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>č.</w:t>
      </w:r>
      <w:r w:rsidR="00C11DD7">
        <w:rPr>
          <w:sz w:val="22"/>
          <w:szCs w:val="22"/>
        </w:rPr>
        <w:t xml:space="preserve"> 41/0</w:t>
      </w:r>
      <w:r w:rsidR="00523144">
        <w:rPr>
          <w:sz w:val="22"/>
          <w:szCs w:val="22"/>
        </w:rPr>
        <w:t>5</w:t>
      </w:r>
      <w:r w:rsidR="00C11DD7">
        <w:rPr>
          <w:sz w:val="22"/>
          <w:szCs w:val="22"/>
        </w:rPr>
        <w:t>/2017</w:t>
      </w:r>
      <w:r>
        <w:rPr>
          <w:sz w:val="22"/>
          <w:szCs w:val="22"/>
        </w:rPr>
        <w:t xml:space="preserve"> 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8546A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</w:t>
            </w:r>
            <w:r w:rsidR="00662AA2" w:rsidRPr="00662AA2">
              <w:t xml:space="preserve">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8546A">
            <w:r>
              <w:t>Štěpánská 16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8546A">
            <w:r>
              <w:t>110 00 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IČO: </w:t>
            </w:r>
            <w:r w:rsidR="0008546A" w:rsidRPr="0008546A">
              <w:t>49612158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DIČ: </w:t>
            </w:r>
            <w:r w:rsidR="0008546A" w:rsidRPr="0008546A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662AA2">
      <w:r>
        <w:t>Dobrý den</w:t>
      </w:r>
      <w:r w:rsidR="008045A6">
        <w:t xml:space="preserve">, </w:t>
      </w:r>
    </w:p>
    <w:p w:rsidR="008045A6" w:rsidRDefault="008045A6"/>
    <w:p w:rsidR="008045A6" w:rsidRPr="00523144" w:rsidRDefault="008045A6">
      <w:pPr>
        <w:rPr>
          <w:b/>
        </w:rPr>
      </w:pPr>
      <w:r>
        <w:t xml:space="preserve">na základě Vámi zaslané nabídky </w:t>
      </w:r>
      <w:r w:rsidR="0008546A">
        <w:t xml:space="preserve">ze dne </w:t>
      </w:r>
      <w:r w:rsidR="00523144">
        <w:t>8</w:t>
      </w:r>
      <w:r w:rsidR="0008546A">
        <w:t>. 1</w:t>
      </w:r>
      <w:r w:rsidR="00523144">
        <w:t>2</w:t>
      </w:r>
      <w:r w:rsidR="0008546A">
        <w:t>. 2017</w:t>
      </w:r>
      <w:r>
        <w:t xml:space="preserve"> u Vás objednávám</w:t>
      </w:r>
      <w:r w:rsidR="007B7CCF">
        <w:t>e</w:t>
      </w:r>
      <w:r>
        <w:t xml:space="preserve"> </w:t>
      </w:r>
      <w:r w:rsidR="00523144">
        <w:rPr>
          <w:b/>
        </w:rPr>
        <w:t>ICE E-</w:t>
      </w:r>
      <w:proofErr w:type="spellStart"/>
      <w:r w:rsidR="00523144">
        <w:rPr>
          <w:b/>
        </w:rPr>
        <w:t>books</w:t>
      </w:r>
      <w:proofErr w:type="spellEnd"/>
      <w:r w:rsidR="00523144">
        <w:rPr>
          <w:b/>
        </w:rPr>
        <w:t xml:space="preserve"> (evidence </w:t>
      </w:r>
      <w:proofErr w:type="spellStart"/>
      <w:r w:rsidR="00523144">
        <w:rPr>
          <w:b/>
        </w:rPr>
        <w:t>base</w:t>
      </w:r>
      <w:r w:rsidR="00B07F13">
        <w:rPr>
          <w:b/>
        </w:rPr>
        <w:t>d</w:t>
      </w:r>
      <w:proofErr w:type="spellEnd"/>
      <w:r w:rsidR="00523144">
        <w:rPr>
          <w:b/>
        </w:rPr>
        <w:t xml:space="preserve"> </w:t>
      </w:r>
      <w:proofErr w:type="spellStart"/>
      <w:r w:rsidR="00523144">
        <w:rPr>
          <w:b/>
        </w:rPr>
        <w:t>acquistion</w:t>
      </w:r>
      <w:proofErr w:type="spellEnd"/>
      <w:r w:rsidR="00523144">
        <w:rPr>
          <w:b/>
        </w:rPr>
        <w:t>)</w:t>
      </w:r>
      <w:r w:rsidR="00FF47C9">
        <w:t> </w:t>
      </w:r>
      <w:r w:rsidR="00523144">
        <w:t xml:space="preserve">formou trvalého nákupu v hodnotě </w:t>
      </w:r>
      <w:r w:rsidR="00523144" w:rsidRPr="00523144">
        <w:rPr>
          <w:b/>
        </w:rPr>
        <w:t>322 970,39 Kč</w:t>
      </w:r>
      <w:r w:rsidR="00523144">
        <w:rPr>
          <w:b/>
        </w:rPr>
        <w:t xml:space="preserve"> s DPH</w:t>
      </w:r>
      <w:r w:rsidR="00523144">
        <w:t xml:space="preserve"> a předplatné </w:t>
      </w:r>
      <w:r w:rsidR="00523144" w:rsidRPr="00523144">
        <w:rPr>
          <w:b/>
        </w:rPr>
        <w:t xml:space="preserve">ICE </w:t>
      </w:r>
      <w:proofErr w:type="spellStart"/>
      <w:r w:rsidR="00523144" w:rsidRPr="00523144">
        <w:rPr>
          <w:b/>
        </w:rPr>
        <w:t>Comp</w:t>
      </w:r>
      <w:bookmarkStart w:id="0" w:name="_GoBack"/>
      <w:bookmarkEnd w:id="0"/>
      <w:r w:rsidR="00523144" w:rsidRPr="00523144">
        <w:rPr>
          <w:b/>
        </w:rPr>
        <w:t>lete</w:t>
      </w:r>
      <w:proofErr w:type="spellEnd"/>
      <w:r w:rsidR="00523144" w:rsidRPr="00523144">
        <w:rPr>
          <w:b/>
        </w:rPr>
        <w:t xml:space="preserve"> </w:t>
      </w:r>
      <w:proofErr w:type="spellStart"/>
      <w:r w:rsidR="00523144" w:rsidRPr="00523144">
        <w:rPr>
          <w:b/>
        </w:rPr>
        <w:t>Engineering</w:t>
      </w:r>
      <w:proofErr w:type="spellEnd"/>
      <w:r w:rsidR="00523144" w:rsidRPr="00523144">
        <w:rPr>
          <w:b/>
        </w:rPr>
        <w:t xml:space="preserve"> </w:t>
      </w:r>
      <w:proofErr w:type="spellStart"/>
      <w:r w:rsidR="00523144" w:rsidRPr="00523144">
        <w:rPr>
          <w:b/>
        </w:rPr>
        <w:t>Journals</w:t>
      </w:r>
      <w:proofErr w:type="spellEnd"/>
      <w:r w:rsidR="00523144" w:rsidRPr="00523144">
        <w:rPr>
          <w:b/>
        </w:rPr>
        <w:t xml:space="preserve"> </w:t>
      </w:r>
      <w:proofErr w:type="spellStart"/>
      <w:r w:rsidR="00523144" w:rsidRPr="00523144">
        <w:rPr>
          <w:b/>
        </w:rPr>
        <w:t>Collection</w:t>
      </w:r>
      <w:proofErr w:type="spellEnd"/>
      <w:r w:rsidR="00523144">
        <w:t xml:space="preserve"> pro rok 2018 v hodnotě </w:t>
      </w:r>
      <w:r w:rsidR="00523144" w:rsidRPr="00523144">
        <w:rPr>
          <w:b/>
        </w:rPr>
        <w:t>285 749,84 Kč s</w:t>
      </w:r>
      <w:r w:rsidR="00523144">
        <w:rPr>
          <w:b/>
        </w:rPr>
        <w:t> </w:t>
      </w:r>
      <w:r w:rsidR="00523144" w:rsidRPr="00523144">
        <w:rPr>
          <w:b/>
        </w:rPr>
        <w:t>DPH</w:t>
      </w:r>
      <w:r w:rsidR="00523144">
        <w:t xml:space="preserve">. Celá objednávka je v společné hodnotě </w:t>
      </w:r>
      <w:r w:rsidR="00523144" w:rsidRPr="00523144">
        <w:rPr>
          <w:b/>
        </w:rPr>
        <w:t>608 720,23 Kč s DPH.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07FF5">
      <w:r>
        <w:t>Tomáš Binčík</w:t>
      </w:r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523144">
                              <w:t>8</w:t>
                            </w:r>
                            <w:r w:rsidR="00507FF5">
                              <w:t>. 1</w:t>
                            </w:r>
                            <w:r w:rsidR="00523144">
                              <w:t>2</w:t>
                            </w:r>
                            <w:r w:rsidR="00507FF5">
                              <w:t>. 2017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507FF5">
                              <w:t>yřizuje: Mgr. Tomáš Binčík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07FF5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507FF5">
                              <w:t>elefon: +420 232 002 568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523144">
                        <w:t>8</w:t>
                      </w:r>
                      <w:r w:rsidR="00507FF5">
                        <w:t xml:space="preserve">. </w:t>
                      </w:r>
                      <w:r w:rsidR="00507FF5">
                        <w:t>1</w:t>
                      </w:r>
                      <w:r w:rsidR="00523144">
                        <w:t>2</w:t>
                      </w:r>
                      <w:bookmarkStart w:id="1" w:name="_GoBack"/>
                      <w:bookmarkEnd w:id="1"/>
                      <w:r w:rsidR="00507FF5">
                        <w:t>. 2017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507FF5">
                        <w:t>yřizuje: Mgr. Tomáš Binčík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07FF5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507FF5">
                        <w:t>elefon: +420 232 002 568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925" w:rsidRDefault="00054925">
      <w:r>
        <w:separator/>
      </w:r>
    </w:p>
  </w:endnote>
  <w:endnote w:type="continuationSeparator" w:id="0">
    <w:p w:rsidR="00054925" w:rsidRDefault="0005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054925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4243387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07F1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07F1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07F1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07F1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925" w:rsidRDefault="00054925">
      <w:r>
        <w:separator/>
      </w:r>
    </w:p>
  </w:footnote>
  <w:footnote w:type="continuationSeparator" w:id="0">
    <w:p w:rsidR="00054925" w:rsidRDefault="0005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54925"/>
    <w:rsid w:val="0008546A"/>
    <w:rsid w:val="000D7B56"/>
    <w:rsid w:val="001513FD"/>
    <w:rsid w:val="00162B9D"/>
    <w:rsid w:val="001B2FD9"/>
    <w:rsid w:val="001D3FA1"/>
    <w:rsid w:val="003C310D"/>
    <w:rsid w:val="003E5D8A"/>
    <w:rsid w:val="004774FB"/>
    <w:rsid w:val="00507FF5"/>
    <w:rsid w:val="00523144"/>
    <w:rsid w:val="005418FB"/>
    <w:rsid w:val="005D6352"/>
    <w:rsid w:val="00662AA2"/>
    <w:rsid w:val="006E3243"/>
    <w:rsid w:val="00736A44"/>
    <w:rsid w:val="007B7CCF"/>
    <w:rsid w:val="008045A6"/>
    <w:rsid w:val="00867EEF"/>
    <w:rsid w:val="0097702A"/>
    <w:rsid w:val="00991CE9"/>
    <w:rsid w:val="009B1EE8"/>
    <w:rsid w:val="00A715D9"/>
    <w:rsid w:val="00AA0EDE"/>
    <w:rsid w:val="00B07F13"/>
    <w:rsid w:val="00B108CA"/>
    <w:rsid w:val="00B24844"/>
    <w:rsid w:val="00B75AD3"/>
    <w:rsid w:val="00BF6756"/>
    <w:rsid w:val="00BF6B93"/>
    <w:rsid w:val="00C11DD7"/>
    <w:rsid w:val="00C3212A"/>
    <w:rsid w:val="00C475F2"/>
    <w:rsid w:val="00C87CEF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8131AFD-9AE9-44E8-837E-6BB8F19F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Tomáš Binčík</cp:lastModifiedBy>
  <cp:revision>3</cp:revision>
  <cp:lastPrinted>2016-11-24T10:43:00Z</cp:lastPrinted>
  <dcterms:created xsi:type="dcterms:W3CDTF">2017-12-08T11:55:00Z</dcterms:created>
  <dcterms:modified xsi:type="dcterms:W3CDTF">2017-12-08T12:03:00Z</dcterms:modified>
</cp:coreProperties>
</file>