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65C70" w:rsidP="00865C70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865C70" w:rsidRDefault="00865C70" w:rsidP="00865C70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982607-0766/2016</w:t>
      </w:r>
    </w:p>
    <w:p w:rsidR="00865C70" w:rsidRDefault="00865C70" w:rsidP="00865C7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865C70" w:rsidRDefault="00865C70" w:rsidP="00865C7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65C70" w:rsidRDefault="00865C70" w:rsidP="00865C70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65C70" w:rsidRDefault="00865C70" w:rsidP="00865C7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65C70" w:rsidRDefault="00865C70" w:rsidP="00865C7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865C70" w:rsidRDefault="00865C70" w:rsidP="00865C7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865C70" w:rsidRDefault="00865C70" w:rsidP="00865C7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65C70" w:rsidRDefault="00865C70" w:rsidP="00865C7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865C70" w:rsidRDefault="00865C70" w:rsidP="00865C7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865C70" w:rsidRDefault="00865C70" w:rsidP="00865C7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65C70" w:rsidRDefault="00865C70" w:rsidP="00865C7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865C70" w:rsidRDefault="00865C70" w:rsidP="00865C7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65C70" w:rsidRDefault="00865C70" w:rsidP="00865C7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65C70" w:rsidRDefault="00A26608" w:rsidP="00865C7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XXXXXXXXXXXXXXXXXX</w:t>
      </w:r>
    </w:p>
    <w:p w:rsidR="00865C70" w:rsidRDefault="00865C70" w:rsidP="00865C7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A26608">
        <w:t>XXXXXXXXXXXXXXXXXXXXXXXX</w:t>
      </w:r>
    </w:p>
    <w:p w:rsidR="00865C70" w:rsidRDefault="00865C70" w:rsidP="00865C70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6608">
        <w:t>XXXXXX</w:t>
      </w:r>
    </w:p>
    <w:p w:rsidR="00865C70" w:rsidRDefault="00865C70" w:rsidP="00865C7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6608">
        <w:t>XXXXXXXXXXX</w:t>
      </w:r>
    </w:p>
    <w:p w:rsidR="00865C70" w:rsidRDefault="00865C70" w:rsidP="00865C7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6608">
        <w:t>XXXXXXXXXXX</w:t>
      </w:r>
    </w:p>
    <w:p w:rsidR="00865C70" w:rsidRDefault="00865C70" w:rsidP="00865C7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A26608">
        <w:t>XXXXXXXXXXX</w:t>
      </w:r>
    </w:p>
    <w:p w:rsidR="00865C70" w:rsidRDefault="00865C70" w:rsidP="00865C7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26608">
        <w:t>XXXXXXXXXX</w:t>
      </w:r>
    </w:p>
    <w:p w:rsidR="00865C70" w:rsidRDefault="00865C70" w:rsidP="00865C7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6608">
        <w:t>XXXXXXXXX</w:t>
      </w:r>
    </w:p>
    <w:p w:rsidR="00865C70" w:rsidRDefault="00865C70" w:rsidP="00865C7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26608">
        <w:t>XXXXXXXXXXXXXXXXXXXXXXXX</w:t>
      </w:r>
    </w:p>
    <w:p w:rsidR="00865C70" w:rsidRDefault="00865C70" w:rsidP="00865C7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A26608">
        <w:t>XXXXXXXX</w:t>
      </w:r>
    </w:p>
    <w:p w:rsidR="00865C70" w:rsidRDefault="00865C70" w:rsidP="00865C7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26608">
        <w:t>XXXXXXX</w:t>
      </w:r>
    </w:p>
    <w:p w:rsidR="00865C70" w:rsidRDefault="00865C70" w:rsidP="00865C70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865C70" w:rsidRDefault="00865C70" w:rsidP="00865C70">
      <w:pPr>
        <w:numPr>
          <w:ilvl w:val="0"/>
          <w:numId w:val="0"/>
        </w:numPr>
        <w:spacing w:before="50" w:after="70" w:line="240" w:lineRule="auto"/>
        <w:ind w:left="142"/>
      </w:pPr>
    </w:p>
    <w:p w:rsidR="00865C70" w:rsidRDefault="00865C70" w:rsidP="00865C70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865C70" w:rsidRDefault="00865C7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65C70" w:rsidRPr="00865C70" w:rsidRDefault="00865C70" w:rsidP="00865C7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Předmětem Smlouvy je úprava vzájemných práv a povinností, zejména pak závazek ČP zabezpečit </w:t>
      </w:r>
      <w:r w:rsidRPr="00174CD8">
        <w:rPr>
          <w:b/>
        </w:rPr>
        <w:t>zpracování a realizaci</w:t>
      </w:r>
      <w:r>
        <w:t xml:space="preserve">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s.p. - Ceník poštovních služeb a ostatních služeb poskytovaných Českou poštou, </w:t>
      </w:r>
      <w:proofErr w:type="gramStart"/>
      <w:r>
        <w:t>s.p.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865C70" w:rsidRPr="00865C70" w:rsidRDefault="00865C70" w:rsidP="00865C7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Popis RIPM a vymezení okruhu příjemců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písemné podobě. Vzor Zakázkového listu je přiložen jako Příloha č. 1 k této Smlouvě. Součástí Zakázkového listu je distribuční seznam dodávacích pošt včetně jejich PSČ, množství informačních/propagačních materiálů určené na každou dodávací poštu a zařazení obce do příslušného pásma. 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865C70" w:rsidRPr="00865C70" w:rsidRDefault="00865C70" w:rsidP="00865C7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174CD8" w:rsidRPr="00C40A69" w:rsidRDefault="00865C70" w:rsidP="0073337D">
      <w:pPr>
        <w:numPr>
          <w:ilvl w:val="1"/>
          <w:numId w:val="22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  <w:r w:rsidR="00A26608">
        <w:rPr>
          <w:b/>
        </w:rPr>
        <w:t>XXXXXXXX</w:t>
      </w:r>
    </w:p>
    <w:p w:rsidR="00865C70" w:rsidRPr="00174CD8" w:rsidRDefault="00174CD8" w:rsidP="00174CD8">
      <w:pPr>
        <w:numPr>
          <w:ilvl w:val="0"/>
          <w:numId w:val="0"/>
        </w:numPr>
        <w:spacing w:after="120"/>
        <w:ind w:left="1700"/>
        <w:jc w:val="both"/>
        <w:rPr>
          <w:b/>
        </w:rPr>
      </w:pPr>
      <w:r>
        <w:t xml:space="preserve">     </w:t>
      </w:r>
      <w:r w:rsidR="00A26608">
        <w:rPr>
          <w:b/>
        </w:rPr>
        <w:t>XXXXXXXXXXXX</w:t>
      </w:r>
    </w:p>
    <w:p w:rsidR="00865C70" w:rsidRDefault="00865C70" w:rsidP="0073337D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Mezní čas předání RIPM je do </w:t>
      </w:r>
      <w:r w:rsidR="00A26608">
        <w:rPr>
          <w:b/>
        </w:rPr>
        <w:t>XX</w:t>
      </w:r>
      <w:r w:rsidRPr="004D757C">
        <w:rPr>
          <w:b/>
        </w:rPr>
        <w:t xml:space="preserve"> hod.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>Pro každou zakázku Objednatel předá ČP Zakázkový list s distribučním seznamem, a to nejpozději při předání informačních/propagačních materiálů.</w:t>
      </w:r>
    </w:p>
    <w:p w:rsidR="00865C70" w:rsidRDefault="00865C70" w:rsidP="0073337D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Předání více než </w:t>
      </w:r>
      <w:r w:rsidR="00A26608">
        <w:rPr>
          <w:b/>
        </w:rPr>
        <w:t>XX</w:t>
      </w:r>
      <w:r w:rsidRPr="004D757C">
        <w:rPr>
          <w:b/>
        </w:rPr>
        <w:t xml:space="preserve"> ks</w:t>
      </w:r>
      <w:r>
        <w:t xml:space="preserve"> Objednatel oznámí ČP nejméně </w:t>
      </w:r>
      <w:r w:rsidR="00A26608">
        <w:rPr>
          <w:b/>
        </w:rPr>
        <w:t>XX</w:t>
      </w:r>
      <w:r w:rsidRPr="004D757C">
        <w:rPr>
          <w:b/>
        </w:rPr>
        <w:t xml:space="preserve"> dny</w:t>
      </w:r>
      <w:r>
        <w:t xml:space="preserve"> předem: </w:t>
      </w:r>
    </w:p>
    <w:p w:rsidR="00865C70" w:rsidRPr="004D757C" w:rsidRDefault="00865C70" w:rsidP="0073337D">
      <w:pPr>
        <w:numPr>
          <w:ilvl w:val="3"/>
          <w:numId w:val="21"/>
        </w:numPr>
        <w:spacing w:after="120"/>
        <w:jc w:val="both"/>
      </w:pPr>
      <w:r>
        <w:t xml:space="preserve">na telefonní číslo: </w:t>
      </w:r>
      <w:r w:rsidR="00A26608">
        <w:rPr>
          <w:b/>
        </w:rPr>
        <w:t>XXXXXXXXXXXX</w:t>
      </w:r>
    </w:p>
    <w:p w:rsidR="004D757C" w:rsidRPr="004D757C" w:rsidRDefault="004D757C" w:rsidP="0073337D">
      <w:pPr>
        <w:numPr>
          <w:ilvl w:val="3"/>
          <w:numId w:val="21"/>
        </w:numPr>
        <w:spacing w:after="120"/>
        <w:jc w:val="both"/>
      </w:pPr>
      <w:r w:rsidRPr="004D757C">
        <w:t>na telefonní číslo:</w:t>
      </w:r>
      <w:r>
        <w:t xml:space="preserve"> </w:t>
      </w:r>
      <w:r w:rsidR="00A26608">
        <w:rPr>
          <w:b/>
        </w:rPr>
        <w:t>XXXXXXXXXXX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</w:t>
      </w:r>
      <w:hyperlink r:id="rId9" w:history="1">
        <w:r w:rsidR="00A26608" w:rsidRPr="00EF16D2">
          <w:rPr>
            <w:rStyle w:val="Hypertextovodkaz"/>
          </w:rPr>
          <w:t>XXX</w:t>
        </w:r>
      </w:hyperlink>
      <w:r w:rsidR="004D757C">
        <w:rPr>
          <w:b/>
        </w:rPr>
        <w:t xml:space="preserve"> a </w:t>
      </w:r>
      <w:hyperlink r:id="rId10" w:history="1">
        <w:r w:rsidR="00A26608">
          <w:rPr>
            <w:rStyle w:val="Hypertextovodkaz"/>
          </w:rPr>
          <w:t>XXX</w:t>
        </w:r>
      </w:hyperlink>
      <w:r>
        <w:t>) souhlasu Objednatele se skutečnou hmotností a z ní vyplývající ceny dle Čl. 5, bod 5.1 této Smlouvy. Rozdíl ceny bude doplacen dle ujednaného způsobu úhrady.</w:t>
      </w:r>
    </w:p>
    <w:p w:rsidR="00865C70" w:rsidRDefault="00865C70" w:rsidP="0073337D">
      <w:pPr>
        <w:numPr>
          <w:ilvl w:val="2"/>
          <w:numId w:val="21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865C70" w:rsidRPr="00865C70" w:rsidRDefault="00865C70" w:rsidP="00865C7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>ČP se</w:t>
      </w:r>
      <w:r w:rsidR="004D757C">
        <w:t xml:space="preserve"> </w:t>
      </w:r>
      <w:r>
        <w:t>zavazuje dodržet termíny zahájení a ukončení RIPM uváděné v jednotlivých potvrzených Zakázkových listech.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865C70" w:rsidRDefault="00865C70" w:rsidP="0073337D">
      <w:pPr>
        <w:numPr>
          <w:ilvl w:val="3"/>
          <w:numId w:val="21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865C70" w:rsidRDefault="00865C70" w:rsidP="0073337D">
      <w:pPr>
        <w:numPr>
          <w:ilvl w:val="3"/>
          <w:numId w:val="21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865C70" w:rsidRPr="00865C70" w:rsidRDefault="00865C70" w:rsidP="00865C7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Cena a způsob úhrady</w:t>
      </w:r>
    </w:p>
    <w:p w:rsidR="00865C70" w:rsidRP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865C70" w:rsidRDefault="00865C70" w:rsidP="0073337D">
      <w:pPr>
        <w:numPr>
          <w:ilvl w:val="2"/>
          <w:numId w:val="21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865C70" w:rsidRPr="004D757C" w:rsidRDefault="00865C70" w:rsidP="0073337D">
      <w:pPr>
        <w:numPr>
          <w:ilvl w:val="1"/>
          <w:numId w:val="21"/>
        </w:numPr>
        <w:spacing w:after="120"/>
        <w:ind w:left="624" w:hanging="624"/>
        <w:jc w:val="both"/>
        <w:rPr>
          <w:b/>
        </w:rPr>
      </w:pPr>
      <w:r w:rsidRPr="004D757C">
        <w:rPr>
          <w:b/>
        </w:rPr>
        <w:t>Způsob úhrady ceny služby byl sjednán:</w:t>
      </w:r>
    </w:p>
    <w:p w:rsidR="00865C70" w:rsidRPr="004D757C" w:rsidRDefault="00A26608" w:rsidP="0073337D">
      <w:pPr>
        <w:numPr>
          <w:ilvl w:val="3"/>
          <w:numId w:val="21"/>
        </w:numPr>
        <w:spacing w:after="120"/>
        <w:jc w:val="both"/>
        <w:rPr>
          <w:b/>
        </w:rPr>
      </w:pPr>
      <w:r>
        <w:rPr>
          <w:b/>
        </w:rPr>
        <w:t>XXXXXXXXXXX</w:t>
      </w:r>
    </w:p>
    <w:p w:rsidR="00865C70" w:rsidRPr="004D757C" w:rsidRDefault="00A26608" w:rsidP="0073337D">
      <w:pPr>
        <w:numPr>
          <w:ilvl w:val="4"/>
          <w:numId w:val="21"/>
        </w:numPr>
        <w:spacing w:after="120"/>
        <w:jc w:val="both"/>
        <w:rPr>
          <w:b/>
        </w:rPr>
      </w:pPr>
      <w:r>
        <w:rPr>
          <w:b/>
        </w:rPr>
        <w:t>XXXXXXXXXXX</w:t>
      </w:r>
    </w:p>
    <w:p w:rsidR="00865C70" w:rsidRPr="004D757C" w:rsidRDefault="00865C70" w:rsidP="0073337D">
      <w:pPr>
        <w:numPr>
          <w:ilvl w:val="1"/>
          <w:numId w:val="21"/>
        </w:numPr>
        <w:spacing w:after="120"/>
        <w:ind w:left="624" w:hanging="624"/>
        <w:jc w:val="both"/>
        <w:rPr>
          <w:b/>
        </w:rPr>
      </w:pPr>
      <w:r w:rsidRPr="004D757C">
        <w:rPr>
          <w:b/>
        </w:rPr>
        <w:t xml:space="preserve">Objednatel zaplatí zálohu ve výši </w:t>
      </w:r>
      <w:r w:rsidR="00A26608">
        <w:rPr>
          <w:b/>
        </w:rPr>
        <w:t>XXX</w:t>
      </w:r>
      <w:r w:rsidRPr="004D757C">
        <w:rPr>
          <w:b/>
        </w:rPr>
        <w:t xml:space="preserve"> předpokládané ceny zakázky. Záloha musí být prokazatelně zaplacena před zahájením realizace zakázky. Zálohu uhradí Objednatel bezhotovostně (převodem z účtu) na účet ČP na základě vystavení zálohové faktury ČP. ČP vystaví na základě přijetí platby zálohy Objednateli daňový doklad.</w:t>
      </w:r>
    </w:p>
    <w:p w:rsidR="00865C70" w:rsidRPr="004D757C" w:rsidRDefault="00865C70" w:rsidP="0073337D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r w:rsidRPr="004D757C">
        <w:rPr>
          <w:b/>
        </w:rPr>
        <w:t xml:space="preserve">Po realizaci zakázky provede ČP vyúčtování dle skutečného počtu podaných materiálů a vystaví fakturu - daňový doklad s lhůtou splatnosti </w:t>
      </w:r>
      <w:r w:rsidR="00A26608">
        <w:rPr>
          <w:b/>
        </w:rPr>
        <w:t>XX</w:t>
      </w:r>
      <w:r w:rsidRPr="004D757C">
        <w:rPr>
          <w:b/>
        </w:rPr>
        <w:t xml:space="preserve"> ode dne jejího vystavení.</w:t>
      </w:r>
    </w:p>
    <w:p w:rsidR="00865C70" w:rsidRDefault="00865C70" w:rsidP="0073337D">
      <w:pPr>
        <w:numPr>
          <w:ilvl w:val="2"/>
          <w:numId w:val="21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865C70" w:rsidRDefault="00865C70" w:rsidP="0073337D">
      <w:pPr>
        <w:numPr>
          <w:ilvl w:val="2"/>
          <w:numId w:val="21"/>
        </w:numPr>
        <w:spacing w:after="120"/>
        <w:ind w:left="624" w:hanging="624"/>
        <w:jc w:val="both"/>
      </w:pPr>
      <w:r>
        <w:t>Smluvní strany se dohodly, že faktury - daňové doklady ve formátu</w:t>
      </w:r>
      <w:r w:rsidR="004D757C">
        <w:t xml:space="preserve"> </w:t>
      </w:r>
      <w:proofErr w:type="spellStart"/>
      <w:r>
        <w:t>pdf</w:t>
      </w:r>
      <w:proofErr w:type="spellEnd"/>
      <w:r>
        <w:t xml:space="preserve">, opatřené elektronickým podpisem (elektronická faktura) spolu s dalšími přílohami (pokud jsou smluvně požadovány) budou zasílány elektronicky, jako příloha emailové zprávy, z e-mailové adresy ČP </w:t>
      </w:r>
      <w:r w:rsidR="00A26608">
        <w:t>XXXX</w:t>
      </w:r>
      <w:r>
        <w:t xml:space="preserve"> na e-mailovou adresu zákazníka.</w:t>
      </w:r>
    </w:p>
    <w:p w:rsidR="004D757C" w:rsidRDefault="00865C70" w:rsidP="0073337D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r>
        <w:t xml:space="preserve">Elektronická faktura se považuje za doručenou dnem odeslání emailové zprávy, obsahující jako přílohu elektronickou fakturu, z e-mailové adresy ČP </w:t>
      </w:r>
      <w:r w:rsidR="00A26608">
        <w:t>XXXX</w:t>
      </w:r>
      <w:r>
        <w:t xml:space="preserve">.cz </w:t>
      </w:r>
      <w:r w:rsidRPr="004D757C">
        <w:rPr>
          <w:b/>
        </w:rPr>
        <w:t>na e-mailovou adresu zákazníka</w:t>
      </w:r>
      <w:r w:rsidR="004D757C" w:rsidRPr="004D757C">
        <w:rPr>
          <w:b/>
        </w:rPr>
        <w:t>:</w:t>
      </w:r>
      <w:r w:rsidRPr="004D757C">
        <w:rPr>
          <w:b/>
        </w:rPr>
        <w:t xml:space="preserve"> </w:t>
      </w:r>
      <w:r w:rsidR="004D757C">
        <w:rPr>
          <w:b/>
        </w:rPr>
        <w:t xml:space="preserve">   </w:t>
      </w:r>
      <w:hyperlink r:id="rId11" w:history="1">
        <w:r w:rsidR="00A26608">
          <w:rPr>
            <w:rStyle w:val="Hypertextovodkaz"/>
            <w:b/>
          </w:rPr>
          <w:t>XXX</w:t>
        </w:r>
      </w:hyperlink>
    </w:p>
    <w:p w:rsidR="000E1CA9" w:rsidRDefault="000E1CA9" w:rsidP="0073337D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</w:p>
    <w:p w:rsidR="00865C70" w:rsidRDefault="00865C70" w:rsidP="0073337D">
      <w:pPr>
        <w:numPr>
          <w:ilvl w:val="2"/>
          <w:numId w:val="21"/>
        </w:numPr>
        <w:spacing w:after="120"/>
        <w:ind w:left="624" w:hanging="624"/>
        <w:jc w:val="both"/>
      </w:pPr>
      <w:r>
        <w:t>K ceně za službu RIPM připočítává ČP cenu za zpracování (standardní adresní a expediční přípravy), a to dle Ceníku platného v den převzetí RIPM.</w:t>
      </w:r>
    </w:p>
    <w:p w:rsidR="00865C70" w:rsidRDefault="00865C70" w:rsidP="0073337D">
      <w:pPr>
        <w:numPr>
          <w:ilvl w:val="2"/>
          <w:numId w:val="21"/>
        </w:numPr>
        <w:spacing w:after="120"/>
        <w:ind w:left="624" w:hanging="624"/>
        <w:jc w:val="both"/>
      </w:pPr>
      <w:r>
        <w:t>Za standardní adresní a expediční přípravu se považuje štítkování a balení jednotlivých balíků s materiály RIPM v souladu s distribučním seznamem.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>Pokud Objednatel nevyrovná své dluhy vůči ČP ve lhůtě splatnosti stanovené v čl. 5, bodu 5.3 této Dohody, vyhrazuje si ČP právo po dobu prodlení Odesílatele s úhradou jeho dluhů nepřevzít zásilky dle podmínek této Dohody, případně podmínit převzetí zásilek dle podmínek této Dohody podáním zásilek na ČP stanoveném podacím místě a platbou v hotovosti předem.</w:t>
      </w:r>
    </w:p>
    <w:p w:rsidR="000E1CA9" w:rsidRDefault="000E1CA9" w:rsidP="000E1CA9">
      <w:pPr>
        <w:numPr>
          <w:ilvl w:val="0"/>
          <w:numId w:val="0"/>
        </w:numPr>
        <w:spacing w:after="120"/>
        <w:ind w:left="624"/>
        <w:jc w:val="both"/>
      </w:pPr>
    </w:p>
    <w:p w:rsidR="000E1CA9" w:rsidRDefault="000E1CA9" w:rsidP="000E1CA9">
      <w:pPr>
        <w:numPr>
          <w:ilvl w:val="0"/>
          <w:numId w:val="0"/>
        </w:numPr>
        <w:spacing w:after="120"/>
        <w:ind w:left="624"/>
        <w:jc w:val="both"/>
      </w:pPr>
    </w:p>
    <w:p w:rsidR="000E1CA9" w:rsidRDefault="000E1CA9" w:rsidP="000E1CA9">
      <w:pPr>
        <w:numPr>
          <w:ilvl w:val="0"/>
          <w:numId w:val="0"/>
        </w:numPr>
        <w:spacing w:after="120"/>
        <w:ind w:left="624"/>
        <w:jc w:val="both"/>
      </w:pPr>
    </w:p>
    <w:p w:rsidR="00865C70" w:rsidRPr="00865C70" w:rsidRDefault="00865C70" w:rsidP="00865C7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Objednatele jsou:</w:t>
      </w:r>
    </w:p>
    <w:p w:rsidR="00865C70" w:rsidRPr="004D757C" w:rsidRDefault="00A26608" w:rsidP="0073337D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XXXXXXXXXXXXXXXXXX</w:t>
      </w:r>
    </w:p>
    <w:p w:rsidR="00865C70" w:rsidRDefault="00865C70" w:rsidP="0073337D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4D757C" w:rsidRDefault="00A26608" w:rsidP="0073337D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XXXXXXXXXXXXXXXXXX</w:t>
      </w:r>
    </w:p>
    <w:p w:rsidR="004D757C" w:rsidRDefault="00A26608" w:rsidP="0073337D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XXXXXXXXXXX</w:t>
      </w:r>
    </w:p>
    <w:p w:rsidR="00865C70" w:rsidRPr="004D757C" w:rsidRDefault="00A26608" w:rsidP="0073337D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XXXXXXXXXXX</w:t>
      </w:r>
    </w:p>
    <w:p w:rsidR="00865C70" w:rsidRPr="004D757C" w:rsidRDefault="00A26608" w:rsidP="0073337D">
      <w:pPr>
        <w:numPr>
          <w:ilvl w:val="2"/>
          <w:numId w:val="21"/>
        </w:numPr>
        <w:spacing w:after="120"/>
        <w:ind w:left="1077" w:hanging="510"/>
        <w:jc w:val="both"/>
        <w:rPr>
          <w:b/>
        </w:rPr>
      </w:pPr>
      <w:r>
        <w:rPr>
          <w:b/>
        </w:rPr>
        <w:t>XXXXXXXXXXXX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článku 3, bodu 3.2, 3.4, v článku 5, bodu5.7 a v článku 6, bodu 6.1 tohoto článku, se budou strany Smlouvy neprodleně písemně informovat. Tyto změny nejsou důvodem k sepsání Dodatku.</w:t>
      </w:r>
    </w:p>
    <w:p w:rsidR="00865C70" w:rsidRPr="00865C70" w:rsidRDefault="00865C70" w:rsidP="00865C7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Smlouva se uzavírá na dobu určitou do </w:t>
      </w:r>
      <w:proofErr w:type="gramStart"/>
      <w:r w:rsidRPr="004D757C">
        <w:rPr>
          <w:b/>
        </w:rPr>
        <w:t>31.12.2019</w:t>
      </w:r>
      <w:proofErr w:type="gramEnd"/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865C70" w:rsidRDefault="00865C70" w:rsidP="0073337D">
      <w:pPr>
        <w:numPr>
          <w:ilvl w:val="2"/>
          <w:numId w:val="21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865C70" w:rsidRDefault="00865C70" w:rsidP="0073337D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>Oprávnění k podpisu této Smlouvy Objednatel dokládá:</w:t>
      </w:r>
    </w:p>
    <w:p w:rsidR="00865C70" w:rsidRDefault="00A26608" w:rsidP="0073337D">
      <w:pPr>
        <w:numPr>
          <w:ilvl w:val="3"/>
          <w:numId w:val="21"/>
        </w:numPr>
        <w:spacing w:after="120"/>
        <w:jc w:val="both"/>
      </w:pPr>
      <w:r>
        <w:t>XXXXXXXXXXXXXXXXX</w:t>
      </w:r>
    </w:p>
    <w:p w:rsidR="00A26608" w:rsidRDefault="00A26608" w:rsidP="00A26608">
      <w:pPr>
        <w:numPr>
          <w:ilvl w:val="0"/>
          <w:numId w:val="0"/>
        </w:numPr>
        <w:spacing w:after="120"/>
        <w:ind w:left="2063"/>
        <w:jc w:val="both"/>
      </w:pPr>
    </w:p>
    <w:p w:rsidR="000E1CA9" w:rsidRDefault="000E1CA9" w:rsidP="000E1CA9">
      <w:pPr>
        <w:numPr>
          <w:ilvl w:val="0"/>
          <w:numId w:val="0"/>
        </w:numPr>
        <w:spacing w:after="120"/>
        <w:ind w:left="2063"/>
        <w:jc w:val="both"/>
      </w:pP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865C70" w:rsidRDefault="00865C70" w:rsidP="0073337D">
      <w:pPr>
        <w:numPr>
          <w:ilvl w:val="1"/>
          <w:numId w:val="21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865C70" w:rsidRDefault="00865C70" w:rsidP="00865C70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865C70" w:rsidRDefault="00865C70" w:rsidP="00865C70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865C70" w:rsidRDefault="00865C70" w:rsidP="00865C70">
      <w:pPr>
        <w:numPr>
          <w:ilvl w:val="0"/>
          <w:numId w:val="0"/>
        </w:numPr>
        <w:spacing w:before="120" w:after="120"/>
        <w:jc w:val="both"/>
      </w:pPr>
    </w:p>
    <w:p w:rsidR="00865C70" w:rsidRDefault="00865C70" w:rsidP="00865C70">
      <w:pPr>
        <w:numPr>
          <w:ilvl w:val="0"/>
          <w:numId w:val="0"/>
        </w:numPr>
        <w:spacing w:before="120" w:after="120"/>
        <w:jc w:val="both"/>
      </w:pPr>
    </w:p>
    <w:p w:rsidR="00865C70" w:rsidRDefault="00865C70" w:rsidP="00865C70">
      <w:pPr>
        <w:numPr>
          <w:ilvl w:val="0"/>
          <w:numId w:val="0"/>
        </w:numPr>
        <w:spacing w:after="120"/>
        <w:jc w:val="both"/>
        <w:sectPr w:rsidR="00865C70" w:rsidSect="00C668F0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65C70" w:rsidRDefault="00865C70" w:rsidP="00865C70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proofErr w:type="gramStart"/>
      <w:r>
        <w:t>27.5.2016</w:t>
      </w:r>
      <w:proofErr w:type="gramEnd"/>
    </w:p>
    <w:p w:rsidR="00865C70" w:rsidRDefault="00865C70" w:rsidP="00865C70">
      <w:pPr>
        <w:numPr>
          <w:ilvl w:val="0"/>
          <w:numId w:val="0"/>
        </w:numPr>
        <w:spacing w:after="120"/>
        <w:jc w:val="both"/>
      </w:pPr>
    </w:p>
    <w:p w:rsidR="00865C70" w:rsidRDefault="00865C70" w:rsidP="00865C70">
      <w:pPr>
        <w:numPr>
          <w:ilvl w:val="0"/>
          <w:numId w:val="0"/>
        </w:numPr>
        <w:spacing w:after="120"/>
        <w:jc w:val="both"/>
      </w:pPr>
      <w:r>
        <w:t>Za ČP:</w:t>
      </w:r>
    </w:p>
    <w:p w:rsidR="00865C70" w:rsidRDefault="00865C70" w:rsidP="00865C70">
      <w:pPr>
        <w:numPr>
          <w:ilvl w:val="0"/>
          <w:numId w:val="0"/>
        </w:numPr>
        <w:spacing w:after="120"/>
        <w:jc w:val="both"/>
      </w:pPr>
    </w:p>
    <w:p w:rsidR="00865C70" w:rsidRDefault="00865C70" w:rsidP="00865C7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65C70" w:rsidRDefault="00865C70" w:rsidP="00865C70">
      <w:pPr>
        <w:numPr>
          <w:ilvl w:val="0"/>
          <w:numId w:val="0"/>
        </w:numPr>
        <w:spacing w:after="120"/>
        <w:jc w:val="center"/>
      </w:pPr>
    </w:p>
    <w:p w:rsidR="00865C70" w:rsidRDefault="00865C70" w:rsidP="00865C70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865C70" w:rsidRDefault="00865C70" w:rsidP="00865C70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865C70" w:rsidRDefault="00865C70" w:rsidP="00865C7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0E1CA9">
        <w:t xml:space="preserve">                                </w:t>
      </w:r>
      <w:r>
        <w:t xml:space="preserve">  dne </w:t>
      </w:r>
    </w:p>
    <w:p w:rsidR="00865C70" w:rsidRDefault="00865C70" w:rsidP="00865C70">
      <w:pPr>
        <w:numPr>
          <w:ilvl w:val="0"/>
          <w:numId w:val="0"/>
        </w:numPr>
        <w:spacing w:after="120"/>
      </w:pPr>
    </w:p>
    <w:p w:rsidR="00865C70" w:rsidRDefault="00865C70" w:rsidP="00865C70">
      <w:pPr>
        <w:numPr>
          <w:ilvl w:val="0"/>
          <w:numId w:val="0"/>
        </w:numPr>
        <w:spacing w:after="120"/>
      </w:pPr>
      <w:r>
        <w:t>Za Objednatele:</w:t>
      </w:r>
    </w:p>
    <w:p w:rsidR="00865C70" w:rsidRDefault="00865C70" w:rsidP="00865C70">
      <w:pPr>
        <w:numPr>
          <w:ilvl w:val="0"/>
          <w:numId w:val="0"/>
        </w:numPr>
        <w:spacing w:after="120"/>
      </w:pPr>
    </w:p>
    <w:p w:rsidR="00865C70" w:rsidRDefault="00865C70" w:rsidP="00865C7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65C70" w:rsidRDefault="00865C70" w:rsidP="00865C70">
      <w:pPr>
        <w:numPr>
          <w:ilvl w:val="0"/>
          <w:numId w:val="0"/>
        </w:numPr>
        <w:spacing w:after="120"/>
        <w:jc w:val="center"/>
      </w:pPr>
    </w:p>
    <w:p w:rsidR="00865C70" w:rsidRDefault="00A26608" w:rsidP="00865C70">
      <w:pPr>
        <w:numPr>
          <w:ilvl w:val="0"/>
          <w:numId w:val="0"/>
        </w:numPr>
        <w:spacing w:after="120"/>
        <w:jc w:val="center"/>
      </w:pPr>
      <w:r>
        <w:t>XXXXXXXXXXXXXXX</w:t>
      </w:r>
    </w:p>
    <w:p w:rsidR="00865C70" w:rsidRPr="00865C70" w:rsidRDefault="00A26608" w:rsidP="00865C70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865C70" w:rsidRPr="00865C70" w:rsidSect="00865C7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37D" w:rsidRDefault="0073337D">
      <w:r>
        <w:separator/>
      </w:r>
    </w:p>
  </w:endnote>
  <w:endnote w:type="continuationSeparator" w:id="0">
    <w:p w:rsidR="0073337D" w:rsidRDefault="0073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26608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26608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37D" w:rsidRDefault="0073337D">
      <w:r>
        <w:separator/>
      </w:r>
    </w:p>
  </w:footnote>
  <w:footnote w:type="continuationSeparator" w:id="0">
    <w:p w:rsidR="0073337D" w:rsidRDefault="00733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EB5DB" wp14:editId="2023501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65C7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5C3C79E" wp14:editId="42CD9C4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65C7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982607-0766/2016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4F19CF2" wp14:editId="241ED67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FB3F79"/>
    <w:multiLevelType w:val="multilevel"/>
    <w:tmpl w:val="8D325B36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153329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E1CA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D8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57C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37D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C70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26608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gistrace@5522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ostkomplet.ppjmbm@cpost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XXX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3ABF4-B7A3-4126-BB36-63A90B90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25</TotalTime>
  <Pages>6</Pages>
  <Words>1876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6</cp:revision>
  <cp:lastPrinted>2010-01-28T11:34:00Z</cp:lastPrinted>
  <dcterms:created xsi:type="dcterms:W3CDTF">2016-05-27T05:41:00Z</dcterms:created>
  <dcterms:modified xsi:type="dcterms:W3CDTF">2016-07-29T10:06:00Z</dcterms:modified>
</cp:coreProperties>
</file>