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B4D7D" w:rsidP="005B4D7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5B4D7D" w:rsidRDefault="00035768" w:rsidP="00035768">
      <w:pPr>
        <w:numPr>
          <w:ilvl w:val="1"/>
          <w:numId w:val="21"/>
        </w:numPr>
      </w:pPr>
      <w:r>
        <w:t>XXX</w:t>
      </w:r>
    </w:p>
    <w:p w:rsidR="00035768" w:rsidRDefault="00035768" w:rsidP="00035768">
      <w:pPr>
        <w:numPr>
          <w:ilvl w:val="1"/>
          <w:numId w:val="21"/>
        </w:numPr>
      </w:pPr>
      <w:r>
        <w:t>XXX</w:t>
      </w:r>
    </w:p>
    <w:p w:rsidR="00035768" w:rsidRDefault="00035768" w:rsidP="00035768">
      <w:pPr>
        <w:numPr>
          <w:ilvl w:val="1"/>
          <w:numId w:val="21"/>
        </w:numPr>
      </w:pPr>
      <w:r>
        <w:t>XXX</w:t>
      </w:r>
    </w:p>
    <w:p w:rsidR="00035768" w:rsidRDefault="00035768" w:rsidP="00035768">
      <w:pPr>
        <w:numPr>
          <w:ilvl w:val="1"/>
          <w:numId w:val="21"/>
        </w:numPr>
      </w:pPr>
      <w:r>
        <w:t>XXX</w:t>
      </w:r>
    </w:p>
    <w:p w:rsidR="00035768" w:rsidRDefault="00035768" w:rsidP="00035768">
      <w:pPr>
        <w:numPr>
          <w:ilvl w:val="1"/>
          <w:numId w:val="21"/>
        </w:numPr>
      </w:pPr>
      <w:r>
        <w:t>XXX</w:t>
      </w:r>
    </w:p>
    <w:p w:rsidR="005B4D7D" w:rsidRDefault="005B4D7D" w:rsidP="005B4D7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B4D7D" w:rsidRDefault="005B4D7D" w:rsidP="005B4D7D">
      <w:pPr>
        <w:numPr>
          <w:ilvl w:val="0"/>
          <w:numId w:val="0"/>
        </w:numPr>
        <w:spacing w:before="120" w:after="0" w:line="240" w:lineRule="auto"/>
        <w:jc w:val="both"/>
      </w:pPr>
    </w:p>
    <w:p w:rsidR="005B4D7D" w:rsidRDefault="005B4D7D" w:rsidP="005B4D7D">
      <w:pPr>
        <w:numPr>
          <w:ilvl w:val="0"/>
          <w:numId w:val="0"/>
        </w:numPr>
        <w:spacing w:before="120" w:after="0" w:line="240" w:lineRule="auto"/>
        <w:jc w:val="both"/>
      </w:pP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both"/>
        <w:sectPr w:rsidR="005B4D7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9779C">
        <w:t>Praze</w:t>
      </w:r>
      <w:r>
        <w:t xml:space="preserve"> dne </w:t>
      </w: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both"/>
      </w:pP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both"/>
      </w:pP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center"/>
      </w:pPr>
    </w:p>
    <w:p w:rsidR="005B4D7D" w:rsidRDefault="00035768" w:rsidP="0003576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5B4D7D" w:rsidRDefault="005B4D7D" w:rsidP="005B4D7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5B4D7D" w:rsidRDefault="005B4D7D" w:rsidP="005B4D7D">
      <w:pPr>
        <w:numPr>
          <w:ilvl w:val="0"/>
          <w:numId w:val="0"/>
        </w:numPr>
        <w:spacing w:after="0" w:line="240" w:lineRule="auto"/>
      </w:pPr>
    </w:p>
    <w:p w:rsidR="005B4D7D" w:rsidRDefault="005B4D7D" w:rsidP="005B4D7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B4D7D" w:rsidRDefault="005B4D7D" w:rsidP="005B4D7D">
      <w:pPr>
        <w:numPr>
          <w:ilvl w:val="0"/>
          <w:numId w:val="0"/>
        </w:numPr>
        <w:spacing w:after="0" w:line="240" w:lineRule="auto"/>
      </w:pP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B4D7D" w:rsidRDefault="005B4D7D" w:rsidP="005B4D7D">
      <w:pPr>
        <w:numPr>
          <w:ilvl w:val="0"/>
          <w:numId w:val="0"/>
        </w:numPr>
        <w:spacing w:after="0" w:line="240" w:lineRule="auto"/>
        <w:jc w:val="center"/>
      </w:pPr>
    </w:p>
    <w:p w:rsidR="005B4D7D" w:rsidRPr="005B4D7D" w:rsidRDefault="00035768" w:rsidP="00035768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XXX</w:t>
      </w:r>
    </w:p>
    <w:sectPr w:rsidR="005B4D7D" w:rsidRPr="005B4D7D" w:rsidSect="005B4D7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14" w:rsidRDefault="00B75314">
      <w:r>
        <w:separator/>
      </w:r>
    </w:p>
  </w:endnote>
  <w:endnote w:type="continuationSeparator" w:id="0">
    <w:p w:rsidR="00B75314" w:rsidRDefault="00B7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3576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3576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14" w:rsidRDefault="00B75314">
      <w:r>
        <w:separator/>
      </w:r>
    </w:p>
  </w:footnote>
  <w:footnote w:type="continuationSeparator" w:id="0">
    <w:p w:rsidR="00B75314" w:rsidRDefault="00B7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06F7CB" wp14:editId="455CFF1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4D7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B2CEC1" wp14:editId="35B27AD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B4D7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982107-0874/2013 -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B1F2A7A" wp14:editId="15AD4FC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15633C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5768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79C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4D7D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32AA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5314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BB6BB-2CD8-49AB-AA32-FA82013A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2015-12-21T11:08:00Z</cp:lastPrinted>
  <dcterms:created xsi:type="dcterms:W3CDTF">2016-07-29T10:17:00Z</dcterms:created>
  <dcterms:modified xsi:type="dcterms:W3CDTF">2016-07-29T10:17:00Z</dcterms:modified>
</cp:coreProperties>
</file>