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2D" w:rsidRDefault="004C21D2"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4"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4C21D2">
        <w:rPr>
          <w:sz w:val="24"/>
          <w:szCs w:val="24"/>
        </w:rPr>
        <w:pict>
          <v:shape id="_x0000_i1026" type="#_x0000_t75" style="width:63.75pt;height:11.25pt">
            <v:imagedata r:id="rId5"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6" w:history="1">
        <w:r w:rsidR="003511A8" w:rsidRPr="003511A8">
          <w:rPr>
            <w:rStyle w:val="Hypertextovodkaz"/>
            <w:color w:val="auto"/>
            <w:sz w:val="24"/>
            <w:szCs w:val="24"/>
            <w:u w:val="none"/>
          </w:rPr>
          <w:t>info@souzns.cz</w:t>
        </w:r>
      </w:hyperlink>
    </w:p>
    <w:p w:rsidR="003511A8" w:rsidRPr="00AD0AC2"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3511A8">
      <w:pPr>
        <w:rPr>
          <w:lang w:eastAsia="cs-CZ"/>
        </w:rPr>
      </w:pPr>
    </w:p>
    <w:p w:rsidR="003511A8" w:rsidRDefault="003511A8" w:rsidP="003511A8">
      <w:pPr>
        <w:rPr>
          <w:lang w:eastAsia="cs-CZ"/>
        </w:rPr>
      </w:pPr>
    </w:p>
    <w:p w:rsidR="003511A8" w:rsidRPr="003511A8" w:rsidRDefault="003511A8" w:rsidP="003511A8">
      <w:pPr>
        <w:rPr>
          <w:lang w:eastAsia="cs-CZ"/>
        </w:rPr>
      </w:pPr>
      <w:r>
        <w:rPr>
          <w:lang w:eastAsia="cs-CZ"/>
        </w:rPr>
        <w:t xml:space="preserve">V Novém Strašecí dne: </w:t>
      </w:r>
      <w:r w:rsidR="001926B7">
        <w:rPr>
          <w:lang w:eastAsia="cs-CZ"/>
        </w:rPr>
        <w:t>8. 12</w:t>
      </w:r>
      <w:r w:rsidR="009C4D76">
        <w:rPr>
          <w:lang w:eastAsia="cs-CZ"/>
        </w:rPr>
        <w:t>. 2017</w:t>
      </w:r>
      <w:r>
        <w:rPr>
          <w:lang w:eastAsia="cs-CZ"/>
        </w:rPr>
        <w:tab/>
      </w:r>
    </w:p>
    <w:p w:rsidR="003511A8" w:rsidRDefault="003511A8" w:rsidP="00E8332D"/>
    <w:p w:rsidR="003511A8" w:rsidRPr="003511A8" w:rsidRDefault="003511A8" w:rsidP="003511A8">
      <w:pPr>
        <w:rPr>
          <w:b/>
          <w:sz w:val="28"/>
          <w:szCs w:val="28"/>
        </w:rPr>
      </w:pPr>
      <w:r w:rsidRPr="003511A8">
        <w:rPr>
          <w:b/>
          <w:sz w:val="28"/>
          <w:szCs w:val="28"/>
        </w:rPr>
        <w:t xml:space="preserve">OBJEDNÁVKA číslo: </w:t>
      </w:r>
      <w:r w:rsidR="001926B7">
        <w:rPr>
          <w:b/>
          <w:sz w:val="28"/>
          <w:szCs w:val="28"/>
        </w:rPr>
        <w:t>44</w:t>
      </w:r>
      <w:r w:rsidR="009C4D76">
        <w:rPr>
          <w:b/>
          <w:sz w:val="28"/>
          <w:szCs w:val="28"/>
        </w:rPr>
        <w:t>/14802201/2017</w:t>
      </w:r>
    </w:p>
    <w:p w:rsidR="003511A8" w:rsidRDefault="003511A8" w:rsidP="003511A8">
      <w:pPr>
        <w:rPr>
          <w:b/>
        </w:rPr>
      </w:pPr>
    </w:p>
    <w:p w:rsidR="00D50954" w:rsidRPr="00FC294C" w:rsidRDefault="00D50954" w:rsidP="003511A8">
      <w:pPr>
        <w:rPr>
          <w:b/>
        </w:rPr>
      </w:pPr>
    </w:p>
    <w:p w:rsidR="003511A8" w:rsidRPr="009C4D76" w:rsidRDefault="009C4D76" w:rsidP="003511A8">
      <w:pPr>
        <w:rPr>
          <w:b/>
        </w:rPr>
      </w:pPr>
      <w:r w:rsidRPr="009C4D76">
        <w:rPr>
          <w:b/>
        </w:rPr>
        <w:t>Dodavatel</w:t>
      </w:r>
      <w:r w:rsidR="003511A8" w:rsidRPr="009C4D76">
        <w:rPr>
          <w:b/>
        </w:rPr>
        <w:t xml:space="preserve">: </w:t>
      </w:r>
    </w:p>
    <w:p w:rsidR="003511A8" w:rsidRPr="0052310D" w:rsidRDefault="001926B7" w:rsidP="003511A8">
      <w:r>
        <w:t xml:space="preserve">ELIT CZ, spol. s r.o. </w:t>
      </w:r>
    </w:p>
    <w:p w:rsidR="003511A8" w:rsidRPr="0052310D" w:rsidRDefault="001926B7" w:rsidP="003511A8">
      <w:r>
        <w:t>Jeremiášova 1283/18</w:t>
      </w:r>
    </w:p>
    <w:p w:rsidR="003511A8" w:rsidRDefault="001926B7" w:rsidP="003511A8">
      <w:r>
        <w:t>IČ: 45240337, DIČ: CZ45240337</w:t>
      </w:r>
    </w:p>
    <w:p w:rsidR="00D50954" w:rsidRPr="00AD0AC2" w:rsidRDefault="00D50954" w:rsidP="003511A8"/>
    <w:p w:rsidR="00101A46" w:rsidRDefault="00101A46" w:rsidP="003511A8">
      <w:pPr>
        <w:rPr>
          <w:b/>
        </w:rPr>
      </w:pPr>
    </w:p>
    <w:p w:rsidR="003511A8" w:rsidRPr="009C4D76" w:rsidRDefault="009C4D76" w:rsidP="003511A8">
      <w:pPr>
        <w:rPr>
          <w:b/>
        </w:rPr>
      </w:pPr>
      <w:r w:rsidRPr="009C4D76">
        <w:rPr>
          <w:b/>
        </w:rPr>
        <w:t>Předmět objednávky</w:t>
      </w:r>
      <w:r w:rsidR="003511A8" w:rsidRPr="009C4D76">
        <w:rPr>
          <w:b/>
        </w:rPr>
        <w:t xml:space="preserve">:  </w:t>
      </w:r>
    </w:p>
    <w:p w:rsidR="00101A46" w:rsidRDefault="00101A46" w:rsidP="003511A8">
      <w:pPr>
        <w:rPr>
          <w:b/>
        </w:rPr>
      </w:pPr>
    </w:p>
    <w:p w:rsidR="005D2483" w:rsidRDefault="001926B7" w:rsidP="003511A8">
      <w:r>
        <w:t>Elektrohydraulický zvedák 3,5t XT</w:t>
      </w:r>
    </w:p>
    <w:p w:rsidR="005D2483" w:rsidRPr="005D2483" w:rsidRDefault="001926B7" w:rsidP="003511A8">
      <w:r>
        <w:t>+ doprava, montáž, revize, montážní materiál, zprovoznění</w:t>
      </w:r>
    </w:p>
    <w:p w:rsidR="005D2483" w:rsidRDefault="005D2483" w:rsidP="003511A8">
      <w:pPr>
        <w:rPr>
          <w:b/>
        </w:rPr>
      </w:pPr>
    </w:p>
    <w:p w:rsidR="00D13EC3" w:rsidRDefault="009C4D76" w:rsidP="003511A8">
      <w:r w:rsidRPr="009C4D76">
        <w:rPr>
          <w:b/>
        </w:rPr>
        <w:t>C</w:t>
      </w:r>
      <w:r w:rsidR="00F16976">
        <w:rPr>
          <w:b/>
        </w:rPr>
        <w:t>ena plnění</w:t>
      </w:r>
      <w:r w:rsidRPr="009C4D76">
        <w:rPr>
          <w:b/>
        </w:rPr>
        <w:t>:</w:t>
      </w:r>
      <w:r w:rsidR="003511A8" w:rsidRPr="0052310D">
        <w:tab/>
      </w:r>
      <w:r w:rsidR="00F16976">
        <w:tab/>
      </w:r>
      <w:r w:rsidR="00F16976">
        <w:tab/>
      </w:r>
      <w:r w:rsidR="001926B7">
        <w:t xml:space="preserve"> </w:t>
      </w:r>
      <w:r w:rsidR="00D13EC3">
        <w:t>37 000 Kč bez DPH/zvedák</w:t>
      </w:r>
      <w:r w:rsidR="00F16976">
        <w:t>,</w:t>
      </w:r>
      <w:r w:rsidR="00D13EC3">
        <w:t xml:space="preserve"> 44 770 Kč vč. DPH, 7 500 Kč/práce</w:t>
      </w:r>
    </w:p>
    <w:p w:rsidR="003511A8" w:rsidRDefault="00D13EC3" w:rsidP="00D13EC3">
      <w:pPr>
        <w:ind w:left="2832"/>
      </w:pPr>
      <w:r>
        <w:t xml:space="preserve"> </w:t>
      </w:r>
      <w:r w:rsidR="00F16976">
        <w:t xml:space="preserve">cena celkem: </w:t>
      </w:r>
      <w:r>
        <w:t>52 270 Kč</w:t>
      </w:r>
    </w:p>
    <w:p w:rsidR="009C4D76" w:rsidRDefault="009C4D76" w:rsidP="003511A8"/>
    <w:p w:rsidR="009C4D76" w:rsidRPr="00FF60E4" w:rsidRDefault="00D50954" w:rsidP="00101A46">
      <w:r>
        <w:rPr>
          <w:b/>
        </w:rPr>
        <w:t>Termín plnění:</w:t>
      </w:r>
      <w:r w:rsidR="00FF60E4">
        <w:tab/>
      </w:r>
      <w:r w:rsidR="005D2483">
        <w:tab/>
      </w:r>
      <w:r w:rsidR="00B34249">
        <w:t>dle dohody</w:t>
      </w:r>
    </w:p>
    <w:p w:rsidR="00101A46" w:rsidRDefault="00101A46" w:rsidP="003511A8">
      <w:pPr>
        <w:rPr>
          <w:b/>
        </w:rPr>
      </w:pPr>
    </w:p>
    <w:p w:rsidR="003511A8" w:rsidRDefault="00D50954" w:rsidP="003511A8">
      <w:r>
        <w:rPr>
          <w:b/>
        </w:rPr>
        <w:t>Platební podmínky:</w:t>
      </w:r>
      <w:r w:rsidR="003511A8" w:rsidRPr="0052310D">
        <w:t xml:space="preserve"> </w:t>
      </w:r>
      <w:r w:rsidR="003511A8">
        <w:tab/>
      </w:r>
      <w:r w:rsidR="003511A8">
        <w:tab/>
      </w:r>
      <w:r w:rsidR="003511A8" w:rsidRPr="0052310D">
        <w:t xml:space="preserve">převodem na účet </w:t>
      </w:r>
      <w:r w:rsidR="009C4D76">
        <w:t>do 14</w:t>
      </w:r>
      <w:r w:rsidR="003511A8" w:rsidRPr="0052310D">
        <w:t xml:space="preserve"> ti dnů od vystavení faktury</w:t>
      </w:r>
    </w:p>
    <w:p w:rsidR="00101A46" w:rsidRDefault="00101A46" w:rsidP="003511A8"/>
    <w:p w:rsidR="00101A46" w:rsidRPr="00101A46" w:rsidRDefault="00101A46" w:rsidP="003511A8">
      <w:pPr>
        <w:rPr>
          <w:b/>
        </w:rPr>
      </w:pPr>
      <w:r w:rsidRPr="00101A46">
        <w:rPr>
          <w:b/>
        </w:rPr>
        <w:t>Dodavatel má 3 denní lhůtu pro akceptaci výzvy.</w:t>
      </w:r>
    </w:p>
    <w:p w:rsidR="003511A8" w:rsidRDefault="003511A8" w:rsidP="003511A8"/>
    <w:p w:rsidR="003511A8" w:rsidRPr="00D50954" w:rsidRDefault="00D50954" w:rsidP="003511A8">
      <w:pPr>
        <w:rPr>
          <w:b/>
        </w:rPr>
      </w:pPr>
      <w:r>
        <w:rPr>
          <w:b/>
        </w:rPr>
        <w:t xml:space="preserve">Jméno a podpis objednatele: </w:t>
      </w:r>
    </w:p>
    <w:p w:rsidR="009C4D76" w:rsidRDefault="009C4D76" w:rsidP="003511A8"/>
    <w:p w:rsidR="003511A8" w:rsidRDefault="00D13EC3" w:rsidP="003511A8">
      <w:r>
        <w:t>Ing. Bc. Jan Krupička</w:t>
      </w:r>
      <w:r>
        <w:tab/>
      </w:r>
      <w:r w:rsidR="00D50954">
        <w:tab/>
      </w:r>
      <w:r w:rsidR="00D50954">
        <w:tab/>
        <w:t xml:space="preserve">podpis: </w:t>
      </w:r>
      <w:r w:rsidR="00D50954">
        <w:tab/>
      </w:r>
      <w:r w:rsidR="00D50954">
        <w:tab/>
      </w:r>
      <w:r w:rsidR="00D50954">
        <w:tab/>
      </w:r>
      <w:r w:rsidR="00D50954">
        <w:tab/>
      </w:r>
      <w:r w:rsidR="009C4D76">
        <w:t>datum:</w:t>
      </w:r>
      <w:r>
        <w:tab/>
        <w:t xml:space="preserve"> </w:t>
      </w:r>
      <w:r w:rsidR="004C21D2">
        <w:t>8. 12. 2017</w:t>
      </w:r>
    </w:p>
    <w:p w:rsidR="009C4D76" w:rsidRDefault="009C4D76" w:rsidP="003511A8"/>
    <w:p w:rsidR="003511A8" w:rsidRPr="00D50954" w:rsidRDefault="00D50954" w:rsidP="003511A8">
      <w:pPr>
        <w:rPr>
          <w:b/>
        </w:rPr>
      </w:pPr>
      <w:r>
        <w:rPr>
          <w:b/>
        </w:rPr>
        <w:t xml:space="preserve">Jméno a podpis příkazce operace: </w:t>
      </w:r>
    </w:p>
    <w:p w:rsidR="003511A8" w:rsidRDefault="003511A8" w:rsidP="003511A8"/>
    <w:p w:rsidR="00D50954" w:rsidRPr="0052310D" w:rsidRDefault="00D50954" w:rsidP="003511A8">
      <w:r>
        <w:t>Ing. Bc. Jan Nechutný</w:t>
      </w:r>
      <w:r>
        <w:tab/>
      </w:r>
      <w:r>
        <w:tab/>
        <w:t xml:space="preserve">podpis: </w:t>
      </w:r>
      <w:r>
        <w:tab/>
      </w:r>
      <w:r>
        <w:tab/>
      </w:r>
      <w:r>
        <w:tab/>
      </w:r>
      <w:r>
        <w:tab/>
        <w:t xml:space="preserve">datum: </w:t>
      </w:r>
      <w:r w:rsidR="00D13EC3">
        <w:t xml:space="preserve"> </w:t>
      </w:r>
      <w:r w:rsidR="004C21D2">
        <w:t>8. 12. 2017</w:t>
      </w:r>
    </w:p>
    <w:p w:rsidR="003511A8" w:rsidRDefault="003511A8" w:rsidP="00E8332D"/>
    <w:p w:rsidR="00D50954" w:rsidRDefault="00D50954" w:rsidP="00E8332D">
      <w:pPr>
        <w:rPr>
          <w:b/>
        </w:rPr>
      </w:pPr>
      <w:r>
        <w:rPr>
          <w:b/>
        </w:rPr>
        <w:t xml:space="preserve">Jméno a podpis dodavatele: </w:t>
      </w:r>
    </w:p>
    <w:p w:rsidR="00D50954" w:rsidRDefault="00D50954" w:rsidP="00E8332D">
      <w:pPr>
        <w:rPr>
          <w:b/>
        </w:rPr>
      </w:pPr>
    </w:p>
    <w:p w:rsidR="00E8332D" w:rsidRPr="00D50954" w:rsidRDefault="00D13EC3" w:rsidP="00E8332D">
      <w:r>
        <w:t>ELIT CZ, spol. s r.o.</w:t>
      </w:r>
      <w:r w:rsidR="00B34249">
        <w:tab/>
      </w:r>
      <w:r w:rsidR="00B34249">
        <w:tab/>
      </w:r>
      <w:r w:rsidR="00D50954">
        <w:rPr>
          <w:b/>
        </w:rPr>
        <w:tab/>
      </w:r>
      <w:r w:rsidR="00D50954">
        <w:t>podpis:</w:t>
      </w:r>
      <w:r w:rsidR="00D50954">
        <w:tab/>
      </w:r>
      <w:r w:rsidR="00D50954">
        <w:tab/>
      </w:r>
      <w:r w:rsidR="00D50954">
        <w:tab/>
      </w:r>
      <w:r w:rsidR="00D50954">
        <w:tab/>
      </w:r>
      <w:r w:rsidR="00D50954">
        <w:tab/>
        <w:t>datum:</w:t>
      </w:r>
      <w:r w:rsidR="00B34249">
        <w:tab/>
      </w:r>
      <w:r w:rsidR="004C21D2">
        <w:t>11. 12.</w:t>
      </w:r>
      <w:bookmarkStart w:id="0" w:name="_GoBack"/>
      <w:bookmarkEnd w:id="0"/>
      <w:r w:rsidR="004C21D2">
        <w:t xml:space="preserve"> 2017</w:t>
      </w:r>
    </w:p>
    <w:sectPr w:rsidR="00E8332D" w:rsidRPr="00D50954" w:rsidSect="001D4BA6">
      <w:pgSz w:w="11906" w:h="16838" w:code="9"/>
      <w:pgMar w:top="1418" w:right="62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3BE4"/>
    <w:rsid w:val="00044D42"/>
    <w:rsid w:val="00101A46"/>
    <w:rsid w:val="001066C6"/>
    <w:rsid w:val="00122946"/>
    <w:rsid w:val="001638C3"/>
    <w:rsid w:val="001926B7"/>
    <w:rsid w:val="001B51A4"/>
    <w:rsid w:val="001D4BA6"/>
    <w:rsid w:val="003511A8"/>
    <w:rsid w:val="003F0E5B"/>
    <w:rsid w:val="00493CEE"/>
    <w:rsid w:val="004C21D2"/>
    <w:rsid w:val="00512C3C"/>
    <w:rsid w:val="00555A20"/>
    <w:rsid w:val="005D2483"/>
    <w:rsid w:val="008708AB"/>
    <w:rsid w:val="00874C45"/>
    <w:rsid w:val="00950ECA"/>
    <w:rsid w:val="009B2567"/>
    <w:rsid w:val="009C4D76"/>
    <w:rsid w:val="00A279B1"/>
    <w:rsid w:val="00A537C7"/>
    <w:rsid w:val="00AD0AC2"/>
    <w:rsid w:val="00B34249"/>
    <w:rsid w:val="00BC7199"/>
    <w:rsid w:val="00C17175"/>
    <w:rsid w:val="00C555C5"/>
    <w:rsid w:val="00C72E0E"/>
    <w:rsid w:val="00C822F0"/>
    <w:rsid w:val="00CA7BB8"/>
    <w:rsid w:val="00D13EC3"/>
    <w:rsid w:val="00D50954"/>
    <w:rsid w:val="00DA0576"/>
    <w:rsid w:val="00DB6440"/>
    <w:rsid w:val="00E4405B"/>
    <w:rsid w:val="00E8332D"/>
    <w:rsid w:val="00F16976"/>
    <w:rsid w:val="00FA13CE"/>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68C11BF"/>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ouzns.cz" TargetMode="Externa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10</TotalTime>
  <Pages>1</Pages>
  <Words>143</Words>
  <Characters>847</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6</cp:revision>
  <cp:lastPrinted>2015-02-20T07:43:00Z</cp:lastPrinted>
  <dcterms:created xsi:type="dcterms:W3CDTF">2017-12-08T06:35:00Z</dcterms:created>
  <dcterms:modified xsi:type="dcterms:W3CDTF">2017-12-11T12:38:00Z</dcterms:modified>
</cp:coreProperties>
</file>