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Pr="00EC4FB8" w:rsidRDefault="002264F3">
      <w:pPr>
        <w:rPr>
          <w:szCs w:val="20"/>
        </w:rPr>
      </w:pP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30BC78" wp14:editId="78BB210E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8C48F8" w:rsidRDefault="0047782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9E22D9">
                              <w:rPr>
                                <w:szCs w:val="20"/>
                              </w:rPr>
                              <w:t>391/2017</w:t>
                            </w:r>
                            <w:r w:rsidR="00975612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0BC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.05pt;margin-top:319.2pt;width:416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" stroked="f" strokecolor="blue">
                <v:textbox>
                  <w:txbxContent>
                    <w:p w:rsidR="00F87318" w:rsidRPr="008C48F8" w:rsidRDefault="0047782E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  <w:r w:rsidR="009E22D9">
                        <w:rPr>
                          <w:szCs w:val="20"/>
                        </w:rPr>
                        <w:t>391/2017</w:t>
                      </w:r>
                      <w:r w:rsidR="00975612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DF01D1B" wp14:editId="3F997AF0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9525" t="6350" r="10795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00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67pt;margin-top:0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t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" strokeweight=".25pt">
                <w10:wrap anchorx="page" anchory="margin"/>
                <w10:anchorlock/>
              </v:shape>
            </w:pict>
          </mc:Fallback>
        </mc:AlternateContent>
      </w:r>
      <w:r w:rsidRPr="00EC4FB8">
        <w:rPr>
          <w:noProof/>
          <w:szCs w:val="20"/>
        </w:rPr>
        <w:drawing>
          <wp:inline distT="0" distB="0" distL="0" distR="0" wp14:anchorId="7E0E12C3" wp14:editId="7CF2D146">
            <wp:extent cx="6487160" cy="4446905"/>
            <wp:effectExtent l="0" t="0" r="889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A53762D" wp14:editId="3EE946AF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3C64" id="AutoShape 19" o:spid="_x0000_s1026" type="#_x0000_t32" style="position:absolute;margin-left:567pt;margin-top:280.65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L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" strokeweight=".25pt">
                <w10:wrap anchorx="page" anchory="page"/>
                <w10:anchorlock/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9731B" wp14:editId="1AD189E2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868680" cy="470535"/>
                <wp:effectExtent l="0" t="1270" r="63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9E22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Říjen </w:t>
                            </w:r>
                            <w:r w:rsidR="00531B21">
                              <w:rPr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731B" id="Text Box 16" o:spid="_x0000_s1027" type="#_x0000_t202" style="position:absolute;margin-left:441.75pt;margin-top:279.3pt;width:68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ougwIAABYFAAAOAAAAZHJzL2Uyb0RvYy54bWysVNuO2yAQfa/Uf0C8Z22nzsVWnNUm21SV&#10;thdptx9AAMeoGCiQ2Nuq/94BJ9lsL1JV1ZEI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" stroked="f">
                <v:textbox>
                  <w:txbxContent>
                    <w:p w:rsidR="001E346B" w:rsidRPr="00F87318" w:rsidRDefault="009E22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Říjen </w:t>
                      </w:r>
                      <w:r w:rsidR="00531B21">
                        <w:rPr>
                          <w:sz w:val="16"/>
                          <w:szCs w:val="16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369FB" wp14:editId="5F25BBF1">
                <wp:simplePos x="0" y="0"/>
                <wp:positionH relativeFrom="column">
                  <wp:posOffset>4307205</wp:posOffset>
                </wp:positionH>
                <wp:positionV relativeFrom="paragraph">
                  <wp:posOffset>3547110</wp:posOffset>
                </wp:positionV>
                <wp:extent cx="1194435" cy="470535"/>
                <wp:effectExtent l="0" t="1270" r="0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Default="009E22D9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Randáček</w:t>
                            </w:r>
                          </w:p>
                          <w:p w:rsidR="002264F3" w:rsidRPr="00F87318" w:rsidRDefault="009E22D9" w:rsidP="00BC56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723 194 450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69FB" id="Text Box 15" o:spid="_x0000_s1028" type="#_x0000_t202" style="position:absolute;margin-left:339.15pt;margin-top:279.3pt;width:94.0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s5gwIAABc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" stroked="f">
                <v:textbox>
                  <w:txbxContent>
                    <w:p w:rsidR="001E346B" w:rsidRDefault="009E22D9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Randáček</w:t>
                      </w:r>
                    </w:p>
                    <w:p w:rsidR="002264F3" w:rsidRPr="00F87318" w:rsidRDefault="009E22D9" w:rsidP="00BC56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723 194 450</w:t>
                      </w:r>
                    </w:p>
                  </w:txbxContent>
                </v:textbox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ECD5" wp14:editId="563590E0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E346B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ECD5" id="Text Box 14" o:spid="_x0000_s1029" type="#_x0000_t202" style="position:absolute;margin-left:234pt;margin-top:279.3pt;width:96.6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KI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Ip0Aoi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:rsidR="001E346B" w:rsidRPr="00F87318" w:rsidRDefault="001E346B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03D7FC" wp14:editId="0E81CCFF">
                <wp:simplePos x="0" y="0"/>
                <wp:positionH relativeFrom="column">
                  <wp:posOffset>1809750</wp:posOffset>
                </wp:positionH>
                <wp:positionV relativeFrom="paragraph">
                  <wp:posOffset>3547110</wp:posOffset>
                </wp:positionV>
                <wp:extent cx="1047750" cy="470535"/>
                <wp:effectExtent l="0" t="1270" r="254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9E22D9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OGL/1562/2017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D7FC" id="Text Box 13" o:spid="_x0000_s1030" type="#_x0000_t202" style="position:absolute;margin-left:142.5pt;margin-top:279.3pt;width:82.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" stroked="f">
                <v:textbox>
                  <w:txbxContent>
                    <w:p w:rsidR="001E346B" w:rsidRPr="00F87318" w:rsidRDefault="009E22D9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OGL/1562/2017</w:t>
                      </w:r>
                    </w:p>
                  </w:txbxContent>
                </v:textbox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A1FC13" wp14:editId="75502989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F87318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FC13" id="Text Box 12" o:spid="_x0000_s1031" type="#_x0000_t202" style="position:absolute;margin-left:0;margin-top:279.3pt;width:133.9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:rsidR="00F87318" w:rsidRPr="00F87318" w:rsidRDefault="00F87318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4F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56554C" wp14:editId="4E130712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D75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22D9" w:rsidRPr="009E22D9" w:rsidRDefault="009E22D9" w:rsidP="009E22D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22D9">
                              <w:rPr>
                                <w:sz w:val="24"/>
                                <w:szCs w:val="24"/>
                              </w:rPr>
                              <w:t>HASENKAMP HOLDING GMBH</w:t>
                            </w:r>
                            <w:r w:rsidRPr="009E22D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9E22D9">
                              <w:rPr>
                                <w:sz w:val="24"/>
                                <w:szCs w:val="24"/>
                              </w:rPr>
                              <w:t>Grasbrunnerstraße</w:t>
                            </w:r>
                            <w:proofErr w:type="spellEnd"/>
                            <w:r w:rsidRPr="009E22D9">
                              <w:rPr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Pr="009E22D9">
                              <w:rPr>
                                <w:sz w:val="24"/>
                                <w:szCs w:val="24"/>
                              </w:rPr>
                              <w:br/>
                              <w:t xml:space="preserve">D-81677 </w:t>
                            </w:r>
                            <w:proofErr w:type="spellStart"/>
                            <w:r w:rsidRPr="009E22D9">
                              <w:rPr>
                                <w:sz w:val="24"/>
                                <w:szCs w:val="24"/>
                              </w:rPr>
                              <w:t>Munich-Daglfing</w:t>
                            </w:r>
                            <w:proofErr w:type="spellEnd"/>
                            <w:r w:rsidRPr="009E22D9">
                              <w:rPr>
                                <w:sz w:val="24"/>
                                <w:szCs w:val="24"/>
                              </w:rPr>
                              <w:br/>
                              <w:t>Německo</w:t>
                            </w:r>
                          </w:p>
                          <w:p w:rsidR="00B405A4" w:rsidRPr="001E346B" w:rsidRDefault="00B405A4" w:rsidP="009E22D9">
                            <w:pPr>
                              <w:pStyle w:val="Prosttext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554C" id="Text Box 11" o:spid="_x0000_s1032" type="#_x0000_t202" style="position:absolute;margin-left:219.45pt;margin-top:45.6pt;width:267.9pt;height:1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:rsidR="00412D75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22D9" w:rsidRPr="009E22D9" w:rsidRDefault="009E22D9" w:rsidP="009E22D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E22D9">
                        <w:rPr>
                          <w:sz w:val="24"/>
                          <w:szCs w:val="24"/>
                        </w:rPr>
                        <w:t>HASENKAMP HOLDING GMBH</w:t>
                      </w:r>
                      <w:r w:rsidRPr="009E22D9">
                        <w:rPr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9E22D9">
                        <w:rPr>
                          <w:sz w:val="24"/>
                          <w:szCs w:val="24"/>
                        </w:rPr>
                        <w:t>Grasbrunnerstraße</w:t>
                      </w:r>
                      <w:proofErr w:type="spellEnd"/>
                      <w:r w:rsidRPr="009E22D9">
                        <w:rPr>
                          <w:sz w:val="24"/>
                          <w:szCs w:val="24"/>
                        </w:rPr>
                        <w:t xml:space="preserve"> 18</w:t>
                      </w:r>
                      <w:r w:rsidRPr="009E22D9">
                        <w:rPr>
                          <w:sz w:val="24"/>
                          <w:szCs w:val="24"/>
                        </w:rPr>
                        <w:br/>
                        <w:t xml:space="preserve">D-81677 </w:t>
                      </w:r>
                      <w:proofErr w:type="spellStart"/>
                      <w:r w:rsidRPr="009E22D9">
                        <w:rPr>
                          <w:sz w:val="24"/>
                          <w:szCs w:val="24"/>
                        </w:rPr>
                        <w:t>Munich-Daglfing</w:t>
                      </w:r>
                      <w:proofErr w:type="spellEnd"/>
                      <w:r w:rsidRPr="009E22D9">
                        <w:rPr>
                          <w:sz w:val="24"/>
                          <w:szCs w:val="24"/>
                        </w:rPr>
                        <w:br/>
                        <w:t>Německo</w:t>
                      </w:r>
                    </w:p>
                    <w:p w:rsidR="00B405A4" w:rsidRPr="001E346B" w:rsidRDefault="00B405A4" w:rsidP="009E22D9">
                      <w:pPr>
                        <w:pStyle w:val="Prosttext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273C" w:rsidRDefault="0091273C" w:rsidP="00F01821">
      <w:pPr>
        <w:pStyle w:val="Bezmezer"/>
        <w:rPr>
          <w:szCs w:val="20"/>
        </w:rPr>
      </w:pPr>
    </w:p>
    <w:p w:rsidR="009E22D9" w:rsidRDefault="009E22D9" w:rsidP="009E22D9">
      <w:r>
        <w:t>Vážení,</w:t>
      </w:r>
    </w:p>
    <w:p w:rsidR="009E22D9" w:rsidRDefault="009E22D9" w:rsidP="009E22D9">
      <w:r>
        <w:t>na základě naší předchozí dohody u Vás objednáváme transport uměleckých děl z Liberce do Mnichova v termínu po 9. říjnu 2017. Termín transportu bude upřesněn po d</w:t>
      </w:r>
      <w:r w:rsidR="000B6A64">
        <w:t xml:space="preserve">ohodě s panem Helmutem </w:t>
      </w:r>
      <w:proofErr w:type="spellStart"/>
      <w:r w:rsidR="000B6A64">
        <w:t>Klewanem</w:t>
      </w:r>
      <w:proofErr w:type="spellEnd"/>
      <w:r w:rsidR="000B6A64">
        <w:t xml:space="preserve">. </w:t>
      </w:r>
    </w:p>
    <w:p w:rsidR="009E22D9" w:rsidRDefault="009E22D9" w:rsidP="009E22D9"/>
    <w:p w:rsidR="009E22D9" w:rsidRDefault="009E22D9" w:rsidP="009E22D9">
      <w:r>
        <w:t>Cena: Cena za oba transporty a veškeré související organizační a balící materiál nepřesáhne částku 150 000 Kč bez DPH. Fakturu prosím vystavte bez DPH</w:t>
      </w:r>
      <w:r w:rsidR="007C6A09">
        <w:t xml:space="preserve">. </w:t>
      </w:r>
      <w:bookmarkStart w:id="0" w:name="_GoBack"/>
      <w:bookmarkEnd w:id="0"/>
    </w:p>
    <w:p w:rsidR="009E22D9" w:rsidRDefault="009E22D9" w:rsidP="009E22D9">
      <w:r>
        <w:t>Veškeré další detaily k transportu Vám budou sděleny operativně po upřesnění ze strany zapůjčitele.</w:t>
      </w: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</w:p>
    <w:p w:rsidR="000B6A64" w:rsidRPr="001D0AE8" w:rsidRDefault="000B6A64" w:rsidP="000B6A64">
      <w:pPr>
        <w:pStyle w:val="Normlnweb"/>
        <w:jc w:val="both"/>
        <w:rPr>
          <w:rFonts w:ascii="Helvetica" w:hAnsi="Helvetica" w:cs="Helvetica"/>
          <w:sz w:val="20"/>
          <w:szCs w:val="20"/>
        </w:rPr>
      </w:pPr>
      <w:r w:rsidRPr="001D0AE8">
        <w:rPr>
          <w:rFonts w:ascii="Helvetica" w:hAnsi="Helvetica" w:cs="Helvetica"/>
          <w:sz w:val="20"/>
          <w:szCs w:val="20"/>
        </w:rPr>
        <w:lastRenderedPageBreak/>
        <w:t xml:space="preserve">Dodavatel bere na vědomí, že objednávka bude zveřejněna v registru smluv zřízeném jako informační systém veřejné správy na základě zákona č. 340/2015 </w:t>
      </w:r>
      <w:proofErr w:type="spellStart"/>
      <w:r w:rsidRPr="001D0AE8">
        <w:rPr>
          <w:rFonts w:ascii="Helvetica" w:hAnsi="Helvetica" w:cs="Helvetica"/>
          <w:sz w:val="20"/>
          <w:szCs w:val="20"/>
        </w:rPr>
        <w:t>Sb</w:t>
      </w:r>
      <w:proofErr w:type="spellEnd"/>
      <w:r w:rsidRPr="001D0AE8">
        <w:rPr>
          <w:rFonts w:ascii="Helvetica" w:hAnsi="Helvetica" w:cs="Helvetica"/>
          <w:sz w:val="20"/>
          <w:szCs w:val="20"/>
        </w:rPr>
        <w:t>, o registru smluv.  Zároveň dodavatel prohlašuje, že skutečnosti v této objednávce nepovažuje za obchodní tajemství a uděluje svolení k jejich užití a zveřejnění.</w:t>
      </w:r>
    </w:p>
    <w:p w:rsidR="000B6A64" w:rsidRPr="001D0AE8" w:rsidRDefault="000B6A64" w:rsidP="000B6A64">
      <w:pPr>
        <w:rPr>
          <w:rFonts w:eastAsia="Times New Roman" w:cs="Helvetica"/>
          <w:szCs w:val="20"/>
        </w:rPr>
      </w:pPr>
    </w:p>
    <w:p w:rsidR="000B6A64" w:rsidRPr="001D0AE8" w:rsidRDefault="000B6A64" w:rsidP="000B6A64">
      <w:pPr>
        <w:rPr>
          <w:rFonts w:eastAsia="Times New Roman" w:cs="Helvetica"/>
          <w:szCs w:val="20"/>
        </w:rPr>
      </w:pPr>
    </w:p>
    <w:p w:rsidR="000B6A64" w:rsidRPr="001D0AE8" w:rsidRDefault="000B6A64" w:rsidP="000B6A64">
      <w:pPr>
        <w:pStyle w:val="Bezmezer"/>
        <w:rPr>
          <w:rFonts w:cs="Helvetica"/>
          <w:szCs w:val="20"/>
        </w:rPr>
      </w:pPr>
    </w:p>
    <w:p w:rsidR="000B6A64" w:rsidRPr="001D0AE8" w:rsidRDefault="000B6A64" w:rsidP="000B6A64">
      <w:pPr>
        <w:pStyle w:val="Bezmezer"/>
        <w:rPr>
          <w:rFonts w:cs="Helvetica"/>
          <w:szCs w:val="20"/>
        </w:rPr>
      </w:pPr>
      <w:r w:rsidRPr="001D0AE8">
        <w:rPr>
          <w:rFonts w:cs="Helvetica"/>
          <w:szCs w:val="20"/>
        </w:rPr>
        <w:t>S pozdravem,</w:t>
      </w:r>
    </w:p>
    <w:p w:rsidR="000B6A64" w:rsidRPr="001D0AE8" w:rsidRDefault="000B6A64" w:rsidP="000B6A64">
      <w:pPr>
        <w:pStyle w:val="Bezmezer"/>
        <w:rPr>
          <w:rFonts w:cs="Helvetica"/>
          <w:szCs w:val="20"/>
        </w:rPr>
      </w:pPr>
    </w:p>
    <w:p w:rsidR="000B6A64" w:rsidRPr="001D0AE8" w:rsidRDefault="000B6A64" w:rsidP="000B6A64">
      <w:pPr>
        <w:pStyle w:val="Bezmezer"/>
        <w:rPr>
          <w:rFonts w:cs="Helvetica"/>
          <w:szCs w:val="20"/>
        </w:rPr>
      </w:pPr>
    </w:p>
    <w:p w:rsidR="000B6A64" w:rsidRPr="001D0AE8" w:rsidRDefault="000B6A64" w:rsidP="000B6A6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</w:p>
    <w:p w:rsidR="000B6A64" w:rsidRPr="001D0AE8" w:rsidRDefault="000B6A64" w:rsidP="000B6A6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</w:p>
    <w:p w:rsidR="000B6A64" w:rsidRPr="001D0AE8" w:rsidRDefault="000B6A64" w:rsidP="000B6A6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>
        <w:rPr>
          <w:rFonts w:cs="Helvetica"/>
          <w:szCs w:val="20"/>
        </w:rPr>
        <w:t xml:space="preserve">Mgr. </w:t>
      </w:r>
      <w:r w:rsidRPr="001D0AE8">
        <w:rPr>
          <w:rFonts w:cs="Helvetica"/>
          <w:szCs w:val="20"/>
        </w:rPr>
        <w:t>Jan Randáček</w:t>
      </w:r>
    </w:p>
    <w:p w:rsidR="000B6A64" w:rsidRPr="001D0AE8" w:rsidRDefault="000B6A64" w:rsidP="000B6A6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1D0AE8">
        <w:rPr>
          <w:rFonts w:cs="Helvetica"/>
          <w:szCs w:val="20"/>
        </w:rPr>
        <w:t>ředitel</w:t>
      </w:r>
    </w:p>
    <w:p w:rsidR="000B6A64" w:rsidRPr="001D0AE8" w:rsidRDefault="000B6A64" w:rsidP="000B6A6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1D0AE8">
        <w:rPr>
          <w:rFonts w:cs="Helvetica"/>
          <w:szCs w:val="20"/>
        </w:rPr>
        <w:t>Oblastní galerie Liberec,</w:t>
      </w:r>
    </w:p>
    <w:p w:rsidR="000B6A64" w:rsidRPr="001D0AE8" w:rsidRDefault="000B6A64" w:rsidP="000B6A6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1D0AE8">
        <w:rPr>
          <w:rFonts w:cs="Helvetica"/>
          <w:szCs w:val="20"/>
        </w:rPr>
        <w:t>příspěvková organizace</w:t>
      </w:r>
    </w:p>
    <w:p w:rsidR="000B6A64" w:rsidRPr="001D0AE8" w:rsidRDefault="000B6A64" w:rsidP="000B6A64">
      <w:pPr>
        <w:rPr>
          <w:rFonts w:cs="Helvetica"/>
          <w:szCs w:val="20"/>
        </w:rPr>
      </w:pPr>
    </w:p>
    <w:p w:rsidR="000B6A64" w:rsidRPr="001D0AE8" w:rsidRDefault="000B6A64" w:rsidP="000B6A64">
      <w:pPr>
        <w:pStyle w:val="Bezmezer"/>
        <w:rPr>
          <w:rFonts w:cs="Helvetica"/>
          <w:szCs w:val="20"/>
        </w:rPr>
      </w:pPr>
    </w:p>
    <w:p w:rsidR="000B6A64" w:rsidRDefault="000B6A64" w:rsidP="000B6A64">
      <w:pPr>
        <w:pStyle w:val="Bezmezer"/>
        <w:rPr>
          <w:rFonts w:cs="Helvetica"/>
          <w:szCs w:val="20"/>
        </w:rPr>
      </w:pPr>
    </w:p>
    <w:p w:rsidR="000B6A64" w:rsidRDefault="000B6A64" w:rsidP="000B6A64">
      <w:pPr>
        <w:pStyle w:val="Bezmezer"/>
        <w:rPr>
          <w:rFonts w:cs="Helvetica"/>
          <w:szCs w:val="20"/>
        </w:rPr>
      </w:pPr>
    </w:p>
    <w:p w:rsidR="000B6A64" w:rsidRDefault="000B6A64" w:rsidP="000B6A64">
      <w:pPr>
        <w:pStyle w:val="Bezmezer"/>
        <w:rPr>
          <w:rFonts w:cs="Helvetica"/>
          <w:szCs w:val="20"/>
        </w:rPr>
      </w:pPr>
    </w:p>
    <w:p w:rsidR="000B6A64" w:rsidRPr="001D0AE8" w:rsidRDefault="000B6A64" w:rsidP="000B6A64">
      <w:pPr>
        <w:pStyle w:val="Bezmezer"/>
        <w:rPr>
          <w:rFonts w:cs="Helvetica"/>
          <w:szCs w:val="20"/>
        </w:rPr>
      </w:pPr>
      <w:r w:rsidRPr="001D0AE8">
        <w:rPr>
          <w:rFonts w:cs="Helvetica"/>
          <w:szCs w:val="20"/>
        </w:rPr>
        <w:t>Objednávka akceptována</w:t>
      </w:r>
      <w:r>
        <w:rPr>
          <w:rFonts w:cs="Helvetica"/>
          <w:szCs w:val="20"/>
        </w:rPr>
        <w:t xml:space="preserve"> e-mailem (viz. </w:t>
      </w:r>
      <w:proofErr w:type="gramStart"/>
      <w:r>
        <w:rPr>
          <w:rFonts w:cs="Helvetica"/>
          <w:szCs w:val="20"/>
        </w:rPr>
        <w:t>příloha</w:t>
      </w:r>
      <w:proofErr w:type="gramEnd"/>
      <w:r>
        <w:rPr>
          <w:rFonts w:cs="Helvetica"/>
          <w:szCs w:val="20"/>
        </w:rPr>
        <w:t>)</w:t>
      </w:r>
    </w:p>
    <w:p w:rsidR="009E22D9" w:rsidRDefault="009E22D9" w:rsidP="009E22D9"/>
    <w:p w:rsidR="009F5E65" w:rsidRPr="00D945DE" w:rsidRDefault="009F5E65" w:rsidP="00F01821">
      <w:pPr>
        <w:pStyle w:val="Bezmezer"/>
        <w:rPr>
          <w:szCs w:val="20"/>
        </w:rPr>
      </w:pPr>
    </w:p>
    <w:sectPr w:rsidR="009F5E65" w:rsidRPr="00D945DE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1A" w:rsidRDefault="00AA131A" w:rsidP="00F90C32">
      <w:pPr>
        <w:spacing w:after="0"/>
      </w:pPr>
      <w:r>
        <w:separator/>
      </w:r>
    </w:p>
  </w:endnote>
  <w:endnote w:type="continuationSeparator" w:id="0">
    <w:p w:rsidR="00AA131A" w:rsidRDefault="00AA131A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264F3">
    <w:pPr>
      <w:pStyle w:val="Zpat"/>
    </w:pPr>
    <w:r>
      <w:rPr>
        <w:noProof/>
        <w:lang w:val="cs-CZ" w:eastAsia="cs-CZ"/>
      </w:rPr>
      <w:drawing>
        <wp:inline distT="0" distB="0" distL="0" distR="0">
          <wp:extent cx="6487160" cy="558165"/>
          <wp:effectExtent l="0" t="0" r="8890" b="0"/>
          <wp:docPr id="2" name="obrázek 2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1A" w:rsidRDefault="00AA131A" w:rsidP="00F90C32">
      <w:pPr>
        <w:spacing w:after="0"/>
      </w:pPr>
      <w:r>
        <w:separator/>
      </w:r>
    </w:p>
  </w:footnote>
  <w:footnote w:type="continuationSeparator" w:id="0">
    <w:p w:rsidR="00AA131A" w:rsidRDefault="00AA131A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F3"/>
    <w:rsid w:val="000136E5"/>
    <w:rsid w:val="0002727D"/>
    <w:rsid w:val="00030A39"/>
    <w:rsid w:val="00040610"/>
    <w:rsid w:val="00067FD7"/>
    <w:rsid w:val="00071FC5"/>
    <w:rsid w:val="0009552A"/>
    <w:rsid w:val="00095792"/>
    <w:rsid w:val="000A3574"/>
    <w:rsid w:val="000B5457"/>
    <w:rsid w:val="000B5654"/>
    <w:rsid w:val="000B6A64"/>
    <w:rsid w:val="000D2209"/>
    <w:rsid w:val="000D6F49"/>
    <w:rsid w:val="000E45DD"/>
    <w:rsid w:val="00113DE8"/>
    <w:rsid w:val="00150341"/>
    <w:rsid w:val="00174833"/>
    <w:rsid w:val="00176B15"/>
    <w:rsid w:val="0019123C"/>
    <w:rsid w:val="001E346B"/>
    <w:rsid w:val="001E5FEE"/>
    <w:rsid w:val="00206C51"/>
    <w:rsid w:val="002264F3"/>
    <w:rsid w:val="00241BF4"/>
    <w:rsid w:val="00242768"/>
    <w:rsid w:val="0026076B"/>
    <w:rsid w:val="00270E33"/>
    <w:rsid w:val="002A4AE2"/>
    <w:rsid w:val="002F1BCD"/>
    <w:rsid w:val="00343050"/>
    <w:rsid w:val="003853BA"/>
    <w:rsid w:val="003903D6"/>
    <w:rsid w:val="003A5957"/>
    <w:rsid w:val="00412D75"/>
    <w:rsid w:val="00435459"/>
    <w:rsid w:val="004543D0"/>
    <w:rsid w:val="0047782E"/>
    <w:rsid w:val="004B49D1"/>
    <w:rsid w:val="004D44B6"/>
    <w:rsid w:val="004E075C"/>
    <w:rsid w:val="004F12CB"/>
    <w:rsid w:val="00531B21"/>
    <w:rsid w:val="00546D69"/>
    <w:rsid w:val="00554882"/>
    <w:rsid w:val="00564441"/>
    <w:rsid w:val="00610816"/>
    <w:rsid w:val="00617861"/>
    <w:rsid w:val="0064223B"/>
    <w:rsid w:val="00661C2E"/>
    <w:rsid w:val="0069089C"/>
    <w:rsid w:val="006D5890"/>
    <w:rsid w:val="006E7127"/>
    <w:rsid w:val="006F1134"/>
    <w:rsid w:val="00715C6F"/>
    <w:rsid w:val="007559DE"/>
    <w:rsid w:val="00795C41"/>
    <w:rsid w:val="007A119C"/>
    <w:rsid w:val="007C6A09"/>
    <w:rsid w:val="007E1905"/>
    <w:rsid w:val="007F5FE6"/>
    <w:rsid w:val="00816F87"/>
    <w:rsid w:val="0081784F"/>
    <w:rsid w:val="00825D31"/>
    <w:rsid w:val="008405D1"/>
    <w:rsid w:val="008649A0"/>
    <w:rsid w:val="00896424"/>
    <w:rsid w:val="008A5457"/>
    <w:rsid w:val="008B34D7"/>
    <w:rsid w:val="008C48F8"/>
    <w:rsid w:val="0091273C"/>
    <w:rsid w:val="00916FEB"/>
    <w:rsid w:val="00922D7D"/>
    <w:rsid w:val="00961FEA"/>
    <w:rsid w:val="00975612"/>
    <w:rsid w:val="00993034"/>
    <w:rsid w:val="009A06CA"/>
    <w:rsid w:val="009E22D9"/>
    <w:rsid w:val="009F5E65"/>
    <w:rsid w:val="00A72D3C"/>
    <w:rsid w:val="00A90212"/>
    <w:rsid w:val="00AA131A"/>
    <w:rsid w:val="00AC00F2"/>
    <w:rsid w:val="00B405A4"/>
    <w:rsid w:val="00B455B1"/>
    <w:rsid w:val="00B74116"/>
    <w:rsid w:val="00B77C36"/>
    <w:rsid w:val="00BB0927"/>
    <w:rsid w:val="00BC565E"/>
    <w:rsid w:val="00BD131F"/>
    <w:rsid w:val="00C057F2"/>
    <w:rsid w:val="00C44ABA"/>
    <w:rsid w:val="00C772DE"/>
    <w:rsid w:val="00CA4008"/>
    <w:rsid w:val="00CB41FC"/>
    <w:rsid w:val="00CD5B53"/>
    <w:rsid w:val="00CF410F"/>
    <w:rsid w:val="00D542C8"/>
    <w:rsid w:val="00D60B30"/>
    <w:rsid w:val="00D6305C"/>
    <w:rsid w:val="00D945DE"/>
    <w:rsid w:val="00DF78BD"/>
    <w:rsid w:val="00E219A9"/>
    <w:rsid w:val="00EC4FB8"/>
    <w:rsid w:val="00EE3895"/>
    <w:rsid w:val="00EE4C11"/>
    <w:rsid w:val="00EF3BCE"/>
    <w:rsid w:val="00EF7E38"/>
    <w:rsid w:val="00F01821"/>
    <w:rsid w:val="00F02C0C"/>
    <w:rsid w:val="00F0660D"/>
    <w:rsid w:val="00F43580"/>
    <w:rsid w:val="00F60BF9"/>
    <w:rsid w:val="00F743FC"/>
    <w:rsid w:val="00F87318"/>
    <w:rsid w:val="00F90C32"/>
    <w:rsid w:val="00FA5EE0"/>
    <w:rsid w:val="00FB0CF4"/>
    <w:rsid w:val="00FB2115"/>
    <w:rsid w:val="00FB6381"/>
    <w:rsid w:val="00FC4A45"/>
    <w:rsid w:val="00FE4CE0"/>
    <w:rsid w:val="00FE6823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81270370-574C-425A-A891-F676E61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paragraph" w:styleId="Nadpis4">
    <w:name w:val="heading 4"/>
    <w:basedOn w:val="Normln"/>
    <w:link w:val="Nadpis4Char"/>
    <w:uiPriority w:val="9"/>
    <w:qFormat/>
    <w:rsid w:val="00F02C0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264F3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264F3"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F0660D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3903D6"/>
    <w:pPr>
      <w:suppressAutoHyphens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903D6"/>
    <w:rPr>
      <w:szCs w:val="22"/>
      <w:lang w:eastAsia="ar-SA"/>
    </w:rPr>
  </w:style>
  <w:style w:type="paragraph" w:styleId="Bezmezer">
    <w:name w:val="No Spacing"/>
    <w:uiPriority w:val="1"/>
    <w:qFormat/>
    <w:rsid w:val="00F01821"/>
    <w:rPr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F02C0C"/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782E"/>
    <w:pPr>
      <w:spacing w:after="0"/>
      <w:ind w:left="720"/>
    </w:pPr>
    <w:rPr>
      <w:rFonts w:ascii="Calibri" w:eastAsiaTheme="minorHAnsi" w:hAnsi="Calibri"/>
      <w:sz w:val="22"/>
    </w:rPr>
  </w:style>
  <w:style w:type="paragraph" w:customStyle="1" w:styleId="Default">
    <w:name w:val="Default"/>
    <w:rsid w:val="00242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5E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icova\AppData\Local\Microsoft\Windows\Temporary%20Internet%20Files\Content.MSO\EE012C8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211A-F254-493D-8E0C-BECB539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EE012C87</Template>
  <TotalTime>3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stepanovicova</dc:creator>
  <cp:lastModifiedBy>hulinska</cp:lastModifiedBy>
  <cp:revision>4</cp:revision>
  <cp:lastPrinted>2017-11-16T13:53:00Z</cp:lastPrinted>
  <dcterms:created xsi:type="dcterms:W3CDTF">2017-12-06T14:19:00Z</dcterms:created>
  <dcterms:modified xsi:type="dcterms:W3CDTF">2017-12-08T12:36:00Z</dcterms:modified>
</cp:coreProperties>
</file>