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626495">
        <w:rPr>
          <w:rFonts w:ascii="Arial" w:hAnsi="Arial" w:cs="Arial"/>
          <w:b/>
        </w:rPr>
        <w:t>7</w:t>
      </w:r>
      <w:r w:rsidR="00176396">
        <w:rPr>
          <w:rFonts w:ascii="Arial" w:hAnsi="Arial" w:cs="Arial"/>
          <w:b/>
        </w:rPr>
        <w:t>9</w:t>
      </w:r>
      <w:r w:rsidR="00CE6499" w:rsidRPr="00F7656B">
        <w:rPr>
          <w:rFonts w:ascii="Arial" w:hAnsi="Arial" w:cs="Arial"/>
          <w:b/>
        </w:rPr>
        <w:t>/201</w:t>
      </w:r>
      <w:r w:rsidR="00626495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proofErr w:type="spellStart"/>
      <w:r w:rsidR="00223C09" w:rsidRPr="00223C09">
        <w:rPr>
          <w:rFonts w:ascii="Arial" w:hAnsi="Arial" w:cs="Arial"/>
        </w:rPr>
        <w:t>AutoCont</w:t>
      </w:r>
      <w:proofErr w:type="spellEnd"/>
      <w:r w:rsidR="00223C09" w:rsidRPr="00223C09">
        <w:rPr>
          <w:rFonts w:ascii="Arial" w:hAnsi="Arial" w:cs="Arial"/>
        </w:rPr>
        <w:t xml:space="preserve"> CZ a.s.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="00223C09" w:rsidRPr="00223C09">
        <w:rPr>
          <w:rFonts w:ascii="Arial" w:hAnsi="Arial" w:cs="Arial"/>
        </w:rPr>
        <w:t>Hornopolní 3322/34</w:t>
      </w:r>
      <w:r w:rsidR="00225976">
        <w:rPr>
          <w:rFonts w:ascii="Arial" w:hAnsi="Arial" w:cs="Arial"/>
        </w:rPr>
        <w:t xml:space="preserve">, </w:t>
      </w:r>
      <w:r w:rsidR="00223C09" w:rsidRPr="00223C09">
        <w:rPr>
          <w:rFonts w:ascii="Arial" w:hAnsi="Arial" w:cs="Arial"/>
        </w:rPr>
        <w:t>Ostrava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223C09">
        <w:rPr>
          <w:rFonts w:ascii="Arial" w:hAnsi="Arial" w:cs="Arial"/>
        </w:rPr>
        <w:t>702 00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223C09" w:rsidRPr="00223C09">
        <w:rPr>
          <w:rFonts w:ascii="Arial" w:hAnsi="Arial" w:cs="Arial"/>
        </w:rPr>
        <w:t>47676795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223C09" w:rsidRPr="00223C09">
        <w:rPr>
          <w:rFonts w:ascii="Arial" w:hAnsi="Arial" w:cs="Arial"/>
        </w:rPr>
        <w:t>Vladimír Macourek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223C09" w:rsidRPr="00223C09">
        <w:rPr>
          <w:rFonts w:ascii="Arial" w:hAnsi="Arial" w:cs="Arial"/>
        </w:rPr>
        <w:t>910 974 090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223C09" w:rsidRPr="00223C09">
        <w:rPr>
          <w:rFonts w:ascii="Arial" w:hAnsi="Arial" w:cs="Arial"/>
        </w:rPr>
        <w:t>vladimir.macourek@autocont.cz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061E3E" w:rsidRDefault="009D3239" w:rsidP="00EC250C">
      <w:pPr>
        <w:rPr>
          <w:rFonts w:ascii="Arial" w:hAnsi="Arial" w:cs="Arial"/>
          <w:i/>
          <w:iCs/>
        </w:rPr>
      </w:pPr>
      <w:r w:rsidRPr="009D3239">
        <w:rPr>
          <w:rFonts w:ascii="Arial" w:hAnsi="Arial" w:cs="Arial"/>
          <w:i/>
          <w:iCs/>
        </w:rPr>
        <w:t>Předmětem této poptávky je nákup notebooků včetně rozšířené záruky, softwaru a příslušenství</w:t>
      </w:r>
      <w:r w:rsidR="00D70776">
        <w:rPr>
          <w:rFonts w:ascii="Arial" w:hAnsi="Arial" w:cs="Arial"/>
          <w:i/>
          <w:iCs/>
        </w:rPr>
        <w:t>.</w:t>
      </w:r>
    </w:p>
    <w:p w:rsidR="00626495" w:rsidRDefault="00626495" w:rsidP="00223C09">
      <w:pPr>
        <w:rPr>
          <w:rFonts w:ascii="Arial" w:hAnsi="Arial" w:cs="Arial"/>
          <w:i/>
          <w:iCs/>
        </w:rPr>
      </w:pPr>
    </w:p>
    <w:p w:rsidR="00722A04" w:rsidRPr="00722A04" w:rsidRDefault="00722A04" w:rsidP="00722A04">
      <w:pPr>
        <w:rPr>
          <w:rFonts w:ascii="Arial" w:hAnsi="Arial" w:cs="Arial"/>
          <w:i/>
          <w:iCs/>
        </w:rPr>
      </w:pPr>
      <w:r w:rsidRPr="00722A04">
        <w:rPr>
          <w:rFonts w:ascii="Arial" w:hAnsi="Arial" w:cs="Arial"/>
          <w:i/>
          <w:iCs/>
        </w:rPr>
        <w:t>Specifikace:</w:t>
      </w:r>
    </w:p>
    <w:p w:rsidR="009D3239" w:rsidRPr="009D3239" w:rsidRDefault="00BC6708" w:rsidP="009D32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</w:t>
      </w:r>
      <w:r w:rsidR="009D3239" w:rsidRPr="009D3239">
        <w:rPr>
          <w:rFonts w:ascii="Arial" w:hAnsi="Arial" w:cs="Arial"/>
          <w:i/>
          <w:iCs/>
        </w:rPr>
        <w:t xml:space="preserve">x Notebook HP </w:t>
      </w:r>
      <w:proofErr w:type="spellStart"/>
      <w:r w:rsidR="009D3239" w:rsidRPr="009D3239">
        <w:rPr>
          <w:rFonts w:ascii="Arial" w:hAnsi="Arial" w:cs="Arial"/>
          <w:i/>
          <w:iCs/>
        </w:rPr>
        <w:t>ProBook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450 G5, stříbrný, Intel </w:t>
      </w:r>
      <w:proofErr w:type="spellStart"/>
      <w:r w:rsidR="009D3239" w:rsidRPr="009D3239">
        <w:rPr>
          <w:rFonts w:ascii="Arial" w:hAnsi="Arial" w:cs="Arial"/>
          <w:i/>
          <w:iCs/>
        </w:rPr>
        <w:t>Core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i5-8250U, </w:t>
      </w:r>
      <w:proofErr w:type="gramStart"/>
      <w:r w:rsidR="009D3239" w:rsidRPr="009D3239">
        <w:rPr>
          <w:rFonts w:ascii="Arial" w:hAnsi="Arial" w:cs="Arial"/>
          <w:i/>
          <w:iCs/>
        </w:rPr>
        <w:t>8GB</w:t>
      </w:r>
      <w:proofErr w:type="gramEnd"/>
      <w:r w:rsidR="009D3239" w:rsidRPr="009D3239">
        <w:rPr>
          <w:rFonts w:ascii="Arial" w:hAnsi="Arial" w:cs="Arial"/>
          <w:i/>
          <w:iCs/>
        </w:rPr>
        <w:t xml:space="preserve"> RAM, 256GB SSD,</w:t>
      </w:r>
      <w:r w:rsidR="009D3239">
        <w:rPr>
          <w:rFonts w:ascii="Arial" w:hAnsi="Arial" w:cs="Arial"/>
          <w:i/>
          <w:iCs/>
        </w:rPr>
        <w:br/>
      </w:r>
      <w:r w:rsidR="009D3239" w:rsidRPr="009D3239">
        <w:rPr>
          <w:rFonts w:ascii="Arial" w:hAnsi="Arial" w:cs="Arial"/>
          <w:i/>
          <w:iCs/>
        </w:rPr>
        <w:t>Windows 10 Pro 64bit CZ, model 3DN47ES</w:t>
      </w:r>
    </w:p>
    <w:p w:rsidR="009D3239" w:rsidRPr="009D3239" w:rsidRDefault="009D3239" w:rsidP="009D3239">
      <w:pPr>
        <w:rPr>
          <w:rFonts w:ascii="Arial" w:hAnsi="Arial" w:cs="Arial"/>
          <w:i/>
          <w:iCs/>
        </w:rPr>
      </w:pPr>
      <w:r w:rsidRPr="009D3239">
        <w:rPr>
          <w:rFonts w:ascii="Arial" w:hAnsi="Arial" w:cs="Arial"/>
          <w:i/>
          <w:iCs/>
        </w:rPr>
        <w:t xml:space="preserve">1x Notebook HP </w:t>
      </w:r>
      <w:proofErr w:type="spellStart"/>
      <w:r w:rsidRPr="009D3239">
        <w:rPr>
          <w:rFonts w:ascii="Arial" w:hAnsi="Arial" w:cs="Arial"/>
          <w:i/>
          <w:iCs/>
        </w:rPr>
        <w:t>ProBook</w:t>
      </w:r>
      <w:proofErr w:type="spellEnd"/>
      <w:r w:rsidRPr="009D3239">
        <w:rPr>
          <w:rFonts w:ascii="Arial" w:hAnsi="Arial" w:cs="Arial"/>
          <w:i/>
          <w:iCs/>
        </w:rPr>
        <w:t xml:space="preserve"> 440 G5, stříbrný, Intel </w:t>
      </w:r>
      <w:proofErr w:type="spellStart"/>
      <w:r w:rsidRPr="009D3239">
        <w:rPr>
          <w:rFonts w:ascii="Arial" w:hAnsi="Arial" w:cs="Arial"/>
          <w:i/>
          <w:iCs/>
        </w:rPr>
        <w:t>Core</w:t>
      </w:r>
      <w:proofErr w:type="spellEnd"/>
      <w:r w:rsidRPr="009D3239">
        <w:rPr>
          <w:rFonts w:ascii="Arial" w:hAnsi="Arial" w:cs="Arial"/>
          <w:i/>
          <w:iCs/>
        </w:rPr>
        <w:t xml:space="preserve"> i5-8250U, </w:t>
      </w:r>
      <w:proofErr w:type="gramStart"/>
      <w:r w:rsidRPr="009D3239">
        <w:rPr>
          <w:rFonts w:ascii="Arial" w:hAnsi="Arial" w:cs="Arial"/>
          <w:i/>
          <w:iCs/>
        </w:rPr>
        <w:t>8GB</w:t>
      </w:r>
      <w:proofErr w:type="gramEnd"/>
      <w:r w:rsidRPr="009D3239">
        <w:rPr>
          <w:rFonts w:ascii="Arial" w:hAnsi="Arial" w:cs="Arial"/>
          <w:i/>
          <w:iCs/>
        </w:rPr>
        <w:t xml:space="preserve"> RAM, 256GB SSD,</w:t>
      </w:r>
      <w:r>
        <w:rPr>
          <w:rFonts w:ascii="Arial" w:hAnsi="Arial" w:cs="Arial"/>
          <w:i/>
          <w:iCs/>
        </w:rPr>
        <w:br/>
      </w:r>
      <w:r w:rsidRPr="009D3239">
        <w:rPr>
          <w:rFonts w:ascii="Arial" w:hAnsi="Arial" w:cs="Arial"/>
          <w:i/>
          <w:iCs/>
        </w:rPr>
        <w:t>Windows 10 Pro 64bit CZ, model 3CA01ES</w:t>
      </w:r>
    </w:p>
    <w:p w:rsidR="009D3239" w:rsidRPr="009D3239" w:rsidRDefault="00BC6708" w:rsidP="009D32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</w:t>
      </w:r>
      <w:r w:rsidR="009D3239" w:rsidRPr="009D3239">
        <w:rPr>
          <w:rFonts w:ascii="Arial" w:hAnsi="Arial" w:cs="Arial"/>
          <w:i/>
          <w:iCs/>
        </w:rPr>
        <w:t xml:space="preserve">x Rozšířená záruka HP 3 </w:t>
      </w:r>
      <w:proofErr w:type="spellStart"/>
      <w:r w:rsidR="009D3239" w:rsidRPr="009D3239">
        <w:rPr>
          <w:rFonts w:ascii="Arial" w:hAnsi="Arial" w:cs="Arial"/>
          <w:i/>
          <w:iCs/>
        </w:rPr>
        <w:t>year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</w:t>
      </w:r>
      <w:proofErr w:type="spellStart"/>
      <w:r w:rsidR="009D3239" w:rsidRPr="009D3239">
        <w:rPr>
          <w:rFonts w:ascii="Arial" w:hAnsi="Arial" w:cs="Arial"/>
          <w:i/>
          <w:iCs/>
        </w:rPr>
        <w:t>Next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business </w:t>
      </w:r>
      <w:proofErr w:type="spellStart"/>
      <w:r w:rsidR="009D3239" w:rsidRPr="009D3239">
        <w:rPr>
          <w:rFonts w:ascii="Arial" w:hAnsi="Arial" w:cs="Arial"/>
          <w:i/>
          <w:iCs/>
        </w:rPr>
        <w:t>day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</w:t>
      </w:r>
      <w:proofErr w:type="spellStart"/>
      <w:r w:rsidR="009D3239" w:rsidRPr="009D3239">
        <w:rPr>
          <w:rFonts w:ascii="Arial" w:hAnsi="Arial" w:cs="Arial"/>
          <w:i/>
          <w:iCs/>
        </w:rPr>
        <w:t>onsite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Hardware Support </w:t>
      </w:r>
      <w:proofErr w:type="spellStart"/>
      <w:r w:rsidR="009D3239" w:rsidRPr="009D3239">
        <w:rPr>
          <w:rFonts w:ascii="Arial" w:hAnsi="Arial" w:cs="Arial"/>
          <w:i/>
          <w:iCs/>
        </w:rPr>
        <w:t>for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</w:t>
      </w:r>
      <w:proofErr w:type="spellStart"/>
      <w:r w:rsidR="009D3239" w:rsidRPr="009D3239">
        <w:rPr>
          <w:rFonts w:ascii="Arial" w:hAnsi="Arial" w:cs="Arial"/>
          <w:i/>
          <w:iCs/>
        </w:rPr>
        <w:t>Notebooks</w:t>
      </w:r>
      <w:proofErr w:type="spellEnd"/>
      <w:r w:rsidR="00A76513">
        <w:rPr>
          <w:rFonts w:ascii="Arial" w:hAnsi="Arial" w:cs="Arial"/>
          <w:i/>
          <w:iCs/>
        </w:rPr>
        <w:t>,</w:t>
      </w:r>
      <w:r w:rsidR="009D3239">
        <w:rPr>
          <w:rFonts w:ascii="Arial" w:hAnsi="Arial" w:cs="Arial"/>
          <w:i/>
          <w:iCs/>
        </w:rPr>
        <w:br/>
      </w:r>
      <w:r w:rsidR="009D3239" w:rsidRPr="009D3239">
        <w:rPr>
          <w:rFonts w:ascii="Arial" w:hAnsi="Arial" w:cs="Arial"/>
          <w:i/>
          <w:iCs/>
        </w:rPr>
        <w:t>označení UK703E</w:t>
      </w:r>
    </w:p>
    <w:p w:rsidR="009D3239" w:rsidRPr="009D3239" w:rsidRDefault="00BC6708" w:rsidP="009D32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</w:t>
      </w:r>
      <w:r w:rsidR="009D3239" w:rsidRPr="009D3239">
        <w:rPr>
          <w:rFonts w:ascii="Arial" w:hAnsi="Arial" w:cs="Arial"/>
          <w:i/>
          <w:iCs/>
        </w:rPr>
        <w:t>x Microsoft Office 2016 pro podnikatele CZ</w:t>
      </w:r>
    </w:p>
    <w:p w:rsidR="009D3239" w:rsidRPr="009D3239" w:rsidRDefault="00BC6708" w:rsidP="009D32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</w:t>
      </w:r>
      <w:r w:rsidR="009D3239" w:rsidRPr="009D3239">
        <w:rPr>
          <w:rFonts w:ascii="Arial" w:hAnsi="Arial" w:cs="Arial"/>
          <w:i/>
          <w:iCs/>
        </w:rPr>
        <w:t xml:space="preserve">x Brašna na notebook HP Business Top </w:t>
      </w:r>
      <w:proofErr w:type="spellStart"/>
      <w:r w:rsidR="009D3239" w:rsidRPr="009D3239">
        <w:rPr>
          <w:rFonts w:ascii="Arial" w:hAnsi="Arial" w:cs="Arial"/>
          <w:i/>
          <w:iCs/>
        </w:rPr>
        <w:t>Load</w:t>
      </w:r>
      <w:proofErr w:type="spellEnd"/>
      <w:r w:rsidR="009D3239" w:rsidRPr="009D3239">
        <w:rPr>
          <w:rFonts w:ascii="Arial" w:hAnsi="Arial" w:cs="Arial"/>
          <w:i/>
          <w:iCs/>
        </w:rPr>
        <w:t xml:space="preserve"> Case, označení H5M92AA</w:t>
      </w:r>
    </w:p>
    <w:p w:rsidR="00722A04" w:rsidRDefault="009D3239" w:rsidP="009D3239">
      <w:pPr>
        <w:rPr>
          <w:rFonts w:ascii="Arial" w:hAnsi="Arial" w:cs="Arial"/>
          <w:i/>
          <w:iCs/>
        </w:rPr>
      </w:pPr>
      <w:r w:rsidRPr="009D3239">
        <w:rPr>
          <w:rFonts w:ascii="Arial" w:hAnsi="Arial" w:cs="Arial"/>
          <w:i/>
          <w:iCs/>
        </w:rPr>
        <w:t xml:space="preserve">1x Brašna na notebook HP Business </w:t>
      </w:r>
      <w:proofErr w:type="spellStart"/>
      <w:r w:rsidRPr="009D3239">
        <w:rPr>
          <w:rFonts w:ascii="Arial" w:hAnsi="Arial" w:cs="Arial"/>
          <w:i/>
          <w:iCs/>
        </w:rPr>
        <w:t>Slim</w:t>
      </w:r>
      <w:proofErr w:type="spellEnd"/>
      <w:r w:rsidRPr="009D3239">
        <w:rPr>
          <w:rFonts w:ascii="Arial" w:hAnsi="Arial" w:cs="Arial"/>
          <w:i/>
          <w:iCs/>
        </w:rPr>
        <w:t xml:space="preserve"> Top </w:t>
      </w:r>
      <w:proofErr w:type="spellStart"/>
      <w:r w:rsidRPr="009D3239">
        <w:rPr>
          <w:rFonts w:ascii="Arial" w:hAnsi="Arial" w:cs="Arial"/>
          <w:i/>
          <w:iCs/>
        </w:rPr>
        <w:t>Load</w:t>
      </w:r>
      <w:proofErr w:type="spellEnd"/>
      <w:r w:rsidRPr="009D3239">
        <w:rPr>
          <w:rFonts w:ascii="Arial" w:hAnsi="Arial" w:cs="Arial"/>
          <w:i/>
          <w:iCs/>
        </w:rPr>
        <w:t xml:space="preserve"> Case, označení H5M91AA</w:t>
      </w:r>
    </w:p>
    <w:p w:rsidR="00EC250C" w:rsidRDefault="00EC250C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EC250C" w:rsidRDefault="00EC250C" w:rsidP="00061E3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Celková částka: </w:t>
      </w:r>
      <w:r w:rsidR="00BC6708" w:rsidRPr="00BC6708">
        <w:rPr>
          <w:rFonts w:ascii="Arial" w:hAnsi="Arial" w:cs="Arial"/>
          <w:b/>
          <w:i/>
          <w:iCs/>
        </w:rPr>
        <w:t>117 671,68</w:t>
      </w:r>
      <w:r w:rsidR="00722A04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Kč bez DPH</w:t>
      </w:r>
      <w:bookmarkStart w:id="0" w:name="_GoBack"/>
      <w:bookmarkEnd w:id="0"/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nejpozději do 3 dnů od data vystavení,. 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176396">
        <w:rPr>
          <w:rFonts w:ascii="Arial" w:hAnsi="Arial" w:cs="Arial"/>
          <w:iCs/>
        </w:rPr>
        <w:t>4</w:t>
      </w:r>
      <w:r w:rsidR="00DF3873">
        <w:rPr>
          <w:rFonts w:ascii="Arial" w:hAnsi="Arial" w:cs="Arial"/>
          <w:iCs/>
        </w:rPr>
        <w:t>.</w:t>
      </w:r>
      <w:r w:rsidR="00C31328">
        <w:rPr>
          <w:rFonts w:ascii="Arial" w:hAnsi="Arial" w:cs="Arial"/>
          <w:iCs/>
        </w:rPr>
        <w:t>1</w:t>
      </w:r>
      <w:r w:rsidR="00176396">
        <w:rPr>
          <w:rFonts w:ascii="Arial" w:hAnsi="Arial" w:cs="Arial"/>
          <w:iCs/>
        </w:rPr>
        <w:t>2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26495">
        <w:rPr>
          <w:rFonts w:ascii="Arial" w:hAnsi="Arial" w:cs="Arial"/>
          <w:iCs/>
        </w:rPr>
        <w:t>7</w:t>
      </w: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225976" w:rsidRDefault="00225976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 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626495">
        <w:rPr>
          <w:rFonts w:ascii="Arial" w:hAnsi="Arial" w:cs="Arial"/>
          <w:b/>
          <w:iCs/>
        </w:rPr>
        <w:t>7</w:t>
      </w:r>
      <w:r w:rsidR="00176396">
        <w:rPr>
          <w:rFonts w:ascii="Arial" w:hAnsi="Arial" w:cs="Arial"/>
          <w:b/>
          <w:iCs/>
        </w:rPr>
        <w:t>9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26495">
        <w:rPr>
          <w:rFonts w:ascii="Arial" w:hAnsi="Arial" w:cs="Arial"/>
          <w:b/>
          <w:iCs/>
        </w:rPr>
        <w:t>7</w:t>
      </w:r>
    </w:p>
    <w:p w:rsidR="00001A7E" w:rsidRPr="00F7656B" w:rsidRDefault="00223C09" w:rsidP="00001A7E">
      <w:pPr>
        <w:rPr>
          <w:rFonts w:ascii="Arial" w:hAnsi="Arial" w:cs="Arial"/>
          <w:iCs/>
        </w:rPr>
      </w:pPr>
      <w:proofErr w:type="spellStart"/>
      <w:r w:rsidRPr="00223C09">
        <w:rPr>
          <w:rFonts w:ascii="Arial" w:hAnsi="Arial" w:cs="Arial"/>
        </w:rPr>
        <w:t>AutoCont</w:t>
      </w:r>
      <w:proofErr w:type="spellEnd"/>
      <w:r w:rsidRPr="00223C09">
        <w:rPr>
          <w:rFonts w:ascii="Arial" w:hAnsi="Arial" w:cs="Arial"/>
        </w:rPr>
        <w:t xml:space="preserve"> CZ a.s.</w:t>
      </w:r>
    </w:p>
    <w:p w:rsidR="00451475" w:rsidRPr="00F7656B" w:rsidRDefault="00223C09" w:rsidP="00001A7E">
      <w:pPr>
        <w:rPr>
          <w:rFonts w:ascii="Arial" w:hAnsi="Arial" w:cs="Arial"/>
          <w:iCs/>
        </w:rPr>
      </w:pPr>
      <w:r w:rsidRPr="00223C09">
        <w:rPr>
          <w:rFonts w:ascii="Arial" w:hAnsi="Arial" w:cs="Arial"/>
          <w:iCs/>
        </w:rPr>
        <w:t>Hornopolní 3322/34, Ostrava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223C09" w:rsidRPr="00223C09">
        <w:rPr>
          <w:rFonts w:ascii="Arial" w:hAnsi="Arial" w:cs="Arial"/>
        </w:rPr>
        <w:t>47676795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02" w:rsidRDefault="00207F02">
      <w:r>
        <w:separator/>
      </w:r>
    </w:p>
  </w:endnote>
  <w:endnote w:type="continuationSeparator" w:id="0">
    <w:p w:rsidR="00207F02" w:rsidRDefault="002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D323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02" w:rsidRDefault="00207F02">
      <w:r>
        <w:separator/>
      </w:r>
    </w:p>
  </w:footnote>
  <w:footnote w:type="continuationSeparator" w:id="0">
    <w:p w:rsidR="00207F02" w:rsidRDefault="0020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1E3E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2AA9"/>
    <w:rsid w:val="000F43E1"/>
    <w:rsid w:val="00105015"/>
    <w:rsid w:val="00107381"/>
    <w:rsid w:val="0011146E"/>
    <w:rsid w:val="001153D4"/>
    <w:rsid w:val="00120C32"/>
    <w:rsid w:val="00142484"/>
    <w:rsid w:val="0015731A"/>
    <w:rsid w:val="0017620D"/>
    <w:rsid w:val="00176396"/>
    <w:rsid w:val="001819BE"/>
    <w:rsid w:val="0018211D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837"/>
    <w:rsid w:val="001E7811"/>
    <w:rsid w:val="001F562F"/>
    <w:rsid w:val="00207F02"/>
    <w:rsid w:val="00212BF2"/>
    <w:rsid w:val="00216069"/>
    <w:rsid w:val="00221B0A"/>
    <w:rsid w:val="0022261E"/>
    <w:rsid w:val="00223C09"/>
    <w:rsid w:val="00225271"/>
    <w:rsid w:val="00225976"/>
    <w:rsid w:val="0022634C"/>
    <w:rsid w:val="00247908"/>
    <w:rsid w:val="00247D6B"/>
    <w:rsid w:val="0025353A"/>
    <w:rsid w:val="0026063B"/>
    <w:rsid w:val="0026321E"/>
    <w:rsid w:val="00267BD9"/>
    <w:rsid w:val="00272BF7"/>
    <w:rsid w:val="00277CB8"/>
    <w:rsid w:val="002813FC"/>
    <w:rsid w:val="00282D32"/>
    <w:rsid w:val="0028319C"/>
    <w:rsid w:val="002831E9"/>
    <w:rsid w:val="002941AE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2F59"/>
    <w:rsid w:val="00303B51"/>
    <w:rsid w:val="00307456"/>
    <w:rsid w:val="003150BD"/>
    <w:rsid w:val="0031762E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3264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05DE"/>
    <w:rsid w:val="004C6AD8"/>
    <w:rsid w:val="004E01AA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28F6"/>
    <w:rsid w:val="00613801"/>
    <w:rsid w:val="00613CEA"/>
    <w:rsid w:val="00626495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58D8"/>
    <w:rsid w:val="007175DE"/>
    <w:rsid w:val="00722A04"/>
    <w:rsid w:val="007333DB"/>
    <w:rsid w:val="00734459"/>
    <w:rsid w:val="00735692"/>
    <w:rsid w:val="00742915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6D42"/>
    <w:rsid w:val="00787B02"/>
    <w:rsid w:val="00794546"/>
    <w:rsid w:val="007A4D10"/>
    <w:rsid w:val="007A53C7"/>
    <w:rsid w:val="007B305F"/>
    <w:rsid w:val="007B6FCF"/>
    <w:rsid w:val="007B717D"/>
    <w:rsid w:val="007C55FD"/>
    <w:rsid w:val="007D0011"/>
    <w:rsid w:val="007D4A9D"/>
    <w:rsid w:val="007D5D98"/>
    <w:rsid w:val="007E2C1A"/>
    <w:rsid w:val="007F732B"/>
    <w:rsid w:val="00807456"/>
    <w:rsid w:val="008074E6"/>
    <w:rsid w:val="00811A6F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76CBD"/>
    <w:rsid w:val="00880CD0"/>
    <w:rsid w:val="00880F02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239"/>
    <w:rsid w:val="009D3D43"/>
    <w:rsid w:val="009E1D97"/>
    <w:rsid w:val="009E23BF"/>
    <w:rsid w:val="009F106F"/>
    <w:rsid w:val="009F2C67"/>
    <w:rsid w:val="009F333D"/>
    <w:rsid w:val="009F58F7"/>
    <w:rsid w:val="009F7BDC"/>
    <w:rsid w:val="00A03F12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6513"/>
    <w:rsid w:val="00A7769B"/>
    <w:rsid w:val="00A8331B"/>
    <w:rsid w:val="00A91D1B"/>
    <w:rsid w:val="00A944C0"/>
    <w:rsid w:val="00A953F3"/>
    <w:rsid w:val="00A9545B"/>
    <w:rsid w:val="00AA46E6"/>
    <w:rsid w:val="00AA6C25"/>
    <w:rsid w:val="00AB0C52"/>
    <w:rsid w:val="00AB7456"/>
    <w:rsid w:val="00AB76BF"/>
    <w:rsid w:val="00AC3660"/>
    <w:rsid w:val="00AC5AC5"/>
    <w:rsid w:val="00AD0F2B"/>
    <w:rsid w:val="00AD1498"/>
    <w:rsid w:val="00AE11E7"/>
    <w:rsid w:val="00AE1B63"/>
    <w:rsid w:val="00AE3BDF"/>
    <w:rsid w:val="00AF4B9E"/>
    <w:rsid w:val="00B006F0"/>
    <w:rsid w:val="00B03054"/>
    <w:rsid w:val="00B040CF"/>
    <w:rsid w:val="00B13D67"/>
    <w:rsid w:val="00B15A8D"/>
    <w:rsid w:val="00B16EE2"/>
    <w:rsid w:val="00B2264B"/>
    <w:rsid w:val="00B23D62"/>
    <w:rsid w:val="00B27B35"/>
    <w:rsid w:val="00B4196F"/>
    <w:rsid w:val="00B44CA2"/>
    <w:rsid w:val="00B50E09"/>
    <w:rsid w:val="00B6072D"/>
    <w:rsid w:val="00B6598B"/>
    <w:rsid w:val="00B67E60"/>
    <w:rsid w:val="00B768F4"/>
    <w:rsid w:val="00B76BA7"/>
    <w:rsid w:val="00B85325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C6708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1328"/>
    <w:rsid w:val="00C35020"/>
    <w:rsid w:val="00C40AB5"/>
    <w:rsid w:val="00C41AEF"/>
    <w:rsid w:val="00C44C1F"/>
    <w:rsid w:val="00C45745"/>
    <w:rsid w:val="00C45FE7"/>
    <w:rsid w:val="00C77106"/>
    <w:rsid w:val="00C80F39"/>
    <w:rsid w:val="00C90A6A"/>
    <w:rsid w:val="00C91A5F"/>
    <w:rsid w:val="00C91F05"/>
    <w:rsid w:val="00C93D0C"/>
    <w:rsid w:val="00C9550F"/>
    <w:rsid w:val="00C96E6B"/>
    <w:rsid w:val="00CA12AF"/>
    <w:rsid w:val="00CA6F3B"/>
    <w:rsid w:val="00CA794A"/>
    <w:rsid w:val="00CB33F6"/>
    <w:rsid w:val="00CD0B3A"/>
    <w:rsid w:val="00CE382C"/>
    <w:rsid w:val="00CE51CB"/>
    <w:rsid w:val="00CE6499"/>
    <w:rsid w:val="00CF4CD7"/>
    <w:rsid w:val="00D0122C"/>
    <w:rsid w:val="00D05B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0776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275EE"/>
    <w:rsid w:val="00E30496"/>
    <w:rsid w:val="00E31CD6"/>
    <w:rsid w:val="00E35CF3"/>
    <w:rsid w:val="00E412F7"/>
    <w:rsid w:val="00E516F0"/>
    <w:rsid w:val="00E60587"/>
    <w:rsid w:val="00E634A1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250C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777A"/>
    <w:rsid w:val="00FA7D11"/>
    <w:rsid w:val="00FB0265"/>
    <w:rsid w:val="00FB488C"/>
    <w:rsid w:val="00FB52F9"/>
    <w:rsid w:val="00FB774F"/>
    <w:rsid w:val="00FC232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BF334"/>
  <w15:docId w15:val="{48CF3F44-4A09-47AD-B699-C3EAA0C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22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11</cp:revision>
  <cp:lastPrinted>2017-12-04T11:20:00Z</cp:lastPrinted>
  <dcterms:created xsi:type="dcterms:W3CDTF">2017-11-22T13:52:00Z</dcterms:created>
  <dcterms:modified xsi:type="dcterms:W3CDTF">2017-12-05T10:09:00Z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