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5F" w:rsidRDefault="00621D5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9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73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621D5F" w:rsidRDefault="00621D5F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74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74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OB7117-195</w:t>
      </w:r>
      <w:r>
        <w:rPr>
          <w:noProof/>
          <w:lang w:val="cs-CZ" w:eastAsia="cs-CZ"/>
        </w:rPr>
        <w:pict>
          <v:shape id="_x0000_s1033" type="#_x0000_t32" style="position:absolute;margin-left:580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621D5F" w:rsidRDefault="00621D5F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2pt;margin-top:19pt;width:214pt;height:10pt;z-index:-251651072;mso-position-horizontal-relative:margin" stroked="f">
            <v:fill o:opacity2="0"/>
            <v:textbox inset="0,0,0,0">
              <w:txbxContent>
                <w:p w:rsidR="00621D5F" w:rsidRDefault="00621D5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47676795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CZ47676795</w:t>
      </w:r>
    </w:p>
    <w:p w:rsidR="00621D5F" w:rsidRDefault="00621D5F">
      <w:pPr>
        <w:pStyle w:val="Row5"/>
      </w:pPr>
    </w:p>
    <w:p w:rsidR="00621D5F" w:rsidRDefault="00621D5F">
      <w:pPr>
        <w:pStyle w:val="Row6"/>
      </w:pPr>
      <w:r>
        <w:tab/>
      </w:r>
      <w:r>
        <w:rPr>
          <w:rStyle w:val="Text4"/>
        </w:rPr>
        <w:t>Loretánské náměstí 5</w:t>
      </w:r>
    </w:p>
    <w:p w:rsidR="00621D5F" w:rsidRDefault="00621D5F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621D5F" w:rsidRDefault="00621D5F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Poděbradská 55/88</w:t>
      </w:r>
    </w:p>
    <w:p w:rsidR="00621D5F" w:rsidRDefault="00621D5F">
      <w:pPr>
        <w:pStyle w:val="Row9"/>
      </w:pPr>
      <w:r>
        <w:tab/>
      </w:r>
      <w:r>
        <w:rPr>
          <w:rStyle w:val="Text5"/>
        </w:rPr>
        <w:t>198 00 Praha 9</w:t>
      </w:r>
    </w:p>
    <w:p w:rsidR="00621D5F" w:rsidRDefault="00621D5F">
      <w:pPr>
        <w:pStyle w:val="Row5"/>
      </w:pPr>
    </w:p>
    <w:p w:rsidR="00621D5F" w:rsidRDefault="00621D5F">
      <w:pPr>
        <w:pStyle w:val="Row10"/>
      </w:pPr>
      <w:r>
        <w:rPr>
          <w:noProof/>
          <w:lang w:val="cs-CZ" w:eastAsia="cs-CZ"/>
        </w:rPr>
        <w:pict>
          <v:shape id="_x0000_s1035" type="#_x0000_t32" style="position:absolute;margin-left:274pt;margin-top:33pt;width:306pt;height:0;z-index:-25165004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89pt;margin-top:33pt;width:0;height:71pt;z-index:-25164902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37" type="#_x0000_t32" style="position:absolute;margin-left:573pt;margin-top:33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621D5F" w:rsidRDefault="00621D5F">
      <w:pPr>
        <w:pStyle w:val="Row5"/>
      </w:pPr>
    </w:p>
    <w:p w:rsidR="00621D5F" w:rsidRDefault="00621D5F">
      <w:pPr>
        <w:pStyle w:val="Row5"/>
      </w:pPr>
    </w:p>
    <w:p w:rsidR="00621D5F" w:rsidRDefault="00621D5F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SM7116-014</w:t>
      </w:r>
    </w:p>
    <w:p w:rsidR="00621D5F" w:rsidRDefault="00621D5F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1230862017</w:t>
      </w:r>
    </w:p>
    <w:p w:rsidR="00621D5F" w:rsidRDefault="00621D5F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06.12.2017</w:t>
      </w:r>
    </w:p>
    <w:p w:rsidR="00621D5F" w:rsidRDefault="00621D5F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621D5F" w:rsidRDefault="00621D5F">
      <w:pPr>
        <w:pStyle w:val="Row15"/>
      </w:pPr>
      <w:r>
        <w:rPr>
          <w:noProof/>
          <w:lang w:val="cs-CZ" w:eastAsia="cs-CZ"/>
        </w:rPr>
        <w:pict>
          <v:shape id="_x0000_s1038" type="#_x0000_t32" style="position:absolute;margin-left:17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3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23pt;margin-top:18pt;width:0;height:34pt;z-index:-2516449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1" type="#_x0000_t32" style="position:absolute;margin-left:573pt;margin-top:18pt;width:0;height:34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8in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621D5F" w:rsidRDefault="00621D5F">
      <w:pPr>
        <w:pStyle w:val="Row16"/>
      </w:pPr>
      <w:r>
        <w:tab/>
      </w:r>
      <w:r>
        <w:rPr>
          <w:rStyle w:val="Text4"/>
        </w:rPr>
        <w:t>Objednáváme u Vás na základě rámcové smlouvy SM7116-014:</w:t>
      </w:r>
    </w:p>
    <w:p w:rsidR="00621D5F" w:rsidRDefault="00621D5F">
      <w:pPr>
        <w:pStyle w:val="Row17"/>
      </w:pPr>
      <w:r>
        <w:tab/>
      </w:r>
    </w:p>
    <w:p w:rsidR="00621D5F" w:rsidRDefault="00621D5F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4" type="#_x0000_t32" style="position:absolute;margin-left:23pt;margin-top:12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23pt;margin-top:12pt;width:0;height:14pt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60 ks notebook Dell Latitude 7370, jednotková cena 32 788,58 Kč s DPH</w:t>
      </w:r>
      <w:r>
        <w:rPr>
          <w:noProof/>
          <w:lang w:val="cs-CZ" w:eastAsia="cs-CZ"/>
        </w:rPr>
        <w:pict>
          <v:shape id="_x0000_s1046" type="#_x0000_t32" style="position:absolute;margin-left:573pt;margin-top:12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621D5F" w:rsidRDefault="00621D5F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23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24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9" type="#_x0000_t32" style="position:absolute;margin-left:573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621D5F" w:rsidRDefault="00621D5F">
      <w:pPr>
        <w:pStyle w:val="Row19"/>
      </w:pPr>
      <w:r>
        <w:rPr>
          <w:noProof/>
          <w:lang w:val="cs-CZ" w:eastAsia="cs-CZ"/>
        </w:rPr>
        <w:pict>
          <v:shape id="_x0000_s1050" type="#_x0000_t202" style="position:absolute;margin-left:32pt;margin-top:6pt;width:191pt;height:10pt;z-index:-251634688;mso-position-horizontal-relative:margin" stroked="f">
            <v:fill o:opacity2="0"/>
            <v:textbox inset="0,0,0,0">
              <w:txbxContent>
                <w:p w:rsidR="00621D5F" w:rsidRDefault="00621D5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Výpočetní technika - notebook Dell Latitude 7370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202" style="position:absolute;margin-left:334pt;margin-top:6pt;width:98pt;height:10pt;z-index:-251633664;mso-position-horizontal-relative:margin" stroked="f">
            <v:fill o:opacity2="0"/>
            <v:textbox inset="0,0,0,0">
              <w:txbxContent>
                <w:p w:rsidR="00621D5F" w:rsidRDefault="00621D5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1 625 880.00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407pt;margin-top:6pt;width:86pt;height:10pt;z-index:-251632640;mso-position-horizontal-relative:margin" stroked="f">
            <v:fill o:opacity2="0"/>
            <v:textbox inset="0,0,0,0">
              <w:txbxContent>
                <w:p w:rsidR="00621D5F" w:rsidRDefault="00621D5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341 434.80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3" style="position:absolute;margin-left:24pt;margin-top:22pt;width:548pt;height:12pt;z-index:-2516316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4" type="#_x0000_t32" style="position:absolute;margin-left:23pt;margin-top:22pt;width:550pt;height:0;z-index:-25163059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23pt;margin-top:19pt;width:0;height:173pt;z-index:-25162956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1 967 314.80</w:t>
      </w:r>
      <w:r>
        <w:rPr>
          <w:noProof/>
          <w:lang w:val="cs-CZ" w:eastAsia="cs-CZ"/>
        </w:rPr>
        <w:pict>
          <v:shape id="_x0000_s1056" type="#_x0000_t32" style="position:absolute;margin-left:573pt;margin-top:19pt;width:0;height:174pt;z-index:-251628544;mso-position-horizontal-relative:margin;mso-position-vertical-relative:text" o:connectortype="straight" strokeweight="1pt">
            <w10:wrap anchorx="margin" anchory="page"/>
          </v:shape>
        </w:pict>
      </w:r>
    </w:p>
    <w:p w:rsidR="00621D5F" w:rsidRDefault="00621D5F">
      <w:pPr>
        <w:pStyle w:val="Row20"/>
      </w:pPr>
      <w:r>
        <w:rPr>
          <w:noProof/>
          <w:lang w:val="cs-CZ" w:eastAsia="cs-CZ"/>
        </w:rPr>
        <w:pict>
          <v:shape id="_x0000_s1057" type="#_x0000_t202" style="position:absolute;margin-left:395pt;margin-top:8pt;width:98pt;height:10pt;z-index:-251627520;mso-position-horizontal-relative:margin" stroked="f">
            <v:fill o:opacity2="0"/>
            <v:textbox inset="0,0,0,0">
              <w:txbxContent>
                <w:p w:rsidR="00621D5F" w:rsidRDefault="00621D5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341 434.80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20pt;width:550pt;height:0;z-index:-25162649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1 625 880.00</w:t>
      </w:r>
      <w:r>
        <w:tab/>
      </w:r>
      <w:r>
        <w:rPr>
          <w:rStyle w:val="Text4"/>
        </w:rPr>
        <w:t>1 967 314.80</w:t>
      </w:r>
    </w:p>
    <w:p w:rsidR="00621D5F" w:rsidRDefault="00621D5F">
      <w:pPr>
        <w:pStyle w:val="Row5"/>
      </w:pPr>
    </w:p>
    <w:p w:rsidR="00621D5F" w:rsidRDefault="00621D5F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621D5F" w:rsidRDefault="00621D5F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621D5F" w:rsidRDefault="00621D5F">
      <w:pPr>
        <w:pStyle w:val="Row5"/>
      </w:pPr>
    </w:p>
    <w:p w:rsidR="00621D5F" w:rsidRDefault="00621D5F">
      <w:pPr>
        <w:pStyle w:val="Row5"/>
      </w:pPr>
    </w:p>
    <w:p w:rsidR="00621D5F" w:rsidRDefault="00621D5F">
      <w:pPr>
        <w:pStyle w:val="Row5"/>
      </w:pPr>
    </w:p>
    <w:p w:rsidR="00621D5F" w:rsidRDefault="00621D5F">
      <w:pPr>
        <w:pStyle w:val="Row23"/>
      </w:pPr>
      <w:r>
        <w:rPr>
          <w:noProof/>
          <w:lang w:val="cs-CZ" w:eastAsia="cs-CZ"/>
        </w:rPr>
        <w:pict>
          <v:shape id="_x0000_s1059" type="#_x0000_t32" style="position:absolute;margin-left:24pt;margin-top:12pt;width:549pt;height:0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21D5F" w:rsidRDefault="00621D5F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621D5F" w:rsidRDefault="00621D5F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21D5F" w:rsidRDefault="00621D5F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21D5F" w:rsidRDefault="00621D5F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21D5F" w:rsidRDefault="00621D5F">
      <w:pPr>
        <w:pStyle w:val="Row28"/>
      </w:pPr>
      <w:r>
        <w:rPr>
          <w:noProof/>
          <w:lang w:val="cs-CZ" w:eastAsia="cs-CZ"/>
        </w:rPr>
        <w:pict>
          <v:shape id="_x0000_s1060" type="#_x0000_t32" style="position:absolute;margin-left:23pt;margin-top:17pt;width:550pt;height:0;z-index:-251624448;mso-position-horizontal-relative:margin" o:connectortype="straight" strokeweight="1pt">
            <w10:wrap anchorx="margin" anchory="page"/>
          </v:shape>
        </w:pict>
      </w:r>
    </w:p>
    <w:sectPr w:rsidR="00621D5F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D5F" w:rsidRDefault="00621D5F" w:rsidP="002523AA">
      <w:pPr>
        <w:spacing w:after="0" w:line="240" w:lineRule="auto"/>
      </w:pPr>
      <w:r>
        <w:separator/>
      </w:r>
    </w:p>
  </w:endnote>
  <w:endnote w:type="continuationSeparator" w:id="0">
    <w:p w:rsidR="00621D5F" w:rsidRDefault="00621D5F" w:rsidP="0025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5F" w:rsidRDefault="00621D5F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3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OB7117-195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621D5F" w:rsidRDefault="00621D5F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D5F" w:rsidRDefault="00621D5F" w:rsidP="002523AA">
      <w:pPr>
        <w:spacing w:after="0" w:line="240" w:lineRule="auto"/>
      </w:pPr>
      <w:r>
        <w:separator/>
      </w:r>
    </w:p>
  </w:footnote>
  <w:footnote w:type="continuationSeparator" w:id="0">
    <w:p w:rsidR="00621D5F" w:rsidRDefault="00621D5F" w:rsidP="00252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5F" w:rsidRDefault="00621D5F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2523AA"/>
    <w:rsid w:val="003C6D52"/>
    <w:rsid w:val="00621D5F"/>
    <w:rsid w:val="008E2DCB"/>
    <w:rsid w:val="009107EA"/>
    <w:rsid w:val="00D4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2523AA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2523AA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2523AA"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2523AA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2523AA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2523AA"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2523AA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2523AA"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2523AA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2523AA"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2523AA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2523AA"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2523AA"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al"/>
    <w:uiPriority w:val="99"/>
    <w:rsid w:val="002523AA"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al"/>
    <w:uiPriority w:val="99"/>
    <w:rsid w:val="002523AA"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al"/>
    <w:uiPriority w:val="99"/>
    <w:rsid w:val="002523AA"/>
    <w:pPr>
      <w:keepNext/>
      <w:tabs>
        <w:tab w:val="left" w:pos="641"/>
        <w:tab w:val="left" w:pos="926"/>
        <w:tab w:val="left" w:pos="5981"/>
        <w:tab w:val="left" w:pos="7676"/>
      </w:tabs>
      <w:spacing w:before="20" w:after="0" w:line="200" w:lineRule="exact"/>
    </w:pPr>
  </w:style>
  <w:style w:type="paragraph" w:customStyle="1" w:styleId="Row12">
    <w:name w:val="Row 12"/>
    <w:basedOn w:val="Normal"/>
    <w:uiPriority w:val="99"/>
    <w:rsid w:val="002523AA"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2523AA"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al"/>
    <w:uiPriority w:val="99"/>
    <w:rsid w:val="002523AA"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al"/>
    <w:uiPriority w:val="99"/>
    <w:rsid w:val="002523AA"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al"/>
    <w:uiPriority w:val="99"/>
    <w:rsid w:val="002523AA"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al"/>
    <w:uiPriority w:val="99"/>
    <w:rsid w:val="002523AA"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DefaultParagraphFont"/>
    <w:uiPriority w:val="99"/>
    <w:rsid w:val="002523AA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al"/>
    <w:uiPriority w:val="99"/>
    <w:rsid w:val="002523AA"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al"/>
    <w:uiPriority w:val="99"/>
    <w:rsid w:val="002523AA"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al"/>
    <w:uiPriority w:val="99"/>
    <w:rsid w:val="002523AA"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al"/>
    <w:uiPriority w:val="99"/>
    <w:rsid w:val="002523AA"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al"/>
    <w:uiPriority w:val="99"/>
    <w:rsid w:val="002523AA"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al"/>
    <w:uiPriority w:val="99"/>
    <w:rsid w:val="002523AA"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al"/>
    <w:uiPriority w:val="99"/>
    <w:rsid w:val="002523AA"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al"/>
    <w:uiPriority w:val="99"/>
    <w:rsid w:val="002523AA"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al"/>
    <w:uiPriority w:val="99"/>
    <w:rsid w:val="002523AA"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al"/>
    <w:uiPriority w:val="99"/>
    <w:rsid w:val="002523AA"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al"/>
    <w:uiPriority w:val="99"/>
    <w:rsid w:val="002523AA"/>
    <w:pPr>
      <w:keepNext/>
      <w:spacing w:after="0" w:line="340" w:lineRule="exact"/>
    </w:pPr>
  </w:style>
  <w:style w:type="paragraph" w:customStyle="1" w:styleId="Row29">
    <w:name w:val="Row 29"/>
    <w:basedOn w:val="Normal"/>
    <w:uiPriority w:val="99"/>
    <w:rsid w:val="002523AA"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191</Words>
  <Characters>1131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2017-12-05T14:48:00Z</dcterms:created>
  <dcterms:modified xsi:type="dcterms:W3CDTF">2017-12-05T14:49:00Z</dcterms:modified>
</cp:coreProperties>
</file>