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BC5" w:rsidRDefault="00FE2BC5" w:rsidP="00FE2BC5"/>
    <w:p w:rsidR="00FE2BC5" w:rsidRDefault="00FE2BC5" w:rsidP="00FE2BC5"/>
    <w:p w:rsidR="00FE2BC5" w:rsidRDefault="00FE2BC5" w:rsidP="00FE2BC5"/>
    <w:p w:rsidR="00FE2BC5" w:rsidRDefault="00FE2BC5" w:rsidP="00FE2BC5"/>
    <w:p w:rsidR="00FE2BC5" w:rsidRDefault="00FE2BC5" w:rsidP="00FE2BC5"/>
    <w:p w:rsidR="00FE2BC5" w:rsidRDefault="00FE2BC5" w:rsidP="00FE2BC5"/>
    <w:p w:rsidR="00FE2BC5" w:rsidRDefault="00FE2BC5" w:rsidP="00FE2BC5"/>
    <w:p w:rsidR="00FE2BC5" w:rsidRDefault="00FE2BC5" w:rsidP="00FE2BC5"/>
    <w:p w:rsidR="00FE2BC5" w:rsidRDefault="00FE2BC5" w:rsidP="00FE2BC5"/>
    <w:p w:rsidR="00FE2BC5" w:rsidRDefault="00FE2BC5" w:rsidP="00FE2BC5"/>
    <w:p w:rsidR="00FE2BC5" w:rsidRDefault="00FE2BC5" w:rsidP="00FE2BC5"/>
    <w:p w:rsidR="00FE2BC5" w:rsidRDefault="00FE2BC5" w:rsidP="00FE2BC5"/>
    <w:p w:rsidR="00FE2BC5" w:rsidRDefault="00FE2BC5" w:rsidP="00FE2BC5"/>
    <w:p w:rsidR="00FE2BC5" w:rsidRDefault="00FE2BC5" w:rsidP="00FE2BC5"/>
    <w:p w:rsidR="00FE2BC5" w:rsidRDefault="00FE2BC5" w:rsidP="00FE2BC5"/>
    <w:p w:rsidR="00FE2BC5" w:rsidRDefault="00FE2BC5" w:rsidP="00FE2BC5"/>
    <w:p w:rsidR="00FE2BC5" w:rsidRDefault="00FE2BC5" w:rsidP="00FE2BC5"/>
    <w:p w:rsidR="00FE2BC5" w:rsidRDefault="00FE2BC5" w:rsidP="00FE2BC5"/>
    <w:p w:rsidR="00FE2BC5" w:rsidRDefault="00FE2BC5" w:rsidP="00FE2BC5"/>
    <w:p w:rsidR="00FE2BC5" w:rsidRDefault="00FE2BC5" w:rsidP="00FE2BC5"/>
    <w:p w:rsidR="00FE2BC5" w:rsidRDefault="00FE2BC5" w:rsidP="00FE2BC5"/>
    <w:p w:rsidR="00FE2BC5" w:rsidRDefault="00FE2BC5" w:rsidP="00FE2BC5"/>
    <w:p w:rsidR="00FE2BC5" w:rsidRDefault="00FE2BC5" w:rsidP="00FE2BC5"/>
    <w:p w:rsidR="00FE2BC5" w:rsidRDefault="00FE2BC5" w:rsidP="00FE2BC5"/>
    <w:p w:rsidR="00FE2BC5" w:rsidRDefault="00FE2BC5" w:rsidP="00FE2BC5"/>
    <w:p w:rsidR="00FE2BC5" w:rsidRDefault="00FE2BC5" w:rsidP="00FE2BC5">
      <w:pPr>
        <w:pStyle w:val="Nadpis1"/>
        <w:jc w:val="left"/>
      </w:pPr>
      <w:r w:rsidRPr="000D5FA5">
        <w:t xml:space="preserve">Smlouva o sdružených službách dodávky elektřiny </w:t>
      </w:r>
      <w:r>
        <w:t xml:space="preserve">č. </w:t>
      </w:r>
      <w:r w:rsidR="00842BF4" w:rsidRPr="00842BF4">
        <w:t>923374</w:t>
      </w:r>
    </w:p>
    <w:p w:rsidR="00FE2BC5" w:rsidRPr="00D3356D" w:rsidRDefault="00FE2BC5" w:rsidP="00FE2BC5">
      <w:pPr>
        <w:pStyle w:val="Nadpis1"/>
        <w:jc w:val="left"/>
        <w:rPr>
          <w:rStyle w:val="Nadpis1Char"/>
          <w:b/>
          <w:szCs w:val="24"/>
        </w:rPr>
      </w:pPr>
      <w:r w:rsidRPr="000D5FA5">
        <w:t>pro odběrná místa zákazníka</w:t>
      </w:r>
      <w:r w:rsidRPr="000D5FA5">
        <w:br/>
      </w:r>
      <w:r w:rsidR="00FA1498">
        <w:rPr>
          <w:rStyle w:val="Nadpis1Char"/>
          <w:b/>
          <w:szCs w:val="24"/>
        </w:rPr>
        <w:t>SPZ Triangle, příspěvková organizace</w:t>
      </w:r>
    </w:p>
    <w:p w:rsidR="00FE2BC5" w:rsidRPr="000D5FA5" w:rsidRDefault="00FE2BC5" w:rsidP="00FE2BC5">
      <w:pPr>
        <w:pStyle w:val="StylZkladntext3Tun"/>
      </w:pPr>
      <w:r w:rsidRPr="000D5FA5">
        <w:br w:type="page"/>
      </w:r>
      <w:r w:rsidRPr="000D5FA5">
        <w:lastRenderedPageBreak/>
        <w:t>obchodník s elektřinou (na straně jedné):</w:t>
      </w:r>
    </w:p>
    <w:p w:rsidR="00FE2BC5" w:rsidRPr="000D5FA5" w:rsidRDefault="00FE2BC5" w:rsidP="00FE2BC5">
      <w:pPr>
        <w:pStyle w:val="StylZkladntext3Tun"/>
      </w:pPr>
      <w:r w:rsidRPr="000D5FA5">
        <w:t>Pražská energetika, a. s.</w:t>
      </w:r>
    </w:p>
    <w:p w:rsidR="00FE2BC5" w:rsidRDefault="00FE2BC5" w:rsidP="00FE2BC5">
      <w:pPr>
        <w:pStyle w:val="Zkladntext3"/>
        <w:tabs>
          <w:tab w:val="left" w:pos="2880"/>
        </w:tabs>
        <w:spacing w:before="0" w:after="0" w:line="360" w:lineRule="auto"/>
      </w:pPr>
      <w:r w:rsidRPr="000D5FA5">
        <w:t xml:space="preserve">se sídlem: </w:t>
      </w:r>
      <w:r w:rsidRPr="000D5FA5">
        <w:tab/>
        <w:t>Praha 10, Na Hroudě 1492/4, PSČ 100 05</w:t>
      </w:r>
    </w:p>
    <w:tbl>
      <w:tblPr>
        <w:tblW w:w="0" w:type="auto"/>
        <w:tblLook w:val="01E0" w:firstRow="1" w:lastRow="1" w:firstColumn="1" w:lastColumn="1" w:noHBand="0" w:noVBand="0"/>
      </w:tblPr>
      <w:tblGrid>
        <w:gridCol w:w="2848"/>
        <w:gridCol w:w="6224"/>
      </w:tblGrid>
      <w:tr w:rsidR="00FE2BC5" w:rsidRPr="00A51EE3" w:rsidTr="00C029F9">
        <w:tc>
          <w:tcPr>
            <w:tcW w:w="2880" w:type="dxa"/>
            <w:shd w:val="clear" w:color="auto" w:fill="auto"/>
          </w:tcPr>
          <w:p w:rsidR="00FE2BC5" w:rsidRPr="00A51EE3" w:rsidRDefault="004A718A" w:rsidP="00C029F9">
            <w:pPr>
              <w:pStyle w:val="Zkladntext3"/>
              <w:spacing w:before="0" w:after="0" w:line="360" w:lineRule="auto"/>
            </w:pPr>
            <w:r>
              <w:t>zástupce:</w:t>
            </w:r>
          </w:p>
        </w:tc>
        <w:tc>
          <w:tcPr>
            <w:tcW w:w="6330" w:type="dxa"/>
            <w:shd w:val="clear" w:color="auto" w:fill="auto"/>
          </w:tcPr>
          <w:p w:rsidR="00FE2BC5" w:rsidRPr="00F84D64" w:rsidRDefault="00FE2BC5" w:rsidP="00C029F9">
            <w:pPr>
              <w:pStyle w:val="Zkladntext3"/>
              <w:spacing w:before="0" w:after="0" w:line="360" w:lineRule="auto"/>
            </w:pPr>
          </w:p>
        </w:tc>
      </w:tr>
    </w:tbl>
    <w:p w:rsidR="00FE2BC5" w:rsidRPr="000D5FA5" w:rsidRDefault="00FE2BC5" w:rsidP="00FE2BC5">
      <w:pPr>
        <w:pStyle w:val="Zkladntext3"/>
        <w:tabs>
          <w:tab w:val="left" w:pos="2880"/>
        </w:tabs>
        <w:spacing w:before="0" w:after="0" w:line="360" w:lineRule="auto"/>
      </w:pPr>
      <w:r w:rsidRPr="000D5FA5">
        <w:t xml:space="preserve">IČ: </w:t>
      </w:r>
      <w:r w:rsidRPr="000D5FA5">
        <w:tab/>
        <w:t>60193913</w:t>
      </w:r>
      <w:r w:rsidRPr="000D5FA5">
        <w:br/>
        <w:t xml:space="preserve">DIČ: </w:t>
      </w:r>
      <w:r w:rsidRPr="000D5FA5">
        <w:tab/>
        <w:t>CZ60193913</w:t>
      </w:r>
      <w:r w:rsidRPr="000D5FA5">
        <w:br/>
        <w:t>OR:</w:t>
      </w:r>
      <w:r w:rsidRPr="000D5FA5">
        <w:tab/>
        <w:t xml:space="preserve">Městský soud v Praze, oddíl B, </w:t>
      </w:r>
      <w:r w:rsidR="00B9713A" w:rsidRPr="000D5FA5">
        <w:t>vložka 2405</w:t>
      </w:r>
      <w:r w:rsidRPr="000D5FA5">
        <w:br/>
        <w:t xml:space="preserve">bankovní spojení: </w:t>
      </w:r>
      <w:r w:rsidRPr="000D5FA5">
        <w:tab/>
        <w:t>Československá obchodní banka</w:t>
      </w:r>
      <w:r w:rsidR="000F3D20">
        <w:t>, a.s.</w:t>
      </w:r>
      <w:r w:rsidR="000F3D20">
        <w:br/>
        <w:t>číslo účtu:</w:t>
      </w:r>
      <w:r w:rsidR="000F3D20">
        <w:tab/>
      </w:r>
    </w:p>
    <w:p w:rsidR="00FE2BC5" w:rsidRPr="000D5FA5" w:rsidRDefault="00FE2BC5" w:rsidP="00FE2BC5">
      <w:pPr>
        <w:pStyle w:val="Zkladntext3"/>
        <w:tabs>
          <w:tab w:val="left" w:pos="2880"/>
        </w:tabs>
        <w:spacing w:before="0" w:after="0" w:line="360" w:lineRule="auto"/>
      </w:pPr>
      <w:r w:rsidRPr="000D5FA5">
        <w:t xml:space="preserve">registrační číslo: </w:t>
      </w:r>
      <w:r w:rsidRPr="000D5FA5">
        <w:tab/>
        <w:t>ID RÚT 116</w:t>
      </w:r>
    </w:p>
    <w:p w:rsidR="00FE2BC5" w:rsidRPr="000D5FA5" w:rsidRDefault="00FE2BC5" w:rsidP="00FE2BC5">
      <w:pPr>
        <w:pStyle w:val="StylZkladntext3Ped18b"/>
      </w:pPr>
      <w:r w:rsidRPr="000D5FA5">
        <w:t>(dále jen “PRE”)</w:t>
      </w:r>
    </w:p>
    <w:p w:rsidR="00FE2BC5" w:rsidRPr="000D5FA5" w:rsidRDefault="00FE2BC5" w:rsidP="00FE2BC5">
      <w:pPr>
        <w:pStyle w:val="StylZkladntext3Ped18b"/>
      </w:pPr>
      <w:r w:rsidRPr="000D5FA5">
        <w:t>a</w:t>
      </w:r>
    </w:p>
    <w:p w:rsidR="00FE2BC5" w:rsidRDefault="00FE2BC5" w:rsidP="00D3356D">
      <w:pPr>
        <w:pStyle w:val="StylZkladntext3Tun"/>
      </w:pPr>
      <w:r w:rsidRPr="000D5FA5">
        <w:t>zákazník (na straně druhé):</w:t>
      </w:r>
    </w:p>
    <w:p w:rsidR="00D3356D" w:rsidRPr="008B7E15" w:rsidRDefault="00FA1498" w:rsidP="00D3356D">
      <w:pPr>
        <w:pStyle w:val="StylZkladntext3Tun"/>
        <w:rPr>
          <w:smallCaps/>
        </w:rPr>
      </w:pPr>
      <w:r>
        <w:rPr>
          <w:smallCaps/>
        </w:rPr>
        <w:t>SPZ Triangle, příspěvková organizace</w:t>
      </w:r>
      <w:r w:rsidR="00C62FC5" w:rsidRPr="008B7E15">
        <w:rPr>
          <w:smallCaps/>
        </w:rPr>
        <w:t xml:space="preserve"> </w:t>
      </w:r>
    </w:p>
    <w:p w:rsidR="00FE2BC5" w:rsidRPr="00D3356D" w:rsidRDefault="00FE2BC5" w:rsidP="00152FA9">
      <w:pPr>
        <w:pStyle w:val="Zkladntext3"/>
        <w:tabs>
          <w:tab w:val="left" w:pos="2898"/>
        </w:tabs>
      </w:pPr>
      <w:r w:rsidRPr="00D3356D">
        <w:t>se sídlem:</w:t>
      </w:r>
      <w:r w:rsidRPr="00D3356D">
        <w:tab/>
      </w:r>
      <w:sdt>
        <w:sdtPr>
          <w:id w:val="-11617682"/>
          <w:placeholder>
            <w:docPart w:val="21CE6363BAE34E89A8EDC9E9F051D6B5"/>
          </w:placeholder>
          <w:text/>
        </w:sdtPr>
        <w:sdtEndPr/>
        <w:sdtContent>
          <w:r w:rsidR="00FA1498">
            <w:t>Velká Hradební 3118/48, 400 02 Ústí nad Labem</w:t>
          </w:r>
        </w:sdtContent>
      </w:sdt>
    </w:p>
    <w:p w:rsidR="00FE2BC5" w:rsidRDefault="00D3356D" w:rsidP="00152FA9">
      <w:pPr>
        <w:pStyle w:val="Zkladntext3"/>
        <w:tabs>
          <w:tab w:val="left" w:pos="2898"/>
        </w:tabs>
      </w:pPr>
      <w:r>
        <w:t>zástupce:</w:t>
      </w:r>
      <w:r w:rsidR="00FE2BC5">
        <w:tab/>
      </w:r>
      <w:r w:rsidR="00FA1498">
        <w:t>Bc. Jaroslav Krch, ředitel</w:t>
      </w:r>
    </w:p>
    <w:p w:rsidR="00FE2BC5" w:rsidRPr="000D5FA5" w:rsidRDefault="00FE2BC5" w:rsidP="00152FA9">
      <w:pPr>
        <w:pStyle w:val="Zkladntext3"/>
        <w:tabs>
          <w:tab w:val="left" w:pos="2898"/>
        </w:tabs>
      </w:pPr>
      <w:r w:rsidRPr="000D5FA5">
        <w:t>IČ:</w:t>
      </w:r>
      <w:r>
        <w:tab/>
      </w:r>
      <w:sdt>
        <w:sdtPr>
          <w:id w:val="1238599133"/>
          <w:placeholder>
            <w:docPart w:val="04D071B5430C416F8D1ED25FE3C6169C"/>
          </w:placeholder>
          <w:text/>
        </w:sdtPr>
        <w:sdtEndPr/>
        <w:sdtContent>
          <w:r w:rsidR="00FA1498" w:rsidRPr="00FA1498">
            <w:t>71295011</w:t>
          </w:r>
        </w:sdtContent>
      </w:sdt>
    </w:p>
    <w:p w:rsidR="00FE2BC5" w:rsidRPr="000D5FA5" w:rsidRDefault="00FE2BC5" w:rsidP="00152FA9">
      <w:pPr>
        <w:pStyle w:val="Zkladntext3"/>
        <w:tabs>
          <w:tab w:val="left" w:pos="2898"/>
        </w:tabs>
      </w:pPr>
      <w:r w:rsidRPr="000D5FA5">
        <w:t>DIČ:</w:t>
      </w:r>
      <w:r>
        <w:tab/>
      </w:r>
      <w:sdt>
        <w:sdtPr>
          <w:id w:val="14586128"/>
          <w:placeholder>
            <w:docPart w:val="4025C5A249164A8A92F4D18BBB52E209"/>
          </w:placeholder>
          <w:text/>
        </w:sdtPr>
        <w:sdtEndPr/>
        <w:sdtContent>
          <w:r w:rsidR="00FA1498">
            <w:t>CZ</w:t>
          </w:r>
          <w:r w:rsidR="00FA1498" w:rsidRPr="00FA1498">
            <w:t>71295011</w:t>
          </w:r>
        </w:sdtContent>
      </w:sdt>
    </w:p>
    <w:p w:rsidR="00FE2BC5" w:rsidRDefault="00152FA9" w:rsidP="00152FA9">
      <w:pPr>
        <w:pStyle w:val="Zkladntext3"/>
        <w:tabs>
          <w:tab w:val="left" w:pos="2898"/>
        </w:tabs>
      </w:pPr>
      <w:r>
        <w:t>Zapsán v OR vedeném u:</w:t>
      </w:r>
      <w:r>
        <w:tab/>
      </w:r>
      <w:sdt>
        <w:sdtPr>
          <w:id w:val="-725141868"/>
          <w:placeholder>
            <w:docPart w:val="126778B1DCF94049B3482725485580E0"/>
          </w:placeholder>
          <w:comboBox>
            <w:listItem w:value="Zvolte položku."/>
            <w:listItem w:displayText="Krajský soud v Brně" w:value="Krajský soud v Brně"/>
            <w:listItem w:displayText="Krajský soud v Hradci Králové" w:value="Krajský soud v Hradci Králové"/>
            <w:listItem w:displayText="Krajský soud v Ostravě" w:value="Krajský soud v Ostravě"/>
            <w:listItem w:displayText="Krajský soud v Plzni" w:value="Krajský soud v Plzni"/>
            <w:listItem w:displayText="Krajský soud v Českých Budějovicích" w:value="Krajský soud v Českých Budějovicích"/>
            <w:listItem w:displayText="Krajský soud v Ústí nad Labem" w:value="Krajský soud v Ústí nad Labem"/>
            <w:listItem w:displayText="Krajský soud v Praze" w:value="Krajský soud v Praze"/>
          </w:comboBox>
        </w:sdtPr>
        <w:sdtEndPr/>
        <w:sdtContent>
          <w:r w:rsidR="00FA1498">
            <w:t>Krajského soudu v ústí nad Labem</w:t>
          </w:r>
        </w:sdtContent>
      </w:sdt>
      <w:r>
        <w:t xml:space="preserve">, </w:t>
      </w:r>
      <w:r w:rsidR="00FE2BC5">
        <w:t>vložka</w:t>
      </w:r>
      <w:r>
        <w:t xml:space="preserve"> </w:t>
      </w:r>
      <w:sdt>
        <w:sdtPr>
          <w:id w:val="-1570100571"/>
          <w:placeholder>
            <w:docPart w:val="76C2410047F3479B9BD5DFFF07F33D60"/>
          </w:placeholder>
          <w:text/>
        </w:sdtPr>
        <w:sdtEndPr/>
        <w:sdtContent>
          <w:r w:rsidR="00FA1498">
            <w:t>PR 990</w:t>
          </w:r>
        </w:sdtContent>
      </w:sdt>
    </w:p>
    <w:p w:rsidR="00FE2BC5" w:rsidRDefault="00FE2BC5" w:rsidP="00152FA9">
      <w:pPr>
        <w:pStyle w:val="Zkladntext3"/>
        <w:tabs>
          <w:tab w:val="left" w:pos="2898"/>
        </w:tabs>
      </w:pPr>
      <w:r w:rsidRPr="000D5FA5">
        <w:t xml:space="preserve">bankovní spojení: </w:t>
      </w:r>
      <w:r>
        <w:tab/>
      </w:r>
      <w:sdt>
        <w:sdtPr>
          <w:rPr>
            <w:color w:val="000000"/>
          </w:rPr>
          <w:id w:val="1632361411"/>
          <w:placeholder>
            <w:docPart w:val="101857497448449591F183C95F9B37FB"/>
          </w:placeholder>
          <w:text/>
        </w:sdtPr>
        <w:sdtEndPr/>
        <w:sdtContent>
          <w:r w:rsidR="00DB6B1A" w:rsidRPr="00DB6B1A">
            <w:rPr>
              <w:color w:val="000000"/>
            </w:rPr>
            <w:t>Česká spořitelna, a.s.</w:t>
          </w:r>
        </w:sdtContent>
      </w:sdt>
    </w:p>
    <w:p w:rsidR="00FE2BC5" w:rsidRPr="000D5FA5" w:rsidRDefault="00FE2BC5" w:rsidP="00152FA9">
      <w:pPr>
        <w:pStyle w:val="Zkladntext3"/>
        <w:tabs>
          <w:tab w:val="left" w:pos="2898"/>
        </w:tabs>
      </w:pPr>
      <w:r w:rsidRPr="000D5FA5">
        <w:t>číslo účtu</w:t>
      </w:r>
      <w:r>
        <w:t>:</w:t>
      </w:r>
      <w:r>
        <w:tab/>
      </w:r>
    </w:p>
    <w:p w:rsidR="00FE2BC5" w:rsidRPr="000D5FA5" w:rsidRDefault="00FE2BC5" w:rsidP="00152FA9">
      <w:pPr>
        <w:pStyle w:val="Zkladntext3"/>
        <w:tabs>
          <w:tab w:val="left" w:pos="2898"/>
        </w:tabs>
      </w:pPr>
      <w:r w:rsidRPr="000D5FA5">
        <w:t>registrační číslo</w:t>
      </w:r>
      <w:r w:rsidR="00152FA9">
        <w:t>:</w:t>
      </w:r>
      <w:r w:rsidR="00152FA9">
        <w:tab/>
      </w:r>
    </w:p>
    <w:p w:rsidR="00FE2BC5" w:rsidRPr="000D5FA5" w:rsidRDefault="00FE2BC5" w:rsidP="00FE2BC5">
      <w:pPr>
        <w:pStyle w:val="StylZkladntext3Ped18b"/>
      </w:pPr>
      <w:r w:rsidRPr="000D5FA5">
        <w:t xml:space="preserve"> (dále jen „ZÁKAZNÍK“)</w:t>
      </w:r>
    </w:p>
    <w:p w:rsidR="00FE2BC5" w:rsidRPr="000D5FA5" w:rsidRDefault="0041022A" w:rsidP="00FE2BC5">
      <w:pPr>
        <w:pStyle w:val="StylZkladntext3Ped18b"/>
      </w:pPr>
      <w:r w:rsidRPr="000D5FA5">
        <w:t>uzavřel</w:t>
      </w:r>
      <w:r>
        <w:t>i</w:t>
      </w:r>
      <w:r w:rsidRPr="000D5FA5">
        <w:t xml:space="preserve"> </w:t>
      </w:r>
      <w:r w:rsidR="00FE2BC5" w:rsidRPr="000D5FA5">
        <w:t>níže uvedeného dne, měsíce a roku tuto</w:t>
      </w:r>
    </w:p>
    <w:p w:rsidR="00FE2BC5" w:rsidRDefault="00FE2BC5" w:rsidP="00FE2BC5">
      <w:pPr>
        <w:pStyle w:val="Nadpis1"/>
      </w:pPr>
      <w:r>
        <w:t xml:space="preserve">Smlouvu o sdružených službách dodávky elektřiny </w:t>
      </w:r>
    </w:p>
    <w:p w:rsidR="00FE2BC5" w:rsidRDefault="00FE2BC5" w:rsidP="00FE2BC5">
      <w:pPr>
        <w:pStyle w:val="StylStylZkladntext3Ped18bzarovnnnasted"/>
      </w:pPr>
      <w:r>
        <w:t>(dále jen „Smlouva“)</w:t>
      </w:r>
    </w:p>
    <w:p w:rsidR="00FE2BC5" w:rsidRDefault="00FE2BC5" w:rsidP="00FE2BC5">
      <w:pPr>
        <w:pStyle w:val="Zkladntext3"/>
        <w:jc w:val="both"/>
      </w:pPr>
      <w:r>
        <w:t xml:space="preserve">podle zákona č. 458/2000 Sb., energetický zákon (dále jen „Zákon“), v platném </w:t>
      </w:r>
      <w:r w:rsidR="00B9713A">
        <w:t>znění, jeho</w:t>
      </w:r>
      <w:r>
        <w:t xml:space="preserve"> </w:t>
      </w:r>
      <w:r w:rsidRPr="007E5FF7">
        <w:t>prováděcích</w:t>
      </w:r>
      <w:r>
        <w:t xml:space="preserve"> právních předpisů, jak následuje:</w:t>
      </w:r>
    </w:p>
    <w:p w:rsidR="00FE2BC5" w:rsidRDefault="00FE2BC5" w:rsidP="00C029F9">
      <w:pPr>
        <w:pStyle w:val="Nadpis1"/>
        <w:numPr>
          <w:ilvl w:val="0"/>
          <w:numId w:val="2"/>
        </w:numPr>
      </w:pPr>
      <w:r>
        <w:t>PŘEDMĚT PLNĚNÍ</w:t>
      </w:r>
    </w:p>
    <w:p w:rsidR="00FE2BC5" w:rsidRDefault="00FE2BC5" w:rsidP="00FE2BC5">
      <w:pPr>
        <w:pStyle w:val="Zkladntext3"/>
        <w:jc w:val="both"/>
      </w:pPr>
      <w:r>
        <w:t xml:space="preserve">Předmětem plnění </w:t>
      </w:r>
      <w:r w:rsidR="00450E25">
        <w:t xml:space="preserve">z </w:t>
      </w:r>
      <w:r>
        <w:t>této Smlouvy je za níže dohodnutých podmínek:</w:t>
      </w:r>
    </w:p>
    <w:p w:rsidR="00FE2BC5" w:rsidRDefault="00FE2BC5" w:rsidP="00FE2BC5">
      <w:pPr>
        <w:pStyle w:val="Nadpis2"/>
        <w:tabs>
          <w:tab w:val="clear" w:pos="868"/>
        </w:tabs>
      </w:pPr>
      <w:bookmarkStart w:id="0" w:name="_Ref86042183"/>
      <w:r>
        <w:t>dodávka a odběr sjednaného množství elektřiny mezi PRE a ZÁKAZNÍKEM v odběrném místě ZÁKAZNÍKA vymezeném v této Smlouvě (dále jen „Odběrné místo“);</w:t>
      </w:r>
      <w:bookmarkEnd w:id="0"/>
    </w:p>
    <w:p w:rsidR="00FE2BC5" w:rsidRDefault="00FE2BC5" w:rsidP="00FE2BC5">
      <w:pPr>
        <w:pStyle w:val="Nadpis2"/>
      </w:pPr>
      <w:r>
        <w:lastRenderedPageBreak/>
        <w:t xml:space="preserve">zajištění přenosu, distribuce a </w:t>
      </w:r>
      <w:r w:rsidR="00314787">
        <w:t>souvisejících</w:t>
      </w:r>
      <w:r>
        <w:t xml:space="preserve"> služeb dodávky sjednaného množství elektřiny ze strany PRE pro ZÁKAZNÍKA;</w:t>
      </w:r>
    </w:p>
    <w:p w:rsidR="00FE2BC5" w:rsidRDefault="00590F19" w:rsidP="00FE2BC5">
      <w:pPr>
        <w:pStyle w:val="Nadpis2"/>
      </w:pPr>
      <w:r>
        <w:t>úhrada smluvní ceny silové elektřiny a úhrada regulovaných cen za distribuci a související služby ze strany ZÁKAZNÍKA ve prospěch PRE</w:t>
      </w:r>
      <w:r w:rsidR="00FE2BC5">
        <w:t>;</w:t>
      </w:r>
    </w:p>
    <w:p w:rsidR="00FE2BC5" w:rsidRDefault="00FE2BC5" w:rsidP="00FE2BC5">
      <w:pPr>
        <w:pStyle w:val="Nadpis2"/>
      </w:pPr>
      <w:bookmarkStart w:id="1" w:name="_Ref86042197"/>
      <w:r>
        <w:t>převzetí závazku ZÁKAZNÍKA odebrat elektřinu z elektrizační soustavy ze strany PRE spolu s odpovědností za odchylku vztahující se k Odběrnému místu;</w:t>
      </w:r>
      <w:bookmarkEnd w:id="1"/>
    </w:p>
    <w:p w:rsidR="00FE2BC5" w:rsidRDefault="00FE2BC5" w:rsidP="00C029F9">
      <w:pPr>
        <w:pStyle w:val="Nadpis1"/>
        <w:numPr>
          <w:ilvl w:val="0"/>
          <w:numId w:val="2"/>
        </w:numPr>
        <w:tabs>
          <w:tab w:val="num" w:pos="720"/>
        </w:tabs>
      </w:pPr>
      <w:bookmarkStart w:id="2" w:name="_Ref126564235"/>
      <w:r>
        <w:t>ČAS PLNĚNÍ</w:t>
      </w:r>
      <w:bookmarkEnd w:id="2"/>
    </w:p>
    <w:p w:rsidR="00FE2BC5" w:rsidRDefault="00FE2BC5" w:rsidP="00C029F9">
      <w:pPr>
        <w:pStyle w:val="Nadpis2"/>
        <w:numPr>
          <w:ilvl w:val="1"/>
          <w:numId w:val="9"/>
        </w:numPr>
      </w:pPr>
      <w:bookmarkStart w:id="3" w:name="_Ref86048064"/>
      <w:r>
        <w:t>S plněním dle této Smlouvy bude</w:t>
      </w:r>
      <w:r w:rsidR="00590F19">
        <w:t xml:space="preserve"> za níže dohodnutých podmínek</w:t>
      </w:r>
      <w:r>
        <w:t xml:space="preserve"> započato v době od</w:t>
      </w:r>
      <w:r w:rsidR="0071367B">
        <w:t xml:space="preserve"> </w:t>
      </w:r>
      <w:sdt>
        <w:sdtPr>
          <w:id w:val="1388460317"/>
          <w:placeholder>
            <w:docPart w:val="17FFC95AEE5C4A4E86E58E10ED0EE016"/>
          </w:placeholder>
        </w:sdtPr>
        <w:sdtEndPr/>
        <w:sdtContent>
          <w:r w:rsidR="00FA1498">
            <w:t>00:00:00</w:t>
          </w:r>
        </w:sdtContent>
      </w:sdt>
      <w:r w:rsidR="0071367B">
        <w:t xml:space="preserve"> </w:t>
      </w:r>
      <w:r>
        <w:t xml:space="preserve">dne </w:t>
      </w:r>
      <w:sdt>
        <w:sdtPr>
          <w:id w:val="-1483770827"/>
          <w:placeholder>
            <w:docPart w:val="49215070C49F4303AE78856F6C11BCB6"/>
          </w:placeholder>
          <w:date w:fullDate="2017-11-28T00:00:00Z">
            <w:dateFormat w:val="d.M.yyyy"/>
            <w:lid w:val="cs-CZ"/>
            <w:storeMappedDataAs w:val="dateTime"/>
            <w:calendar w:val="gregorian"/>
          </w:date>
        </w:sdtPr>
        <w:sdtEndPr/>
        <w:sdtContent>
          <w:r w:rsidR="00842BF4" w:rsidRPr="003B5623">
            <w:t>28.11.2017</w:t>
          </w:r>
        </w:sdtContent>
      </w:sdt>
      <w:r w:rsidR="0071367B">
        <w:t xml:space="preserve"> </w:t>
      </w:r>
      <w:r>
        <w:t>a toto plnění bude poskytov</w:t>
      </w:r>
      <w:r w:rsidR="00590F19">
        <w:t xml:space="preserve">áno v souladu s touto Smlouvou </w:t>
      </w:r>
      <w:r>
        <w:t>a příslušnými právními předpisy po dobu účinnosti této Smlouvy.</w:t>
      </w:r>
      <w:bookmarkEnd w:id="3"/>
    </w:p>
    <w:p w:rsidR="00FE2BC5" w:rsidRDefault="00FE2BC5" w:rsidP="00C029F9">
      <w:pPr>
        <w:pStyle w:val="Nadpis1"/>
        <w:numPr>
          <w:ilvl w:val="0"/>
          <w:numId w:val="2"/>
        </w:numPr>
        <w:tabs>
          <w:tab w:val="num" w:pos="720"/>
        </w:tabs>
      </w:pPr>
      <w:bookmarkStart w:id="4" w:name="_Ref128898094"/>
      <w:r w:rsidRPr="00012B52">
        <w:t>SPECIFIKACE</w:t>
      </w:r>
      <w:r>
        <w:t xml:space="preserve"> ODBĚRNÉHO MÍSTA</w:t>
      </w:r>
      <w:bookmarkEnd w:id="4"/>
    </w:p>
    <w:p w:rsidR="00FE2BC5" w:rsidRDefault="00FE2BC5" w:rsidP="00C029F9">
      <w:pPr>
        <w:pStyle w:val="Nadpis2"/>
        <w:numPr>
          <w:ilvl w:val="1"/>
          <w:numId w:val="10"/>
        </w:numPr>
      </w:pPr>
      <w:bookmarkStart w:id="5" w:name="_Ref86042762"/>
      <w:bookmarkStart w:id="6" w:name="_Ref86113907"/>
      <w:r w:rsidRPr="00012B52">
        <w:t xml:space="preserve">Odběrné místo je blíže specifikováno v následující Tabulce. </w:t>
      </w:r>
    </w:p>
    <w:p w:rsidR="00FE2BC5" w:rsidRDefault="00FE2BC5" w:rsidP="00FE2BC5">
      <w:pPr>
        <w:pStyle w:val="StylZkladntext3Tun"/>
        <w:keepNext/>
        <w:rPr>
          <w:highlight w:val="cyan"/>
        </w:rPr>
      </w:pPr>
      <w:r w:rsidRPr="00E51399">
        <w:t xml:space="preserve">Tabulka </w:t>
      </w:r>
      <w:r>
        <w:t>- Specifikace Odběrného místa připojeného ze sítí vvn a vn</w:t>
      </w: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30"/>
        <w:gridCol w:w="3975"/>
      </w:tblGrid>
      <w:tr w:rsidR="00FE2BC5">
        <w:trPr>
          <w:trHeight w:val="248"/>
        </w:trPr>
        <w:tc>
          <w:tcPr>
            <w:tcW w:w="5030" w:type="dxa"/>
          </w:tcPr>
          <w:p w:rsidR="00FE2BC5" w:rsidRDefault="00FE2BC5" w:rsidP="00FE2BC5">
            <w:pPr>
              <w:keepNext/>
              <w:rPr>
                <w:sz w:val="20"/>
              </w:rPr>
            </w:pPr>
            <w:r>
              <w:rPr>
                <w:sz w:val="20"/>
              </w:rPr>
              <w:t xml:space="preserve">Odběrné místo: </w:t>
            </w:r>
          </w:p>
        </w:tc>
        <w:sdt>
          <w:sdtPr>
            <w:rPr>
              <w:sz w:val="20"/>
            </w:rPr>
            <w:id w:val="-114521556"/>
            <w:placeholder>
              <w:docPart w:val="E4ED215D3D56427DAFF431AAA7108D71"/>
            </w:placeholder>
            <w:text/>
          </w:sdtPr>
          <w:sdtEndPr/>
          <w:sdtContent>
            <w:tc>
              <w:tcPr>
                <w:tcW w:w="3975" w:type="dxa"/>
              </w:tcPr>
              <w:p w:rsidR="00FE2BC5" w:rsidRPr="00394BD6" w:rsidRDefault="00FA1498" w:rsidP="00FA1498">
                <w:pPr>
                  <w:keepNext/>
                  <w:rPr>
                    <w:sz w:val="20"/>
                  </w:rPr>
                </w:pPr>
                <w:r>
                  <w:rPr>
                    <w:sz w:val="20"/>
                  </w:rPr>
                  <w:t>Bitozevez, č.parc. 801/1, kat.území Nehasice</w:t>
                </w:r>
              </w:p>
            </w:tc>
          </w:sdtContent>
        </w:sdt>
      </w:tr>
      <w:tr w:rsidR="00FE2BC5">
        <w:trPr>
          <w:trHeight w:val="248"/>
        </w:trPr>
        <w:tc>
          <w:tcPr>
            <w:tcW w:w="5030" w:type="dxa"/>
          </w:tcPr>
          <w:p w:rsidR="00FE2BC5" w:rsidRDefault="00FE2BC5" w:rsidP="00FE2BC5">
            <w:pPr>
              <w:keepNext/>
              <w:rPr>
                <w:sz w:val="20"/>
              </w:rPr>
            </w:pPr>
            <w:r>
              <w:rPr>
                <w:sz w:val="20"/>
              </w:rPr>
              <w:t>Územně příslušný provozovatel distribuční soustavy:</w:t>
            </w:r>
          </w:p>
        </w:tc>
        <w:sdt>
          <w:sdtPr>
            <w:rPr>
              <w:sz w:val="20"/>
            </w:rPr>
            <w:id w:val="-472525326"/>
            <w:placeholder>
              <w:docPart w:val="F1B62EE9BEEE443A970A535038FB19EB"/>
            </w:placeholder>
            <w:text/>
          </w:sdtPr>
          <w:sdtEndPr/>
          <w:sdtContent>
            <w:tc>
              <w:tcPr>
                <w:tcW w:w="3975" w:type="dxa"/>
              </w:tcPr>
              <w:p w:rsidR="00FE2BC5" w:rsidRPr="00394BD6" w:rsidRDefault="00FA1498" w:rsidP="00FA1498">
                <w:pPr>
                  <w:keepNext/>
                  <w:rPr>
                    <w:sz w:val="20"/>
                  </w:rPr>
                </w:pPr>
                <w:r>
                  <w:rPr>
                    <w:sz w:val="20"/>
                  </w:rPr>
                  <w:t>ČEZ distribuce</w:t>
                </w:r>
              </w:p>
            </w:tc>
          </w:sdtContent>
        </w:sdt>
      </w:tr>
      <w:tr w:rsidR="00FE2BC5">
        <w:trPr>
          <w:trHeight w:val="248"/>
        </w:trPr>
        <w:tc>
          <w:tcPr>
            <w:tcW w:w="5030" w:type="dxa"/>
          </w:tcPr>
          <w:p w:rsidR="00FE2BC5" w:rsidRDefault="00FE2BC5" w:rsidP="00FE2BC5">
            <w:pPr>
              <w:keepNext/>
              <w:rPr>
                <w:sz w:val="20"/>
              </w:rPr>
            </w:pPr>
            <w:r>
              <w:rPr>
                <w:sz w:val="20"/>
              </w:rPr>
              <w:t>EAN</w:t>
            </w:r>
            <w:r w:rsidR="0090437A">
              <w:rPr>
                <w:sz w:val="20"/>
              </w:rPr>
              <w:t xml:space="preserve"> </w:t>
            </w:r>
            <w:r>
              <w:rPr>
                <w:sz w:val="20"/>
              </w:rPr>
              <w:t>(číselná identifikace odběrného místa):</w:t>
            </w:r>
          </w:p>
        </w:tc>
        <w:sdt>
          <w:sdtPr>
            <w:rPr>
              <w:sz w:val="20"/>
            </w:rPr>
            <w:id w:val="989605507"/>
            <w:placeholder>
              <w:docPart w:val="FE4D39C4C00B404195AD4885B7F8C72A"/>
            </w:placeholder>
            <w:text/>
          </w:sdtPr>
          <w:sdtEndPr/>
          <w:sdtContent>
            <w:tc>
              <w:tcPr>
                <w:tcW w:w="3975" w:type="dxa"/>
              </w:tcPr>
              <w:p w:rsidR="00FE2BC5" w:rsidRPr="00394BD6" w:rsidRDefault="003B5623" w:rsidP="003B5623">
                <w:pPr>
                  <w:keepNext/>
                  <w:rPr>
                    <w:sz w:val="20"/>
                  </w:rPr>
                </w:pPr>
                <w:r w:rsidRPr="003B5623">
                  <w:rPr>
                    <w:sz w:val="20"/>
                  </w:rPr>
                  <w:t>859182400408352942</w:t>
                </w:r>
              </w:p>
            </w:tc>
          </w:sdtContent>
        </w:sdt>
      </w:tr>
      <w:tr w:rsidR="00FE2BC5">
        <w:trPr>
          <w:trHeight w:val="248"/>
        </w:trPr>
        <w:tc>
          <w:tcPr>
            <w:tcW w:w="5030" w:type="dxa"/>
          </w:tcPr>
          <w:p w:rsidR="00FE2BC5" w:rsidRDefault="00FE2BC5" w:rsidP="00FE2BC5">
            <w:pPr>
              <w:keepNext/>
              <w:rPr>
                <w:sz w:val="20"/>
              </w:rPr>
            </w:pPr>
            <w:r>
              <w:rPr>
                <w:sz w:val="20"/>
              </w:rPr>
              <w:t>Rezervovaný příkon:</w:t>
            </w:r>
          </w:p>
        </w:tc>
        <w:tc>
          <w:tcPr>
            <w:tcW w:w="3975" w:type="dxa"/>
          </w:tcPr>
          <w:p w:rsidR="00FE2BC5" w:rsidRDefault="00F83F88" w:rsidP="00FA1498">
            <w:pPr>
              <w:keepNext/>
              <w:rPr>
                <w:sz w:val="20"/>
              </w:rPr>
            </w:pPr>
            <w:sdt>
              <w:sdtPr>
                <w:rPr>
                  <w:sz w:val="20"/>
                </w:rPr>
                <w:id w:val="1760789389"/>
                <w:placeholder>
                  <w:docPart w:val="A9A5DDBE1A604C1AA1AF572E45D10AF1"/>
                </w:placeholder>
                <w:text/>
              </w:sdtPr>
              <w:sdtEndPr/>
              <w:sdtContent>
                <w:r w:rsidR="00FA1498">
                  <w:rPr>
                    <w:sz w:val="20"/>
                  </w:rPr>
                  <w:t>840</w:t>
                </w:r>
              </w:sdtContent>
            </w:sdt>
            <w:r w:rsidR="004A718A">
              <w:rPr>
                <w:sz w:val="20"/>
              </w:rPr>
              <w:t xml:space="preserve"> </w:t>
            </w:r>
            <w:r w:rsidR="00FE2BC5">
              <w:rPr>
                <w:sz w:val="20"/>
              </w:rPr>
              <w:t>kW</w:t>
            </w:r>
          </w:p>
        </w:tc>
      </w:tr>
      <w:tr w:rsidR="00FE2BC5">
        <w:trPr>
          <w:trHeight w:val="248"/>
        </w:trPr>
        <w:tc>
          <w:tcPr>
            <w:tcW w:w="5030" w:type="dxa"/>
          </w:tcPr>
          <w:p w:rsidR="00FE2BC5" w:rsidRDefault="00FE2BC5" w:rsidP="00FE2BC5">
            <w:pPr>
              <w:keepNext/>
              <w:rPr>
                <w:sz w:val="20"/>
              </w:rPr>
            </w:pPr>
            <w:r>
              <w:rPr>
                <w:sz w:val="20"/>
              </w:rPr>
              <w:t>Rezervovaná kapacita (roční):</w:t>
            </w:r>
          </w:p>
        </w:tc>
        <w:tc>
          <w:tcPr>
            <w:tcW w:w="3975" w:type="dxa"/>
          </w:tcPr>
          <w:p w:rsidR="00FE2BC5" w:rsidRDefault="00F83F88" w:rsidP="003B5623">
            <w:pPr>
              <w:keepNext/>
              <w:rPr>
                <w:sz w:val="20"/>
              </w:rPr>
            </w:pPr>
            <w:sdt>
              <w:sdtPr>
                <w:rPr>
                  <w:sz w:val="20"/>
                </w:rPr>
                <w:id w:val="1550252827"/>
                <w:placeholder>
                  <w:docPart w:val="06CB0F2D44CD442E96383CE9E7029117"/>
                </w:placeholder>
                <w:text/>
              </w:sdtPr>
              <w:sdtEndPr/>
              <w:sdtContent>
                <w:r w:rsidR="003B5623">
                  <w:rPr>
                    <w:sz w:val="20"/>
                  </w:rPr>
                  <w:t>0</w:t>
                </w:r>
              </w:sdtContent>
            </w:sdt>
            <w:r w:rsidR="004A718A">
              <w:rPr>
                <w:sz w:val="20"/>
              </w:rPr>
              <w:t xml:space="preserve"> </w:t>
            </w:r>
            <w:r w:rsidR="00FE2BC5">
              <w:rPr>
                <w:sz w:val="20"/>
              </w:rPr>
              <w:t>kW</w:t>
            </w:r>
          </w:p>
        </w:tc>
      </w:tr>
      <w:tr w:rsidR="00FE2BC5">
        <w:trPr>
          <w:trHeight w:val="248"/>
        </w:trPr>
        <w:tc>
          <w:tcPr>
            <w:tcW w:w="5030" w:type="dxa"/>
          </w:tcPr>
          <w:p w:rsidR="00FE2BC5" w:rsidRDefault="00FE2BC5" w:rsidP="00FE2BC5">
            <w:pPr>
              <w:keepNext/>
              <w:rPr>
                <w:sz w:val="20"/>
              </w:rPr>
            </w:pPr>
            <w:r>
              <w:rPr>
                <w:sz w:val="20"/>
              </w:rPr>
              <w:t>Předávací místo:</w:t>
            </w:r>
          </w:p>
        </w:tc>
        <w:tc>
          <w:tcPr>
            <w:tcW w:w="3975" w:type="dxa"/>
          </w:tcPr>
          <w:p w:rsidR="00FE2BC5" w:rsidRPr="00394BD6" w:rsidRDefault="00DC6600" w:rsidP="00FE2BC5">
            <w:pPr>
              <w:keepNext/>
              <w:rPr>
                <w:sz w:val="20"/>
              </w:rPr>
            </w:pPr>
            <w:r>
              <w:rPr>
                <w:sz w:val="20"/>
              </w:rPr>
              <w:t>trafostanice</w:t>
            </w:r>
          </w:p>
        </w:tc>
      </w:tr>
      <w:tr w:rsidR="00FE2BC5">
        <w:trPr>
          <w:trHeight w:val="248"/>
        </w:trPr>
        <w:tc>
          <w:tcPr>
            <w:tcW w:w="5030" w:type="dxa"/>
          </w:tcPr>
          <w:p w:rsidR="00FE2BC5" w:rsidRDefault="00FE2BC5" w:rsidP="00FE2BC5">
            <w:pPr>
              <w:keepNext/>
              <w:rPr>
                <w:sz w:val="20"/>
              </w:rPr>
            </w:pPr>
            <w:r>
              <w:rPr>
                <w:sz w:val="20"/>
              </w:rPr>
              <w:t>Vlastní zdroj energie:</w:t>
            </w:r>
          </w:p>
        </w:tc>
        <w:sdt>
          <w:sdtPr>
            <w:rPr>
              <w:sz w:val="20"/>
            </w:rPr>
            <w:id w:val="904956309"/>
            <w:placeholder>
              <w:docPart w:val="9D629B647B3F4E66A2DCC236B1076A10"/>
            </w:placeholder>
            <w:comboBox>
              <w:listItem w:value="Zvolte položku."/>
              <w:listItem w:displayText="nemá" w:value="nemá"/>
              <w:listItem w:displayText="kogenerace" w:value="kogenerace"/>
              <w:listItem w:displayText="náhradní zdroj" w:value="náhradní zdroj"/>
              <w:listItem w:displayText="solární" w:value="solární"/>
              <w:listItem w:displayText="MVE" w:value="MVE"/>
            </w:comboBox>
          </w:sdtPr>
          <w:sdtEndPr/>
          <w:sdtContent>
            <w:tc>
              <w:tcPr>
                <w:tcW w:w="3975" w:type="dxa"/>
              </w:tcPr>
              <w:p w:rsidR="00FE2BC5" w:rsidRPr="0019674A" w:rsidRDefault="00DC6600" w:rsidP="004A718A">
                <w:pPr>
                  <w:keepNext/>
                  <w:rPr>
                    <w:sz w:val="20"/>
                  </w:rPr>
                </w:pPr>
                <w:r>
                  <w:rPr>
                    <w:sz w:val="20"/>
                  </w:rPr>
                  <w:t>nemá</w:t>
                </w:r>
              </w:p>
            </w:tc>
          </w:sdtContent>
        </w:sdt>
      </w:tr>
      <w:tr w:rsidR="00FE2BC5">
        <w:trPr>
          <w:trHeight w:val="248"/>
        </w:trPr>
        <w:tc>
          <w:tcPr>
            <w:tcW w:w="5030" w:type="dxa"/>
          </w:tcPr>
          <w:p w:rsidR="00FE2BC5" w:rsidRDefault="00FE2BC5" w:rsidP="00FE2BC5">
            <w:pPr>
              <w:keepNext/>
              <w:rPr>
                <w:sz w:val="20"/>
              </w:rPr>
            </w:pPr>
            <w:r>
              <w:rPr>
                <w:sz w:val="20"/>
              </w:rPr>
              <w:t>Podíl na transformačním výkonu:</w:t>
            </w:r>
          </w:p>
        </w:tc>
        <w:sdt>
          <w:sdtPr>
            <w:rPr>
              <w:sz w:val="20"/>
            </w:rPr>
            <w:id w:val="1538773651"/>
            <w:placeholder>
              <w:docPart w:val="FD6E4154C0DC41E0A7DB5C36784C122E"/>
            </w:placeholder>
            <w:text/>
          </w:sdtPr>
          <w:sdtEndPr/>
          <w:sdtContent>
            <w:tc>
              <w:tcPr>
                <w:tcW w:w="3975" w:type="dxa"/>
              </w:tcPr>
              <w:p w:rsidR="00FE2BC5" w:rsidRPr="00394BD6" w:rsidRDefault="00DC6600" w:rsidP="00DC6600">
                <w:pPr>
                  <w:keepNext/>
                  <w:rPr>
                    <w:sz w:val="20"/>
                  </w:rPr>
                </w:pPr>
                <w:r>
                  <w:rPr>
                    <w:sz w:val="20"/>
                  </w:rPr>
                  <w:t>100%</w:t>
                </w:r>
              </w:p>
            </w:tc>
          </w:sdtContent>
        </w:sdt>
      </w:tr>
      <w:tr w:rsidR="00FE2BC5">
        <w:trPr>
          <w:trHeight w:val="248"/>
        </w:trPr>
        <w:tc>
          <w:tcPr>
            <w:tcW w:w="5030" w:type="dxa"/>
          </w:tcPr>
          <w:p w:rsidR="00FE2BC5" w:rsidRDefault="00FE2BC5" w:rsidP="00FE2BC5">
            <w:pPr>
              <w:keepNext/>
              <w:rPr>
                <w:sz w:val="20"/>
              </w:rPr>
            </w:pPr>
            <w:r>
              <w:rPr>
                <w:sz w:val="20"/>
              </w:rPr>
              <w:t>Výše transformačních ztrát:</w:t>
            </w:r>
          </w:p>
        </w:tc>
        <w:tc>
          <w:tcPr>
            <w:tcW w:w="3975" w:type="dxa"/>
          </w:tcPr>
          <w:p w:rsidR="00FE2BC5" w:rsidRPr="0019674A" w:rsidRDefault="00FE2BC5" w:rsidP="00FE2BC5">
            <w:pPr>
              <w:keepNext/>
              <w:rPr>
                <w:sz w:val="20"/>
              </w:rPr>
            </w:pPr>
            <w:r w:rsidRPr="0019674A">
              <w:rPr>
                <w:sz w:val="20"/>
              </w:rPr>
              <w:fldChar w:fldCharType="begin">
                <w:ffData>
                  <w:name w:val="Rozevírací1"/>
                  <w:enabled/>
                  <w:calcOnExit w:val="0"/>
                  <w:ddList>
                    <w:listEntry w:val="4%"/>
                    <w:listEntry w:val="2%"/>
                  </w:ddList>
                </w:ffData>
              </w:fldChar>
            </w:r>
            <w:bookmarkStart w:id="7" w:name="Rozevírací1"/>
            <w:r w:rsidRPr="0019674A">
              <w:rPr>
                <w:sz w:val="20"/>
              </w:rPr>
              <w:instrText xml:space="preserve"> FORMDROPDOWN </w:instrText>
            </w:r>
            <w:r w:rsidR="00F83F88">
              <w:rPr>
                <w:sz w:val="20"/>
              </w:rPr>
            </w:r>
            <w:r w:rsidR="00F83F88">
              <w:rPr>
                <w:sz w:val="20"/>
              </w:rPr>
              <w:fldChar w:fldCharType="separate"/>
            </w:r>
            <w:r w:rsidRPr="0019674A">
              <w:rPr>
                <w:sz w:val="20"/>
              </w:rPr>
              <w:fldChar w:fldCharType="end"/>
            </w:r>
            <w:bookmarkEnd w:id="7"/>
          </w:p>
        </w:tc>
      </w:tr>
      <w:tr w:rsidR="00FE2BC5">
        <w:trPr>
          <w:trHeight w:val="248"/>
        </w:trPr>
        <w:tc>
          <w:tcPr>
            <w:tcW w:w="5030" w:type="dxa"/>
          </w:tcPr>
          <w:p w:rsidR="00FE2BC5" w:rsidRDefault="00FE2BC5" w:rsidP="00FE2BC5">
            <w:pPr>
              <w:keepNext/>
              <w:rPr>
                <w:sz w:val="20"/>
              </w:rPr>
            </w:pPr>
            <w:r>
              <w:rPr>
                <w:sz w:val="20"/>
              </w:rPr>
              <w:t>Hladina napětí:</w:t>
            </w:r>
          </w:p>
        </w:tc>
        <w:sdt>
          <w:sdtPr>
            <w:rPr>
              <w:sz w:val="20"/>
            </w:rPr>
            <w:id w:val="-267932401"/>
            <w:placeholder>
              <w:docPart w:val="4495A7CA4D7F4B73AED2168EA550B055"/>
            </w:placeholder>
            <w:comboBox>
              <w:listItem w:displayText="VN" w:value="VN"/>
              <w:listItem w:displayText="VVN" w:value="VVN"/>
            </w:comboBox>
          </w:sdtPr>
          <w:sdtEndPr/>
          <w:sdtContent>
            <w:tc>
              <w:tcPr>
                <w:tcW w:w="3975" w:type="dxa"/>
              </w:tcPr>
              <w:p w:rsidR="00FE2BC5" w:rsidRPr="0019674A" w:rsidRDefault="00362BB0" w:rsidP="00FE2BC5">
                <w:pPr>
                  <w:keepNext/>
                  <w:rPr>
                    <w:sz w:val="20"/>
                  </w:rPr>
                </w:pPr>
                <w:r>
                  <w:rPr>
                    <w:sz w:val="20"/>
                  </w:rPr>
                  <w:t>VN</w:t>
                </w:r>
              </w:p>
            </w:tc>
          </w:sdtContent>
        </w:sdt>
      </w:tr>
      <w:tr w:rsidR="00FE2BC5">
        <w:trPr>
          <w:trHeight w:val="248"/>
        </w:trPr>
        <w:tc>
          <w:tcPr>
            <w:tcW w:w="5030" w:type="dxa"/>
          </w:tcPr>
          <w:p w:rsidR="00FE2BC5" w:rsidRPr="0019674A" w:rsidRDefault="00FE2BC5" w:rsidP="00FE2BC5">
            <w:pPr>
              <w:keepNext/>
              <w:rPr>
                <w:sz w:val="20"/>
              </w:rPr>
            </w:pPr>
            <w:r>
              <w:rPr>
                <w:sz w:val="20"/>
              </w:rPr>
              <w:t>Typ měření:</w:t>
            </w:r>
          </w:p>
        </w:tc>
        <w:sdt>
          <w:sdtPr>
            <w:rPr>
              <w:sz w:val="20"/>
            </w:rPr>
            <w:id w:val="821242416"/>
            <w:placeholder>
              <w:docPart w:val="0EB23F573ADA4B8B8C77C53165059E6B"/>
            </w:placeholder>
            <w:comboBox>
              <w:listItem w:displayText="A" w:value="A"/>
              <w:listItem w:displayText="B" w:value="B"/>
            </w:comboBox>
          </w:sdtPr>
          <w:sdtEndPr/>
          <w:sdtContent>
            <w:tc>
              <w:tcPr>
                <w:tcW w:w="3975" w:type="dxa"/>
              </w:tcPr>
              <w:p w:rsidR="00FE2BC5" w:rsidRPr="0019674A" w:rsidRDefault="00362BB0" w:rsidP="00FE2BC5">
                <w:pPr>
                  <w:keepNext/>
                  <w:rPr>
                    <w:sz w:val="20"/>
                  </w:rPr>
                </w:pPr>
                <w:r>
                  <w:rPr>
                    <w:sz w:val="20"/>
                  </w:rPr>
                  <w:t>A</w:t>
                </w:r>
              </w:p>
            </w:tc>
          </w:sdtContent>
        </w:sdt>
      </w:tr>
      <w:tr w:rsidR="00FE2BC5">
        <w:trPr>
          <w:trHeight w:val="248"/>
        </w:trPr>
        <w:tc>
          <w:tcPr>
            <w:tcW w:w="5030" w:type="dxa"/>
          </w:tcPr>
          <w:p w:rsidR="00FE2BC5" w:rsidRPr="00394BD6" w:rsidRDefault="00FE2BC5" w:rsidP="00FE2BC5">
            <w:pPr>
              <w:keepNext/>
              <w:rPr>
                <w:sz w:val="20"/>
              </w:rPr>
            </w:pPr>
            <w:r>
              <w:rPr>
                <w:sz w:val="20"/>
              </w:rPr>
              <w:t>Druh měření:</w:t>
            </w:r>
          </w:p>
        </w:tc>
        <w:tc>
          <w:tcPr>
            <w:tcW w:w="3975" w:type="dxa"/>
          </w:tcPr>
          <w:p w:rsidR="00FE2BC5" w:rsidRPr="00394BD6" w:rsidRDefault="00F83F88" w:rsidP="001D6775">
            <w:pPr>
              <w:keepNext/>
              <w:rPr>
                <w:sz w:val="20"/>
              </w:rPr>
            </w:pPr>
            <w:sdt>
              <w:sdtPr>
                <w:rPr>
                  <w:sz w:val="20"/>
                </w:rPr>
                <w:id w:val="52053997"/>
                <w:placeholder>
                  <w:docPart w:val="6C180AD70DCA492884234A0CC0323881"/>
                </w:placeholder>
                <w:showingPlcHdr/>
                <w:comboBox>
                  <w:listItem w:value="Zvolte položku."/>
                  <w:listItem w:displayText="nepřímé" w:value="nepřímé"/>
                  <w:listItem w:displayText="přímé" w:value="přímé"/>
                </w:comboBox>
              </w:sdtPr>
              <w:sdtEndPr/>
              <w:sdtContent>
                <w:r w:rsidR="001D6775" w:rsidRPr="00097F98">
                  <w:rPr>
                    <w:rStyle w:val="Zstupntext"/>
                  </w:rPr>
                  <w:t>Zvolte položku.</w:t>
                </w:r>
              </w:sdtContent>
            </w:sdt>
            <w:r w:rsidR="00FE2BC5">
              <w:rPr>
                <w:sz w:val="20"/>
              </w:rPr>
              <w:t xml:space="preserve">, </w:t>
            </w:r>
            <w:sdt>
              <w:sdtPr>
                <w:rPr>
                  <w:sz w:val="20"/>
                </w:rPr>
                <w:id w:val="-485861845"/>
                <w:placeholder>
                  <w:docPart w:val="E345EE5940CA431588F163B684AE99AC"/>
                </w:placeholder>
                <w:showingPlcHdr/>
                <w:comboBox>
                  <w:listItem w:value="Zvolte položku."/>
                  <w:listItem w:displayText="primární" w:value="primární"/>
                  <w:listItem w:displayText="sekundární" w:value="sekundární"/>
                </w:comboBox>
              </w:sdtPr>
              <w:sdtEndPr/>
              <w:sdtContent>
                <w:r w:rsidR="001D6775" w:rsidRPr="00097F98">
                  <w:rPr>
                    <w:rStyle w:val="Zstupntext"/>
                  </w:rPr>
                  <w:t>Zvolte položku.</w:t>
                </w:r>
              </w:sdtContent>
            </w:sdt>
          </w:p>
        </w:tc>
      </w:tr>
      <w:tr w:rsidR="00FE2BC5" w:rsidRPr="008164A6">
        <w:trPr>
          <w:trHeight w:val="231"/>
        </w:trPr>
        <w:tc>
          <w:tcPr>
            <w:tcW w:w="5030" w:type="dxa"/>
          </w:tcPr>
          <w:p w:rsidR="00FE2BC5" w:rsidRDefault="00FE2BC5" w:rsidP="00FE2BC5">
            <w:pPr>
              <w:keepNext/>
              <w:rPr>
                <w:sz w:val="20"/>
              </w:rPr>
            </w:pPr>
            <w:r>
              <w:rPr>
                <w:sz w:val="20"/>
              </w:rPr>
              <w:t>Umístění měřicího zařízení:</w:t>
            </w:r>
          </w:p>
        </w:tc>
        <w:sdt>
          <w:sdtPr>
            <w:rPr>
              <w:sz w:val="20"/>
            </w:rPr>
            <w:id w:val="-935979811"/>
            <w:placeholder>
              <w:docPart w:val="A01EAEE649004164AF83DF46B4301A6B"/>
            </w:placeholder>
            <w:text/>
          </w:sdtPr>
          <w:sdtEndPr/>
          <w:sdtContent>
            <w:tc>
              <w:tcPr>
                <w:tcW w:w="3975" w:type="dxa"/>
                <w:shd w:val="clear" w:color="auto" w:fill="auto"/>
              </w:tcPr>
              <w:p w:rsidR="00FE2BC5" w:rsidRPr="0019674A" w:rsidRDefault="00A14939" w:rsidP="00A14939">
                <w:pPr>
                  <w:keepNext/>
                  <w:rPr>
                    <w:sz w:val="20"/>
                  </w:rPr>
                </w:pPr>
                <w:r>
                  <w:rPr>
                    <w:sz w:val="20"/>
                  </w:rPr>
                  <w:t xml:space="preserve">Vně </w:t>
                </w:r>
                <w:r w:rsidR="00DC6600">
                  <w:rPr>
                    <w:sz w:val="20"/>
                  </w:rPr>
                  <w:t>trafostanic</w:t>
                </w:r>
                <w:r>
                  <w:rPr>
                    <w:sz w:val="20"/>
                  </w:rPr>
                  <w:t>e</w:t>
                </w:r>
              </w:p>
            </w:tc>
          </w:sdtContent>
        </w:sdt>
      </w:tr>
      <w:tr w:rsidR="00FE2BC5" w:rsidRPr="008164A6">
        <w:trPr>
          <w:trHeight w:val="231"/>
        </w:trPr>
        <w:tc>
          <w:tcPr>
            <w:tcW w:w="5030" w:type="dxa"/>
          </w:tcPr>
          <w:p w:rsidR="00FE2BC5" w:rsidRDefault="00FE2BC5" w:rsidP="00FE2BC5">
            <w:pPr>
              <w:keepNext/>
              <w:rPr>
                <w:sz w:val="20"/>
              </w:rPr>
            </w:pPr>
            <w:r>
              <w:rPr>
                <w:sz w:val="20"/>
              </w:rPr>
              <w:t>Regulační stupeň:</w:t>
            </w:r>
          </w:p>
        </w:tc>
        <w:sdt>
          <w:sdtPr>
            <w:rPr>
              <w:sz w:val="20"/>
              <w:szCs w:val="20"/>
            </w:rPr>
            <w:id w:val="354154134"/>
            <w:placeholder>
              <w:docPart w:val="48FB668F9D414C82872040C608515283"/>
            </w:placeholder>
            <w:text/>
          </w:sdtPr>
          <w:sdtEndPr>
            <w:rPr>
              <w:szCs w:val="24"/>
            </w:rPr>
          </w:sdtEndPr>
          <w:sdtContent>
            <w:tc>
              <w:tcPr>
                <w:tcW w:w="3975" w:type="dxa"/>
                <w:shd w:val="clear" w:color="auto" w:fill="auto"/>
              </w:tcPr>
              <w:p w:rsidR="00FE2BC5" w:rsidRDefault="00A14939" w:rsidP="00A14939">
                <w:pPr>
                  <w:keepNext/>
                  <w:rPr>
                    <w:sz w:val="20"/>
                  </w:rPr>
                </w:pPr>
                <w:r>
                  <w:rPr>
                    <w:sz w:val="20"/>
                    <w:szCs w:val="20"/>
                  </w:rPr>
                  <w:t>4, 6, 7</w:t>
                </w:r>
              </w:p>
            </w:tc>
          </w:sdtContent>
        </w:sdt>
      </w:tr>
      <w:tr w:rsidR="00960DEF" w:rsidRPr="008164A6">
        <w:trPr>
          <w:trHeight w:val="231"/>
        </w:trPr>
        <w:tc>
          <w:tcPr>
            <w:tcW w:w="5030" w:type="dxa"/>
          </w:tcPr>
          <w:p w:rsidR="00960DEF" w:rsidRDefault="00960DEF" w:rsidP="00960DEF">
            <w:pPr>
              <w:rPr>
                <w:sz w:val="20"/>
              </w:rPr>
            </w:pPr>
            <w:r>
              <w:rPr>
                <w:sz w:val="20"/>
              </w:rPr>
              <w:t xml:space="preserve">Bezpečnostní minimum s možností snížení do jedné hodiny </w:t>
            </w:r>
          </w:p>
          <w:p w:rsidR="00960DEF" w:rsidRDefault="00960DEF" w:rsidP="00960DEF">
            <w:pPr>
              <w:rPr>
                <w:sz w:val="20"/>
              </w:rPr>
            </w:pPr>
            <w:r>
              <w:rPr>
                <w:sz w:val="20"/>
              </w:rPr>
              <w:t>(zároveň hodnota snížení výkonu pro regulační stupeň 7)</w:t>
            </w:r>
          </w:p>
          <w:p w:rsidR="00960DEF" w:rsidRDefault="00960DEF" w:rsidP="00FE2BC5">
            <w:pPr>
              <w:keepNext/>
              <w:rPr>
                <w:sz w:val="20"/>
              </w:rPr>
            </w:pPr>
          </w:p>
        </w:tc>
        <w:sdt>
          <w:sdtPr>
            <w:rPr>
              <w:sz w:val="20"/>
              <w:highlight w:val="yellow"/>
            </w:rPr>
            <w:id w:val="-338774042"/>
            <w:placeholder>
              <w:docPart w:val="A31A50374EC44B54B3C3B6135BB5A49F"/>
            </w:placeholder>
            <w:showingPlcHdr/>
            <w:text/>
          </w:sdtPr>
          <w:sdtEndPr/>
          <w:sdtContent>
            <w:tc>
              <w:tcPr>
                <w:tcW w:w="3975" w:type="dxa"/>
                <w:shd w:val="clear" w:color="auto" w:fill="auto"/>
              </w:tcPr>
              <w:p w:rsidR="00960DEF" w:rsidRDefault="003B5623" w:rsidP="003B5623">
                <w:pPr>
                  <w:keepNext/>
                  <w:rPr>
                    <w:sz w:val="20"/>
                  </w:rPr>
                </w:pPr>
                <w:r w:rsidRPr="00097F98">
                  <w:rPr>
                    <w:rStyle w:val="Zstupntext"/>
                  </w:rPr>
                  <w:t>Klikněte sem a zadejte text.</w:t>
                </w:r>
              </w:p>
            </w:tc>
          </w:sdtContent>
        </w:sdt>
      </w:tr>
      <w:tr w:rsidR="00960DEF" w:rsidRPr="008164A6">
        <w:trPr>
          <w:trHeight w:val="231"/>
        </w:trPr>
        <w:tc>
          <w:tcPr>
            <w:tcW w:w="5030" w:type="dxa"/>
          </w:tcPr>
          <w:p w:rsidR="00960DEF" w:rsidRDefault="00960DEF" w:rsidP="00960DEF">
            <w:pPr>
              <w:rPr>
                <w:sz w:val="20"/>
              </w:rPr>
            </w:pPr>
            <w:r>
              <w:rPr>
                <w:sz w:val="20"/>
              </w:rPr>
              <w:t>Č</w:t>
            </w:r>
            <w:r w:rsidRPr="00D17239">
              <w:rPr>
                <w:sz w:val="20"/>
              </w:rPr>
              <w:t>asov</w:t>
            </w:r>
            <w:r>
              <w:rPr>
                <w:sz w:val="20"/>
              </w:rPr>
              <w:t>ý posun</w:t>
            </w:r>
            <w:r w:rsidRPr="00D17239">
              <w:rPr>
                <w:sz w:val="20"/>
              </w:rPr>
              <w:t>, za který bude hodnota bezpečnostního minima dosažena</w:t>
            </w:r>
          </w:p>
          <w:p w:rsidR="00960DEF" w:rsidRDefault="00960DEF" w:rsidP="00960DEF">
            <w:pPr>
              <w:rPr>
                <w:sz w:val="20"/>
              </w:rPr>
            </w:pPr>
          </w:p>
        </w:tc>
        <w:sdt>
          <w:sdtPr>
            <w:rPr>
              <w:sz w:val="20"/>
            </w:rPr>
            <w:id w:val="-634795036"/>
            <w:placeholder>
              <w:docPart w:val="C9691D2129F04B6D875F308A136703DB"/>
            </w:placeholder>
            <w:showingPlcHdr/>
            <w:text/>
          </w:sdtPr>
          <w:sdtEndPr/>
          <w:sdtContent>
            <w:tc>
              <w:tcPr>
                <w:tcW w:w="3975" w:type="dxa"/>
                <w:shd w:val="clear" w:color="auto" w:fill="auto"/>
              </w:tcPr>
              <w:p w:rsidR="00960DEF" w:rsidRDefault="003B5623" w:rsidP="003B5623">
                <w:pPr>
                  <w:keepNext/>
                  <w:rPr>
                    <w:sz w:val="20"/>
                  </w:rPr>
                </w:pPr>
                <w:r>
                  <w:rPr>
                    <w:rStyle w:val="Zstupntext"/>
                  </w:rPr>
                  <w:t>Vložit hodnotu v hod.</w:t>
                </w:r>
              </w:p>
            </w:tc>
          </w:sdtContent>
        </w:sdt>
      </w:tr>
      <w:tr w:rsidR="00FE2BC5" w:rsidRPr="008164A6">
        <w:trPr>
          <w:trHeight w:val="231"/>
        </w:trPr>
        <w:tc>
          <w:tcPr>
            <w:tcW w:w="5030" w:type="dxa"/>
          </w:tcPr>
          <w:p w:rsidR="00960DEF" w:rsidRDefault="00960DEF" w:rsidP="00960DEF">
            <w:pPr>
              <w:rPr>
                <w:sz w:val="20"/>
              </w:rPr>
            </w:pPr>
            <w:r>
              <w:rPr>
                <w:sz w:val="20"/>
              </w:rPr>
              <w:t>Hodnota snížení výkonu pro regulační stupně 3 a 4</w:t>
            </w:r>
          </w:p>
          <w:p w:rsidR="00FE2BC5" w:rsidRPr="009F6C14" w:rsidRDefault="00FE2BC5" w:rsidP="00FE2BC5">
            <w:pPr>
              <w:keepNext/>
              <w:rPr>
                <w:sz w:val="20"/>
              </w:rPr>
            </w:pPr>
          </w:p>
        </w:tc>
        <w:tc>
          <w:tcPr>
            <w:tcW w:w="3975" w:type="dxa"/>
            <w:shd w:val="clear" w:color="auto" w:fill="auto"/>
          </w:tcPr>
          <w:p w:rsidR="00FE2BC5" w:rsidRDefault="00960DEF" w:rsidP="00FE2BC5">
            <w:pPr>
              <w:keepNext/>
              <w:rPr>
                <w:sz w:val="20"/>
              </w:rPr>
            </w:pPr>
            <w:r>
              <w:rPr>
                <w:sz w:val="20"/>
              </w:rPr>
              <w:t>1</w:t>
            </w:r>
            <w:r w:rsidRPr="00D17239">
              <w:rPr>
                <w:sz w:val="20"/>
              </w:rPr>
              <w:t>5% z hodnoty rezervované kapacity v příslušném kalendářním měsíci</w:t>
            </w:r>
          </w:p>
        </w:tc>
      </w:tr>
      <w:tr w:rsidR="00FE2BC5" w:rsidRPr="008164A6">
        <w:trPr>
          <w:trHeight w:val="231"/>
        </w:trPr>
        <w:tc>
          <w:tcPr>
            <w:tcW w:w="5030" w:type="dxa"/>
          </w:tcPr>
          <w:p w:rsidR="00960DEF" w:rsidRDefault="00960DEF" w:rsidP="00960DEF">
            <w:pPr>
              <w:rPr>
                <w:sz w:val="20"/>
              </w:rPr>
            </w:pPr>
            <w:r>
              <w:rPr>
                <w:sz w:val="20"/>
              </w:rPr>
              <w:t>Hodnota snížení výkonu pro regulační stupně 5 a 6</w:t>
            </w:r>
          </w:p>
          <w:p w:rsidR="00FE2BC5" w:rsidRPr="009F6C14" w:rsidRDefault="00FE2BC5" w:rsidP="00FE2BC5">
            <w:pPr>
              <w:keepNext/>
              <w:rPr>
                <w:sz w:val="20"/>
              </w:rPr>
            </w:pPr>
          </w:p>
        </w:tc>
        <w:tc>
          <w:tcPr>
            <w:tcW w:w="3975" w:type="dxa"/>
            <w:shd w:val="clear" w:color="auto" w:fill="auto"/>
          </w:tcPr>
          <w:p w:rsidR="00FE2BC5" w:rsidRDefault="00960DEF" w:rsidP="00FE2BC5">
            <w:pPr>
              <w:keepNext/>
              <w:rPr>
                <w:sz w:val="20"/>
              </w:rPr>
            </w:pPr>
            <w:r>
              <w:rPr>
                <w:sz w:val="20"/>
              </w:rPr>
              <w:t>dalších 1</w:t>
            </w:r>
            <w:r w:rsidRPr="00D17239">
              <w:rPr>
                <w:sz w:val="20"/>
              </w:rPr>
              <w:t>5% z hodnoty rezervované kapacity v příslušném kalendářním měsíci</w:t>
            </w:r>
          </w:p>
        </w:tc>
      </w:tr>
    </w:tbl>
    <w:p w:rsidR="00FE2BC5" w:rsidRDefault="00FE2BC5" w:rsidP="00FE2BC5">
      <w:pPr>
        <w:pStyle w:val="StylZkladntext3Tun"/>
      </w:pPr>
    </w:p>
    <w:p w:rsidR="00FE2BC5" w:rsidRDefault="00FE2BC5" w:rsidP="00FE2BC5">
      <w:pPr>
        <w:pStyle w:val="Nadpis2"/>
      </w:pPr>
      <w:bookmarkStart w:id="8" w:name="_Ref86042959"/>
      <w:bookmarkEnd w:id="5"/>
      <w:bookmarkEnd w:id="6"/>
      <w:r>
        <w:t>ZÁKAZNÍK prohlašuje, že má příslušná majetkoprávní oprávnění k Odběrnému místu.</w:t>
      </w:r>
      <w:bookmarkEnd w:id="8"/>
      <w:r>
        <w:t xml:space="preserve"> </w:t>
      </w:r>
    </w:p>
    <w:p w:rsidR="00FE2BC5" w:rsidRDefault="00FE2BC5" w:rsidP="00C029F9">
      <w:pPr>
        <w:pStyle w:val="Nadpis1"/>
        <w:numPr>
          <w:ilvl w:val="0"/>
          <w:numId w:val="2"/>
        </w:numPr>
      </w:pPr>
      <w:bookmarkStart w:id="9" w:name="_Ref86043335"/>
      <w:r>
        <w:t>DODACÍ PODMÍNKY</w:t>
      </w:r>
      <w:bookmarkEnd w:id="9"/>
    </w:p>
    <w:p w:rsidR="00FE2BC5" w:rsidRDefault="00593E94" w:rsidP="00C029F9">
      <w:pPr>
        <w:pStyle w:val="Nadpis2"/>
        <w:numPr>
          <w:ilvl w:val="1"/>
          <w:numId w:val="11"/>
        </w:numPr>
      </w:pPr>
      <w:r>
        <w:t>PRE se zavazuje dodávat ZÁKAZNÍKOVI sjednané množství elektřiny do Odběrného místa v kvalitě podle příslušných právních předpisů. Z</w:t>
      </w:r>
      <w:r w:rsidRPr="003E6EEC">
        <w:t>a sjednané množství dodávek elektřiny považuje skutečně dodané a odebrané množství v Odběrném místě</w:t>
      </w:r>
      <w:r>
        <w:t xml:space="preserve"> dle údajů z měření</w:t>
      </w:r>
      <w:r w:rsidR="00FE2BC5">
        <w:t>.</w:t>
      </w:r>
    </w:p>
    <w:p w:rsidR="00FE2BC5" w:rsidRDefault="00590F19" w:rsidP="00FE2BC5">
      <w:pPr>
        <w:pStyle w:val="Nadpis2"/>
      </w:pPr>
      <w:bookmarkStart w:id="10" w:name="_Ref126564519"/>
      <w:r>
        <w:lastRenderedPageBreak/>
        <w:t>ZÁKAZNÍK se zavazuje elektřinu dodávanou ze strany PRE v Odběrném místě odebírat a za dodávky elektřiny</w:t>
      </w:r>
      <w:r w:rsidRPr="007E57FB">
        <w:t xml:space="preserve"> vyhodnocené způsobem podle Smlouvy</w:t>
      </w:r>
      <w:r>
        <w:t xml:space="preserve"> platit cenu ve výši stanovené této Smlouvě</w:t>
      </w:r>
      <w:r w:rsidR="00FE2BC5">
        <w:t>.</w:t>
      </w:r>
      <w:bookmarkEnd w:id="10"/>
    </w:p>
    <w:p w:rsidR="00FE2BC5" w:rsidRDefault="00FE2BC5" w:rsidP="004423A0">
      <w:pPr>
        <w:pStyle w:val="Nadpis2"/>
      </w:pPr>
      <w:r>
        <w:t>PRE se zavazuje převzít závazek ZÁKAZNÍKA odebrat elektřinu z elektrizační soustavy a nést plnou odpovědnost za odchylku ZÁKAZNÍKA ve smyslu příslušného prováděcího předpisu, pokud se tato odchylka vztahuje k Odběrnému místu.</w:t>
      </w:r>
    </w:p>
    <w:p w:rsidR="004423A0" w:rsidRDefault="004423A0" w:rsidP="00FE2BC5">
      <w:pPr>
        <w:pStyle w:val="Nadpis2"/>
      </w:pPr>
      <w:bookmarkStart w:id="11" w:name="_Ref86048101"/>
      <w:r>
        <w:t>ZÁKAZNÍK se zavazuje, že po dobu trvání smluvního vztahu upraveného touto Smlouvou nebude mít více obchodních partnerů pro dodávky elektřiny do Odběrného místa.</w:t>
      </w:r>
    </w:p>
    <w:p w:rsidR="00FE2BC5" w:rsidRDefault="00FE2BC5" w:rsidP="00FE2BC5">
      <w:pPr>
        <w:pStyle w:val="Nadpis2"/>
      </w:pPr>
      <w:r>
        <w:t>Podmínkou zahájení a poskytování dodávek elektřiny podle této Smlouvy je splnění následujících povinností ZÁKAZNÍKA:</w:t>
      </w:r>
      <w:bookmarkEnd w:id="11"/>
    </w:p>
    <w:p w:rsidR="00796C73" w:rsidRDefault="00590F19" w:rsidP="00796C73">
      <w:pPr>
        <w:pStyle w:val="Nadpis3"/>
        <w:tabs>
          <w:tab w:val="num" w:pos="720"/>
        </w:tabs>
      </w:pPr>
      <w:r>
        <w:t>ZÁKAZNÍK je povinen zajistit připojení svého Odběrného místa k distribuční soustavě příslušného PDS způsobem a v souladu se Zákonem, prováděcími předpisy a Pravidly provozování distribuční soustavy schválenými Energetickým regulačním úřadem</w:t>
      </w:r>
      <w:r w:rsidR="00FE2BC5">
        <w:t xml:space="preserve">. </w:t>
      </w:r>
    </w:p>
    <w:p w:rsidR="00FE2BC5" w:rsidRDefault="00FE2BC5" w:rsidP="00796C73">
      <w:pPr>
        <w:pStyle w:val="Nadpis3"/>
        <w:tabs>
          <w:tab w:val="num" w:pos="720"/>
        </w:tabs>
        <w:sectPr w:rsidR="00FE2BC5" w:rsidSect="00C67F95">
          <w:headerReference w:type="default" r:id="rId7"/>
          <w:footerReference w:type="default" r:id="rId8"/>
          <w:headerReference w:type="first" r:id="rId9"/>
          <w:type w:val="continuous"/>
          <w:pgSz w:w="11906" w:h="16838"/>
          <w:pgMar w:top="1417" w:right="1417" w:bottom="1417" w:left="1417" w:header="708" w:footer="708" w:gutter="0"/>
          <w:cols w:space="708"/>
          <w:docGrid w:linePitch="360"/>
        </w:sectPr>
      </w:pPr>
      <w:r>
        <w:t>ZÁKAZNÍK je povinen ukončit ke dni zahájení dodávky dle této Smlouvy účinnost všech stávajících smluv, které má uzavřeny s územně příslušnými provozovateli distribučních soustav a/nebo obchodníky s elektřinou, případně s výrobci, pro dodávky a distribuc</w:t>
      </w:r>
      <w:r w:rsidR="00796C73">
        <w:t>i elektřiny do Odběrného místa.</w:t>
      </w:r>
    </w:p>
    <w:p w:rsidR="00FE2BC5" w:rsidRPr="00593E94" w:rsidRDefault="00FE2BC5" w:rsidP="00C029F9">
      <w:pPr>
        <w:pStyle w:val="Nadpis1"/>
        <w:numPr>
          <w:ilvl w:val="0"/>
          <w:numId w:val="2"/>
        </w:numPr>
      </w:pPr>
      <w:bookmarkStart w:id="12" w:name="_Ref126563751"/>
      <w:bookmarkStart w:id="13" w:name="_Ref233696478"/>
      <w:r w:rsidRPr="00593E94">
        <w:t>VYHODNOCENÍ DODÁVEK ELEKTŘINY</w:t>
      </w:r>
      <w:bookmarkEnd w:id="12"/>
      <w:bookmarkEnd w:id="13"/>
    </w:p>
    <w:p w:rsidR="00FE2BC5" w:rsidRDefault="00FA1498" w:rsidP="00FA1498">
      <w:pPr>
        <w:pStyle w:val="Nadpis2"/>
        <w:numPr>
          <w:ilvl w:val="1"/>
          <w:numId w:val="34"/>
        </w:numPr>
        <w:tabs>
          <w:tab w:val="clear" w:pos="868"/>
          <w:tab w:val="left" w:pos="1276"/>
        </w:tabs>
      </w:pPr>
      <w:r w:rsidRPr="00FA1498">
        <w:t>U odběrů z napěťové hladiny vvn a vn je ZÁKAZNÍK povinen zaplatit za skutečně odebrané množství elektřiny dle údajů z měření.</w:t>
      </w:r>
    </w:p>
    <w:p w:rsidR="00037961" w:rsidRDefault="00FE2BC5" w:rsidP="00037961">
      <w:pPr>
        <w:pStyle w:val="Nadpis2"/>
        <w:tabs>
          <w:tab w:val="num" w:pos="720"/>
        </w:tabs>
      </w:pPr>
      <w:bookmarkStart w:id="14" w:name="_Ref228238233"/>
      <w:r>
        <w:t>Veškeré informace a oznámení činěná při sjednávání či úpravě ročního plánu a odběrových diagramů dodávek elektřiny musí mít písemnou nebo elektronickou podobu (elektronickou podobu pouze za podmínky, že se smluvní strany dohodnou na poskytování elektronických služeb PRE).</w:t>
      </w:r>
      <w:bookmarkEnd w:id="14"/>
      <w:r>
        <w:t xml:space="preserve"> </w:t>
      </w:r>
    </w:p>
    <w:p w:rsidR="00FE2BC5" w:rsidRDefault="00FE2BC5" w:rsidP="00037961">
      <w:pPr>
        <w:pStyle w:val="Nadpis2"/>
        <w:tabs>
          <w:tab w:val="num" w:pos="720"/>
        </w:tabs>
        <w:sectPr w:rsidR="00FE2BC5" w:rsidSect="00C67F95">
          <w:type w:val="continuous"/>
          <w:pgSz w:w="11906" w:h="16838"/>
          <w:pgMar w:top="1417" w:right="1417" w:bottom="1417" w:left="1417" w:header="708" w:footer="708" w:gutter="0"/>
          <w:cols w:space="708"/>
          <w:formProt w:val="0"/>
          <w:docGrid w:linePitch="360"/>
        </w:sectPr>
      </w:pPr>
      <w:r>
        <w:t xml:space="preserve">Pro vyhodnocení dodávek elektřiny jsou podkladem odečty měřicího zařízení v Odběrném místě prováděné příslušným </w:t>
      </w:r>
      <w:r w:rsidR="00B9713A">
        <w:t>PDS na</w:t>
      </w:r>
      <w:r>
        <w:t xml:space="preserve"> </w:t>
      </w:r>
      <w:bookmarkStart w:id="15" w:name="_Ref86048047"/>
      <w:r w:rsidR="00037961">
        <w:t>základě a v souladu se Zákonem.</w:t>
      </w:r>
    </w:p>
    <w:p w:rsidR="00FE2BC5" w:rsidRDefault="00FE2BC5" w:rsidP="00C029F9">
      <w:pPr>
        <w:pStyle w:val="Nadpis1"/>
        <w:numPr>
          <w:ilvl w:val="0"/>
          <w:numId w:val="2"/>
        </w:numPr>
        <w:tabs>
          <w:tab w:val="num" w:pos="720"/>
        </w:tabs>
      </w:pPr>
      <w:bookmarkStart w:id="16" w:name="_Ref128897969"/>
      <w:r>
        <w:t>PODMÍNKY POSKYTOVÁNÍ DISTRIBUCE A SYSTÉMOVÝCH SLUŽEB</w:t>
      </w:r>
      <w:bookmarkEnd w:id="15"/>
      <w:bookmarkEnd w:id="16"/>
    </w:p>
    <w:p w:rsidR="00FE2BC5" w:rsidRDefault="00FE2BC5" w:rsidP="00C029F9">
      <w:pPr>
        <w:pStyle w:val="Nadpis2"/>
        <w:numPr>
          <w:ilvl w:val="1"/>
          <w:numId w:val="13"/>
        </w:numPr>
      </w:pPr>
      <w:r>
        <w:t xml:space="preserve">Distribuce elektřiny a systémové služby jsou zajišťovány na základě a v souladu se Zákonem, prováděcími předpisy a Pravidly provozování distribuční soustavy (dále jen „PPDS“) příslušného PDS schválenými Energetickým regulačním úřadem (dále jen „ERÚ“). </w:t>
      </w:r>
    </w:p>
    <w:p w:rsidR="00FE2BC5" w:rsidRDefault="00FE2BC5" w:rsidP="00FE2BC5">
      <w:pPr>
        <w:pStyle w:val="Nadpis2"/>
      </w:pPr>
      <w:bookmarkStart w:id="17" w:name="_Ref86042792"/>
      <w:bookmarkStart w:id="18" w:name="_Ref126564966"/>
      <w:r>
        <w:t>PRE se zavazuje zajistit ZÁKAZNÍKOVI na vlastní jméno a na vlastní účet distribuci elektřiny a systémové služby pro Odběrné místo ZÁKAZNÍKA uvedené ve Smlouvě. K zajištění dodávky elektřiny ZÁKAZNÍKOVI uzavírá PRE smlouvu o distribuci s  příslušným PDS, a to za podmínek stanovených tímto příslušným PDS a v rozsahu a kvalitě uvedené ve  Smlouvě. ZÁKAZNÍK uděluje PRE s uzavřením takové smlouvy o distribuci elektřiny souhlas a zavazuje se poskytnout PRE při jednání s příslušným PDS potřebnou součinnost. ZÁKAZNÍK se zavazuje řídit podmínkami distribuce příslušného PDS (dále jen „podmínky distribuce“)</w:t>
      </w:r>
      <w:bookmarkEnd w:id="17"/>
      <w:r>
        <w:t>.</w:t>
      </w:r>
      <w:bookmarkEnd w:id="18"/>
    </w:p>
    <w:p w:rsidR="00FE2BC5" w:rsidRDefault="00FE2BC5" w:rsidP="00FE2BC5">
      <w:pPr>
        <w:pStyle w:val="Nadpis2"/>
      </w:pPr>
      <w:r>
        <w:t>Hodnotu rezervované kapacity v Odběrném místě sjedná PRE s příslušným PDS ve smlouvě o distribuci ve výši uvedené v  této Smlouv</w:t>
      </w:r>
      <w:r w:rsidR="00314787">
        <w:t>ě</w:t>
      </w:r>
      <w:r>
        <w:t xml:space="preserve">. Rezervovanou kapacitou se u odběrů z napěťové hladiny vn a vvn rozumí maximální hodnota čtvrthodinového elektrického výkonu, kterou smí ZÁKAZNÍK odebrat v Odběrném místě z distribuční soustavy. </w:t>
      </w:r>
    </w:p>
    <w:p w:rsidR="00FE2BC5" w:rsidRDefault="00FE2BC5" w:rsidP="00FE2BC5">
      <w:pPr>
        <w:pStyle w:val="Nadpis2"/>
      </w:pPr>
      <w:r>
        <w:t xml:space="preserve">U odběrů z napěťové hladiny vn a vvn se ZÁKAZNÍK zavazuje sjednanou rezervovanou kapacitu na Odběrném místě svým odběrem nepřekročit. V případě překročení sjednané </w:t>
      </w:r>
      <w:r>
        <w:lastRenderedPageBreak/>
        <w:t>rezervované kapacity je ZÁKAZNÍK povinen zaplatit PRE cenu ve výši stanovené platným cenovým rozhodnutím ERÚ. Nedodržení sjednané hodnoty rezervované kapacity bude vyhodnoceno a vyúčtováno postupem a za cenu v souladu s podmínkami stanovenými v cenovém rozhodnutí ERÚ.</w:t>
      </w:r>
    </w:p>
    <w:p w:rsidR="00FE2BC5" w:rsidRDefault="00FE2BC5" w:rsidP="00FE2BC5">
      <w:pPr>
        <w:pStyle w:val="Nadpis2"/>
      </w:pPr>
      <w:bookmarkStart w:id="19" w:name="_Ref86113997"/>
      <w:r>
        <w:t xml:space="preserve">U odběrů z napěťové hladiny vn a </w:t>
      </w:r>
      <w:r w:rsidR="00B9713A">
        <w:t>vvn je</w:t>
      </w:r>
      <w:r>
        <w:t xml:space="preserve"> ZÁKAZNÍK oprávněn uplatnit u PRE požadavek na zajištění měsíční rezervované kapacity v příslušném kalendářním měsíci, pokud bude požadovaná hodnota měsíční rezervované kapacity v součtu s hodnotou roční rezervované kapacity maximálně ve výši rezervovaného příkonu sjednaného ve Smlouvě. PRE se zavazuje požadovanou měsíční rezervovanou kapacitu v příslušném kalendářním měsíci zajistit, a to za podmínky, že ZÁKAZNÍK oznámí svůj požadavek ve lhůtě podle podmínek poskytování </w:t>
      </w:r>
      <w:r w:rsidR="00B9713A">
        <w:t>distribuce příslušného</w:t>
      </w:r>
      <w:r>
        <w:t xml:space="preserve"> PDS. Cena za zajištění rezervované kapacity za příslušný kalendářní měsíc bude stanovena podle sjednané hodnoty roční rezervované kapacity a hodnoty měsíční rezervované kapacity sjednané pro příslušný kalendářní měsíc nad hodnotu roční rezervované kapacity. Pokud ZÁKAZNÍK sjedná měsíční rezervovanou kapacitu způsobem dle tohoto odstavce, nebude PRE uplatňovat cenu za překročení rezervované kapacity.</w:t>
      </w:r>
      <w:bookmarkEnd w:id="19"/>
    </w:p>
    <w:p w:rsidR="00FE2BC5" w:rsidRDefault="00FE2BC5" w:rsidP="00037961">
      <w:pPr>
        <w:pStyle w:val="Nadpis2"/>
        <w:tabs>
          <w:tab w:val="clear" w:pos="868"/>
          <w:tab w:val="clear" w:pos="1304"/>
          <w:tab w:val="num" w:pos="-709"/>
          <w:tab w:val="left" w:pos="-426"/>
        </w:tabs>
      </w:pPr>
      <w:r>
        <w:t>ZÁKAZNÍK se dále zavazuje rezervovaný příkon na Odběrném místě ve výši uvedené v  této Smlouv</w:t>
      </w:r>
      <w:r w:rsidR="00314787">
        <w:t>ě</w:t>
      </w:r>
      <w:r>
        <w:t xml:space="preserve"> svým odběrem nepřekročit. V případě překročení sjednaného rezervovaného příkonu je ZÁKAZNÍK povinen zaplatit PRE cenu ve výši stanovené platným cenovým rozhodnutím ERÚ. </w:t>
      </w:r>
    </w:p>
    <w:p w:rsidR="00FE2BC5" w:rsidRDefault="00FE2BC5" w:rsidP="00FE2BC5">
      <w:pPr>
        <w:pStyle w:val="Nadpis2"/>
      </w:pPr>
      <w:r>
        <w:t xml:space="preserve">ZÁKAZNÍK se v souladu se Zákonem a příslušným prováděcím předpisem zavazuje zaplatit PRE za zajištění distribuce (tj. platba za rezervovanou kapacitu a platba za použití sítí) a systémových služeb dodávky elektřiny cenu ve výši podle platného cenového rozhodnutí ERÚ. ZÁKAZNÍK se dále v souladu se Zákonem a příslušným prováděcím předpisem </w:t>
      </w:r>
      <w:r w:rsidR="00B9713A">
        <w:t>zavazuje zaplatit</w:t>
      </w:r>
      <w:r>
        <w:t xml:space="preserve"> PRE cenu na krytí vícenákladů spojených s podporou elektřiny a cenu za zúčtování operátora trhu, případně další regulované ceny, ve výši podle cenového rozhodnutí ERÚ.</w:t>
      </w:r>
    </w:p>
    <w:p w:rsidR="00FE2BC5" w:rsidRDefault="00FE2BC5" w:rsidP="00FE2BC5">
      <w:pPr>
        <w:pStyle w:val="Nadpis2"/>
        <w:tabs>
          <w:tab w:val="clear" w:pos="868"/>
        </w:tabs>
      </w:pPr>
      <w:r>
        <w:t>PRE se zavazuje zajistit distribuci sjednaného množství dodávek elektřiny do Odběrného místa ZÁKAZNÍKA v kvalitě podle příslušného právního předpisu a podle PPDS. Kvalita dodávané elektřiny nemusí být splněna v případech stanovených Zákonem a/nebo podmínkami poskytování distribuce územně příslušného PDS, zejména pokud:</w:t>
      </w:r>
    </w:p>
    <w:p w:rsidR="00FE2BC5" w:rsidRDefault="00FE2BC5" w:rsidP="00FE2BC5">
      <w:pPr>
        <w:pStyle w:val="Nadpis3"/>
      </w:pPr>
      <w:r>
        <w:t>je překračována hranice přípustného negativního zpětného působení odběrného zařízení na distribuční soustavu stanovená technickou normou;</w:t>
      </w:r>
    </w:p>
    <w:p w:rsidR="00FE2BC5" w:rsidRDefault="00FE2BC5" w:rsidP="00FE2BC5">
      <w:pPr>
        <w:pStyle w:val="Nadpis3"/>
      </w:pPr>
      <w:r>
        <w:t>je omezená či přerušená dodávka elektřiny v nezbytném rozsahu podle energetického zákona.</w:t>
      </w:r>
    </w:p>
    <w:p w:rsidR="00FE2BC5" w:rsidRDefault="00B9713A" w:rsidP="00FE2BC5">
      <w:pPr>
        <w:pStyle w:val="Nadpis2"/>
        <w:tabs>
          <w:tab w:val="clear" w:pos="868"/>
        </w:tabs>
      </w:pPr>
      <w:r>
        <w:t>ZÁKAZNÍK se</w:t>
      </w:r>
      <w:r w:rsidR="00FE2BC5">
        <w:t xml:space="preserve"> zavazuje odebírat elektřinu v každém jednotlivém Odběrném místě hodnotou induktivního účiníku 0,95–1.  Nedodržení tohoto parametru bude vyhodnoceno a vyúčtováno postupem a za cenu v souladu s podmínkami stanovenými v cenovém rozhodnutí ERÚ. </w:t>
      </w:r>
    </w:p>
    <w:p w:rsidR="00FE2BC5" w:rsidRDefault="00FE2BC5" w:rsidP="00037961">
      <w:pPr>
        <w:pStyle w:val="Nadpis2"/>
        <w:tabs>
          <w:tab w:val="clear" w:pos="868"/>
          <w:tab w:val="clear" w:pos="1304"/>
          <w:tab w:val="left" w:pos="-1843"/>
          <w:tab w:val="num" w:pos="-1560"/>
        </w:tabs>
      </w:pPr>
      <w:r>
        <w:t>V Odběrném místě může ZÁKAZNÍK provozovat vlastní zdroj energie, který je přímo propojen s distribuční soustavou, pouze po dohodě s  příslušným PDS na základě písemné dohody a za plnění jím stanovených podmínek.</w:t>
      </w:r>
    </w:p>
    <w:p w:rsidR="00FE2BC5" w:rsidRDefault="00FE2BC5" w:rsidP="00C029F9">
      <w:pPr>
        <w:pStyle w:val="Nadpis1"/>
        <w:numPr>
          <w:ilvl w:val="0"/>
          <w:numId w:val="2"/>
        </w:numPr>
        <w:tabs>
          <w:tab w:val="num" w:pos="720"/>
        </w:tabs>
      </w:pPr>
      <w:bookmarkStart w:id="20" w:name="_Ref126564623"/>
      <w:r>
        <w:t>MĚŘENÍ DODÁVEK ELEKTŘINY</w:t>
      </w:r>
      <w:bookmarkEnd w:id="20"/>
    </w:p>
    <w:p w:rsidR="00FE2BC5" w:rsidRDefault="00FE2BC5" w:rsidP="00C029F9">
      <w:pPr>
        <w:pStyle w:val="Nadpis2"/>
        <w:numPr>
          <w:ilvl w:val="1"/>
          <w:numId w:val="14"/>
        </w:numPr>
      </w:pPr>
      <w:r>
        <w:t>Měření dodávek elektřiny dle Smlouvy a předávání skutečných naměřených hodnot Operátorovi trhu za účelem vyhodnocení odchylek zajišťuje příslušný PDS na základě a v souladu se Zákonem, prováděcími předpisy a PPDS.</w:t>
      </w:r>
    </w:p>
    <w:p w:rsidR="00FE2BC5" w:rsidRDefault="00FE2BC5" w:rsidP="00FE2BC5">
      <w:pPr>
        <w:pStyle w:val="Nadpis2"/>
      </w:pPr>
      <w:r>
        <w:t>Měření zajišťuje příslušný PDS vlastním měřicím zařízením. Příslušný PDS určí způsob měření, ty</w:t>
      </w:r>
      <w:r w:rsidR="00590F19">
        <w:t xml:space="preserve">p, </w:t>
      </w:r>
      <w:r>
        <w:t xml:space="preserve">umístění měřicího zařízení a převody měřicích transformátorů, a to v závislosti na velikosti a charakteru odběru elektřiny v příslušném odběrném místě. </w:t>
      </w:r>
    </w:p>
    <w:p w:rsidR="00FE2BC5" w:rsidRDefault="00FE2BC5" w:rsidP="00FE2BC5">
      <w:pPr>
        <w:pStyle w:val="Nadpis2"/>
      </w:pPr>
      <w:r>
        <w:lastRenderedPageBreak/>
        <w:t xml:space="preserve">ZÁKAZNÍK je povinen upravit </w:t>
      </w:r>
      <w:r w:rsidR="00B9713A">
        <w:t>své odběrné</w:t>
      </w:r>
      <w:r>
        <w:t xml:space="preserve"> elektrické zařízení související s měřením odběru elektřiny podle pokynů PRE oznámených ZÁKAZNÍKOVI na základě podmínek distribuce příslušného PDS a/nebo podle přímých pokynů příslušného PDS.</w:t>
      </w:r>
    </w:p>
    <w:p w:rsidR="00FE2BC5" w:rsidRDefault="00FE2BC5" w:rsidP="00FE2BC5">
      <w:pPr>
        <w:pStyle w:val="Nadpis2"/>
        <w:tabs>
          <w:tab w:val="clear" w:pos="868"/>
        </w:tabs>
      </w:pPr>
      <w:r>
        <w:t>Měřicí souprava, měřicí transformátory, spojovací vedení a měřicí skříně včetně jejich vybavení jsou součástí odběrného zařízení ZÁKAZNÍKA, který uhradí veškeré náklady na jejich pořízení (kromě měřicí soupravy) a instalaci.</w:t>
      </w:r>
    </w:p>
    <w:p w:rsidR="00FE2BC5" w:rsidRDefault="00590F19" w:rsidP="00FE2BC5">
      <w:pPr>
        <w:pStyle w:val="Nadpis2"/>
        <w:tabs>
          <w:tab w:val="clear" w:pos="868"/>
        </w:tabs>
      </w:pPr>
      <w:r w:rsidRPr="00046869">
        <w:t>ZÁKAZNÍK je povinen závady na měřicích zařízeních, včetně porušení zajištění proti neoprávněné manipulaci, které zjistí, neprodleně oznámit PRE a příslušnému PDS</w:t>
      </w:r>
      <w:r w:rsidR="00FE2BC5">
        <w:t xml:space="preserve">. </w:t>
      </w:r>
    </w:p>
    <w:p w:rsidR="00FE2BC5" w:rsidRDefault="00FE2BC5" w:rsidP="00037961">
      <w:pPr>
        <w:pStyle w:val="Nadpis2"/>
        <w:tabs>
          <w:tab w:val="clear" w:pos="868"/>
          <w:tab w:val="left" w:pos="-1843"/>
        </w:tabs>
      </w:pPr>
      <w:r>
        <w:t xml:space="preserve">Použití </w:t>
      </w:r>
      <w:r w:rsidR="00B9713A">
        <w:t>podružných měřicích</w:t>
      </w:r>
      <w:r>
        <w:t xml:space="preserve">, kontrolních, signalizačních a regulačních </w:t>
      </w:r>
      <w:r w:rsidR="00B9713A">
        <w:t>zařízení napojených</w:t>
      </w:r>
      <w:r>
        <w:t xml:space="preserve"> na </w:t>
      </w:r>
      <w:r w:rsidR="00CE63C4">
        <w:t>měřicí</w:t>
      </w:r>
      <w:r>
        <w:t xml:space="preserve"> zařízení příslušného PDS nebo k tomuto příslušející </w:t>
      </w:r>
      <w:r w:rsidR="00CE63C4">
        <w:t>měřicí</w:t>
      </w:r>
      <w:r>
        <w:t xml:space="preserve"> transformátory je možné jen s předchozím písemným souhlasem příslušného PDS. Připojení provádí příslušný PDS na náklad ZÁKAZNÍKA.</w:t>
      </w:r>
    </w:p>
    <w:p w:rsidR="00FE2BC5" w:rsidRDefault="00FE2BC5" w:rsidP="00FE2BC5">
      <w:pPr>
        <w:pStyle w:val="Nadpis2"/>
        <w:tabs>
          <w:tab w:val="clear" w:pos="868"/>
        </w:tabs>
      </w:pPr>
      <w:r>
        <w:t xml:space="preserve">Má-li ZÁKAZNÍK pochybnosti o správnosti údajů měření nebo zjistí-li závadu na </w:t>
      </w:r>
      <w:r w:rsidR="00CE63C4">
        <w:t>měřicím</w:t>
      </w:r>
      <w:r>
        <w:t xml:space="preserve"> zařízení, má právo nechat je přezkoušet. Příslušný PDS je povinen na základě písemné žádosti do 15 dnů od jejího doručení měřicí zařízení vyměnit </w:t>
      </w:r>
      <w:r w:rsidR="005F2E06">
        <w:t>a</w:t>
      </w:r>
      <w:r>
        <w:t xml:space="preserve"> zajistit ověření správnosti měření u nezávislého autorizovaného metrologického střediska. Je-li na měřicím zařízení zjištěna závada, hradí náklady spojené s jeho přezkoušením a výměnou příslušný PDS. Není-li závada zjištěna, hradí tyto náklady ZÁKAZNÍK. </w:t>
      </w:r>
    </w:p>
    <w:p w:rsidR="00FE2BC5" w:rsidRDefault="00FE2BC5" w:rsidP="00FE2BC5">
      <w:pPr>
        <w:pStyle w:val="Nadpis2"/>
      </w:pPr>
      <w:r>
        <w:t xml:space="preserve">Příslušný PDS má právo jednotlivé části měřicího zařízení a odběrného elektrického zařízení, které souvisí s měřením zajistit proti neoprávněné manipulaci. Jakýkoliv zásah do měřicího zařízení bez souhlasu příslušného PDS je zakázán. </w:t>
      </w:r>
    </w:p>
    <w:p w:rsidR="00FE2BC5" w:rsidRDefault="00590F19" w:rsidP="00037961">
      <w:pPr>
        <w:pStyle w:val="Nadpis2"/>
        <w:tabs>
          <w:tab w:val="clear" w:pos="868"/>
          <w:tab w:val="left" w:pos="-1843"/>
        </w:tabs>
      </w:pPr>
      <w:r w:rsidRPr="001C6874">
        <w:t>ZÁKAZNÍK se zavazuje umožnit příslušnému PDS přístup k měřicímu zařízení a neměřeným částem odběrného zařízení za účelem provedení kontroly, odečtu, údržby, výměny či odebrání. Způsob přístupu k měřicímu zařízení vyplývá z jeho umístění</w:t>
      </w:r>
      <w:r w:rsidR="00FE2BC5">
        <w:t xml:space="preserve">. </w:t>
      </w:r>
    </w:p>
    <w:p w:rsidR="00FE2BC5" w:rsidRDefault="00FE2BC5" w:rsidP="00037961">
      <w:pPr>
        <w:pStyle w:val="Nadpis2"/>
        <w:tabs>
          <w:tab w:val="clear" w:pos="868"/>
          <w:tab w:val="left" w:pos="-1843"/>
        </w:tabs>
      </w:pPr>
      <w:r>
        <w:t xml:space="preserve">Pravidelné odečty měřicího zařízení pro účely vyhodnocení odběru elektřiny provádí příslušný PDS podle svých podmínek distribuce v souladu </w:t>
      </w:r>
      <w:r w:rsidR="00037961">
        <w:t>s příslušným právním předpisem.</w:t>
      </w:r>
    </w:p>
    <w:p w:rsidR="00FE2BC5" w:rsidRDefault="00FE2BC5" w:rsidP="00C029F9">
      <w:pPr>
        <w:pStyle w:val="Nadpis1"/>
        <w:numPr>
          <w:ilvl w:val="0"/>
          <w:numId w:val="2"/>
        </w:numPr>
        <w:tabs>
          <w:tab w:val="num" w:pos="720"/>
        </w:tabs>
      </w:pPr>
      <w:bookmarkStart w:id="21" w:name="_Ref86042335"/>
      <w:bookmarkStart w:id="22" w:name="_Ref126563977"/>
      <w:r>
        <w:t>CENA</w:t>
      </w:r>
      <w:bookmarkEnd w:id="21"/>
      <w:bookmarkEnd w:id="22"/>
      <w:r>
        <w:t xml:space="preserve"> </w:t>
      </w:r>
    </w:p>
    <w:p w:rsidR="00FE2BC5" w:rsidRDefault="00FE2BC5" w:rsidP="00C029F9">
      <w:pPr>
        <w:pStyle w:val="Nadpis2"/>
        <w:numPr>
          <w:ilvl w:val="1"/>
          <w:numId w:val="15"/>
        </w:numPr>
      </w:pPr>
      <w:r>
        <w:t>Cena silové elektřiny dle této Smlouvy je smluvní</w:t>
      </w:r>
      <w:r w:rsidR="00DC6600">
        <w:t xml:space="preserve"> a pro roky </w:t>
      </w:r>
      <w:r w:rsidR="00842BF4">
        <w:t>od 28.11.2017 do 31.12.2019</w:t>
      </w:r>
      <w:r w:rsidR="00DC6600">
        <w:t xml:space="preserve"> je stanovena ve výši:</w:t>
      </w:r>
      <w:r>
        <w:t xml:space="preserve">  </w:t>
      </w:r>
    </w:p>
    <w:p w:rsidR="00FE2BC5" w:rsidRPr="00E621B2" w:rsidRDefault="00DC6600" w:rsidP="00DC6600">
      <w:pPr>
        <w:jc w:val="center"/>
        <w:rPr>
          <w:b/>
        </w:rPr>
      </w:pPr>
      <w:r w:rsidRPr="00E621B2">
        <w:rPr>
          <w:b/>
        </w:rPr>
        <w:t>860 Kč/MWh</w:t>
      </w:r>
    </w:p>
    <w:p w:rsidR="00FE2BC5" w:rsidRDefault="00FE2BC5" w:rsidP="00FE2BC5">
      <w:pPr>
        <w:pStyle w:val="Nadpis2"/>
        <w:numPr>
          <w:ilvl w:val="0"/>
          <w:numId w:val="0"/>
        </w:numPr>
        <w:ind w:left="720"/>
      </w:pPr>
    </w:p>
    <w:p w:rsidR="00FE2BC5" w:rsidRDefault="00FE2BC5" w:rsidP="00FE2BC5">
      <w:pPr>
        <w:pStyle w:val="Nadpis2"/>
      </w:pPr>
      <w:r>
        <w:t>Regulované ceny jsou stanoveny ve výši podle platného cenového rozhodnutí ERÚ.</w:t>
      </w:r>
    </w:p>
    <w:p w:rsidR="00FE2BC5" w:rsidRDefault="00FE2BC5" w:rsidP="00FE2BC5">
      <w:pPr>
        <w:pStyle w:val="Nadpis2"/>
      </w:pPr>
      <w:r>
        <w:t>Ceny uvedené v</w:t>
      </w:r>
      <w:r w:rsidR="00593E94">
        <w:t> tomto článku</w:t>
      </w:r>
      <w:r>
        <w:t xml:space="preserve"> neobsahují daň z přidané hodnoty (dále jen „DPH“) a daň z elektřiny. </w:t>
      </w:r>
      <w:r w:rsidRPr="00FD7A7E">
        <w:t>K</w:t>
      </w:r>
      <w:r>
        <w:t> </w:t>
      </w:r>
      <w:r w:rsidRPr="00FD7A7E">
        <w:t>uvedeným</w:t>
      </w:r>
      <w:r>
        <w:t xml:space="preserve"> cenám budou připočítávány DPH a daň z elektřiny podle zvláštního právního předpisu.</w:t>
      </w:r>
      <w:r w:rsidRPr="000145CD">
        <w:t xml:space="preserve"> </w:t>
      </w:r>
    </w:p>
    <w:p w:rsidR="00FE2BC5" w:rsidRDefault="00FE2BC5" w:rsidP="00C029F9">
      <w:pPr>
        <w:pStyle w:val="Nadpis1"/>
        <w:numPr>
          <w:ilvl w:val="0"/>
          <w:numId w:val="2"/>
        </w:numPr>
        <w:tabs>
          <w:tab w:val="num" w:pos="720"/>
        </w:tabs>
      </w:pPr>
      <w:r>
        <w:t>FAKTURACE A PLACENÍ</w:t>
      </w:r>
    </w:p>
    <w:p w:rsidR="00FE2BC5" w:rsidRDefault="00590F19" w:rsidP="00C029F9">
      <w:pPr>
        <w:pStyle w:val="Nadpis2"/>
        <w:numPr>
          <w:ilvl w:val="1"/>
          <w:numId w:val="17"/>
        </w:numPr>
      </w:pPr>
      <w:r w:rsidRPr="00C32D47">
        <w:t>Dodávky silové elektřiny dle této Smlouvy hradí ZÁKAZNÍK na základě vyúčtování vystaveného podle příslušného právního předpisu (dále jen „faktura“)</w:t>
      </w:r>
      <w:r>
        <w:t xml:space="preserve"> vždy</w:t>
      </w:r>
      <w:r w:rsidRPr="00C32D47">
        <w:t xml:space="preserve"> po příslušném fakturačním období. V případě Odběrného místa vybaveného měřením typu </w:t>
      </w:r>
      <w:r>
        <w:t xml:space="preserve">A, </w:t>
      </w:r>
      <w:r w:rsidRPr="00C32D47">
        <w:t>B nebo S se provádí vyúčtování za kalendářní měsíc</w:t>
      </w:r>
      <w:r w:rsidR="00460197">
        <w:t xml:space="preserve">. </w:t>
      </w:r>
    </w:p>
    <w:p w:rsidR="00FE2BC5" w:rsidRDefault="00FE2BC5" w:rsidP="00FE2BC5">
      <w:pPr>
        <w:pStyle w:val="Nadpis2"/>
      </w:pPr>
      <w:r>
        <w:t xml:space="preserve">Faktury vystavené ze strany PRE jsou splatné do </w:t>
      </w:r>
      <w:r w:rsidR="00DC6600">
        <w:t>třiceti</w:t>
      </w:r>
      <w:r>
        <w:t xml:space="preserve"> (</w:t>
      </w:r>
      <w:r w:rsidR="00DC6600">
        <w:t>30</w:t>
      </w:r>
      <w:r>
        <w:t xml:space="preserve">) dnů od data vystavení faktury. </w:t>
      </w:r>
    </w:p>
    <w:p w:rsidR="00FE2BC5" w:rsidRDefault="00FE2BC5" w:rsidP="00FE2BC5">
      <w:pPr>
        <w:pStyle w:val="Nadpis2"/>
      </w:pPr>
      <w:r>
        <w:t>Připadne-li poslední den splatnosti na den pracovního klidu</w:t>
      </w:r>
      <w:r w:rsidR="00CE63C4">
        <w:t>,</w:t>
      </w:r>
      <w:r>
        <w:t xml:space="preserve"> posouvá se splatnost faktury na nejbližší následující pracovní den. Termínem úhrady se rozumí datum připsání částky na účet příjemce.</w:t>
      </w:r>
    </w:p>
    <w:p w:rsidR="00FE2BC5" w:rsidRDefault="00FE2BC5" w:rsidP="00FE2BC5">
      <w:pPr>
        <w:pStyle w:val="Nadpis2"/>
      </w:pPr>
      <w:r>
        <w:lastRenderedPageBreak/>
        <w:t>Vzniknou-li chyby nebo omyly při vyúčtování elektřiny nesprávným odečtem, použitím nesprávné sazby, početní chybou apod. mají ZÁKAZNÍK a PRE nárok na vyrovnání nesprávně vyúčtovaných částek. V případě chybného vyúčtování dodávky elektřiny uplatní zákazník písemně reklamaci bez zbytečného odkladu. PRE reklamaci přezkoumá a výsledek písemně oznámí odběrateli do 15 kalendářních dnů ode dne, kdy reklamaci obdržel. Je-li na základě reklamace vystaven opravný daňový doklad (opravná faktura), považuje se současně za informaci o výsledku reklamace.</w:t>
      </w:r>
    </w:p>
    <w:p w:rsidR="00FE2BC5" w:rsidRPr="00E621B2" w:rsidRDefault="00590F19" w:rsidP="00FE2BC5">
      <w:pPr>
        <w:pStyle w:val="Nadpis2"/>
        <w:tabs>
          <w:tab w:val="clear" w:pos="868"/>
        </w:tabs>
      </w:pPr>
      <w:r w:rsidRPr="00C32D47">
        <w:t>ZÁKAZNÍK poukáže platbu se správným variabilním symbolem na bankovní účet uvedený na faktuře</w:t>
      </w:r>
      <w:r w:rsidR="00FE2BC5">
        <w:t xml:space="preserve">. Všechny platby se provádějí v Kč bezhotovostně z účtů vedených v Kč u peněžních ústavů působících na území České republiky. Všechny platby se </w:t>
      </w:r>
      <w:r w:rsidR="00FE2BC5" w:rsidRPr="00E621B2">
        <w:t xml:space="preserve">provádějí </w:t>
      </w:r>
      <w:r w:rsidR="00FE2BC5" w:rsidRPr="00E621B2">
        <w:fldChar w:fldCharType="begin">
          <w:ffData>
            <w:name w:val="Rozevírací8"/>
            <w:enabled/>
            <w:calcOnExit w:val="0"/>
            <w:ddList>
              <w:listEntry w:val="převodním příkazem k úhradě z podnětu plátce "/>
              <w:listEntry w:val="přímým inkasem"/>
            </w:ddList>
          </w:ffData>
        </w:fldChar>
      </w:r>
      <w:bookmarkStart w:id="23" w:name="Rozevírací8"/>
      <w:r w:rsidR="00FE2BC5" w:rsidRPr="00E621B2">
        <w:instrText xml:space="preserve"> FORMDROPDOWN </w:instrText>
      </w:r>
      <w:r w:rsidR="00F83F88">
        <w:fldChar w:fldCharType="separate"/>
      </w:r>
      <w:r w:rsidR="00FE2BC5" w:rsidRPr="00E621B2">
        <w:fldChar w:fldCharType="end"/>
      </w:r>
      <w:bookmarkEnd w:id="23"/>
      <w:r w:rsidR="00FE2BC5" w:rsidRPr="00E621B2">
        <w:t xml:space="preserve">. </w:t>
      </w:r>
    </w:p>
    <w:p w:rsidR="00FE2BC5" w:rsidRPr="00E621B2" w:rsidRDefault="00FE2BC5" w:rsidP="00FE2BC5">
      <w:pPr>
        <w:pStyle w:val="Nadpis2"/>
        <w:tabs>
          <w:tab w:val="clear" w:pos="868"/>
        </w:tabs>
      </w:pPr>
      <w:r w:rsidRPr="00E621B2">
        <w:t xml:space="preserve">Adresa pro zasílání faktur ZÁKAZNÍKOVI je: </w:t>
      </w:r>
      <w:r w:rsidR="00E621B2" w:rsidRPr="00E621B2">
        <w:t>Velká Hradební 3118/48, 400 02 Ústí nad Labem</w:t>
      </w:r>
      <w:r w:rsidRPr="00E621B2">
        <w:t>.</w:t>
      </w:r>
    </w:p>
    <w:p w:rsidR="00E621B2" w:rsidRPr="00831828" w:rsidRDefault="00E621B2" w:rsidP="00E621B2">
      <w:pPr>
        <w:pStyle w:val="Nadpis2"/>
        <w:tabs>
          <w:tab w:val="clear" w:pos="868"/>
        </w:tabs>
      </w:pPr>
      <w:r>
        <w:t xml:space="preserve">Dodávka se uskutečňuje bez záloh. </w:t>
      </w:r>
    </w:p>
    <w:p w:rsidR="00FE2BC5" w:rsidRDefault="00FE2BC5" w:rsidP="00E621B2">
      <w:pPr>
        <w:pStyle w:val="Nadpis2"/>
        <w:numPr>
          <w:ilvl w:val="0"/>
          <w:numId w:val="0"/>
        </w:numPr>
        <w:tabs>
          <w:tab w:val="clear" w:pos="868"/>
          <w:tab w:val="left" w:pos="-1843"/>
        </w:tabs>
        <w:ind w:left="1304"/>
      </w:pPr>
    </w:p>
    <w:p w:rsidR="00E621B2" w:rsidRPr="00E621B2" w:rsidRDefault="00E621B2" w:rsidP="00E621B2">
      <w:pPr>
        <w:rPr>
          <w:highlight w:val="yellow"/>
        </w:rPr>
        <w:sectPr w:rsidR="00E621B2" w:rsidRPr="00E621B2" w:rsidSect="00C67F95">
          <w:type w:val="continuous"/>
          <w:pgSz w:w="11906" w:h="16838"/>
          <w:pgMar w:top="1417" w:right="1417" w:bottom="1417" w:left="1417" w:header="708" w:footer="708" w:gutter="0"/>
          <w:cols w:space="708"/>
          <w:formProt w:val="0"/>
          <w:docGrid w:linePitch="360"/>
        </w:sectPr>
      </w:pPr>
    </w:p>
    <w:p w:rsidR="00FE2BC5" w:rsidRDefault="00FE2BC5" w:rsidP="00C029F9">
      <w:pPr>
        <w:pStyle w:val="Nadpis1"/>
        <w:numPr>
          <w:ilvl w:val="0"/>
          <w:numId w:val="2"/>
        </w:numPr>
        <w:tabs>
          <w:tab w:val="num" w:pos="720"/>
        </w:tabs>
      </w:pPr>
      <w:r>
        <w:t>REGULACE ODBĚRU ELEKTŘINY</w:t>
      </w:r>
    </w:p>
    <w:p w:rsidR="00FE2BC5" w:rsidRDefault="00590F19" w:rsidP="00C029F9">
      <w:pPr>
        <w:pStyle w:val="Nadpis2"/>
        <w:numPr>
          <w:ilvl w:val="1"/>
          <w:numId w:val="18"/>
        </w:numPr>
      </w:pPr>
      <w:r w:rsidRPr="001E4C90">
        <w:t>Pro řešení důsledků živelných událostí, opatření státních orgánů za nouzového stavu, stavu ohrožení státu nebo válečného stavu, havárií nebo k</w:t>
      </w:r>
      <w:r>
        <w:t>u</w:t>
      </w:r>
      <w:r w:rsidRPr="001E4C90">
        <w:t>mulace poruch na zařízeních pro výrobu, přenos a distribuci komodity, smogové situace, teroristického činu, nevyrovnané bilance elektrizační soustavy nebo její části a dalších vymezených událostí, je provozovatel přenosové soustavy nebo příslušný PDS v souladu se Zákonem oprávněn vyhlašovat v hromadných sdělovacích prostředcích stav nouze</w:t>
      </w:r>
      <w:r w:rsidR="00FE2BC5">
        <w:t xml:space="preserve">. </w:t>
      </w:r>
    </w:p>
    <w:p w:rsidR="00FE2BC5" w:rsidRDefault="00590F19" w:rsidP="00FE2BC5">
      <w:pPr>
        <w:pStyle w:val="Nadpis2"/>
      </w:pPr>
      <w:r w:rsidRPr="001E4C90">
        <w:t>Pro omezení spot</w:t>
      </w:r>
      <w:r w:rsidRPr="001E4C90">
        <w:rPr>
          <w:rFonts w:hint="cs"/>
        </w:rPr>
        <w:t>ř</w:t>
      </w:r>
      <w:r w:rsidRPr="001E4C90">
        <w:t>eby elektřiny p</w:t>
      </w:r>
      <w:r w:rsidRPr="001E4C90">
        <w:rPr>
          <w:rFonts w:hint="cs"/>
        </w:rPr>
        <w:t>ř</w:t>
      </w:r>
      <w:r w:rsidRPr="001E4C90">
        <w:t>i p</w:t>
      </w:r>
      <w:r w:rsidRPr="001E4C90">
        <w:rPr>
          <w:rFonts w:hint="cs"/>
        </w:rPr>
        <w:t>ř</w:t>
      </w:r>
      <w:r w:rsidRPr="001E4C90">
        <w:t>edcházení stavu nouze a p</w:t>
      </w:r>
      <w:r w:rsidRPr="001E4C90">
        <w:rPr>
          <w:rFonts w:hint="cs"/>
        </w:rPr>
        <w:t>ř</w:t>
      </w:r>
      <w:r w:rsidRPr="001E4C90">
        <w:t>i stavu nouze se ZÁKAZNÍK za</w:t>
      </w:r>
      <w:r w:rsidRPr="001E4C90">
        <w:rPr>
          <w:rFonts w:hint="cs"/>
        </w:rPr>
        <w:t>ř</w:t>
      </w:r>
      <w:r w:rsidRPr="001E4C90">
        <w:t>azuje do regula</w:t>
      </w:r>
      <w:r w:rsidRPr="001E4C90">
        <w:rPr>
          <w:rFonts w:hint="cs"/>
        </w:rPr>
        <w:t>č</w:t>
      </w:r>
      <w:r w:rsidRPr="001E4C90">
        <w:t>ních stup</w:t>
      </w:r>
      <w:r w:rsidRPr="001E4C90">
        <w:rPr>
          <w:rFonts w:hint="cs"/>
        </w:rPr>
        <w:t>ňů</w:t>
      </w:r>
      <w:r w:rsidRPr="001E4C90">
        <w:t>. Regulační stupeň ZÁKAZNÍKA je uveden ve Smlouvě nebo ve smlouvě o distribuci. ZÁKAZNÍK je povinen řídit se pokyny PRE a/nebo příslušného PDS či provozovatele přenosové soustavy k regulaci odběru elektřiny a strpět jejich oprávnění k provedení omezení nebo přerušení dodávek elektřiny v případech stavu nouze a předcházení stavu nouze</w:t>
      </w:r>
      <w:r w:rsidR="00FE2BC5">
        <w:t>.</w:t>
      </w:r>
    </w:p>
    <w:p w:rsidR="00FE2BC5" w:rsidRDefault="00FE2BC5" w:rsidP="00C029F9">
      <w:pPr>
        <w:pStyle w:val="Nadpis1"/>
        <w:numPr>
          <w:ilvl w:val="0"/>
          <w:numId w:val="2"/>
        </w:numPr>
        <w:tabs>
          <w:tab w:val="num" w:pos="720"/>
        </w:tabs>
      </w:pPr>
      <w:bookmarkStart w:id="24" w:name="_Ref128897918"/>
      <w:r>
        <w:t xml:space="preserve">DOPROVODNÉ </w:t>
      </w:r>
      <w:bookmarkEnd w:id="24"/>
      <w:r>
        <w:t>PRODUKTY</w:t>
      </w:r>
    </w:p>
    <w:p w:rsidR="00FE2BC5" w:rsidRDefault="00FE2BC5" w:rsidP="00940EEF">
      <w:pPr>
        <w:pStyle w:val="Nadpis2"/>
        <w:numPr>
          <w:ilvl w:val="0"/>
          <w:numId w:val="0"/>
        </w:numPr>
        <w:ind w:left="1304"/>
      </w:pPr>
      <w:r>
        <w:t>PRE poskytne ZÁKAZNÍKOVI v rámci dodávky elektřiny ZÁKAZNÍKOVI následující doprovodné produkty:</w:t>
      </w:r>
    </w:p>
    <w:p w:rsidR="00FE2BC5" w:rsidRDefault="00FE2BC5" w:rsidP="00FE2BC5">
      <w:pPr>
        <w:pStyle w:val="Nadpis3"/>
      </w:pPr>
      <w:r>
        <w:t>Info Fakturace</w:t>
      </w:r>
    </w:p>
    <w:p w:rsidR="00FE2BC5" w:rsidRDefault="00FE2BC5" w:rsidP="00FE2BC5">
      <w:pPr>
        <w:ind w:left="1440"/>
      </w:pPr>
      <w:r w:rsidRPr="00C31809">
        <w:t>ZÁKAZNÍK a PRE se dohodli, že faktury bude PRE vystavovat v elektronické podobě („formátu PDF“) v souladu dle příslušných právních předpisů a bude je zasílat na e-mailovou adresu ZÁKAZNÍKA</w:t>
      </w:r>
      <w:r w:rsidR="00842BF4">
        <w:t>:</w:t>
      </w:r>
      <w:r w:rsidRPr="00C31809">
        <w:t xml:space="preserve"> </w:t>
      </w:r>
      <w:hyperlink r:id="rId10" w:history="1">
        <w:r w:rsidR="003B5623" w:rsidRPr="00C41ECB">
          <w:rPr>
            <w:rStyle w:val="Hypertextovodkaz"/>
          </w:rPr>
          <w:t>info@industrialzonetriangle.com</w:t>
        </w:r>
      </w:hyperlink>
      <w:r w:rsidR="00842BF4">
        <w:t xml:space="preserve"> </w:t>
      </w:r>
      <w:r w:rsidRPr="00C31809">
        <w:t xml:space="preserve">. </w:t>
      </w:r>
    </w:p>
    <w:p w:rsidR="00FE2BC5" w:rsidRDefault="00FE2BC5" w:rsidP="00940EEF">
      <w:pPr>
        <w:pStyle w:val="Nadpis3"/>
        <w:keepNext w:val="0"/>
        <w:keepLines w:val="0"/>
        <w:tabs>
          <w:tab w:val="clear" w:pos="2155"/>
          <w:tab w:val="num" w:pos="-1985"/>
        </w:tabs>
      </w:pPr>
      <w:r>
        <w:t>Elektronické služby</w:t>
      </w:r>
    </w:p>
    <w:p w:rsidR="00B05AE5" w:rsidRDefault="00B05AE5" w:rsidP="00940EEF">
      <w:pPr>
        <w:pStyle w:val="Nadpis4"/>
        <w:keepNext w:val="0"/>
        <w:numPr>
          <w:ilvl w:val="3"/>
          <w:numId w:val="26"/>
        </w:numPr>
        <w:tabs>
          <w:tab w:val="clear" w:pos="2880"/>
          <w:tab w:val="left" w:pos="-1843"/>
        </w:tabs>
        <w:ind w:left="2835" w:hanging="708"/>
      </w:pPr>
      <w:r>
        <w:t>PRE se zavazuje nejpozději do jednoho (1) měsíce od podpisu této Smlouvy poskytnout autorizovaný software pro vyhodnocování a predikci dodávek elektřiny, a to pros</w:t>
      </w:r>
      <w:r w:rsidR="00AF0361">
        <w:t>třednictvím elektronické</w:t>
      </w:r>
      <w:r w:rsidR="00FE519C">
        <w:t xml:space="preserve"> služ</w:t>
      </w:r>
      <w:r>
        <w:t>b</w:t>
      </w:r>
      <w:r w:rsidR="00FE519C">
        <w:t>y</w:t>
      </w:r>
      <w:r w:rsidR="00D045BA">
        <w:t xml:space="preserve"> zákaznický portál</w:t>
      </w:r>
      <w:r w:rsidR="00796C73">
        <w:t xml:space="preserve"> Moje PRE</w:t>
      </w:r>
      <w:r>
        <w:t xml:space="preserve">. Specifikace a závazky smluvních stran při jejich poskytování jsou stanoveny, pokud je ZÁKAZNÍK požaduje při uzavření této Smlouvy, v Příloze č. 1, která je nedílnou součástí této Smlouvy, a pokud je ZÁKAZNÍK bude požadovat později, pak samostatně uzavřenou Dohodou o poskytování elektronických služeb. </w:t>
      </w:r>
    </w:p>
    <w:p w:rsidR="00FE2BC5" w:rsidRDefault="00B05AE5" w:rsidP="00D045BA">
      <w:pPr>
        <w:pStyle w:val="Nadpis4"/>
        <w:keepNext w:val="0"/>
        <w:numPr>
          <w:ilvl w:val="3"/>
          <w:numId w:val="26"/>
        </w:numPr>
        <w:tabs>
          <w:tab w:val="clear" w:pos="2880"/>
          <w:tab w:val="num" w:pos="-1985"/>
        </w:tabs>
        <w:ind w:left="2856" w:hanging="729"/>
      </w:pPr>
      <w:r>
        <w:t>PRE zpřístupní ZÁKAZNÍKOVI obchodní informační systém prostřednictvím spec</w:t>
      </w:r>
      <w:r w:rsidR="00FB2CD2">
        <w:t>ializované internetové aplikace</w:t>
      </w:r>
      <w:r w:rsidR="00D045BA">
        <w:t xml:space="preserve"> </w:t>
      </w:r>
      <w:r w:rsidR="00D045BA" w:rsidRPr="00D045BA">
        <w:t xml:space="preserve">zákaznický portál </w:t>
      </w:r>
      <w:r w:rsidR="00FB2CD2">
        <w:t xml:space="preserve">Moje PRE na webu: </w:t>
      </w:r>
      <w:hyperlink r:id="rId11" w:history="1">
        <w:r w:rsidR="00FB2CD2" w:rsidRPr="00824267">
          <w:rPr>
            <w:rStyle w:val="Hypertextovodkaz"/>
          </w:rPr>
          <w:t>https://www.pre.cz/cs/velkoodberatele/</w:t>
        </w:r>
      </w:hyperlink>
      <w:r w:rsidR="00FB2CD2">
        <w:t xml:space="preserve"> </w:t>
      </w:r>
      <w:r>
        <w:t xml:space="preserve">Tato </w:t>
      </w:r>
      <w:r>
        <w:lastRenderedPageBreak/>
        <w:t>aplikace umožňuje zejména sjednávání diagramu prostřednictvím internetu a sledování parametrů odběru elektřiny.</w:t>
      </w:r>
    </w:p>
    <w:p w:rsidR="00940EEF" w:rsidRPr="00940EEF" w:rsidRDefault="00940EEF" w:rsidP="00D045BA">
      <w:pPr>
        <w:ind w:left="2856" w:hanging="729"/>
      </w:pPr>
    </w:p>
    <w:p w:rsidR="00FE2BC5" w:rsidRDefault="00FE2BC5" w:rsidP="00FE2BC5">
      <w:pPr>
        <w:pStyle w:val="Nadpis3"/>
        <w:keepNext w:val="0"/>
        <w:keepLines w:val="0"/>
      </w:pPr>
      <w:r>
        <w:t>Individuální obsluha a informační servis</w:t>
      </w:r>
    </w:p>
    <w:p w:rsidR="00FE2BC5" w:rsidRDefault="00FE2BC5" w:rsidP="00FE2BC5">
      <w:pPr>
        <w:pStyle w:val="Nadpis4"/>
        <w:tabs>
          <w:tab w:val="clear" w:pos="2880"/>
        </w:tabs>
        <w:ind w:left="2700" w:hanging="540"/>
      </w:pPr>
      <w:r w:rsidRPr="00F41E5A">
        <w:t>PRE bude obsluhovat ZÁKAZNÍKA individuálním obchodním</w:t>
      </w:r>
      <w:r>
        <w:t xml:space="preserve"> zástupcem. Jméno obchodního zástupce je uvedeno v následující Tabulce. V případě změny obchodního zástupce pro ZÁKAZNÍKA se PRE zavazuje písemně informovat ZÁKAZNÍKA o této změně.</w:t>
      </w:r>
    </w:p>
    <w:p w:rsidR="00FE2BC5" w:rsidRDefault="00FE2BC5" w:rsidP="00FE2BC5">
      <w:pPr>
        <w:pStyle w:val="Titulek"/>
        <w:keepNext/>
        <w:keepLines/>
        <w:ind w:left="357"/>
        <w:jc w:val="both"/>
      </w:pPr>
      <w:r>
        <w:t>Tabulka  – Specifikace kontaktního místa pro jednání s dodavatelem v Praze</w:t>
      </w:r>
    </w:p>
    <w:tbl>
      <w:tblPr>
        <w:tblW w:w="8661"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2771"/>
        <w:gridCol w:w="5890"/>
      </w:tblGrid>
      <w:tr w:rsidR="00FE2BC5" w:rsidTr="008F40BE">
        <w:trPr>
          <w:cantSplit/>
          <w:trHeight w:hRule="exact" w:val="413"/>
        </w:trPr>
        <w:tc>
          <w:tcPr>
            <w:tcW w:w="8661" w:type="dxa"/>
            <w:gridSpan w:val="2"/>
            <w:vAlign w:val="center"/>
          </w:tcPr>
          <w:p w:rsidR="00FE2BC5" w:rsidRDefault="00FE2BC5" w:rsidP="00FE2BC5">
            <w:pPr>
              <w:keepLines/>
              <w:jc w:val="left"/>
              <w:rPr>
                <w:b/>
                <w:bCs/>
                <w:sz w:val="20"/>
              </w:rPr>
            </w:pPr>
            <w:r>
              <w:rPr>
                <w:b/>
                <w:bCs/>
                <w:sz w:val="20"/>
              </w:rPr>
              <w:t>Pražská energetika, a. s.</w:t>
            </w:r>
          </w:p>
        </w:tc>
      </w:tr>
      <w:tr w:rsidR="00FE2BC5" w:rsidTr="00C554DA">
        <w:trPr>
          <w:cantSplit/>
          <w:trHeight w:val="416"/>
        </w:trPr>
        <w:tc>
          <w:tcPr>
            <w:tcW w:w="2771" w:type="dxa"/>
            <w:vAlign w:val="center"/>
          </w:tcPr>
          <w:p w:rsidR="00FE2BC5" w:rsidRPr="00C554DA" w:rsidRDefault="00FE2BC5" w:rsidP="00FE2BC5">
            <w:pPr>
              <w:keepLines/>
              <w:jc w:val="left"/>
              <w:rPr>
                <w:b/>
                <w:sz w:val="20"/>
              </w:rPr>
            </w:pPr>
            <w:r w:rsidRPr="00C554DA">
              <w:rPr>
                <w:b/>
                <w:sz w:val="20"/>
              </w:rPr>
              <w:t>Kontaktní osoba</w:t>
            </w:r>
          </w:p>
        </w:tc>
        <w:tc>
          <w:tcPr>
            <w:tcW w:w="5890" w:type="dxa"/>
            <w:vAlign w:val="center"/>
          </w:tcPr>
          <w:p w:rsidR="00FE2BC5" w:rsidRPr="00C554DA" w:rsidRDefault="00FE2BC5" w:rsidP="00C554DA">
            <w:pPr>
              <w:keepLines/>
              <w:jc w:val="left"/>
              <w:rPr>
                <w:noProof/>
                <w:sz w:val="20"/>
              </w:rPr>
            </w:pPr>
          </w:p>
        </w:tc>
      </w:tr>
      <w:tr w:rsidR="00FE2BC5" w:rsidRPr="008F40BE" w:rsidTr="00C554DA">
        <w:trPr>
          <w:cantSplit/>
          <w:trHeight w:val="416"/>
        </w:trPr>
        <w:tc>
          <w:tcPr>
            <w:tcW w:w="2771" w:type="dxa"/>
            <w:vAlign w:val="center"/>
          </w:tcPr>
          <w:p w:rsidR="00FE2BC5" w:rsidRPr="00C554DA" w:rsidRDefault="00FE2BC5" w:rsidP="00FE2BC5">
            <w:pPr>
              <w:keepLines/>
              <w:jc w:val="left"/>
              <w:rPr>
                <w:b/>
                <w:sz w:val="20"/>
              </w:rPr>
            </w:pPr>
            <w:r w:rsidRPr="00C554DA">
              <w:rPr>
                <w:b/>
                <w:sz w:val="20"/>
              </w:rPr>
              <w:t>Číslo telefonu</w:t>
            </w:r>
          </w:p>
        </w:tc>
        <w:tc>
          <w:tcPr>
            <w:tcW w:w="5890" w:type="dxa"/>
            <w:vAlign w:val="center"/>
          </w:tcPr>
          <w:p w:rsidR="00FE2BC5" w:rsidRPr="00C554DA" w:rsidRDefault="00FE2BC5" w:rsidP="00C554DA">
            <w:pPr>
              <w:keepLines/>
              <w:jc w:val="left"/>
              <w:rPr>
                <w:noProof/>
                <w:sz w:val="20"/>
              </w:rPr>
            </w:pPr>
          </w:p>
        </w:tc>
      </w:tr>
      <w:tr w:rsidR="00FE2BC5" w:rsidRPr="008F40BE" w:rsidTr="00C554DA">
        <w:trPr>
          <w:cantSplit/>
          <w:trHeight w:val="416"/>
        </w:trPr>
        <w:tc>
          <w:tcPr>
            <w:tcW w:w="2771" w:type="dxa"/>
            <w:vAlign w:val="center"/>
          </w:tcPr>
          <w:p w:rsidR="00FE2BC5" w:rsidRPr="00C554DA" w:rsidRDefault="00FE2BC5" w:rsidP="00FE2BC5">
            <w:pPr>
              <w:keepLines/>
              <w:jc w:val="left"/>
              <w:rPr>
                <w:b/>
                <w:sz w:val="20"/>
              </w:rPr>
            </w:pPr>
            <w:r w:rsidRPr="00C554DA">
              <w:rPr>
                <w:b/>
                <w:sz w:val="20"/>
              </w:rPr>
              <w:t>Číslo mobilního telefonu</w:t>
            </w:r>
          </w:p>
        </w:tc>
        <w:tc>
          <w:tcPr>
            <w:tcW w:w="5890" w:type="dxa"/>
            <w:vAlign w:val="center"/>
          </w:tcPr>
          <w:p w:rsidR="00FE2BC5" w:rsidRPr="00C554DA" w:rsidRDefault="00FE2BC5" w:rsidP="00C554DA">
            <w:pPr>
              <w:keepLines/>
              <w:jc w:val="left"/>
              <w:rPr>
                <w:noProof/>
                <w:sz w:val="20"/>
              </w:rPr>
            </w:pPr>
          </w:p>
        </w:tc>
      </w:tr>
      <w:tr w:rsidR="00FE2BC5" w:rsidRPr="008F40BE" w:rsidTr="00C554DA">
        <w:trPr>
          <w:cantSplit/>
          <w:trHeight w:val="416"/>
        </w:trPr>
        <w:tc>
          <w:tcPr>
            <w:tcW w:w="2771" w:type="dxa"/>
            <w:vAlign w:val="center"/>
          </w:tcPr>
          <w:p w:rsidR="00FE2BC5" w:rsidRPr="00C554DA" w:rsidRDefault="00FE2BC5" w:rsidP="00FE2BC5">
            <w:pPr>
              <w:keepLines/>
              <w:jc w:val="left"/>
              <w:rPr>
                <w:b/>
                <w:sz w:val="20"/>
              </w:rPr>
            </w:pPr>
            <w:r w:rsidRPr="00C554DA">
              <w:rPr>
                <w:b/>
                <w:sz w:val="20"/>
              </w:rPr>
              <w:t>E-mail</w:t>
            </w:r>
          </w:p>
        </w:tc>
        <w:tc>
          <w:tcPr>
            <w:tcW w:w="5890" w:type="dxa"/>
            <w:vAlign w:val="center"/>
          </w:tcPr>
          <w:p w:rsidR="00FE2BC5" w:rsidRPr="00C554DA" w:rsidRDefault="00FE2BC5" w:rsidP="00C554DA">
            <w:pPr>
              <w:keepLines/>
              <w:jc w:val="left"/>
              <w:rPr>
                <w:noProof/>
                <w:sz w:val="20"/>
              </w:rPr>
            </w:pPr>
          </w:p>
        </w:tc>
      </w:tr>
    </w:tbl>
    <w:p w:rsidR="00FE2BC5" w:rsidRDefault="00FE2BC5" w:rsidP="00FE2BC5">
      <w:pPr>
        <w:pStyle w:val="Nadpis4"/>
        <w:tabs>
          <w:tab w:val="clear" w:pos="2880"/>
        </w:tabs>
        <w:ind w:left="2700" w:hanging="540"/>
      </w:pPr>
      <w:r>
        <w:t>PRE zaškolí zaměstnance ZÁKAZNÍKA pro práci se systémy elektronické komunikace, které budou při dodávce elektřiny používány.</w:t>
      </w:r>
    </w:p>
    <w:p w:rsidR="00B9713A" w:rsidRPr="00B9713A" w:rsidRDefault="00B9713A" w:rsidP="00B9713A"/>
    <w:p w:rsidR="00FE2BC5" w:rsidRDefault="00FE2BC5" w:rsidP="00FE2BC5">
      <w:pPr>
        <w:pStyle w:val="Nadpis3"/>
      </w:pPr>
      <w:r>
        <w:t>Součinnost při rozvoji energetického zařízení ZÁKAZNÍKA</w:t>
      </w:r>
    </w:p>
    <w:p w:rsidR="00FE2BC5" w:rsidRDefault="00FE2BC5" w:rsidP="00FE2BC5">
      <w:pPr>
        <w:pStyle w:val="Nadpis4"/>
        <w:tabs>
          <w:tab w:val="clear" w:pos="2880"/>
        </w:tabs>
        <w:ind w:left="2700" w:hanging="540"/>
      </w:pPr>
      <w:r>
        <w:t>PRE poskytne na vyžádání součinnost a odbornou pomoc při řešení požadavků souvisejících s úpravami technických parametrů napojení ZÁKAZNÍKA na distribuční síť příslušného PDS zejména v souvislosti s uvažovaným rozvojem stávajícího energetického zařízení ZÁKAZNÍKA.</w:t>
      </w:r>
    </w:p>
    <w:p w:rsidR="00FE2BC5" w:rsidRDefault="00FE2BC5" w:rsidP="00C029F9">
      <w:pPr>
        <w:pStyle w:val="Nadpis1"/>
        <w:numPr>
          <w:ilvl w:val="0"/>
          <w:numId w:val="2"/>
        </w:numPr>
        <w:tabs>
          <w:tab w:val="num" w:pos="720"/>
        </w:tabs>
      </w:pPr>
      <w:r>
        <w:t>PŘERUŠENÍ A OMEZENÍ DODÁVEK</w:t>
      </w:r>
    </w:p>
    <w:p w:rsidR="00037961" w:rsidRDefault="00590F19" w:rsidP="00037961">
      <w:pPr>
        <w:pStyle w:val="Nadpis2"/>
        <w:numPr>
          <w:ilvl w:val="1"/>
          <w:numId w:val="19"/>
        </w:numPr>
        <w:tabs>
          <w:tab w:val="num" w:pos="720"/>
        </w:tabs>
      </w:pPr>
      <w:r>
        <w:t>PRE má právo přerušit nebo ukončit dodávku elektřiny v Odběrném místě dle této Smlouvy v případech stanovených Zákonem, zejména při neoprávněném odběru</w:t>
      </w:r>
      <w:r w:rsidR="00FE2BC5">
        <w:t>.</w:t>
      </w:r>
    </w:p>
    <w:p w:rsidR="00FE2BC5" w:rsidRDefault="00590F19" w:rsidP="00037961">
      <w:pPr>
        <w:pStyle w:val="Nadpis2"/>
        <w:numPr>
          <w:ilvl w:val="1"/>
          <w:numId w:val="19"/>
        </w:numPr>
        <w:tabs>
          <w:tab w:val="num" w:pos="720"/>
        </w:tabs>
        <w:sectPr w:rsidR="00FE2BC5" w:rsidSect="00C67F95">
          <w:type w:val="continuous"/>
          <w:pgSz w:w="11906" w:h="16838"/>
          <w:pgMar w:top="1417" w:right="1417" w:bottom="1417" w:left="1417" w:header="708" w:footer="708" w:gutter="0"/>
          <w:cols w:space="708"/>
          <w:docGrid w:linePitch="360"/>
        </w:sectPr>
      </w:pPr>
      <w:r>
        <w:t>Neoprávněný odběr je definován příslušnými ustanoveními Zákona. V případě neoprávněného odběru je ZÁKAZNÍK povinen uhradit PRE vzniklou škodu</w:t>
      </w:r>
      <w:r w:rsidR="00960DEF">
        <w:t>.</w:t>
      </w:r>
    </w:p>
    <w:p w:rsidR="00FE2BC5" w:rsidRDefault="00FE2BC5" w:rsidP="00C029F9">
      <w:pPr>
        <w:pStyle w:val="Nadpis1"/>
        <w:numPr>
          <w:ilvl w:val="0"/>
          <w:numId w:val="2"/>
        </w:numPr>
        <w:tabs>
          <w:tab w:val="num" w:pos="720"/>
        </w:tabs>
      </w:pPr>
      <w:r>
        <w:t>SANKCE</w:t>
      </w:r>
    </w:p>
    <w:p w:rsidR="00FE2BC5" w:rsidRDefault="00FE2BC5" w:rsidP="00C029F9">
      <w:pPr>
        <w:pStyle w:val="Nadpis2"/>
        <w:numPr>
          <w:ilvl w:val="1"/>
          <w:numId w:val="20"/>
        </w:numPr>
      </w:pPr>
      <w:r>
        <w:t xml:space="preserve">Pro případ prodlení s úhradou splatné pohledávky (peněžitého dluhu) se ZÁKAZNÍK zavazuje zaplatit PRE smluvní pokutu, a to při prodlení do 15 dnů ve výši </w:t>
      </w:r>
      <w:r>
        <w:fldChar w:fldCharType="begin">
          <w:ffData>
            <w:name w:val="Text54"/>
            <w:enabled/>
            <w:calcOnExit w:val="0"/>
            <w:textInput>
              <w:type w:val="number"/>
              <w:default w:val="0,05"/>
            </w:textInput>
          </w:ffData>
        </w:fldChar>
      </w:r>
      <w:bookmarkStart w:id="25" w:name="Text54"/>
      <w:r>
        <w:instrText xml:space="preserve"> FORMTEXT </w:instrText>
      </w:r>
      <w:r>
        <w:fldChar w:fldCharType="separate"/>
      </w:r>
      <w:r>
        <w:rPr>
          <w:noProof/>
        </w:rPr>
        <w:t>0,05</w:t>
      </w:r>
      <w:r>
        <w:fldChar w:fldCharType="end"/>
      </w:r>
      <w:bookmarkEnd w:id="25"/>
      <w:r>
        <w:t xml:space="preserve"> % z nezaplacené částky za každý den prodlení a při prodlení delším než 15 dnů ve výši </w:t>
      </w:r>
      <w:r>
        <w:fldChar w:fldCharType="begin">
          <w:ffData>
            <w:name w:val="Text55"/>
            <w:enabled/>
            <w:calcOnExit w:val="0"/>
            <w:textInput>
              <w:type w:val="number"/>
              <w:default w:val="0,1"/>
            </w:textInput>
          </w:ffData>
        </w:fldChar>
      </w:r>
      <w:bookmarkStart w:id="26" w:name="Text55"/>
      <w:r>
        <w:instrText xml:space="preserve"> FORMTEXT </w:instrText>
      </w:r>
      <w:r>
        <w:fldChar w:fldCharType="separate"/>
      </w:r>
      <w:r>
        <w:rPr>
          <w:noProof/>
        </w:rPr>
        <w:t>0,1</w:t>
      </w:r>
      <w:r>
        <w:fldChar w:fldCharType="end"/>
      </w:r>
      <w:bookmarkEnd w:id="26"/>
      <w:r>
        <w:t> % z nezaplacené částky za každý den prodlení.</w:t>
      </w:r>
    </w:p>
    <w:p w:rsidR="00FE2BC5" w:rsidRDefault="00FE2BC5" w:rsidP="00FE2BC5">
      <w:pPr>
        <w:pStyle w:val="Nadpis2"/>
      </w:pPr>
      <w:r>
        <w:t>Tuto smluvní pokutu fakturuje PRE za dosud neprovedené platby průběžně, zpravidla jednou měsíčně se splatností 14 dnů od data vystavení faktury.</w:t>
      </w:r>
    </w:p>
    <w:p w:rsidR="00037961" w:rsidRDefault="00FE2BC5" w:rsidP="00037961">
      <w:pPr>
        <w:pStyle w:val="Nadpis2"/>
        <w:tabs>
          <w:tab w:val="num" w:pos="720"/>
        </w:tabs>
      </w:pPr>
      <w:r>
        <w:t>Připadne-li poslední den splatnosti na sobotu nebo na den pracovního klidu, posouvá se splatnost faktury na nejbližší následující pracovní den.</w:t>
      </w:r>
    </w:p>
    <w:p w:rsidR="00037961" w:rsidRDefault="00590F19" w:rsidP="00037961">
      <w:pPr>
        <w:pStyle w:val="Nadpis2"/>
        <w:tabs>
          <w:tab w:val="num" w:pos="720"/>
        </w:tabs>
      </w:pPr>
      <w:r w:rsidRPr="001438FE">
        <w:t>Strany se dohodly, že závazek zaplatit smluvní pokutu nevylučuje právo na náhradu škody ve výši, v jaké převyšuje smluvní pokutu</w:t>
      </w:r>
      <w:r w:rsidR="00FE2BC5">
        <w:t>.</w:t>
      </w:r>
    </w:p>
    <w:p w:rsidR="00FE2BC5" w:rsidRDefault="00FE2BC5" w:rsidP="00037961">
      <w:pPr>
        <w:pStyle w:val="Nadpis1"/>
        <w:numPr>
          <w:ilvl w:val="0"/>
          <w:numId w:val="2"/>
        </w:numPr>
        <w:tabs>
          <w:tab w:val="num" w:pos="720"/>
        </w:tabs>
      </w:pPr>
      <w:r>
        <w:lastRenderedPageBreak/>
        <w:t>NÁHRADA ŠKODY</w:t>
      </w:r>
    </w:p>
    <w:p w:rsidR="00FE2BC5" w:rsidRDefault="00590F19" w:rsidP="00C029F9">
      <w:pPr>
        <w:pStyle w:val="Nadpis2"/>
        <w:numPr>
          <w:ilvl w:val="1"/>
          <w:numId w:val="21"/>
        </w:numPr>
      </w:pPr>
      <w:r w:rsidRPr="00867F30">
        <w:t>Každá smluvní strana odpovídá za škodu způsobenou druhé smluvní straně porušením povinnosti vyplývající ze Smlouvy</w:t>
      </w:r>
      <w:r w:rsidR="00FE2BC5">
        <w:t>.</w:t>
      </w:r>
    </w:p>
    <w:p w:rsidR="00FE2BC5" w:rsidRDefault="00590F19" w:rsidP="00FE2BC5">
      <w:pPr>
        <w:pStyle w:val="Nadpis2"/>
      </w:pPr>
      <w:r w:rsidRPr="00867F30">
        <w:t>Povinnosti k náhradě se škůdce zprostí, prokáže-li, že mu ve splnění povinnosti ze Smlouvy dočasně nebo trvale zabránila mimořádná překážka vzniklá nezávisle na jeho vůli, jako například</w:t>
      </w:r>
      <w:r>
        <w:t xml:space="preserve"> </w:t>
      </w:r>
      <w:r w:rsidRPr="00867F30">
        <w:t>válka, teroristické akce, blokáda, sabotáž, požár velkého rozsahu, živelná pohroma, rozhodnutí státních orgánů s dopadem na plnění dle této Smlouvy či stavy nouze dle Zákona. Překážka vzniklá ze škůdcových osobních poměrů nebo vzniklá v době, kdy byl škůdce s plněním smluvené povinnosti v prodlení, ho však povinnosti k náhradě nezprostí</w:t>
      </w:r>
      <w:r w:rsidR="00FE2BC5">
        <w:t>.</w:t>
      </w:r>
    </w:p>
    <w:p w:rsidR="00FE2BC5" w:rsidRDefault="00590F19" w:rsidP="00FE2BC5">
      <w:pPr>
        <w:pStyle w:val="Nadpis2"/>
      </w:pPr>
      <w:r w:rsidRPr="00867F30">
        <w:t>O</w:t>
      </w:r>
      <w:smartTag w:uri="urn:schemas-microsoft-com:office:smarttags" w:element="PersonName">
        <w:r w:rsidRPr="00867F30">
          <w:t xml:space="preserve"> </w:t>
        </w:r>
      </w:smartTag>
      <w:r w:rsidRPr="00867F30">
        <w:t>vzniku</w:t>
      </w:r>
      <w:smartTag w:uri="urn:schemas-microsoft-com:office:smarttags" w:element="PersonName">
        <w:r w:rsidRPr="00867F30">
          <w:t xml:space="preserve"> </w:t>
        </w:r>
      </w:smartTag>
      <w:r w:rsidRPr="00867F30">
        <w:t>situace překážky a</w:t>
      </w:r>
      <w:smartTag w:uri="urn:schemas-microsoft-com:office:smarttags" w:element="PersonName">
        <w:r w:rsidRPr="00867F30">
          <w:t xml:space="preserve"> </w:t>
        </w:r>
      </w:smartTag>
      <w:r w:rsidRPr="00867F30">
        <w:t>jejích</w:t>
      </w:r>
      <w:smartTag w:uri="urn:schemas-microsoft-com:office:smarttags" w:element="PersonName">
        <w:r w:rsidRPr="00867F30">
          <w:t xml:space="preserve"> </w:t>
        </w:r>
      </w:smartTag>
      <w:r w:rsidRPr="00867F30">
        <w:t>bližších</w:t>
      </w:r>
      <w:smartTag w:uri="urn:schemas-microsoft-com:office:smarttags" w:element="PersonName">
        <w:r w:rsidRPr="00867F30">
          <w:t xml:space="preserve"> </w:t>
        </w:r>
      </w:smartTag>
      <w:r w:rsidRPr="00867F30">
        <w:t>okolnostech</w:t>
      </w:r>
      <w:smartTag w:uri="urn:schemas-microsoft-com:office:smarttags" w:element="PersonName">
        <w:r w:rsidRPr="00867F30">
          <w:t xml:space="preserve"> </w:t>
        </w:r>
      </w:smartTag>
      <w:r w:rsidRPr="00867F30">
        <w:t>uvědomí</w:t>
      </w:r>
      <w:smartTag w:uri="urn:schemas-microsoft-com:office:smarttags" w:element="PersonName">
        <w:r w:rsidRPr="00867F30">
          <w:t xml:space="preserve"> </w:t>
        </w:r>
      </w:smartTag>
      <w:r w:rsidRPr="00867F30">
        <w:t>smluvní strana neprodleně</w:t>
      </w:r>
      <w:smartTag w:uri="urn:schemas-microsoft-com:office:smarttags" w:element="PersonName">
        <w:r w:rsidRPr="00867F30">
          <w:t xml:space="preserve"> </w:t>
        </w:r>
      </w:smartTag>
      <w:r w:rsidRPr="00867F30">
        <w:t>druhou</w:t>
      </w:r>
      <w:smartTag w:uri="urn:schemas-microsoft-com:office:smarttags" w:element="PersonName">
        <w:r w:rsidRPr="00867F30">
          <w:t xml:space="preserve"> </w:t>
        </w:r>
      </w:smartTag>
      <w:r w:rsidRPr="00867F30">
        <w:t>stranu.</w:t>
      </w:r>
      <w:smartTag w:uri="urn:schemas-microsoft-com:office:smarttags" w:element="PersonName">
        <w:r w:rsidRPr="00867F30">
          <w:t xml:space="preserve"> </w:t>
        </w:r>
      </w:smartTag>
      <w:r w:rsidRPr="00867F30">
        <w:t>Stejným</w:t>
      </w:r>
      <w:smartTag w:uri="urn:schemas-microsoft-com:office:smarttags" w:element="PersonName">
        <w:r w:rsidRPr="00867F30">
          <w:t xml:space="preserve"> </w:t>
        </w:r>
      </w:smartTag>
      <w:r w:rsidRPr="00867F30">
        <w:t>způsobem</w:t>
      </w:r>
      <w:smartTag w:uri="urn:schemas-microsoft-com:office:smarttags" w:element="PersonName">
        <w:r w:rsidRPr="00867F30">
          <w:t xml:space="preserve"> </w:t>
        </w:r>
      </w:smartTag>
      <w:r w:rsidRPr="00867F30">
        <w:t>bude</w:t>
      </w:r>
      <w:smartTag w:uri="urn:schemas-microsoft-com:office:smarttags" w:element="PersonName">
        <w:r w:rsidRPr="00867F30">
          <w:t xml:space="preserve"> </w:t>
        </w:r>
      </w:smartTag>
      <w:r w:rsidRPr="00867F30">
        <w:t>druhá</w:t>
      </w:r>
      <w:smartTag w:uri="urn:schemas-microsoft-com:office:smarttags" w:element="PersonName">
        <w:r w:rsidRPr="00867F30">
          <w:t xml:space="preserve"> </w:t>
        </w:r>
      </w:smartTag>
      <w:r w:rsidRPr="00867F30">
        <w:t>smluvní</w:t>
      </w:r>
      <w:smartTag w:uri="urn:schemas-microsoft-com:office:smarttags" w:element="PersonName">
        <w:r w:rsidRPr="00867F30">
          <w:t xml:space="preserve"> </w:t>
        </w:r>
      </w:smartTag>
      <w:r w:rsidRPr="00867F30">
        <w:t>strana</w:t>
      </w:r>
      <w:smartTag w:uri="urn:schemas-microsoft-com:office:smarttags" w:element="PersonName">
        <w:r w:rsidRPr="00867F30">
          <w:t xml:space="preserve"> </w:t>
        </w:r>
      </w:smartTag>
      <w:r w:rsidRPr="00867F30">
        <w:t>informována</w:t>
      </w:r>
      <w:smartTag w:uri="urn:schemas-microsoft-com:office:smarttags" w:element="PersonName">
        <w:r w:rsidRPr="00867F30">
          <w:t xml:space="preserve"> </w:t>
        </w:r>
      </w:smartTag>
      <w:r w:rsidRPr="00867F30">
        <w:t>o</w:t>
      </w:r>
      <w:smartTag w:uri="urn:schemas-microsoft-com:office:smarttags" w:element="PersonName">
        <w:r w:rsidRPr="00867F30">
          <w:t xml:space="preserve"> </w:t>
        </w:r>
      </w:smartTag>
      <w:r w:rsidRPr="00867F30">
        <w:t xml:space="preserve">pominutí </w:t>
      </w:r>
      <w:r w:rsidR="00CE63C4" w:rsidRPr="00867F30">
        <w:t>překážky, a pokud</w:t>
      </w:r>
      <w:r w:rsidRPr="00867F30">
        <w:t xml:space="preserve"> bude požádána,</w:t>
      </w:r>
      <w:smartTag w:uri="urn:schemas-microsoft-com:office:smarttags" w:element="PersonName">
        <w:r w:rsidRPr="00867F30">
          <w:t xml:space="preserve"> </w:t>
        </w:r>
      </w:smartTag>
      <w:r w:rsidRPr="00867F30">
        <w:t>předloží</w:t>
      </w:r>
      <w:smartTag w:uri="urn:schemas-microsoft-com:office:smarttags" w:element="PersonName">
        <w:r w:rsidRPr="00867F30">
          <w:t xml:space="preserve"> </w:t>
        </w:r>
      </w:smartTag>
      <w:r w:rsidRPr="00867F30">
        <w:t>důvěryhodný</w:t>
      </w:r>
      <w:smartTag w:uri="urn:schemas-microsoft-com:office:smarttags" w:element="PersonName">
        <w:r w:rsidRPr="00867F30">
          <w:t xml:space="preserve"> </w:t>
        </w:r>
      </w:smartTag>
      <w:r w:rsidRPr="00867F30">
        <w:t>důkaz</w:t>
      </w:r>
      <w:smartTag w:uri="urn:schemas-microsoft-com:office:smarttags" w:element="PersonName">
        <w:r w:rsidRPr="00867F30">
          <w:t xml:space="preserve"> </w:t>
        </w:r>
      </w:smartTag>
      <w:r w:rsidRPr="00867F30">
        <w:t>o</w:t>
      </w:r>
      <w:smartTag w:uri="urn:schemas-microsoft-com:office:smarttags" w:element="PersonName">
        <w:r w:rsidRPr="00867F30">
          <w:t xml:space="preserve"> </w:t>
        </w:r>
      </w:smartTag>
      <w:r w:rsidRPr="00867F30">
        <w:t>existenci</w:t>
      </w:r>
      <w:smartTag w:uri="urn:schemas-microsoft-com:office:smarttags" w:element="PersonName">
        <w:r w:rsidRPr="00867F30">
          <w:t xml:space="preserve"> </w:t>
        </w:r>
      </w:smartTag>
      <w:r w:rsidRPr="00867F30">
        <w:t>této</w:t>
      </w:r>
      <w:smartTag w:uri="urn:schemas-microsoft-com:office:smarttags" w:element="PersonName">
        <w:r w:rsidRPr="00867F30">
          <w:t xml:space="preserve"> </w:t>
        </w:r>
      </w:smartTag>
      <w:r w:rsidRPr="00867F30">
        <w:t>skutečnosti</w:t>
      </w:r>
      <w:r w:rsidR="00FE2BC5">
        <w:t>.</w:t>
      </w:r>
    </w:p>
    <w:p w:rsidR="00FE2BC5" w:rsidRDefault="00FE2BC5" w:rsidP="00C029F9">
      <w:pPr>
        <w:pStyle w:val="Nadpis1"/>
        <w:numPr>
          <w:ilvl w:val="0"/>
          <w:numId w:val="2"/>
        </w:numPr>
        <w:tabs>
          <w:tab w:val="num" w:pos="720"/>
        </w:tabs>
      </w:pPr>
      <w:r>
        <w:t>DŮVĚRNÉ INFORMACE</w:t>
      </w:r>
    </w:p>
    <w:p w:rsidR="00037961" w:rsidRDefault="00FE2BC5" w:rsidP="00037961">
      <w:pPr>
        <w:pStyle w:val="Nadpis2"/>
        <w:numPr>
          <w:ilvl w:val="1"/>
          <w:numId w:val="22"/>
        </w:numPr>
        <w:tabs>
          <w:tab w:val="num" w:pos="720"/>
        </w:tabs>
      </w:pPr>
      <w:r>
        <w:t xml:space="preserve">Smluvní strany se vzájemně zavazují, že budou chránit a utajovat před třetími osobami důvěrné informace. </w:t>
      </w:r>
      <w:bookmarkStart w:id="27" w:name="OLE_LINK7"/>
      <w:r>
        <w:t xml:space="preserve">Žádná ze smluvních stran bez písemného souhlasu druhé smluvní strany neposkytne informace o obsahu této Smlouvy třetí straně, a to ani v dílčím rozsahu, s výjimkou veřejně publikovaných informací. </w:t>
      </w:r>
      <w:bookmarkEnd w:id="27"/>
      <w:r>
        <w:t xml:space="preserve">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w:t>
      </w:r>
    </w:p>
    <w:p w:rsidR="00037961" w:rsidRDefault="00FE2BC5" w:rsidP="00037961">
      <w:pPr>
        <w:pStyle w:val="Nadpis2"/>
        <w:numPr>
          <w:ilvl w:val="1"/>
          <w:numId w:val="22"/>
        </w:numPr>
        <w:tabs>
          <w:tab w:val="num" w:pos="720"/>
        </w:tabs>
      </w:pPr>
      <w:r>
        <w:t>Tento článek se nevztahuje na informační povinnost vyplývaj</w:t>
      </w:r>
      <w:r w:rsidR="00037961">
        <w:t>ící z obecně platných předpisů.</w:t>
      </w:r>
    </w:p>
    <w:p w:rsidR="00FE2BC5" w:rsidRDefault="00FE2BC5" w:rsidP="00037961">
      <w:pPr>
        <w:pStyle w:val="Nadpis1"/>
        <w:numPr>
          <w:ilvl w:val="0"/>
          <w:numId w:val="2"/>
        </w:numPr>
        <w:tabs>
          <w:tab w:val="num" w:pos="720"/>
        </w:tabs>
      </w:pPr>
      <w:r>
        <w:t>PLATNOST A ÚČINNOST SMLOUVY</w:t>
      </w:r>
    </w:p>
    <w:p w:rsidR="00FE2BC5" w:rsidRPr="00E375C2" w:rsidRDefault="00FE2BC5" w:rsidP="00C029F9">
      <w:pPr>
        <w:pStyle w:val="Nadpis2"/>
        <w:numPr>
          <w:ilvl w:val="1"/>
          <w:numId w:val="23"/>
        </w:numPr>
      </w:pPr>
      <w:r w:rsidRPr="00E375C2">
        <w:t xml:space="preserve">Tato Smlouva nabývá platnosti </w:t>
      </w:r>
      <w:r w:rsidR="00590F19" w:rsidRPr="00E375C2">
        <w:t xml:space="preserve">a účinnosti </w:t>
      </w:r>
      <w:r w:rsidR="00590F19" w:rsidRPr="001438FE">
        <w:t>okamžikem jejího podpisu poslední stranou</w:t>
      </w:r>
      <w:r w:rsidRPr="00E375C2">
        <w:t xml:space="preserve">. </w:t>
      </w:r>
    </w:p>
    <w:p w:rsidR="00FE2BC5" w:rsidRDefault="00E621B2" w:rsidP="00FE2BC5">
      <w:pPr>
        <w:pStyle w:val="Nadpis2"/>
      </w:pPr>
      <w:r w:rsidRPr="00E621B2">
        <w:t>Tato Smlouva se uzavírá na dobu určitou do 31.12.2019.</w:t>
      </w:r>
    </w:p>
    <w:p w:rsidR="00FE2BC5" w:rsidRDefault="00FE2BC5" w:rsidP="00FE2BC5">
      <w:pPr>
        <w:pStyle w:val="Nadpis2"/>
      </w:pPr>
      <w:r>
        <w:t>Smluvní strany jsou oprávněny od této Smlouvy odstoupit v případech stanovených právními předpisy a dále v případech podstatného porušení povinností vyplývajících z této Smlouvy.</w:t>
      </w:r>
    </w:p>
    <w:p w:rsidR="00FE2BC5" w:rsidRDefault="00FE2BC5" w:rsidP="00FE2BC5">
      <w:pPr>
        <w:pStyle w:val="Nadpis2"/>
        <w:tabs>
          <w:tab w:val="clear" w:pos="868"/>
        </w:tabs>
      </w:pPr>
      <w:r>
        <w:t>Za podstatné porušení povinností vyplývajících z této Smlouvy ze strany ZÁKAZNÍKA se považuje zejména:</w:t>
      </w:r>
    </w:p>
    <w:p w:rsidR="00FE2BC5" w:rsidRDefault="00616929" w:rsidP="00FE2BC5">
      <w:pPr>
        <w:pStyle w:val="Nadpis3"/>
      </w:pPr>
      <w:r>
        <w:t>nezaplacení vyúčtování dodávek elektřiny dle Smlouvy ani po upozornění</w:t>
      </w:r>
      <w:r w:rsidR="00FE2BC5">
        <w:t>;</w:t>
      </w:r>
    </w:p>
    <w:p w:rsidR="00460197" w:rsidRPr="00460197" w:rsidRDefault="00E55749" w:rsidP="00460197">
      <w:pPr>
        <w:pStyle w:val="Nadpis3"/>
      </w:pPr>
      <w:r>
        <w:t>zahájení insolvenčního řízení na ZÁKAZNÍKA</w:t>
      </w:r>
      <w:r w:rsidR="00460197">
        <w:t>.</w:t>
      </w:r>
    </w:p>
    <w:p w:rsidR="00FE2BC5" w:rsidRDefault="00FE2BC5" w:rsidP="00037961">
      <w:pPr>
        <w:pStyle w:val="Nadpis2"/>
      </w:pPr>
      <w:r>
        <w:t>Za podstatné porušení povinností ze Smlouvy ze strany PRE se považuje zejména:</w:t>
      </w:r>
    </w:p>
    <w:p w:rsidR="00FE2BC5" w:rsidRDefault="00FE2BC5" w:rsidP="00FE2BC5">
      <w:pPr>
        <w:pStyle w:val="Nadpis3"/>
      </w:pPr>
      <w:r>
        <w:t>bezdůvodné přerušení nebo omezení dodávek elektřiny</w:t>
      </w:r>
      <w:r w:rsidR="00460197">
        <w:t>,</w:t>
      </w:r>
    </w:p>
    <w:p w:rsidR="00FE2BC5" w:rsidRDefault="00FE2BC5" w:rsidP="00FE2BC5">
      <w:pPr>
        <w:pStyle w:val="Nadpis3"/>
      </w:pPr>
      <w:r>
        <w:t>bezdůvodné nezajištění distribuce elektřiny</w:t>
      </w:r>
      <w:r w:rsidR="00460197">
        <w:t>,</w:t>
      </w:r>
    </w:p>
    <w:p w:rsidR="00460197" w:rsidRPr="00460197" w:rsidRDefault="00E55749" w:rsidP="00460197">
      <w:pPr>
        <w:pStyle w:val="Nadpis3"/>
      </w:pPr>
      <w:r>
        <w:t>zahájení insolvenčního řízení na PRE</w:t>
      </w:r>
      <w:r w:rsidR="00460197">
        <w:t>.</w:t>
      </w:r>
    </w:p>
    <w:p w:rsidR="00460197" w:rsidRPr="00460197" w:rsidRDefault="00460197" w:rsidP="00460197"/>
    <w:p w:rsidR="00037961" w:rsidRDefault="00E55749" w:rsidP="00037961">
      <w:pPr>
        <w:pStyle w:val="Nadpis2"/>
        <w:tabs>
          <w:tab w:val="clear" w:pos="868"/>
          <w:tab w:val="num" w:pos="720"/>
        </w:tabs>
      </w:pPr>
      <w:r w:rsidRPr="00C87CD5">
        <w:t xml:space="preserve">Pokud ZÁKAZNÍK pozbude oprávnění užívat Odběrné místo na základě vlastnického nebo jiného práva a řádně neukončí smluvní vztah, pak účinnost Smlouvy končí odebráním </w:t>
      </w:r>
      <w:r w:rsidR="00CE63C4">
        <w:t>mě</w:t>
      </w:r>
      <w:r w:rsidR="00575B12">
        <w:t>řicí</w:t>
      </w:r>
      <w:r w:rsidRPr="00C87CD5">
        <w:t xml:space="preserve">ho zařízení nebo zahájením dodávky </w:t>
      </w:r>
      <w:r>
        <w:t>elektřiny</w:t>
      </w:r>
      <w:r w:rsidRPr="00C87CD5">
        <w:t xml:space="preserve"> na základě </w:t>
      </w:r>
      <w:r>
        <w:t>s</w:t>
      </w:r>
      <w:r w:rsidRPr="00C87CD5">
        <w:t xml:space="preserve">mlouvy uzavřené PRE s novým zákazníkem pro toto Odběrné místo </w:t>
      </w:r>
      <w:r>
        <w:t xml:space="preserve">nebo změnou dodavatele. </w:t>
      </w:r>
      <w:r w:rsidRPr="00CF2F13">
        <w:t>Nároky PRE vůči ZÁKAZNÍKOVI vyplývající z případné náhrady škody zůstávají zachovány</w:t>
      </w:r>
      <w:r w:rsidR="00314787">
        <w:rPr>
          <w:szCs w:val="22"/>
        </w:rPr>
        <w:t>.</w:t>
      </w:r>
    </w:p>
    <w:p w:rsidR="00037961" w:rsidRDefault="00E55749" w:rsidP="00037961">
      <w:pPr>
        <w:pStyle w:val="Nadpis2"/>
        <w:tabs>
          <w:tab w:val="clear" w:pos="868"/>
          <w:tab w:val="num" w:pos="720"/>
        </w:tabs>
      </w:pPr>
      <w:r w:rsidRPr="00037961">
        <w:rPr>
          <w:szCs w:val="22"/>
        </w:rPr>
        <w:t>Smlouva může být ukončena dohodou smluvních stran</w:t>
      </w:r>
      <w:r w:rsidR="00FE2BC5">
        <w:t>.</w:t>
      </w:r>
    </w:p>
    <w:p w:rsidR="00FE2BC5" w:rsidRDefault="00FE2BC5" w:rsidP="00037961">
      <w:pPr>
        <w:pStyle w:val="Nadpis1"/>
        <w:numPr>
          <w:ilvl w:val="0"/>
          <w:numId w:val="2"/>
        </w:numPr>
        <w:tabs>
          <w:tab w:val="num" w:pos="720"/>
        </w:tabs>
      </w:pPr>
      <w:r>
        <w:lastRenderedPageBreak/>
        <w:t>DORUČOVÁNÍ</w:t>
      </w:r>
    </w:p>
    <w:p w:rsidR="00FE2BC5" w:rsidRDefault="00314787" w:rsidP="00C029F9">
      <w:pPr>
        <w:pStyle w:val="Nadpis2"/>
        <w:numPr>
          <w:ilvl w:val="1"/>
          <w:numId w:val="24"/>
        </w:numPr>
      </w:pPr>
      <w:r w:rsidRPr="00BF1249">
        <w:rPr>
          <w:bCs w:val="0"/>
          <w:iCs w:val="0"/>
          <w:szCs w:val="22"/>
        </w:rPr>
        <w:t>Veškeré informace a oznámení dle Smlouvy musí mít písemnou podobu, není-li sjednáno jinak ve Smlouvě. Pro písemný styk lze použít způsob odeslání dopisu, osobní předání písemnosti, faxovou zprávu, elektronickou zprávu se zpětným potvrzením doručení nebo zprávu SMS na kontaktní číslo mobilního telefonu. Kontaktní adresy, telefony či faxová čísla a e-mailové adresy jsou uvedeny ve Smlouvě</w:t>
      </w:r>
      <w:r w:rsidR="00FE2BC5">
        <w:t>.</w:t>
      </w:r>
    </w:p>
    <w:p w:rsidR="00FE2BC5" w:rsidRDefault="00E55749" w:rsidP="00FE2BC5">
      <w:pPr>
        <w:pStyle w:val="Nadpis2"/>
      </w:pPr>
      <w:r>
        <w:rPr>
          <w:bCs w:val="0"/>
          <w:iCs w:val="0"/>
          <w:szCs w:val="22"/>
        </w:rPr>
        <w:t>P</w:t>
      </w:r>
      <w:r w:rsidRPr="00BF1249">
        <w:rPr>
          <w:bCs w:val="0"/>
          <w:iCs w:val="0"/>
          <w:szCs w:val="22"/>
        </w:rPr>
        <w:t>okud se smluvní strany nedohodnou jinak</w:t>
      </w:r>
      <w:r>
        <w:rPr>
          <w:bCs w:val="0"/>
          <w:iCs w:val="0"/>
          <w:szCs w:val="22"/>
        </w:rPr>
        <w:t>, musí být</w:t>
      </w:r>
      <w:r w:rsidRPr="00BF1249">
        <w:rPr>
          <w:bCs w:val="0"/>
          <w:iCs w:val="0"/>
          <w:szCs w:val="22"/>
        </w:rPr>
        <w:t xml:space="preserve"> </w:t>
      </w:r>
      <w:r>
        <w:rPr>
          <w:bCs w:val="0"/>
          <w:iCs w:val="0"/>
          <w:szCs w:val="22"/>
        </w:rPr>
        <w:t>p</w:t>
      </w:r>
      <w:r w:rsidRPr="00BF1249">
        <w:rPr>
          <w:bCs w:val="0"/>
          <w:iCs w:val="0"/>
          <w:szCs w:val="22"/>
        </w:rPr>
        <w:t>ísemnosti týkající se vzniku, změn a zániku smluvního vztahu podle Smlouvy doručeny držitelem poštovní licence dopisem na adresu druhé strany, která je odesílateli známa p</w:t>
      </w:r>
      <w:r>
        <w:rPr>
          <w:bCs w:val="0"/>
          <w:iCs w:val="0"/>
          <w:szCs w:val="22"/>
        </w:rPr>
        <w:t>odle Smlouvy (kontaktní adresa).</w:t>
      </w:r>
      <w:r w:rsidRPr="00BF1249">
        <w:rPr>
          <w:bCs w:val="0"/>
          <w:iCs w:val="0"/>
          <w:szCs w:val="22"/>
        </w:rPr>
        <w:t xml:space="preserve"> Pokud není ve Smlouvě uvedena kontaktní adresa, doručují se tyto písemnosti na adresu sídla/bydliště</w:t>
      </w:r>
      <w:r>
        <w:rPr>
          <w:bCs w:val="0"/>
          <w:iCs w:val="0"/>
          <w:szCs w:val="22"/>
        </w:rPr>
        <w:t xml:space="preserve"> uvedené ve Smlouvě</w:t>
      </w:r>
      <w:r w:rsidRPr="00BF1249">
        <w:rPr>
          <w:bCs w:val="0"/>
          <w:iCs w:val="0"/>
          <w:szCs w:val="22"/>
        </w:rPr>
        <w:t>. Při zachování stejných zásad je možné i osobní doručení písemností s písemným potvrzením převzetí</w:t>
      </w:r>
      <w:r w:rsidR="00FE2BC5">
        <w:t>.</w:t>
      </w:r>
    </w:p>
    <w:p w:rsidR="00593E94" w:rsidRDefault="00593E94" w:rsidP="00FE2BC5">
      <w:pPr>
        <w:pStyle w:val="Nadpis2"/>
      </w:pPr>
      <w:r>
        <w:t>Povinnost odesílatele doručit písemnost adresátovi je splněna, jakmile adresát písemnost převezme nebo jakmile byla držitelem poštovní licence vrácena odesílateli jako nedoručitelná a adresát svým jednáním nebo opomenutím doručení zmařil (např. neoznámení změny kontaktní adresy druhé smluvní straně). Účinky doručení nastanou i tehdy, jestliže adresát přijetí písemnosti odmítne.</w:t>
      </w:r>
    </w:p>
    <w:p w:rsidR="00FE2BC5" w:rsidRDefault="00593E94" w:rsidP="00FE2BC5">
      <w:pPr>
        <w:pStyle w:val="Nadpis2"/>
      </w:pPr>
      <w:r>
        <w:t>Kontaktní údaje ZÁKAZNÍKA:</w:t>
      </w:r>
    </w:p>
    <w:tbl>
      <w:tblPr>
        <w:tblW w:w="8712"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2880"/>
        <w:gridCol w:w="5832"/>
      </w:tblGrid>
      <w:tr w:rsidR="00FB26EE" w:rsidTr="001D6775">
        <w:trPr>
          <w:cantSplit/>
          <w:trHeight w:val="405"/>
        </w:trPr>
        <w:tc>
          <w:tcPr>
            <w:tcW w:w="2880" w:type="dxa"/>
            <w:vAlign w:val="center"/>
          </w:tcPr>
          <w:p w:rsidR="00FB26EE" w:rsidRDefault="00FB26EE" w:rsidP="00FB26EE">
            <w:pPr>
              <w:jc w:val="left"/>
              <w:rPr>
                <w:b/>
                <w:sz w:val="20"/>
              </w:rPr>
            </w:pPr>
            <w:r>
              <w:rPr>
                <w:b/>
                <w:sz w:val="20"/>
              </w:rPr>
              <w:t>Kontaktní osoba</w:t>
            </w:r>
          </w:p>
        </w:tc>
        <w:tc>
          <w:tcPr>
            <w:tcW w:w="5832" w:type="dxa"/>
            <w:vAlign w:val="center"/>
          </w:tcPr>
          <w:p w:rsidR="00FB26EE" w:rsidRDefault="00FB26EE" w:rsidP="00842BF4">
            <w:pPr>
              <w:jc w:val="left"/>
              <w:rPr>
                <w:noProof/>
                <w:sz w:val="20"/>
              </w:rPr>
            </w:pPr>
          </w:p>
        </w:tc>
      </w:tr>
      <w:tr w:rsidR="00FB26EE" w:rsidTr="001D6775">
        <w:trPr>
          <w:cantSplit/>
          <w:trHeight w:val="405"/>
        </w:trPr>
        <w:tc>
          <w:tcPr>
            <w:tcW w:w="2880" w:type="dxa"/>
            <w:vAlign w:val="center"/>
          </w:tcPr>
          <w:p w:rsidR="00FB26EE" w:rsidRDefault="00FB26EE" w:rsidP="00FB26EE">
            <w:pPr>
              <w:jc w:val="left"/>
              <w:rPr>
                <w:b/>
                <w:sz w:val="20"/>
              </w:rPr>
            </w:pPr>
            <w:r>
              <w:rPr>
                <w:b/>
                <w:sz w:val="20"/>
              </w:rPr>
              <w:t>Číslo telefonu</w:t>
            </w:r>
          </w:p>
        </w:tc>
        <w:tc>
          <w:tcPr>
            <w:tcW w:w="5832" w:type="dxa"/>
            <w:vAlign w:val="center"/>
          </w:tcPr>
          <w:p w:rsidR="00FB26EE" w:rsidRDefault="00FB26EE" w:rsidP="00FB26EE">
            <w:pPr>
              <w:jc w:val="left"/>
              <w:rPr>
                <w:noProof/>
                <w:sz w:val="20"/>
              </w:rPr>
            </w:pPr>
          </w:p>
        </w:tc>
      </w:tr>
      <w:tr w:rsidR="00FB26EE" w:rsidTr="001D6775">
        <w:trPr>
          <w:cantSplit/>
          <w:trHeight w:val="405"/>
        </w:trPr>
        <w:tc>
          <w:tcPr>
            <w:tcW w:w="2880" w:type="dxa"/>
            <w:vAlign w:val="center"/>
          </w:tcPr>
          <w:p w:rsidR="00FB26EE" w:rsidRDefault="00FB26EE" w:rsidP="00FB26EE">
            <w:pPr>
              <w:jc w:val="left"/>
              <w:rPr>
                <w:b/>
                <w:sz w:val="20"/>
              </w:rPr>
            </w:pPr>
            <w:r>
              <w:rPr>
                <w:b/>
                <w:sz w:val="20"/>
              </w:rPr>
              <w:t>Číslo mobilního telefonu</w:t>
            </w:r>
          </w:p>
        </w:tc>
        <w:tc>
          <w:tcPr>
            <w:tcW w:w="5832" w:type="dxa"/>
            <w:vAlign w:val="center"/>
          </w:tcPr>
          <w:p w:rsidR="00FB26EE" w:rsidRDefault="00FB26EE" w:rsidP="00842BF4">
            <w:pPr>
              <w:jc w:val="left"/>
              <w:rPr>
                <w:noProof/>
                <w:sz w:val="20"/>
              </w:rPr>
            </w:pPr>
          </w:p>
        </w:tc>
      </w:tr>
      <w:tr w:rsidR="00FB26EE" w:rsidTr="001D6775">
        <w:trPr>
          <w:cantSplit/>
          <w:trHeight w:val="405"/>
        </w:trPr>
        <w:tc>
          <w:tcPr>
            <w:tcW w:w="2880" w:type="dxa"/>
            <w:vAlign w:val="center"/>
          </w:tcPr>
          <w:p w:rsidR="00FB26EE" w:rsidRDefault="00FB26EE" w:rsidP="00FB26EE">
            <w:pPr>
              <w:jc w:val="left"/>
              <w:rPr>
                <w:sz w:val="20"/>
              </w:rPr>
            </w:pPr>
            <w:r>
              <w:rPr>
                <w:b/>
                <w:sz w:val="20"/>
              </w:rPr>
              <w:t>Číslo faxu</w:t>
            </w:r>
          </w:p>
        </w:tc>
        <w:tc>
          <w:tcPr>
            <w:tcW w:w="5832" w:type="dxa"/>
            <w:vAlign w:val="center"/>
          </w:tcPr>
          <w:p w:rsidR="00FB26EE" w:rsidRDefault="00FB26EE" w:rsidP="00FB26EE">
            <w:pPr>
              <w:jc w:val="left"/>
              <w:rPr>
                <w:sz w:val="20"/>
              </w:rPr>
            </w:pPr>
          </w:p>
        </w:tc>
      </w:tr>
      <w:tr w:rsidR="00FB26EE" w:rsidTr="001D6775">
        <w:trPr>
          <w:cantSplit/>
          <w:trHeight w:val="405"/>
        </w:trPr>
        <w:tc>
          <w:tcPr>
            <w:tcW w:w="2880" w:type="dxa"/>
            <w:vAlign w:val="center"/>
          </w:tcPr>
          <w:p w:rsidR="00FB26EE" w:rsidRDefault="00FB26EE" w:rsidP="00FB26EE">
            <w:pPr>
              <w:jc w:val="left"/>
              <w:rPr>
                <w:b/>
                <w:sz w:val="20"/>
              </w:rPr>
            </w:pPr>
            <w:r>
              <w:rPr>
                <w:b/>
                <w:sz w:val="20"/>
              </w:rPr>
              <w:t>E-mail</w:t>
            </w:r>
          </w:p>
        </w:tc>
        <w:tc>
          <w:tcPr>
            <w:tcW w:w="5832" w:type="dxa"/>
            <w:vAlign w:val="center"/>
          </w:tcPr>
          <w:p w:rsidR="00FB26EE" w:rsidRDefault="00FB26EE" w:rsidP="00FB26EE">
            <w:pPr>
              <w:jc w:val="left"/>
              <w:rPr>
                <w:noProof/>
                <w:sz w:val="20"/>
              </w:rPr>
            </w:pPr>
          </w:p>
        </w:tc>
      </w:tr>
    </w:tbl>
    <w:p w:rsidR="00FE2BC5" w:rsidRDefault="00FE2BC5" w:rsidP="00C029F9">
      <w:pPr>
        <w:pStyle w:val="Nadpis1"/>
        <w:numPr>
          <w:ilvl w:val="0"/>
          <w:numId w:val="2"/>
        </w:numPr>
        <w:tabs>
          <w:tab w:val="num" w:pos="720"/>
        </w:tabs>
      </w:pPr>
      <w:r>
        <w:t>ZÁVĚREČNÁ USTANOVENÍ</w:t>
      </w:r>
    </w:p>
    <w:p w:rsidR="00FE2BC5" w:rsidRDefault="00FE2BC5" w:rsidP="00C029F9">
      <w:pPr>
        <w:pStyle w:val="Nadpis2"/>
        <w:numPr>
          <w:ilvl w:val="1"/>
          <w:numId w:val="25"/>
        </w:numPr>
      </w:pPr>
      <w:r>
        <w:t xml:space="preserve">Ve věcech výslovně neupravených touto Smlouvou se právní vztahy mezi PRE a ZÁKAZNÍKEM řídí zák. č.458/2000 Sb., energetický zákon, jeho prováděcími předpisy a příslušnými ustanoveními zák. č. </w:t>
      </w:r>
      <w:r w:rsidR="00E55749">
        <w:t>89/2012</w:t>
      </w:r>
      <w:r>
        <w:t>Sb., ob</w:t>
      </w:r>
      <w:r w:rsidR="00E55749">
        <w:t>čanský</w:t>
      </w:r>
      <w:r>
        <w:t xml:space="preserve"> zákoník.</w:t>
      </w:r>
    </w:p>
    <w:p w:rsidR="00FE2BC5" w:rsidRDefault="00314787" w:rsidP="00FE2BC5">
      <w:pPr>
        <w:pStyle w:val="Nadpis2"/>
      </w:pPr>
      <w:r>
        <w:t>Smluvní strany se zavazují, že budou usilovat o to, aby případné spory vyplývající ze Smlouvy byly vyřešeny smírem. Za tímto účelem se zavazují poskytnout nezbytnou součinnost a postupovat tak, aby situace byla objektivně vysvětlena.</w:t>
      </w:r>
      <w:r w:rsidRPr="00BC4587">
        <w:t xml:space="preserve"> </w:t>
      </w:r>
      <w:r w:rsidRPr="00E92FF3">
        <w:t>Kterákoliv strana je oprávněna předložit spor k rozhodnutí ERÚ v případech, kdy je dána příslušnost tohoto úřadu dle Zákona. Spory mezi smluvními stranami jsou s konečnou platností řešeny před věcně a míst</w:t>
      </w:r>
      <w:r w:rsidR="00CE63C4">
        <w:t>n</w:t>
      </w:r>
      <w:r w:rsidRPr="00E92FF3">
        <w:t>ě příslušným soudem. V případě soudního řízení, jehož účastníkem bude ZÁKAZNÍK, který má sídlo, bydliště či místo podnikání v zahraničí, je míst</w:t>
      </w:r>
      <w:r w:rsidR="00E55749">
        <w:t>n</w:t>
      </w:r>
      <w:r w:rsidRPr="00E92FF3">
        <w:t>ě příslušný soud dle sídla PRE a rozhodným právem je právo České republiky</w:t>
      </w:r>
      <w:r w:rsidR="00FE2BC5">
        <w:t>.</w:t>
      </w:r>
    </w:p>
    <w:p w:rsidR="00FE2BC5" w:rsidRDefault="00FE2BC5" w:rsidP="00FE2BC5">
      <w:pPr>
        <w:pStyle w:val="Nadpis2"/>
        <w:tabs>
          <w:tab w:val="clear" w:pos="868"/>
        </w:tabs>
      </w:pPr>
      <w:r>
        <w:t>Tuto Smlouvu lze měnit, pokud se smluvní strany nedohodnou jinak, pouze písemnými dodat</w:t>
      </w:r>
      <w:r w:rsidR="00E55749">
        <w:t>ky</w:t>
      </w:r>
      <w:r>
        <w:t>.</w:t>
      </w:r>
    </w:p>
    <w:p w:rsidR="00FE2BC5" w:rsidRDefault="00FE2BC5" w:rsidP="00FE2BC5">
      <w:pPr>
        <w:pStyle w:val="Nadpis2"/>
        <w:tabs>
          <w:tab w:val="clear" w:pos="868"/>
        </w:tabs>
      </w:pPr>
      <w:r>
        <w:t>Pro účely této Smlouvy jsou používány odborné pojmy a terminologie v souladu se Zákonem a jeho prováděcími a souvisejícími předpisy.</w:t>
      </w:r>
    </w:p>
    <w:p w:rsidR="00FE2BC5" w:rsidRPr="00E27168" w:rsidRDefault="00FE2BC5" w:rsidP="00FE2BC5">
      <w:pPr>
        <w:pStyle w:val="Nadpis2"/>
      </w:pPr>
      <w:r w:rsidRPr="000B0FDB">
        <w:t xml:space="preserve">Pokud by se jakékoli ujednání této </w:t>
      </w:r>
      <w:r>
        <w:t>Sm</w:t>
      </w:r>
      <w:r w:rsidRPr="000B0FDB">
        <w:t>louvy stalo neplatným nebo neúčinným pro rozpory s obecně závaznými právními předpisy</w:t>
      </w:r>
      <w:r>
        <w:t>,</w:t>
      </w:r>
      <w:r w:rsidRPr="000B0FDB">
        <w:t xml:space="preserve"> nemá to vliv na platnost a účinnost ostatních ujednání této </w:t>
      </w:r>
      <w:r>
        <w:t>S</w:t>
      </w:r>
      <w:r w:rsidRPr="000B0FDB">
        <w:t>mlouvy</w:t>
      </w:r>
      <w:r>
        <w:t xml:space="preserve"> </w:t>
      </w:r>
      <w:r w:rsidRPr="002666D9">
        <w:t xml:space="preserve">a zbývající obsah </w:t>
      </w:r>
      <w:r>
        <w:t>S</w:t>
      </w:r>
      <w:r w:rsidRPr="002666D9">
        <w:t>mlouvy a bude nahrazen příslušnými ustanoveními platných právních předpisů</w:t>
      </w:r>
      <w:r>
        <w:t>.</w:t>
      </w:r>
    </w:p>
    <w:p w:rsidR="00FE2BC5" w:rsidRDefault="00FE2BC5" w:rsidP="00041825">
      <w:pPr>
        <w:pStyle w:val="Nadpis2"/>
        <w:tabs>
          <w:tab w:val="clear" w:pos="868"/>
          <w:tab w:val="left" w:pos="1276"/>
        </w:tabs>
      </w:pPr>
      <w:r>
        <w:t>Tato Smlouva je vyhotovena ve dvou (2) stejnopisech, z nichž každý má platnost originálu. ZÁKAZNÍK obdrží jeden (1) stejnopis, PRE obdrží jeden (1) stejnopis.</w:t>
      </w:r>
    </w:p>
    <w:p w:rsidR="00FE2BC5" w:rsidRDefault="00FE2BC5" w:rsidP="00FE2BC5">
      <w:pPr>
        <w:pStyle w:val="Nadpis2"/>
        <w:tabs>
          <w:tab w:val="clear" w:pos="868"/>
        </w:tabs>
      </w:pPr>
      <w:r>
        <w:t>Nedílnou součástí této Smlouvy jsou její přílohy, které specifikují obsah Smlouvy, a to:</w:t>
      </w:r>
    </w:p>
    <w:p w:rsidR="00FE2BC5" w:rsidRDefault="00FE2BC5" w:rsidP="00FE2BC5">
      <w:pPr>
        <w:pStyle w:val="Nadpis2"/>
        <w:numPr>
          <w:ilvl w:val="0"/>
          <w:numId w:val="0"/>
        </w:numPr>
        <w:tabs>
          <w:tab w:val="clear" w:pos="868"/>
        </w:tabs>
        <w:ind w:left="720" w:firstLine="1080"/>
        <w:sectPr w:rsidR="00FE2BC5" w:rsidSect="00C67F95">
          <w:type w:val="continuous"/>
          <w:pgSz w:w="11906" w:h="16838"/>
          <w:pgMar w:top="1417" w:right="1417" w:bottom="1417" w:left="1417" w:header="708" w:footer="708" w:gutter="0"/>
          <w:cols w:space="708"/>
          <w:formProt w:val="0"/>
          <w:docGrid w:linePitch="360"/>
        </w:sectPr>
      </w:pPr>
    </w:p>
    <w:p w:rsidR="00EF0160" w:rsidRPr="003A1CD0" w:rsidRDefault="00FE2BC5" w:rsidP="00EF0160">
      <w:pPr>
        <w:pStyle w:val="Nadpis2"/>
        <w:numPr>
          <w:ilvl w:val="0"/>
          <w:numId w:val="0"/>
        </w:numPr>
        <w:tabs>
          <w:tab w:val="clear" w:pos="868"/>
        </w:tabs>
        <w:ind w:left="720" w:firstLine="1080"/>
      </w:pPr>
      <w:r>
        <w:lastRenderedPageBreak/>
        <w:t>Příloha č.</w:t>
      </w:r>
      <w:r w:rsidR="00D96061">
        <w:t xml:space="preserve"> </w:t>
      </w:r>
      <w:r>
        <w:t xml:space="preserve">1 – </w:t>
      </w:r>
      <w:r w:rsidRPr="00E35402">
        <w:t>P</w:t>
      </w:r>
      <w:r w:rsidR="00EF0160">
        <w:t>oskytování elektronických služeb</w:t>
      </w:r>
    </w:p>
    <w:p w:rsidR="00FE2BC5" w:rsidRDefault="00FE2BC5" w:rsidP="00FE2BC5">
      <w:pPr>
        <w:pStyle w:val="Zkladntextodsazen"/>
        <w:tabs>
          <w:tab w:val="left" w:pos="1701"/>
          <w:tab w:val="left" w:leader="dot" w:pos="3969"/>
          <w:tab w:val="left" w:pos="5670"/>
          <w:tab w:val="left" w:pos="7371"/>
          <w:tab w:val="left" w:leader="dot" w:pos="9639"/>
        </w:tabs>
        <w:ind w:left="0"/>
      </w:pPr>
    </w:p>
    <w:p w:rsidR="00842BF4" w:rsidRDefault="00842BF4" w:rsidP="00FE2BC5">
      <w:pPr>
        <w:pStyle w:val="Zkladntextodsazen"/>
        <w:tabs>
          <w:tab w:val="left" w:pos="1701"/>
          <w:tab w:val="left" w:leader="dot" w:pos="3969"/>
          <w:tab w:val="left" w:pos="5670"/>
          <w:tab w:val="left" w:pos="7371"/>
          <w:tab w:val="left" w:leader="dot" w:pos="9639"/>
        </w:tabs>
        <w:ind w:left="0"/>
      </w:pPr>
    </w:p>
    <w:p w:rsidR="00842BF4" w:rsidRDefault="00842BF4" w:rsidP="00FE2BC5">
      <w:pPr>
        <w:pStyle w:val="Zkladntextodsazen"/>
        <w:tabs>
          <w:tab w:val="left" w:pos="1701"/>
          <w:tab w:val="left" w:leader="dot" w:pos="3969"/>
          <w:tab w:val="left" w:pos="5670"/>
          <w:tab w:val="left" w:pos="7371"/>
          <w:tab w:val="left" w:leader="dot" w:pos="9639"/>
        </w:tabs>
        <w:ind w:left="0"/>
      </w:pPr>
    </w:p>
    <w:p w:rsidR="00842BF4" w:rsidRDefault="00842BF4" w:rsidP="00FE2BC5">
      <w:pPr>
        <w:pStyle w:val="Zkladntextodsazen"/>
        <w:tabs>
          <w:tab w:val="left" w:pos="1701"/>
          <w:tab w:val="left" w:leader="dot" w:pos="3969"/>
          <w:tab w:val="left" w:pos="5670"/>
          <w:tab w:val="left" w:pos="7371"/>
          <w:tab w:val="left" w:leader="dot" w:pos="9639"/>
        </w:tabs>
        <w:ind w:left="0"/>
      </w:pPr>
    </w:p>
    <w:p w:rsidR="00842BF4" w:rsidRDefault="00842BF4" w:rsidP="00FE2BC5">
      <w:pPr>
        <w:pStyle w:val="Zkladntextodsazen"/>
        <w:tabs>
          <w:tab w:val="left" w:pos="1701"/>
          <w:tab w:val="left" w:leader="dot" w:pos="3969"/>
          <w:tab w:val="left" w:pos="5670"/>
          <w:tab w:val="left" w:pos="7371"/>
          <w:tab w:val="left" w:leader="dot" w:pos="9639"/>
        </w:tabs>
        <w:ind w:left="0"/>
      </w:pPr>
    </w:p>
    <w:p w:rsidR="00842BF4" w:rsidRDefault="00842BF4" w:rsidP="00FE2BC5">
      <w:pPr>
        <w:pStyle w:val="Zkladntextodsazen"/>
        <w:tabs>
          <w:tab w:val="left" w:pos="1701"/>
          <w:tab w:val="left" w:leader="dot" w:pos="3969"/>
          <w:tab w:val="left" w:pos="5670"/>
          <w:tab w:val="left" w:pos="7371"/>
          <w:tab w:val="left" w:leader="dot" w:pos="9639"/>
        </w:tabs>
        <w:ind w:left="0"/>
      </w:pPr>
    </w:p>
    <w:p w:rsidR="00842BF4" w:rsidRDefault="00842BF4" w:rsidP="00FE2BC5">
      <w:pPr>
        <w:pStyle w:val="Zkladntextodsazen"/>
        <w:tabs>
          <w:tab w:val="left" w:pos="1701"/>
          <w:tab w:val="left" w:leader="dot" w:pos="3969"/>
          <w:tab w:val="left" w:pos="5670"/>
          <w:tab w:val="left" w:pos="7371"/>
          <w:tab w:val="left" w:leader="dot" w:pos="9639"/>
        </w:tabs>
        <w:ind w:left="0"/>
      </w:pPr>
    </w:p>
    <w:p w:rsidR="00842BF4" w:rsidRDefault="00842BF4" w:rsidP="00FE2BC5">
      <w:pPr>
        <w:pStyle w:val="Zkladntextodsazen"/>
        <w:tabs>
          <w:tab w:val="left" w:pos="1701"/>
          <w:tab w:val="left" w:leader="dot" w:pos="3969"/>
          <w:tab w:val="left" w:pos="5670"/>
          <w:tab w:val="left" w:pos="7371"/>
          <w:tab w:val="left" w:leader="dot" w:pos="9639"/>
        </w:tabs>
        <w:ind w:left="0"/>
      </w:pPr>
    </w:p>
    <w:p w:rsidR="00842BF4" w:rsidRDefault="00842BF4" w:rsidP="00FE2BC5">
      <w:pPr>
        <w:pStyle w:val="Zkladntextodsazen"/>
        <w:tabs>
          <w:tab w:val="left" w:pos="1701"/>
          <w:tab w:val="left" w:leader="dot" w:pos="3969"/>
          <w:tab w:val="left" w:pos="5670"/>
          <w:tab w:val="left" w:pos="7371"/>
          <w:tab w:val="left" w:leader="dot" w:pos="9639"/>
        </w:tabs>
        <w:ind w:left="0"/>
      </w:pPr>
    </w:p>
    <w:p w:rsidR="00842BF4" w:rsidRDefault="00842BF4" w:rsidP="00FE2BC5">
      <w:pPr>
        <w:pStyle w:val="Zkladntextodsazen"/>
        <w:tabs>
          <w:tab w:val="left" w:pos="1701"/>
          <w:tab w:val="left" w:leader="dot" w:pos="3969"/>
          <w:tab w:val="left" w:pos="5670"/>
          <w:tab w:val="left" w:pos="7371"/>
          <w:tab w:val="left" w:leader="dot" w:pos="9639"/>
        </w:tabs>
        <w:ind w:left="0"/>
      </w:pPr>
    </w:p>
    <w:p w:rsidR="00EF0160" w:rsidRDefault="00EF0160" w:rsidP="00FE2BC5">
      <w:pPr>
        <w:pStyle w:val="Zkladntextodsazen"/>
        <w:tabs>
          <w:tab w:val="left" w:pos="1701"/>
          <w:tab w:val="left" w:leader="dot" w:pos="3969"/>
          <w:tab w:val="left" w:pos="5670"/>
          <w:tab w:val="left" w:pos="7371"/>
          <w:tab w:val="left" w:leader="dot" w:pos="9639"/>
        </w:tabs>
        <w:ind w:left="0"/>
      </w:pPr>
    </w:p>
    <w:tbl>
      <w:tblPr>
        <w:tblW w:w="4884" w:type="pct"/>
        <w:tblInd w:w="108" w:type="dxa"/>
        <w:tblLayout w:type="fixed"/>
        <w:tblLook w:val="01E0" w:firstRow="1" w:lastRow="1" w:firstColumn="1" w:lastColumn="1" w:noHBand="0" w:noVBand="0"/>
      </w:tblPr>
      <w:tblGrid>
        <w:gridCol w:w="2499"/>
        <w:gridCol w:w="1544"/>
        <w:gridCol w:w="342"/>
        <w:gridCol w:w="340"/>
        <w:gridCol w:w="1537"/>
        <w:gridCol w:w="2572"/>
        <w:gridCol w:w="28"/>
      </w:tblGrid>
      <w:tr w:rsidR="00FE2BC5" w:rsidRPr="0059410B" w:rsidTr="001D6775">
        <w:trPr>
          <w:gridAfter w:val="1"/>
          <w:wAfter w:w="16" w:type="pct"/>
        </w:trPr>
        <w:tc>
          <w:tcPr>
            <w:tcW w:w="1410" w:type="pct"/>
            <w:shd w:val="clear" w:color="auto" w:fill="auto"/>
          </w:tcPr>
          <w:p w:rsidR="00FE2BC5" w:rsidRPr="0059410B" w:rsidRDefault="00FE2BC5" w:rsidP="00C029F9">
            <w:pPr>
              <w:pStyle w:val="Zkladntextodsazen"/>
              <w:tabs>
                <w:tab w:val="left" w:pos="1701"/>
                <w:tab w:val="left" w:leader="dot" w:pos="3402"/>
                <w:tab w:val="left" w:pos="5040"/>
                <w:tab w:val="left" w:pos="6804"/>
                <w:tab w:val="left" w:leader="dot" w:pos="8820"/>
              </w:tabs>
              <w:ind w:left="0"/>
            </w:pPr>
            <w:r w:rsidRPr="0059410B">
              <w:t>V Praze dne</w:t>
            </w:r>
          </w:p>
        </w:tc>
        <w:tc>
          <w:tcPr>
            <w:tcW w:w="1064" w:type="pct"/>
            <w:gridSpan w:val="2"/>
            <w:shd w:val="clear" w:color="auto" w:fill="auto"/>
          </w:tcPr>
          <w:p w:rsidR="00FE2BC5" w:rsidRPr="0059410B" w:rsidRDefault="00FE2BC5" w:rsidP="00EF323E">
            <w:pPr>
              <w:pStyle w:val="Zkladntextodsazen"/>
              <w:tabs>
                <w:tab w:val="left" w:pos="1701"/>
                <w:tab w:val="left" w:leader="dot" w:pos="3402"/>
                <w:tab w:val="left" w:pos="5040"/>
                <w:tab w:val="left" w:pos="6804"/>
                <w:tab w:val="left" w:leader="dot" w:pos="8820"/>
              </w:tabs>
              <w:ind w:left="0"/>
            </w:pPr>
          </w:p>
        </w:tc>
        <w:tc>
          <w:tcPr>
            <w:tcW w:w="1059" w:type="pct"/>
            <w:gridSpan w:val="2"/>
            <w:shd w:val="clear" w:color="auto" w:fill="auto"/>
          </w:tcPr>
          <w:p w:rsidR="00FE2BC5" w:rsidRPr="0059410B" w:rsidRDefault="00FE2BC5" w:rsidP="00E621B2">
            <w:pPr>
              <w:pStyle w:val="Zkladntextodsazen"/>
              <w:tabs>
                <w:tab w:val="left" w:pos="1701"/>
                <w:tab w:val="left" w:leader="dot" w:pos="3402"/>
                <w:tab w:val="left" w:pos="5040"/>
                <w:tab w:val="left" w:pos="6804"/>
                <w:tab w:val="left" w:leader="dot" w:pos="8820"/>
              </w:tabs>
              <w:ind w:left="93"/>
            </w:pPr>
            <w:r>
              <w:t>V </w:t>
            </w:r>
            <w:r w:rsidR="00E621B2">
              <w:t xml:space="preserve">                   </w:t>
            </w:r>
            <w:r>
              <w:t>dne</w:t>
            </w:r>
          </w:p>
        </w:tc>
        <w:tc>
          <w:tcPr>
            <w:tcW w:w="1451" w:type="pct"/>
            <w:shd w:val="clear" w:color="auto" w:fill="auto"/>
          </w:tcPr>
          <w:p w:rsidR="00FE2BC5" w:rsidRPr="0059410B" w:rsidRDefault="00FE2BC5" w:rsidP="00EF323E">
            <w:pPr>
              <w:pStyle w:val="Zkladntextodsazen"/>
              <w:tabs>
                <w:tab w:val="left" w:pos="1701"/>
                <w:tab w:val="left" w:leader="dot" w:pos="3402"/>
                <w:tab w:val="left" w:pos="5040"/>
                <w:tab w:val="left" w:pos="6804"/>
                <w:tab w:val="left" w:leader="dot" w:pos="8820"/>
              </w:tabs>
              <w:ind w:left="174"/>
            </w:pPr>
          </w:p>
        </w:tc>
      </w:tr>
      <w:tr w:rsidR="00FE2BC5" w:rsidRPr="0059410B" w:rsidTr="001D6775">
        <w:trPr>
          <w:gridAfter w:val="1"/>
          <w:wAfter w:w="16" w:type="pct"/>
        </w:trPr>
        <w:tc>
          <w:tcPr>
            <w:tcW w:w="2474" w:type="pct"/>
            <w:gridSpan w:val="3"/>
            <w:shd w:val="clear" w:color="auto" w:fill="auto"/>
          </w:tcPr>
          <w:p w:rsidR="00FE2BC5" w:rsidRPr="0059410B" w:rsidRDefault="00FE2BC5" w:rsidP="00C029F9">
            <w:pPr>
              <w:tabs>
                <w:tab w:val="left" w:pos="5040"/>
              </w:tabs>
            </w:pPr>
            <w:r w:rsidRPr="0059410B">
              <w:t xml:space="preserve">Pražská energetika, a. s. </w:t>
            </w:r>
          </w:p>
        </w:tc>
        <w:tc>
          <w:tcPr>
            <w:tcW w:w="2510" w:type="pct"/>
            <w:gridSpan w:val="3"/>
            <w:shd w:val="clear" w:color="auto" w:fill="auto"/>
          </w:tcPr>
          <w:p w:rsidR="00FE2BC5" w:rsidRPr="0048577A" w:rsidRDefault="00EF323E" w:rsidP="006933DC">
            <w:pPr>
              <w:tabs>
                <w:tab w:val="left" w:pos="5040"/>
              </w:tabs>
              <w:ind w:firstLine="82"/>
            </w:pPr>
            <w:r>
              <w:t>SPZ</w:t>
            </w:r>
            <w:r w:rsidR="006933DC">
              <w:t xml:space="preserve"> Triangle, příspěvková organizace</w:t>
            </w:r>
          </w:p>
        </w:tc>
      </w:tr>
      <w:tr w:rsidR="00FE2BC5" w:rsidRPr="00C029F9" w:rsidTr="001D6775">
        <w:trPr>
          <w:trHeight w:val="1751"/>
        </w:trPr>
        <w:tc>
          <w:tcPr>
            <w:tcW w:w="2281" w:type="pct"/>
            <w:gridSpan w:val="2"/>
            <w:tcBorders>
              <w:bottom w:val="single" w:sz="4" w:space="0" w:color="auto"/>
            </w:tcBorders>
            <w:shd w:val="clear" w:color="auto" w:fill="auto"/>
          </w:tcPr>
          <w:p w:rsidR="00FE2BC5" w:rsidRPr="00C029F9" w:rsidRDefault="00FE2BC5" w:rsidP="00C029F9">
            <w:pPr>
              <w:tabs>
                <w:tab w:val="left" w:pos="0"/>
                <w:tab w:val="left" w:pos="3960"/>
                <w:tab w:val="left" w:pos="5040"/>
                <w:tab w:val="left" w:pos="9000"/>
              </w:tabs>
              <w:ind w:left="7306"/>
              <w:rPr>
                <w:u w:val="single"/>
              </w:rPr>
            </w:pPr>
          </w:p>
        </w:tc>
        <w:tc>
          <w:tcPr>
            <w:tcW w:w="385" w:type="pct"/>
            <w:gridSpan w:val="2"/>
            <w:shd w:val="clear" w:color="auto" w:fill="auto"/>
          </w:tcPr>
          <w:p w:rsidR="00FE2BC5" w:rsidRPr="00C029F9" w:rsidRDefault="00FE2BC5" w:rsidP="00C029F9">
            <w:pPr>
              <w:tabs>
                <w:tab w:val="left" w:pos="0"/>
                <w:tab w:val="left" w:pos="3960"/>
                <w:tab w:val="left" w:pos="5040"/>
                <w:tab w:val="left" w:pos="9000"/>
              </w:tabs>
              <w:ind w:left="7306"/>
              <w:rPr>
                <w:u w:val="single"/>
              </w:rPr>
            </w:pPr>
          </w:p>
        </w:tc>
        <w:tc>
          <w:tcPr>
            <w:tcW w:w="2334" w:type="pct"/>
            <w:gridSpan w:val="3"/>
            <w:tcBorders>
              <w:bottom w:val="single" w:sz="4" w:space="0" w:color="auto"/>
            </w:tcBorders>
            <w:shd w:val="clear" w:color="auto" w:fill="auto"/>
          </w:tcPr>
          <w:p w:rsidR="00FE2BC5" w:rsidRPr="00C029F9" w:rsidRDefault="00FE2BC5" w:rsidP="00C029F9">
            <w:pPr>
              <w:tabs>
                <w:tab w:val="left" w:pos="0"/>
                <w:tab w:val="left" w:pos="3960"/>
                <w:tab w:val="left" w:pos="5040"/>
                <w:tab w:val="left" w:pos="9000"/>
              </w:tabs>
              <w:ind w:left="7306"/>
              <w:rPr>
                <w:u w:val="single"/>
              </w:rPr>
            </w:pPr>
          </w:p>
        </w:tc>
      </w:tr>
      <w:tr w:rsidR="00FE2BC5" w:rsidRPr="00C029F9" w:rsidTr="001D6775">
        <w:tc>
          <w:tcPr>
            <w:tcW w:w="2281" w:type="pct"/>
            <w:gridSpan w:val="2"/>
            <w:tcBorders>
              <w:top w:val="single" w:sz="4" w:space="0" w:color="auto"/>
            </w:tcBorders>
            <w:shd w:val="clear" w:color="auto" w:fill="auto"/>
          </w:tcPr>
          <w:p w:rsidR="00FE2BC5" w:rsidRPr="00C029F9" w:rsidRDefault="00FE2BC5" w:rsidP="00B9713A">
            <w:pPr>
              <w:tabs>
                <w:tab w:val="left" w:pos="0"/>
                <w:tab w:val="left" w:pos="3420"/>
                <w:tab w:val="left" w:pos="5040"/>
                <w:tab w:val="left" w:pos="8820"/>
              </w:tabs>
              <w:jc w:val="center"/>
              <w:rPr>
                <w:sz w:val="20"/>
                <w:szCs w:val="22"/>
              </w:rPr>
            </w:pPr>
          </w:p>
        </w:tc>
        <w:tc>
          <w:tcPr>
            <w:tcW w:w="385" w:type="pct"/>
            <w:gridSpan w:val="2"/>
            <w:shd w:val="clear" w:color="auto" w:fill="auto"/>
          </w:tcPr>
          <w:p w:rsidR="00FE2BC5" w:rsidRPr="00C029F9" w:rsidRDefault="00FE2BC5" w:rsidP="00C029F9">
            <w:pPr>
              <w:tabs>
                <w:tab w:val="left" w:pos="0"/>
                <w:tab w:val="left" w:pos="3420"/>
                <w:tab w:val="left" w:pos="5040"/>
                <w:tab w:val="left" w:pos="8820"/>
              </w:tabs>
              <w:jc w:val="center"/>
              <w:rPr>
                <w:sz w:val="20"/>
                <w:szCs w:val="22"/>
              </w:rPr>
            </w:pPr>
          </w:p>
        </w:tc>
        <w:tc>
          <w:tcPr>
            <w:tcW w:w="2334" w:type="pct"/>
            <w:gridSpan w:val="3"/>
            <w:tcBorders>
              <w:top w:val="single" w:sz="4" w:space="0" w:color="auto"/>
            </w:tcBorders>
            <w:shd w:val="clear" w:color="auto" w:fill="auto"/>
          </w:tcPr>
          <w:p w:rsidR="00FE2BC5" w:rsidRPr="00C029F9" w:rsidRDefault="00FE2BC5" w:rsidP="006933DC">
            <w:pPr>
              <w:tabs>
                <w:tab w:val="left" w:pos="0"/>
                <w:tab w:val="left" w:pos="3420"/>
                <w:tab w:val="left" w:pos="5040"/>
                <w:tab w:val="left" w:pos="8820"/>
              </w:tabs>
              <w:rPr>
                <w:sz w:val="20"/>
                <w:szCs w:val="22"/>
              </w:rPr>
            </w:pPr>
            <w:bookmarkStart w:id="28" w:name="_GoBack"/>
            <w:bookmarkEnd w:id="28"/>
          </w:p>
        </w:tc>
      </w:tr>
      <w:tr w:rsidR="00FE2BC5" w:rsidRPr="00C029F9" w:rsidTr="001D6775">
        <w:trPr>
          <w:trHeight w:val="1584"/>
        </w:trPr>
        <w:tc>
          <w:tcPr>
            <w:tcW w:w="2281" w:type="pct"/>
            <w:gridSpan w:val="2"/>
            <w:tcBorders>
              <w:bottom w:val="single" w:sz="4" w:space="0" w:color="auto"/>
            </w:tcBorders>
            <w:shd w:val="clear" w:color="auto" w:fill="auto"/>
          </w:tcPr>
          <w:p w:rsidR="00FE2BC5" w:rsidRPr="00C029F9" w:rsidRDefault="00FE2BC5" w:rsidP="00C029F9">
            <w:pPr>
              <w:tabs>
                <w:tab w:val="left" w:pos="0"/>
                <w:tab w:val="left" w:pos="3960"/>
                <w:tab w:val="left" w:pos="5040"/>
                <w:tab w:val="left" w:pos="9000"/>
              </w:tabs>
              <w:ind w:left="7306"/>
              <w:jc w:val="center"/>
              <w:rPr>
                <w:u w:val="single"/>
              </w:rPr>
            </w:pPr>
          </w:p>
        </w:tc>
        <w:tc>
          <w:tcPr>
            <w:tcW w:w="385" w:type="pct"/>
            <w:gridSpan w:val="2"/>
            <w:shd w:val="clear" w:color="auto" w:fill="auto"/>
          </w:tcPr>
          <w:p w:rsidR="00FE2BC5" w:rsidRPr="00C029F9" w:rsidRDefault="00FE2BC5" w:rsidP="00C029F9">
            <w:pPr>
              <w:tabs>
                <w:tab w:val="left" w:pos="0"/>
                <w:tab w:val="left" w:pos="3960"/>
                <w:tab w:val="left" w:pos="5040"/>
                <w:tab w:val="left" w:pos="9000"/>
              </w:tabs>
              <w:ind w:left="7306"/>
              <w:jc w:val="center"/>
              <w:rPr>
                <w:u w:val="single"/>
              </w:rPr>
            </w:pPr>
          </w:p>
        </w:tc>
        <w:tc>
          <w:tcPr>
            <w:tcW w:w="2334" w:type="pct"/>
            <w:gridSpan w:val="3"/>
            <w:tcBorders>
              <w:bottom w:val="single" w:sz="4" w:space="0" w:color="auto"/>
            </w:tcBorders>
            <w:shd w:val="clear" w:color="auto" w:fill="auto"/>
          </w:tcPr>
          <w:p w:rsidR="00FE2BC5" w:rsidRPr="00C029F9" w:rsidRDefault="00FE2BC5" w:rsidP="00C029F9">
            <w:pPr>
              <w:tabs>
                <w:tab w:val="left" w:pos="0"/>
                <w:tab w:val="left" w:pos="3960"/>
                <w:tab w:val="left" w:pos="5040"/>
                <w:tab w:val="left" w:pos="9000"/>
              </w:tabs>
              <w:ind w:left="7306"/>
              <w:jc w:val="center"/>
              <w:rPr>
                <w:u w:val="single"/>
              </w:rPr>
            </w:pPr>
          </w:p>
        </w:tc>
      </w:tr>
      <w:tr w:rsidR="00FE2BC5" w:rsidRPr="00C029F9" w:rsidTr="001D6775">
        <w:tc>
          <w:tcPr>
            <w:tcW w:w="2281" w:type="pct"/>
            <w:gridSpan w:val="2"/>
            <w:tcBorders>
              <w:top w:val="single" w:sz="4" w:space="0" w:color="auto"/>
            </w:tcBorders>
            <w:shd w:val="clear" w:color="auto" w:fill="auto"/>
          </w:tcPr>
          <w:p w:rsidR="00FE2BC5" w:rsidRPr="00C029F9" w:rsidRDefault="00FE2BC5" w:rsidP="00C029F9">
            <w:pPr>
              <w:tabs>
                <w:tab w:val="left" w:pos="0"/>
                <w:tab w:val="left" w:pos="3420"/>
                <w:tab w:val="left" w:pos="5040"/>
                <w:tab w:val="left" w:pos="8820"/>
              </w:tabs>
              <w:jc w:val="center"/>
              <w:rPr>
                <w:sz w:val="20"/>
                <w:szCs w:val="22"/>
              </w:rPr>
            </w:pPr>
          </w:p>
        </w:tc>
        <w:tc>
          <w:tcPr>
            <w:tcW w:w="385" w:type="pct"/>
            <w:gridSpan w:val="2"/>
            <w:shd w:val="clear" w:color="auto" w:fill="auto"/>
          </w:tcPr>
          <w:p w:rsidR="00FE2BC5" w:rsidRPr="00C029F9" w:rsidRDefault="00FE2BC5" w:rsidP="00C029F9">
            <w:pPr>
              <w:tabs>
                <w:tab w:val="left" w:pos="0"/>
                <w:tab w:val="left" w:pos="3420"/>
                <w:tab w:val="left" w:pos="5040"/>
                <w:tab w:val="left" w:pos="8820"/>
              </w:tabs>
              <w:jc w:val="center"/>
              <w:rPr>
                <w:sz w:val="20"/>
                <w:szCs w:val="22"/>
              </w:rPr>
            </w:pPr>
          </w:p>
        </w:tc>
        <w:tc>
          <w:tcPr>
            <w:tcW w:w="2334" w:type="pct"/>
            <w:gridSpan w:val="3"/>
            <w:tcBorders>
              <w:top w:val="single" w:sz="4" w:space="0" w:color="auto"/>
            </w:tcBorders>
            <w:shd w:val="clear" w:color="auto" w:fill="auto"/>
          </w:tcPr>
          <w:p w:rsidR="00FE2BC5" w:rsidRPr="00C029F9" w:rsidRDefault="00FE2BC5" w:rsidP="00C029F9">
            <w:pPr>
              <w:tabs>
                <w:tab w:val="left" w:pos="0"/>
                <w:tab w:val="left" w:pos="3420"/>
                <w:tab w:val="left" w:pos="5040"/>
                <w:tab w:val="left" w:pos="8820"/>
              </w:tabs>
              <w:jc w:val="center"/>
              <w:rPr>
                <w:sz w:val="20"/>
                <w:szCs w:val="22"/>
              </w:rPr>
            </w:pPr>
          </w:p>
        </w:tc>
      </w:tr>
    </w:tbl>
    <w:p w:rsidR="00B9713A" w:rsidRDefault="00B9713A" w:rsidP="00FE2BC5">
      <w:pPr>
        <w:pStyle w:val="Odrka1"/>
        <w:keepLines/>
        <w:jc w:val="left"/>
        <w:rPr>
          <w:b/>
          <w:bCs/>
          <w:sz w:val="32"/>
        </w:rPr>
      </w:pPr>
    </w:p>
    <w:p w:rsidR="00B9713A" w:rsidRDefault="00B9713A" w:rsidP="00FE2BC5">
      <w:pPr>
        <w:pStyle w:val="Odrka1"/>
        <w:keepLines/>
        <w:jc w:val="left"/>
        <w:rPr>
          <w:b/>
          <w:bCs/>
          <w:sz w:val="32"/>
        </w:rPr>
      </w:pPr>
    </w:p>
    <w:p w:rsidR="00C854AF" w:rsidRPr="00CF4457" w:rsidRDefault="00975659" w:rsidP="00C854AF">
      <w:pPr>
        <w:pStyle w:val="Zkladntextodsazen"/>
        <w:tabs>
          <w:tab w:val="left" w:pos="0"/>
          <w:tab w:val="left" w:leader="dot" w:pos="4678"/>
          <w:tab w:val="left" w:pos="5670"/>
          <w:tab w:val="left" w:pos="7371"/>
          <w:tab w:val="left" w:leader="dot" w:pos="9639"/>
        </w:tabs>
        <w:ind w:left="0"/>
      </w:pPr>
      <w:r>
        <w:rPr>
          <w:rFonts w:ascii="Arial Narrow" w:hAnsi="Arial Narrow" w:cs="TimesNewRoman"/>
          <w:noProof/>
        </w:rPr>
        <w:drawing>
          <wp:inline distT="0" distB="0" distL="0" distR="0">
            <wp:extent cx="2136140" cy="673100"/>
            <wp:effectExtent l="0" t="0" r="0" b="0"/>
            <wp:docPr id="1" name="obrázek 1" descr="3_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log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6140" cy="673100"/>
                    </a:xfrm>
                    <a:prstGeom prst="rect">
                      <a:avLst/>
                    </a:prstGeom>
                    <a:noFill/>
                    <a:ln>
                      <a:noFill/>
                    </a:ln>
                  </pic:spPr>
                </pic:pic>
              </a:graphicData>
            </a:graphic>
          </wp:inline>
        </w:drawing>
      </w:r>
    </w:p>
    <w:p w:rsidR="00C854AF" w:rsidRPr="00B22DDB" w:rsidRDefault="00C854AF" w:rsidP="00C854AF">
      <w:pPr>
        <w:pStyle w:val="StylZkladntext3Tun"/>
        <w:rPr>
          <w:b w:val="0"/>
        </w:rPr>
      </w:pPr>
      <w:r w:rsidRPr="00CF4457">
        <w:rPr>
          <w:b w:val="0"/>
        </w:rPr>
        <w:t>Certifikováno dle ČSN EN ISO 9001 a ČSN EN ISO 14001</w:t>
      </w:r>
    </w:p>
    <w:p w:rsidR="00B9713A" w:rsidRDefault="00B9713A" w:rsidP="00FE2BC5">
      <w:pPr>
        <w:pStyle w:val="Odrka1"/>
        <w:keepLines/>
        <w:jc w:val="left"/>
        <w:rPr>
          <w:b/>
          <w:bCs/>
          <w:sz w:val="32"/>
        </w:rPr>
      </w:pPr>
    </w:p>
    <w:p w:rsidR="00EF323E" w:rsidRDefault="00EF323E" w:rsidP="00FE2BC5">
      <w:pPr>
        <w:pStyle w:val="Odrka1"/>
        <w:keepLines/>
        <w:jc w:val="left"/>
        <w:rPr>
          <w:b/>
          <w:bCs/>
          <w:sz w:val="32"/>
        </w:rPr>
      </w:pPr>
    </w:p>
    <w:p w:rsidR="00EF323E" w:rsidRDefault="00EF323E" w:rsidP="00FE2BC5">
      <w:pPr>
        <w:pStyle w:val="Odrka1"/>
        <w:keepLines/>
        <w:jc w:val="left"/>
        <w:rPr>
          <w:b/>
          <w:bCs/>
          <w:sz w:val="32"/>
        </w:rPr>
      </w:pPr>
    </w:p>
    <w:p w:rsidR="00EF323E" w:rsidRDefault="00EF323E" w:rsidP="00FE2BC5">
      <w:pPr>
        <w:pStyle w:val="Odrka1"/>
        <w:keepLines/>
        <w:jc w:val="left"/>
        <w:rPr>
          <w:b/>
          <w:bCs/>
          <w:sz w:val="32"/>
        </w:rPr>
      </w:pPr>
    </w:p>
    <w:p w:rsidR="00EF323E" w:rsidRDefault="00EF323E" w:rsidP="00FE2BC5">
      <w:pPr>
        <w:pStyle w:val="Odrka1"/>
        <w:keepLines/>
        <w:jc w:val="left"/>
        <w:rPr>
          <w:b/>
          <w:bCs/>
          <w:sz w:val="32"/>
        </w:rPr>
      </w:pPr>
    </w:p>
    <w:p w:rsidR="00C62FC5" w:rsidRPr="00F219C5" w:rsidRDefault="00C62FC5" w:rsidP="00C62FC5">
      <w:pPr>
        <w:pStyle w:val="StylZkladntext3Tun"/>
        <w:rPr>
          <w:rFonts w:ascii="Arial" w:hAnsi="Arial" w:cs="Arial"/>
        </w:rPr>
      </w:pPr>
      <w:r>
        <w:rPr>
          <w:rFonts w:ascii="Arial" w:hAnsi="Arial" w:cs="Arial"/>
        </w:rPr>
        <w:lastRenderedPageBreak/>
        <w:t>PŘÍLOHA Č. 1  - POSKYTOVÁNÍ ELEKTRONICKÝCH SLUŽEB</w:t>
      </w:r>
    </w:p>
    <w:p w:rsidR="00C62FC5" w:rsidRPr="00B9713A" w:rsidRDefault="00C62FC5" w:rsidP="00C62FC5">
      <w:r w:rsidRPr="00B9713A">
        <w:t xml:space="preserve">Předmětem této Přílohy je úprava podmínek poskytování informační a </w:t>
      </w:r>
      <w:r>
        <w:t xml:space="preserve">komunikační elektronické služby </w:t>
      </w:r>
      <w:r w:rsidRPr="00453AEA">
        <w:t>zákaznický portál Moje PRE</w:t>
      </w:r>
      <w:r w:rsidRPr="00B9713A">
        <w:t xml:space="preserve"> (dále jen "Služba"), které umožňují ZÁKAZNÍKOVI elektronické prohlížení dat souvisejících s jeho odběrným místem.  </w:t>
      </w:r>
    </w:p>
    <w:p w:rsidR="00C62FC5" w:rsidRPr="00222390" w:rsidRDefault="00C62FC5" w:rsidP="00C62FC5">
      <w:pPr>
        <w:pStyle w:val="Nadpis1"/>
        <w:numPr>
          <w:ilvl w:val="0"/>
          <w:numId w:val="28"/>
        </w:numPr>
        <w:jc w:val="left"/>
        <w:rPr>
          <w:szCs w:val="24"/>
        </w:rPr>
      </w:pPr>
      <w:r>
        <w:rPr>
          <w:szCs w:val="24"/>
        </w:rPr>
        <w:t xml:space="preserve">POVINNOSTI </w:t>
      </w:r>
      <w:r w:rsidRPr="00222390">
        <w:rPr>
          <w:szCs w:val="24"/>
        </w:rPr>
        <w:t>PRE</w:t>
      </w:r>
    </w:p>
    <w:p w:rsidR="00C62FC5" w:rsidRDefault="00C62FC5" w:rsidP="00C62FC5">
      <w:pPr>
        <w:pStyle w:val="Zkladntext3"/>
        <w:numPr>
          <w:ilvl w:val="0"/>
          <w:numId w:val="31"/>
        </w:numPr>
        <w:spacing w:before="60" w:after="0"/>
        <w:ind w:left="714" w:hanging="357"/>
        <w:jc w:val="both"/>
      </w:pPr>
      <w:r>
        <w:t xml:space="preserve">PRE se zavazuje po dobu platnosti této Smlouvy vydávat pověřené osobě (dále jen "Uživatel") ZÁKAZNÍKA prostředky zabezpečení, kterých bude využito pro autentizaci přístupů. </w:t>
      </w:r>
    </w:p>
    <w:p w:rsidR="00C62FC5" w:rsidRDefault="00C62FC5" w:rsidP="00C62FC5">
      <w:pPr>
        <w:pStyle w:val="Zkladntext3"/>
        <w:numPr>
          <w:ilvl w:val="0"/>
          <w:numId w:val="31"/>
        </w:numPr>
        <w:spacing w:before="60" w:after="0"/>
        <w:ind w:left="714" w:hanging="357"/>
        <w:jc w:val="both"/>
      </w:pPr>
      <w:r>
        <w:t>PRE se zavazuje poskytovat Službu upravenou v této Smlouvě na profesionální úrovni a s řádnou péčí.</w:t>
      </w:r>
    </w:p>
    <w:p w:rsidR="00C62FC5" w:rsidRPr="00222390" w:rsidRDefault="00C62FC5" w:rsidP="00C62FC5">
      <w:pPr>
        <w:pStyle w:val="Nadpis1"/>
        <w:numPr>
          <w:ilvl w:val="0"/>
          <w:numId w:val="28"/>
        </w:numPr>
        <w:jc w:val="left"/>
        <w:rPr>
          <w:szCs w:val="24"/>
        </w:rPr>
      </w:pPr>
      <w:r>
        <w:rPr>
          <w:szCs w:val="24"/>
        </w:rPr>
        <w:t>POVINNOSTI</w:t>
      </w:r>
      <w:r w:rsidRPr="00222390">
        <w:rPr>
          <w:szCs w:val="24"/>
        </w:rPr>
        <w:t xml:space="preserve"> ZÁKAZNÍKA</w:t>
      </w:r>
    </w:p>
    <w:p w:rsidR="00C62FC5" w:rsidRDefault="00C62FC5" w:rsidP="00C62FC5">
      <w:pPr>
        <w:pStyle w:val="Zkladntext3"/>
        <w:numPr>
          <w:ilvl w:val="0"/>
          <w:numId w:val="29"/>
        </w:numPr>
        <w:spacing w:before="60"/>
        <w:ind w:hanging="357"/>
        <w:jc w:val="both"/>
      </w:pPr>
      <w:r>
        <w:t>Pokud ZÁKAZNÍK zjistí jakoukoliv nesrovnalost, neúplnost nebo chybu ve zveřejněných datech, neprodleně informuje PRE.</w:t>
      </w:r>
    </w:p>
    <w:p w:rsidR="00C62FC5" w:rsidRDefault="00C62FC5" w:rsidP="00C62FC5">
      <w:pPr>
        <w:pStyle w:val="Zkladntext3"/>
        <w:numPr>
          <w:ilvl w:val="0"/>
          <w:numId w:val="29"/>
        </w:numPr>
        <w:spacing w:before="60"/>
        <w:ind w:hanging="357"/>
        <w:jc w:val="both"/>
      </w:pPr>
      <w:r>
        <w:t>Obdrží-li ZÁKAZNÍK data, která mu nejsou určena, neprodleně o této skutečnosti informuje PRE a tato data neprodleně zničí. O obsahu těchto dat se ZÁKAZNÍK zavazuje zachovávat mlčenlivost.</w:t>
      </w:r>
    </w:p>
    <w:p w:rsidR="00C62FC5" w:rsidRDefault="00C62FC5" w:rsidP="00C62FC5">
      <w:pPr>
        <w:pStyle w:val="Zkladntext3"/>
        <w:numPr>
          <w:ilvl w:val="0"/>
          <w:numId w:val="29"/>
        </w:numPr>
        <w:spacing w:before="60"/>
        <w:ind w:hanging="357"/>
        <w:jc w:val="both"/>
      </w:pPr>
      <w:r>
        <w:t>ZÁKAZNÍK není oprávněn:</w:t>
      </w:r>
    </w:p>
    <w:p w:rsidR="00C62FC5" w:rsidRPr="001B2CE9" w:rsidRDefault="00C62FC5" w:rsidP="00C62FC5">
      <w:pPr>
        <w:pStyle w:val="RD-nadpis3"/>
        <w:numPr>
          <w:ilvl w:val="0"/>
          <w:numId w:val="30"/>
        </w:numPr>
        <w:tabs>
          <w:tab w:val="clear" w:pos="992"/>
          <w:tab w:val="clear" w:pos="1069"/>
          <w:tab w:val="clear" w:pos="1134"/>
          <w:tab w:val="left" w:pos="-1701"/>
          <w:tab w:val="left" w:pos="-1560"/>
        </w:tabs>
        <w:spacing w:before="60"/>
        <w:ind w:hanging="357"/>
        <w:jc w:val="both"/>
        <w:rPr>
          <w:sz w:val="22"/>
          <w:szCs w:val="24"/>
        </w:rPr>
      </w:pPr>
      <w:r w:rsidRPr="001B2CE9">
        <w:rPr>
          <w:sz w:val="22"/>
          <w:szCs w:val="24"/>
        </w:rPr>
        <w:t xml:space="preserve">užívat Službu PRE pro jiné účely, než pro které jsou určeny nebo užívat Službu způsobem přímo nebo nepřímo porušujícím platné právní předpisy nebo ustanovení této Přílohy. </w:t>
      </w:r>
    </w:p>
    <w:p w:rsidR="00C62FC5" w:rsidRPr="001B2CE9" w:rsidRDefault="00C62FC5" w:rsidP="00C62FC5">
      <w:pPr>
        <w:pStyle w:val="RD-nadpis3"/>
        <w:numPr>
          <w:ilvl w:val="0"/>
          <w:numId w:val="30"/>
        </w:numPr>
        <w:tabs>
          <w:tab w:val="clear" w:pos="992"/>
          <w:tab w:val="clear" w:pos="1069"/>
          <w:tab w:val="clear" w:pos="1134"/>
          <w:tab w:val="left" w:pos="-1701"/>
          <w:tab w:val="left" w:pos="-1560"/>
        </w:tabs>
        <w:spacing w:before="60"/>
        <w:ind w:hanging="357"/>
        <w:jc w:val="both"/>
        <w:rPr>
          <w:sz w:val="22"/>
          <w:szCs w:val="24"/>
        </w:rPr>
      </w:pPr>
      <w:r w:rsidRPr="001B2CE9">
        <w:rPr>
          <w:sz w:val="22"/>
          <w:szCs w:val="24"/>
        </w:rPr>
        <w:t>jakkoliv technicky zasahovat do poskytované Služby PRE.</w:t>
      </w:r>
    </w:p>
    <w:p w:rsidR="00C62FC5" w:rsidRDefault="00C62FC5" w:rsidP="00C62FC5">
      <w:pPr>
        <w:pStyle w:val="Zkladntext3"/>
        <w:numPr>
          <w:ilvl w:val="0"/>
          <w:numId w:val="29"/>
        </w:numPr>
        <w:spacing w:before="60"/>
        <w:ind w:hanging="357"/>
        <w:jc w:val="both"/>
      </w:pPr>
      <w:r>
        <w:t>ZÁKAZNÍK se dále zavazuje, že:</w:t>
      </w:r>
    </w:p>
    <w:p w:rsidR="00C62FC5" w:rsidRPr="001B2CE9" w:rsidRDefault="00C62FC5" w:rsidP="00C62FC5">
      <w:pPr>
        <w:pStyle w:val="RD-nadpis3"/>
        <w:numPr>
          <w:ilvl w:val="0"/>
          <w:numId w:val="30"/>
        </w:numPr>
        <w:tabs>
          <w:tab w:val="clear" w:pos="992"/>
          <w:tab w:val="clear" w:pos="1069"/>
          <w:tab w:val="clear" w:pos="1134"/>
          <w:tab w:val="left" w:pos="-1701"/>
          <w:tab w:val="left" w:pos="-1560"/>
        </w:tabs>
        <w:spacing w:before="60"/>
        <w:ind w:hanging="357"/>
        <w:jc w:val="both"/>
        <w:rPr>
          <w:sz w:val="22"/>
          <w:szCs w:val="24"/>
        </w:rPr>
      </w:pPr>
      <w:r w:rsidRPr="001B2CE9">
        <w:rPr>
          <w:sz w:val="22"/>
          <w:szCs w:val="24"/>
        </w:rPr>
        <w:t>neumožní využívání Služby třetím osobám bez předchozího písemného souhlasu PRE,</w:t>
      </w:r>
    </w:p>
    <w:p w:rsidR="00C62FC5" w:rsidRPr="001B2CE9" w:rsidRDefault="00C62FC5" w:rsidP="00C62FC5">
      <w:pPr>
        <w:pStyle w:val="RD-nadpis3"/>
        <w:numPr>
          <w:ilvl w:val="0"/>
          <w:numId w:val="30"/>
        </w:numPr>
        <w:tabs>
          <w:tab w:val="clear" w:pos="992"/>
          <w:tab w:val="clear" w:pos="1069"/>
          <w:tab w:val="clear" w:pos="1134"/>
          <w:tab w:val="left" w:pos="-1701"/>
          <w:tab w:val="left" w:pos="-1560"/>
        </w:tabs>
        <w:spacing w:before="60"/>
        <w:ind w:hanging="357"/>
        <w:jc w:val="both"/>
        <w:rPr>
          <w:sz w:val="22"/>
          <w:szCs w:val="24"/>
        </w:rPr>
      </w:pPr>
      <w:r w:rsidRPr="001B2CE9">
        <w:rPr>
          <w:sz w:val="22"/>
          <w:szCs w:val="24"/>
        </w:rPr>
        <w:t>nedojde jednáním ZÁKAZNÍKA ke zneužití získáváním nebo pokusem o získání, falšování nebo ničení datových souborů, postupů nebo informací jiných Odběratelů Služby PRE neoprávněným spojením se systémem PRE nebo jinými nezákonnými způsoby a prostředky,</w:t>
      </w:r>
    </w:p>
    <w:p w:rsidR="00C62FC5" w:rsidRPr="001B2CE9" w:rsidRDefault="00C62FC5" w:rsidP="00C62FC5">
      <w:pPr>
        <w:pStyle w:val="RD-nadpis3"/>
        <w:numPr>
          <w:ilvl w:val="0"/>
          <w:numId w:val="30"/>
        </w:numPr>
        <w:tabs>
          <w:tab w:val="clear" w:pos="992"/>
          <w:tab w:val="clear" w:pos="1069"/>
          <w:tab w:val="clear" w:pos="1134"/>
          <w:tab w:val="left" w:pos="-1701"/>
          <w:tab w:val="left" w:pos="-1560"/>
        </w:tabs>
        <w:spacing w:before="60"/>
        <w:ind w:hanging="357"/>
        <w:jc w:val="both"/>
        <w:rPr>
          <w:sz w:val="22"/>
          <w:szCs w:val="24"/>
        </w:rPr>
      </w:pPr>
      <w:r w:rsidRPr="001B2CE9">
        <w:rPr>
          <w:sz w:val="22"/>
          <w:szCs w:val="24"/>
        </w:rPr>
        <w:t>nedojde jednáním ZÁKAZNÍKA ke zneužití Služby umožněním nebo napomáháním činit výše uvedené věci jiným subjektům.</w:t>
      </w:r>
    </w:p>
    <w:p w:rsidR="00C62FC5" w:rsidRDefault="00C62FC5" w:rsidP="00C62FC5">
      <w:pPr>
        <w:pStyle w:val="Zkladntext3"/>
        <w:numPr>
          <w:ilvl w:val="0"/>
          <w:numId w:val="29"/>
        </w:numPr>
        <w:spacing w:before="60"/>
        <w:ind w:hanging="357"/>
        <w:jc w:val="both"/>
      </w:pPr>
      <w:r>
        <w:t>ZÁKAZNÍK prohlašuje, že má s  Uživatelem uzavřenou smlouvu, ve které se Uživatel zavazuje zachovávat mlčenlivost o všech údajích, které mu byly poskytnuty nebo zpřístupněny v souvislosti s poskytováním Služby. ZÁKAZNÍK bere na vědomí, že pokud bude zjištěn únik informací Uživatelem, odpovídá v plném rozsahu za případnou škodu, jako kdyby únik informací způsobil sám.</w:t>
      </w:r>
    </w:p>
    <w:p w:rsidR="00C62FC5" w:rsidRPr="00222390" w:rsidRDefault="00C62FC5" w:rsidP="00C62FC5">
      <w:pPr>
        <w:pStyle w:val="Nadpis1"/>
        <w:numPr>
          <w:ilvl w:val="0"/>
          <w:numId w:val="28"/>
        </w:numPr>
        <w:jc w:val="left"/>
        <w:rPr>
          <w:szCs w:val="24"/>
        </w:rPr>
      </w:pPr>
      <w:r>
        <w:rPr>
          <w:szCs w:val="24"/>
        </w:rPr>
        <w:t>ODPOVĚDNOST</w:t>
      </w:r>
      <w:r w:rsidRPr="00222390">
        <w:rPr>
          <w:szCs w:val="24"/>
        </w:rPr>
        <w:t xml:space="preserve"> PRE</w:t>
      </w:r>
    </w:p>
    <w:p w:rsidR="00C62FC5" w:rsidRDefault="00C62FC5" w:rsidP="00C62FC5">
      <w:pPr>
        <w:pStyle w:val="Nadpis2"/>
        <w:numPr>
          <w:ilvl w:val="0"/>
          <w:numId w:val="32"/>
        </w:numPr>
        <w:tabs>
          <w:tab w:val="clear" w:pos="868"/>
          <w:tab w:val="left" w:pos="-1701"/>
        </w:tabs>
        <w:ind w:left="714" w:hanging="357"/>
      </w:pPr>
      <w:r>
        <w:t xml:space="preserve">PRE neodpovídá za závady vzniklé z důvodu nesprávného nebo neoprávněného využívání Služby ZÁKAZNÍKEM. </w:t>
      </w:r>
    </w:p>
    <w:p w:rsidR="00C62FC5" w:rsidRDefault="00C62FC5" w:rsidP="00C62FC5">
      <w:pPr>
        <w:pStyle w:val="Odstavecseseznamem"/>
        <w:numPr>
          <w:ilvl w:val="0"/>
          <w:numId w:val="32"/>
        </w:numPr>
        <w:tabs>
          <w:tab w:val="left" w:pos="-1701"/>
        </w:tabs>
        <w:spacing w:before="60"/>
        <w:ind w:left="714" w:hanging="357"/>
      </w:pPr>
      <w:r>
        <w:t>PRE zejména neodpovídá za škodu způsobenou:</w:t>
      </w:r>
    </w:p>
    <w:p w:rsidR="00C62FC5" w:rsidRDefault="00C62FC5" w:rsidP="00C62FC5">
      <w:pPr>
        <w:pStyle w:val="Nadpis2"/>
        <w:numPr>
          <w:ilvl w:val="0"/>
          <w:numId w:val="32"/>
        </w:numPr>
        <w:tabs>
          <w:tab w:val="clear" w:pos="868"/>
          <w:tab w:val="left" w:pos="-1701"/>
        </w:tabs>
        <w:ind w:left="714" w:hanging="357"/>
      </w:pPr>
      <w:r>
        <w:t>porušením povinností ZÁKAZNÍKEM plynoucích z této Přílohy,</w:t>
      </w:r>
    </w:p>
    <w:p w:rsidR="00C62FC5" w:rsidRDefault="00C62FC5" w:rsidP="00C62FC5">
      <w:pPr>
        <w:pStyle w:val="Nadpis2"/>
        <w:numPr>
          <w:ilvl w:val="0"/>
          <w:numId w:val="32"/>
        </w:numPr>
        <w:tabs>
          <w:tab w:val="clear" w:pos="868"/>
          <w:tab w:val="left" w:pos="-1701"/>
        </w:tabs>
        <w:ind w:left="714" w:hanging="357"/>
      </w:pPr>
      <w:r>
        <w:t>jednáním nebo opomenutím třetí strany dodávající ZÁKAZNÍKOVI produkty nebo služby požadované PRE v souvislosti s využíváním Služby PRE,</w:t>
      </w:r>
    </w:p>
    <w:p w:rsidR="00C62FC5" w:rsidRDefault="00C62FC5" w:rsidP="00C62FC5">
      <w:pPr>
        <w:pStyle w:val="Nadpis2"/>
        <w:numPr>
          <w:ilvl w:val="0"/>
          <w:numId w:val="32"/>
        </w:numPr>
        <w:tabs>
          <w:tab w:val="clear" w:pos="868"/>
          <w:tab w:val="left" w:pos="-1701"/>
        </w:tabs>
        <w:ind w:left="714" w:hanging="357"/>
      </w:pPr>
      <w:r>
        <w:t>zaviněním ZÁKAZNÍKA, jeho zaměstnanců, zástupců nebo smluvních partnerů,</w:t>
      </w:r>
    </w:p>
    <w:p w:rsidR="00C62FC5" w:rsidRDefault="00C62FC5" w:rsidP="00C62FC5">
      <w:pPr>
        <w:pStyle w:val="Nadpis2"/>
        <w:numPr>
          <w:ilvl w:val="0"/>
          <w:numId w:val="32"/>
        </w:numPr>
        <w:tabs>
          <w:tab w:val="clear" w:pos="868"/>
          <w:tab w:val="left" w:pos="-1701"/>
        </w:tabs>
        <w:ind w:left="714" w:hanging="357"/>
      </w:pPr>
      <w:r>
        <w:t>porušením autorských práv, porušením práv k osobním údajům nebo práv k důvěrným informacím ze strany ZÁKAZNÍKA,</w:t>
      </w:r>
    </w:p>
    <w:p w:rsidR="00C62FC5" w:rsidRDefault="00C62FC5" w:rsidP="00C62FC5">
      <w:pPr>
        <w:pStyle w:val="Nadpis2"/>
        <w:numPr>
          <w:ilvl w:val="0"/>
          <w:numId w:val="32"/>
        </w:numPr>
        <w:tabs>
          <w:tab w:val="clear" w:pos="868"/>
          <w:tab w:val="left" w:pos="-1701"/>
        </w:tabs>
        <w:ind w:left="714" w:hanging="357"/>
      </w:pPr>
      <w:r>
        <w:lastRenderedPageBreak/>
        <w:t>instalací, provozem nebo údržbou software, hardware, firmware či jiných zařízení, které nebyly dodány PRE, přenosem a příjmem signálů prostřednictvím zařízení ZÁKAZNÍKA, které nebyly dodány PRE.</w:t>
      </w:r>
    </w:p>
    <w:p w:rsidR="00C62FC5" w:rsidRPr="00222390" w:rsidRDefault="00C62FC5" w:rsidP="00C62FC5">
      <w:pPr>
        <w:pStyle w:val="Nadpis1"/>
        <w:numPr>
          <w:ilvl w:val="0"/>
          <w:numId w:val="28"/>
        </w:numPr>
        <w:jc w:val="left"/>
        <w:rPr>
          <w:szCs w:val="24"/>
        </w:rPr>
      </w:pPr>
      <w:r w:rsidRPr="00222390">
        <w:rPr>
          <w:szCs w:val="24"/>
        </w:rPr>
        <w:t xml:space="preserve">PRE </w:t>
      </w:r>
      <w:r>
        <w:rPr>
          <w:szCs w:val="24"/>
        </w:rPr>
        <w:t>DÁLE NEODPOVÍDÁ ZA</w:t>
      </w:r>
      <w:r w:rsidRPr="00222390">
        <w:rPr>
          <w:szCs w:val="24"/>
        </w:rPr>
        <w:t>:</w:t>
      </w:r>
    </w:p>
    <w:p w:rsidR="00C62FC5" w:rsidRDefault="00C62FC5" w:rsidP="00C62FC5">
      <w:pPr>
        <w:pStyle w:val="Nadpis2"/>
        <w:numPr>
          <w:ilvl w:val="0"/>
          <w:numId w:val="33"/>
        </w:numPr>
        <w:tabs>
          <w:tab w:val="clear" w:pos="868"/>
          <w:tab w:val="left" w:pos="-1701"/>
        </w:tabs>
      </w:pPr>
      <w:r>
        <w:t>neoprávněný přístup k telekomunikačním a jiným zařízením umístěným v prostorách ZÁKAZNÍKA,</w:t>
      </w:r>
    </w:p>
    <w:p w:rsidR="00C62FC5" w:rsidRDefault="00C62FC5" w:rsidP="00C62FC5">
      <w:pPr>
        <w:pStyle w:val="Nadpis2"/>
        <w:numPr>
          <w:ilvl w:val="0"/>
          <w:numId w:val="33"/>
        </w:numPr>
        <w:tabs>
          <w:tab w:val="clear" w:pos="868"/>
          <w:tab w:val="left" w:pos="-1701"/>
        </w:tabs>
      </w:pPr>
      <w:r>
        <w:t>změnu nebo zničení datových souborů, programů či jiných zařízení, postupů anebo únik informací ZÁKAZNÍKEM, které jsou zapříčiněny nehodou, havárií, neoprávněným přístupem nebo nezákonnými či nevhodnými prostředky, vyjma případů, kdy byly tyto skutečnosti přímo způsobené prokázaným zaviněním PRE.</w:t>
      </w:r>
    </w:p>
    <w:p w:rsidR="00C62FC5" w:rsidRPr="00222390" w:rsidRDefault="00C62FC5" w:rsidP="00C62FC5">
      <w:pPr>
        <w:pStyle w:val="Nadpis1"/>
        <w:numPr>
          <w:ilvl w:val="0"/>
          <w:numId w:val="28"/>
        </w:numPr>
        <w:jc w:val="left"/>
        <w:rPr>
          <w:szCs w:val="24"/>
        </w:rPr>
      </w:pPr>
      <w:r>
        <w:t>ZÁVĚREČNÉ USTANOVENÍ</w:t>
      </w:r>
    </w:p>
    <w:p w:rsidR="00C62FC5" w:rsidRDefault="00C62FC5" w:rsidP="00C62FC5">
      <w:pPr>
        <w:pStyle w:val="Zkladntext3"/>
        <w:jc w:val="both"/>
      </w:pPr>
      <w:r>
        <w:t>Manuál Služeb PRE může být průběžně upravován PRE. Každá taková úprava bude vystavena s předstihem minimálně 14 dnů před datem platnosti na veřejném rozhraní PRE</w:t>
      </w:r>
      <w:r w:rsidRPr="00F402E5">
        <w:t>. ZÁKAZNÍK se zavazuje seznamovat se s jeho aktuální verzí na veřejném rozhraní PRE.</w:t>
      </w:r>
    </w:p>
    <w:p w:rsidR="00C62FC5" w:rsidRDefault="00C62FC5" w:rsidP="00C62FC5">
      <w:pPr>
        <w:pStyle w:val="Zkladntext3"/>
        <w:jc w:val="both"/>
      </w:pPr>
    </w:p>
    <w:p w:rsidR="00C62FC5" w:rsidRDefault="00C62FC5" w:rsidP="00C62FC5">
      <w:pPr>
        <w:pStyle w:val="Zkladntext3"/>
        <w:jc w:val="both"/>
      </w:pPr>
      <w:r>
        <w:t>Uživatelem Služby je:</w:t>
      </w:r>
    </w:p>
    <w:p w:rsidR="00C62FC5" w:rsidRDefault="00C62FC5" w:rsidP="00C62FC5">
      <w:pPr>
        <w:pStyle w:val="Zkladntext3"/>
        <w:jc w:val="both"/>
      </w:pPr>
      <w:r>
        <w:t xml:space="preserve">p. </w:t>
      </w:r>
      <w:sdt>
        <w:sdtPr>
          <w:id w:val="1073702683"/>
          <w:placeholder>
            <w:docPart w:val="94D846A21E9E4350A98D3889C122B624"/>
          </w:placeholder>
          <w:text/>
        </w:sdtPr>
        <w:sdtEndPr/>
        <w:sdtContent>
          <w:r w:rsidR="00EF323E">
            <w:t>Jiří Follprecht</w:t>
          </w:r>
        </w:sdtContent>
      </w:sdt>
      <w:r>
        <w:t xml:space="preserve">, funkce </w:t>
      </w:r>
      <w:sdt>
        <w:sdtPr>
          <w:id w:val="-220127868"/>
          <w:placeholder>
            <w:docPart w:val="0F20D823389A45F4BD9080D560DF05AC"/>
          </w:placeholder>
          <w:text/>
        </w:sdtPr>
        <w:sdtEndPr/>
        <w:sdtContent>
          <w:r w:rsidR="00EF323E" w:rsidRPr="00EF323E">
            <w:t>manažer pro správu a údržbu majetku</w:t>
          </w:r>
        </w:sdtContent>
      </w:sdt>
      <w:r>
        <w:t>.</w:t>
      </w:r>
    </w:p>
    <w:p w:rsidR="00FE2BC5" w:rsidRDefault="00FE2BC5" w:rsidP="00FE2BC5">
      <w:pPr>
        <w:autoSpaceDE w:val="0"/>
        <w:autoSpaceDN w:val="0"/>
        <w:adjustRightInd w:val="0"/>
      </w:pPr>
    </w:p>
    <w:p w:rsidR="00FE2BC5" w:rsidRPr="00E30989" w:rsidRDefault="00FE2BC5" w:rsidP="00FE2BC5">
      <w:pPr>
        <w:tabs>
          <w:tab w:val="left" w:pos="0"/>
          <w:tab w:val="left" w:pos="3420"/>
          <w:tab w:val="left" w:pos="5040"/>
          <w:tab w:val="left" w:pos="8820"/>
        </w:tabs>
        <w:rPr>
          <w:u w:val="single"/>
        </w:rPr>
      </w:pPr>
    </w:p>
    <w:p w:rsidR="00BF3F92" w:rsidRPr="00FE2BC5" w:rsidRDefault="00BF3F92" w:rsidP="00FE2BC5"/>
    <w:sectPr w:rsidR="00BF3F92" w:rsidRPr="00FE2BC5" w:rsidSect="00C67F95">
      <w:head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F88" w:rsidRDefault="00F83F88">
      <w:r>
        <w:separator/>
      </w:r>
    </w:p>
  </w:endnote>
  <w:endnote w:type="continuationSeparator" w:id="0">
    <w:p w:rsidR="00F83F88" w:rsidRDefault="00F8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498" w:rsidRDefault="00FA1498" w:rsidP="00A10B9F">
    <w:pPr>
      <w:pStyle w:val="Zpat"/>
      <w:jc w:val="center"/>
    </w:pPr>
    <w:r>
      <w:rPr>
        <w:rStyle w:val="slostrnky"/>
      </w:rPr>
      <w:fldChar w:fldCharType="begin"/>
    </w:r>
    <w:r>
      <w:rPr>
        <w:rStyle w:val="slostrnky"/>
      </w:rPr>
      <w:instrText xml:space="preserve"> PAGE </w:instrText>
    </w:r>
    <w:r>
      <w:rPr>
        <w:rStyle w:val="slostrnky"/>
      </w:rPr>
      <w:fldChar w:fldCharType="separate"/>
    </w:r>
    <w:r w:rsidR="006933DC">
      <w:rPr>
        <w:rStyle w:val="slostrnky"/>
        <w:noProof/>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6933DC">
      <w:rPr>
        <w:rStyle w:val="slostrnky"/>
        <w:noProof/>
      </w:rPr>
      <w:t>13</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F88" w:rsidRDefault="00F83F88">
      <w:r>
        <w:separator/>
      </w:r>
    </w:p>
  </w:footnote>
  <w:footnote w:type="continuationSeparator" w:id="0">
    <w:p w:rsidR="00F83F88" w:rsidRDefault="00F83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498" w:rsidRDefault="00FA1498" w:rsidP="002E0319">
    <w:pPr>
      <w:pStyle w:val="Zhlav"/>
      <w:jc w:val="right"/>
    </w:pPr>
    <w:r>
      <w:t xml:space="preserve">Číslo smlouvy PRE: </w:t>
    </w:r>
    <w:r w:rsidR="00842BF4" w:rsidRPr="00842BF4">
      <w:t>923374</w:t>
    </w:r>
    <w:r>
      <w:fldChar w:fldCharType="begin"/>
    </w:r>
    <w:r>
      <w:instrText xml:space="preserve"> ASK  cissmlouvy " "  \* MERGEFORMAT </w:instrText>
    </w:r>
    <w:r>
      <w:fldChar w:fldCharType="end"/>
    </w:r>
    <w:r w:rsidR="0009767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498" w:rsidRDefault="00FA1498" w:rsidP="00A10B9F">
    <w:pPr>
      <w:pStyle w:val="Zhlav"/>
      <w:jc w:val="right"/>
    </w:pPr>
    <w:r>
      <w:t xml:space="preserve">Číslo smlouvy PRE: </w:t>
    </w:r>
    <w:r>
      <w:fldChar w:fldCharType="begin"/>
    </w:r>
    <w:r>
      <w:instrText xml:space="preserve"> ASK  Text10 " "  \* MERGEFORMAT </w:instrText>
    </w:r>
    <w:r>
      <w:fldChar w:fldCharType="end"/>
    </w:r>
    <w:r>
      <w:fldChar w:fldCharType="begin"/>
    </w:r>
    <w:r>
      <w:instrText xml:space="preserve"> ASK  cissmlouvy " "  \* MERGEFORMAT </w:instrText>
    </w:r>
    <w:r>
      <w:fldChar w:fldCharType="end"/>
    </w:r>
    <w:r>
      <w:fldChar w:fldCharType="begin"/>
    </w:r>
    <w:r>
      <w:instrText xml:space="preserve"> =cissmlouvy </w:instrText>
    </w:r>
    <w:r>
      <w:fldChar w:fldCharType="separate"/>
    </w:r>
    <w:r>
      <w:rPr>
        <w:noProof/>
      </w:rPr>
      <w:t>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498" w:rsidRDefault="00842BF4" w:rsidP="00842BF4">
    <w:pPr>
      <w:pStyle w:val="Zhlav"/>
      <w:jc w:val="right"/>
    </w:pPr>
    <w:r>
      <w:t xml:space="preserve">Číslo smlouvy PRE: </w:t>
    </w:r>
    <w:r w:rsidRPr="00842BF4">
      <w:t>923374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50AF8"/>
    <w:multiLevelType w:val="multilevel"/>
    <w:tmpl w:val="78025540"/>
    <w:lvl w:ilvl="0">
      <w:start w:val="1"/>
      <w:numFmt w:val="upperRoman"/>
      <w:lvlText w:val="%1."/>
      <w:lvlJc w:val="left"/>
      <w:pPr>
        <w:tabs>
          <w:tab w:val="num" w:pos="360"/>
        </w:tabs>
        <w:ind w:left="0" w:firstLine="0"/>
      </w:pPr>
      <w:rPr>
        <w:rFonts w:hint="default"/>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C0B345B"/>
    <w:multiLevelType w:val="hybridMultilevel"/>
    <w:tmpl w:val="A1A496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434557"/>
    <w:multiLevelType w:val="hybridMultilevel"/>
    <w:tmpl w:val="A238CBF2"/>
    <w:lvl w:ilvl="0" w:tplc="6DCA38F8">
      <w:start w:val="5"/>
      <w:numFmt w:val="lowerRoman"/>
      <w:lvlText w:val="%1)"/>
      <w:lvlJc w:val="right"/>
      <w:pPr>
        <w:tabs>
          <w:tab w:val="num" w:pos="649"/>
        </w:tabs>
        <w:ind w:left="649" w:hanging="180"/>
      </w:pPr>
      <w:rPr>
        <w:rFonts w:hint="default"/>
      </w:rPr>
    </w:lvl>
    <w:lvl w:ilvl="1" w:tplc="04050019" w:tentative="1">
      <w:start w:val="1"/>
      <w:numFmt w:val="lowerLetter"/>
      <w:lvlText w:val="%2."/>
      <w:lvlJc w:val="left"/>
      <w:pPr>
        <w:tabs>
          <w:tab w:val="num" w:pos="1549"/>
        </w:tabs>
        <w:ind w:left="1549" w:hanging="360"/>
      </w:pPr>
    </w:lvl>
    <w:lvl w:ilvl="2" w:tplc="0405001B" w:tentative="1">
      <w:start w:val="1"/>
      <w:numFmt w:val="lowerRoman"/>
      <w:lvlText w:val="%3."/>
      <w:lvlJc w:val="right"/>
      <w:pPr>
        <w:tabs>
          <w:tab w:val="num" w:pos="2269"/>
        </w:tabs>
        <w:ind w:left="2269" w:hanging="180"/>
      </w:pPr>
    </w:lvl>
    <w:lvl w:ilvl="3" w:tplc="0405000F" w:tentative="1">
      <w:start w:val="1"/>
      <w:numFmt w:val="decimal"/>
      <w:lvlText w:val="%4."/>
      <w:lvlJc w:val="left"/>
      <w:pPr>
        <w:tabs>
          <w:tab w:val="num" w:pos="2989"/>
        </w:tabs>
        <w:ind w:left="2989" w:hanging="360"/>
      </w:pPr>
    </w:lvl>
    <w:lvl w:ilvl="4" w:tplc="04050019" w:tentative="1">
      <w:start w:val="1"/>
      <w:numFmt w:val="lowerLetter"/>
      <w:lvlText w:val="%5."/>
      <w:lvlJc w:val="left"/>
      <w:pPr>
        <w:tabs>
          <w:tab w:val="num" w:pos="3709"/>
        </w:tabs>
        <w:ind w:left="3709" w:hanging="360"/>
      </w:pPr>
    </w:lvl>
    <w:lvl w:ilvl="5" w:tplc="0405001B" w:tentative="1">
      <w:start w:val="1"/>
      <w:numFmt w:val="lowerRoman"/>
      <w:lvlText w:val="%6."/>
      <w:lvlJc w:val="right"/>
      <w:pPr>
        <w:tabs>
          <w:tab w:val="num" w:pos="4429"/>
        </w:tabs>
        <w:ind w:left="4429" w:hanging="180"/>
      </w:pPr>
    </w:lvl>
    <w:lvl w:ilvl="6" w:tplc="0405000F" w:tentative="1">
      <w:start w:val="1"/>
      <w:numFmt w:val="decimal"/>
      <w:lvlText w:val="%7."/>
      <w:lvlJc w:val="left"/>
      <w:pPr>
        <w:tabs>
          <w:tab w:val="num" w:pos="5149"/>
        </w:tabs>
        <w:ind w:left="5149" w:hanging="360"/>
      </w:pPr>
    </w:lvl>
    <w:lvl w:ilvl="7" w:tplc="04050019" w:tentative="1">
      <w:start w:val="1"/>
      <w:numFmt w:val="lowerLetter"/>
      <w:lvlText w:val="%8."/>
      <w:lvlJc w:val="left"/>
      <w:pPr>
        <w:tabs>
          <w:tab w:val="num" w:pos="5869"/>
        </w:tabs>
        <w:ind w:left="5869" w:hanging="360"/>
      </w:pPr>
    </w:lvl>
    <w:lvl w:ilvl="8" w:tplc="0405001B" w:tentative="1">
      <w:start w:val="1"/>
      <w:numFmt w:val="lowerRoman"/>
      <w:lvlText w:val="%9."/>
      <w:lvlJc w:val="right"/>
      <w:pPr>
        <w:tabs>
          <w:tab w:val="num" w:pos="6589"/>
        </w:tabs>
        <w:ind w:left="6589" w:hanging="180"/>
      </w:pPr>
    </w:lvl>
  </w:abstractNum>
  <w:abstractNum w:abstractNumId="3" w15:restartNumberingAfterBreak="0">
    <w:nsid w:val="1986716B"/>
    <w:multiLevelType w:val="multilevel"/>
    <w:tmpl w:val="B838D4E4"/>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1560"/>
        </w:tabs>
        <w:ind w:left="1560" w:hanging="851"/>
      </w:pPr>
    </w:lvl>
    <w:lvl w:ilvl="2">
      <w:start w:val="1"/>
      <w:numFmt w:val="decimal"/>
      <w:lvlText w:val="%3)"/>
      <w:lvlJc w:val="left"/>
      <w:pPr>
        <w:tabs>
          <w:tab w:val="num" w:pos="1069"/>
        </w:tabs>
        <w:ind w:left="1069" w:hanging="360"/>
      </w:pPr>
    </w:lvl>
    <w:lvl w:ilvl="3">
      <w:start w:val="1"/>
      <w:numFmt w:val="decimal"/>
      <w:lvlText w:val="%1.%2.%3.%4"/>
      <w:lvlJc w:val="left"/>
      <w:pPr>
        <w:tabs>
          <w:tab w:val="num" w:pos="1789"/>
        </w:tabs>
        <w:ind w:left="1560" w:hanging="851"/>
      </w:pPr>
    </w:lvl>
    <w:lvl w:ilvl="4">
      <w:start w:val="1"/>
      <w:numFmt w:val="decimal"/>
      <w:lvlText w:val="(%5)"/>
      <w:lvlJc w:val="left"/>
      <w:pPr>
        <w:tabs>
          <w:tab w:val="num" w:pos="1956"/>
        </w:tabs>
        <w:ind w:left="1956" w:hanging="396"/>
      </w:pPr>
    </w:lvl>
    <w:lvl w:ilvl="5">
      <w:start w:val="1"/>
      <w:numFmt w:val="lowerLetter"/>
      <w:lvlText w:val="%6)"/>
      <w:lvlJc w:val="left"/>
      <w:pPr>
        <w:tabs>
          <w:tab w:val="num" w:pos="2316"/>
        </w:tabs>
        <w:ind w:left="2297" w:hanging="341"/>
      </w:pPr>
    </w:lvl>
    <w:lvl w:ilvl="6">
      <w:start w:val="1"/>
      <w:numFmt w:val="lowerRoman"/>
      <w:lvlText w:val="%7)"/>
      <w:lvlJc w:val="left"/>
      <w:pPr>
        <w:tabs>
          <w:tab w:val="num" w:pos="3017"/>
        </w:tabs>
        <w:ind w:left="2694" w:hanging="397"/>
      </w:pPr>
    </w:lvl>
    <w:lvl w:ilvl="7">
      <w:start w:val="1"/>
      <w:numFmt w:val="bullet"/>
      <w:lvlText w:val=""/>
      <w:lvlJc w:val="left"/>
      <w:pPr>
        <w:tabs>
          <w:tab w:val="num" w:pos="3054"/>
        </w:tabs>
        <w:ind w:left="2977" w:hanging="283"/>
      </w:pPr>
      <w:rPr>
        <w:rFonts w:ascii="Symbol" w:hAnsi="Symbol" w:hint="default"/>
        <w:sz w:val="22"/>
      </w:rPr>
    </w:lvl>
    <w:lvl w:ilvl="8">
      <w:start w:val="1"/>
      <w:numFmt w:val="decimal"/>
      <w:lvlRestart w:val="0"/>
      <w:lvlText w:val="Příloha č. %9"/>
      <w:lvlJc w:val="left"/>
      <w:pPr>
        <w:tabs>
          <w:tab w:val="num" w:pos="2580"/>
        </w:tabs>
        <w:ind w:left="2580" w:hanging="1871"/>
      </w:pPr>
      <w:rPr>
        <w:rFonts w:hint="default"/>
      </w:rPr>
    </w:lvl>
  </w:abstractNum>
  <w:abstractNum w:abstractNumId="4" w15:restartNumberingAfterBreak="0">
    <w:nsid w:val="1CE06C6D"/>
    <w:multiLevelType w:val="multilevel"/>
    <w:tmpl w:val="78025540"/>
    <w:lvl w:ilvl="0">
      <w:start w:val="1"/>
      <w:numFmt w:val="upperRoman"/>
      <w:lvlText w:val="%1."/>
      <w:lvlJc w:val="left"/>
      <w:pPr>
        <w:tabs>
          <w:tab w:val="num" w:pos="360"/>
        </w:tabs>
        <w:ind w:left="0" w:firstLine="0"/>
      </w:pPr>
      <w:rPr>
        <w:rFonts w:hint="default"/>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36494943"/>
    <w:multiLevelType w:val="multilevel"/>
    <w:tmpl w:val="E7729886"/>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851"/>
        </w:tabs>
        <w:ind w:left="851" w:hanging="851"/>
      </w:pPr>
    </w:lvl>
    <w:lvl w:ilvl="2">
      <w:start w:val="1"/>
      <w:numFmt w:val="decimal"/>
      <w:lvlText w:val="%3)"/>
      <w:lvlJc w:val="left"/>
      <w:pPr>
        <w:tabs>
          <w:tab w:val="num" w:pos="360"/>
        </w:tabs>
        <w:ind w:left="360" w:hanging="360"/>
      </w:pPr>
    </w:lvl>
    <w:lvl w:ilvl="3">
      <w:start w:val="1"/>
      <w:numFmt w:val="decimal"/>
      <w:lvlText w:val="%1.%2.%3.%4"/>
      <w:lvlJc w:val="left"/>
      <w:pPr>
        <w:tabs>
          <w:tab w:val="num" w:pos="1080"/>
        </w:tabs>
        <w:ind w:left="851" w:hanging="851"/>
      </w:pPr>
    </w:lvl>
    <w:lvl w:ilvl="4">
      <w:start w:val="1"/>
      <w:numFmt w:val="decimal"/>
      <w:lvlText w:val="(%5)"/>
      <w:lvlJc w:val="left"/>
      <w:pPr>
        <w:tabs>
          <w:tab w:val="num" w:pos="1247"/>
        </w:tabs>
        <w:ind w:left="1247" w:hanging="396"/>
      </w:pPr>
    </w:lvl>
    <w:lvl w:ilvl="5">
      <w:start w:val="1"/>
      <w:numFmt w:val="lowerLetter"/>
      <w:lvlText w:val="%6)"/>
      <w:lvlJc w:val="left"/>
      <w:pPr>
        <w:tabs>
          <w:tab w:val="num" w:pos="1607"/>
        </w:tabs>
        <w:ind w:left="1588" w:hanging="341"/>
      </w:pPr>
    </w:lvl>
    <w:lvl w:ilvl="6">
      <w:start w:val="1"/>
      <w:numFmt w:val="lowerRoman"/>
      <w:lvlText w:val="%7)"/>
      <w:lvlJc w:val="left"/>
      <w:pPr>
        <w:tabs>
          <w:tab w:val="num" w:pos="2308"/>
        </w:tabs>
        <w:ind w:left="1985" w:hanging="397"/>
      </w:pPr>
    </w:lvl>
    <w:lvl w:ilvl="7">
      <w:start w:val="1"/>
      <w:numFmt w:val="bullet"/>
      <w:lvlText w:val=""/>
      <w:lvlJc w:val="left"/>
      <w:pPr>
        <w:tabs>
          <w:tab w:val="num" w:pos="2345"/>
        </w:tabs>
        <w:ind w:left="2268" w:hanging="283"/>
      </w:pPr>
      <w:rPr>
        <w:rFonts w:ascii="Symbol" w:hAnsi="Symbol" w:hint="default"/>
        <w:sz w:val="22"/>
      </w:rPr>
    </w:lvl>
    <w:lvl w:ilvl="8">
      <w:start w:val="1"/>
      <w:numFmt w:val="decimal"/>
      <w:lvlRestart w:val="0"/>
      <w:lvlText w:val="Příloha č. %9"/>
      <w:lvlJc w:val="left"/>
      <w:pPr>
        <w:tabs>
          <w:tab w:val="num" w:pos="1871"/>
        </w:tabs>
        <w:ind w:left="1871" w:hanging="1871"/>
      </w:pPr>
      <w:rPr>
        <w:rFonts w:hint="default"/>
      </w:rPr>
    </w:lvl>
  </w:abstractNum>
  <w:abstractNum w:abstractNumId="6" w15:restartNumberingAfterBreak="0">
    <w:nsid w:val="443A237B"/>
    <w:multiLevelType w:val="multilevel"/>
    <w:tmpl w:val="E7729886"/>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851"/>
        </w:tabs>
        <w:ind w:left="851" w:hanging="851"/>
      </w:pPr>
    </w:lvl>
    <w:lvl w:ilvl="2">
      <w:start w:val="1"/>
      <w:numFmt w:val="decimal"/>
      <w:lvlText w:val="%3)"/>
      <w:lvlJc w:val="left"/>
      <w:pPr>
        <w:tabs>
          <w:tab w:val="num" w:pos="360"/>
        </w:tabs>
        <w:ind w:left="360" w:hanging="360"/>
      </w:pPr>
    </w:lvl>
    <w:lvl w:ilvl="3">
      <w:start w:val="1"/>
      <w:numFmt w:val="decimal"/>
      <w:lvlText w:val="%1.%2.%3.%4"/>
      <w:lvlJc w:val="left"/>
      <w:pPr>
        <w:tabs>
          <w:tab w:val="num" w:pos="1080"/>
        </w:tabs>
        <w:ind w:left="851" w:hanging="851"/>
      </w:pPr>
    </w:lvl>
    <w:lvl w:ilvl="4">
      <w:start w:val="1"/>
      <w:numFmt w:val="decimal"/>
      <w:lvlText w:val="(%5)"/>
      <w:lvlJc w:val="left"/>
      <w:pPr>
        <w:tabs>
          <w:tab w:val="num" w:pos="1247"/>
        </w:tabs>
        <w:ind w:left="1247" w:hanging="396"/>
      </w:pPr>
    </w:lvl>
    <w:lvl w:ilvl="5">
      <w:start w:val="1"/>
      <w:numFmt w:val="lowerLetter"/>
      <w:lvlText w:val="%6)"/>
      <w:lvlJc w:val="left"/>
      <w:pPr>
        <w:tabs>
          <w:tab w:val="num" w:pos="1607"/>
        </w:tabs>
        <w:ind w:left="1588" w:hanging="341"/>
      </w:pPr>
    </w:lvl>
    <w:lvl w:ilvl="6">
      <w:start w:val="1"/>
      <w:numFmt w:val="lowerRoman"/>
      <w:lvlText w:val="%7)"/>
      <w:lvlJc w:val="left"/>
      <w:pPr>
        <w:tabs>
          <w:tab w:val="num" w:pos="2308"/>
        </w:tabs>
        <w:ind w:left="1985" w:hanging="397"/>
      </w:pPr>
    </w:lvl>
    <w:lvl w:ilvl="7">
      <w:start w:val="1"/>
      <w:numFmt w:val="bullet"/>
      <w:lvlText w:val=""/>
      <w:lvlJc w:val="left"/>
      <w:pPr>
        <w:tabs>
          <w:tab w:val="num" w:pos="2345"/>
        </w:tabs>
        <w:ind w:left="2268" w:hanging="283"/>
      </w:pPr>
      <w:rPr>
        <w:rFonts w:ascii="Symbol" w:hAnsi="Symbol" w:hint="default"/>
        <w:sz w:val="22"/>
      </w:rPr>
    </w:lvl>
    <w:lvl w:ilvl="8">
      <w:start w:val="1"/>
      <w:numFmt w:val="decimal"/>
      <w:lvlRestart w:val="0"/>
      <w:lvlText w:val="Příloha č. %9"/>
      <w:lvlJc w:val="left"/>
      <w:pPr>
        <w:tabs>
          <w:tab w:val="num" w:pos="1871"/>
        </w:tabs>
        <w:ind w:left="1871" w:hanging="1871"/>
      </w:pPr>
      <w:rPr>
        <w:rFonts w:hint="default"/>
      </w:rPr>
    </w:lvl>
  </w:abstractNum>
  <w:abstractNum w:abstractNumId="7" w15:restartNumberingAfterBreak="0">
    <w:nsid w:val="4CAF165F"/>
    <w:multiLevelType w:val="hybridMultilevel"/>
    <w:tmpl w:val="FFE6CD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C54AC4"/>
    <w:multiLevelType w:val="multilevel"/>
    <w:tmpl w:val="E7729886"/>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bullet"/>
      <w:lvlText w:val=""/>
      <w:lvlJc w:val="left"/>
      <w:pPr>
        <w:tabs>
          <w:tab w:val="num" w:pos="360"/>
        </w:tabs>
        <w:ind w:left="360" w:hanging="360"/>
      </w:pPr>
      <w:rPr>
        <w:rFonts w:ascii="Wingdings" w:hAnsi="Wingdings" w:hint="default"/>
      </w:rPr>
    </w:lvl>
    <w:lvl w:ilvl="3">
      <w:start w:val="1"/>
      <w:numFmt w:val="decimal"/>
      <w:lvlText w:val="%1.%2.%3.%4"/>
      <w:lvlJc w:val="left"/>
      <w:pPr>
        <w:tabs>
          <w:tab w:val="num" w:pos="1080"/>
        </w:tabs>
        <w:ind w:left="851" w:hanging="851"/>
      </w:pPr>
    </w:lvl>
    <w:lvl w:ilvl="4">
      <w:start w:val="1"/>
      <w:numFmt w:val="decimal"/>
      <w:lvlText w:val="(%5)"/>
      <w:lvlJc w:val="left"/>
      <w:pPr>
        <w:tabs>
          <w:tab w:val="num" w:pos="1247"/>
        </w:tabs>
        <w:ind w:left="1247" w:hanging="396"/>
      </w:pPr>
    </w:lvl>
    <w:lvl w:ilvl="5">
      <w:start w:val="1"/>
      <w:numFmt w:val="lowerLetter"/>
      <w:lvlText w:val="%6)"/>
      <w:lvlJc w:val="left"/>
      <w:pPr>
        <w:tabs>
          <w:tab w:val="num" w:pos="1607"/>
        </w:tabs>
        <w:ind w:left="1588" w:hanging="341"/>
      </w:pPr>
    </w:lvl>
    <w:lvl w:ilvl="6">
      <w:start w:val="1"/>
      <w:numFmt w:val="lowerRoman"/>
      <w:lvlText w:val="%7)"/>
      <w:lvlJc w:val="left"/>
      <w:pPr>
        <w:tabs>
          <w:tab w:val="num" w:pos="2308"/>
        </w:tabs>
        <w:ind w:left="1985" w:hanging="397"/>
      </w:pPr>
    </w:lvl>
    <w:lvl w:ilvl="7">
      <w:start w:val="1"/>
      <w:numFmt w:val="bullet"/>
      <w:lvlText w:val=""/>
      <w:lvlJc w:val="left"/>
      <w:pPr>
        <w:tabs>
          <w:tab w:val="num" w:pos="2345"/>
        </w:tabs>
        <w:ind w:left="2268" w:hanging="283"/>
      </w:pPr>
      <w:rPr>
        <w:rFonts w:ascii="Symbol" w:hAnsi="Symbol" w:hint="default"/>
        <w:sz w:val="22"/>
      </w:rPr>
    </w:lvl>
    <w:lvl w:ilvl="8">
      <w:start w:val="1"/>
      <w:numFmt w:val="decimal"/>
      <w:lvlRestart w:val="0"/>
      <w:lvlText w:val="Příloha č. %9"/>
      <w:lvlJc w:val="left"/>
      <w:pPr>
        <w:tabs>
          <w:tab w:val="num" w:pos="1871"/>
        </w:tabs>
        <w:ind w:left="1871" w:hanging="1871"/>
      </w:pPr>
      <w:rPr>
        <w:rFonts w:hint="default"/>
      </w:rPr>
    </w:lvl>
  </w:abstractNum>
  <w:abstractNum w:abstractNumId="9" w15:restartNumberingAfterBreak="0">
    <w:nsid w:val="545214F2"/>
    <w:multiLevelType w:val="multilevel"/>
    <w:tmpl w:val="B0DC7FF8"/>
    <w:lvl w:ilvl="0">
      <w:start w:val="1"/>
      <w:numFmt w:val="upperRoman"/>
      <w:lvlText w:val="%1."/>
      <w:lvlJc w:val="left"/>
      <w:pPr>
        <w:tabs>
          <w:tab w:val="num" w:pos="720"/>
        </w:tabs>
        <w:ind w:left="454" w:hanging="454"/>
      </w:pPr>
      <w:rPr>
        <w:rFonts w:hint="default"/>
      </w:rPr>
    </w:lvl>
    <w:lvl w:ilvl="1">
      <w:start w:val="1"/>
      <w:numFmt w:val="lowerLetter"/>
      <w:pStyle w:val="Nadpis2"/>
      <w:lvlText w:val="%2)"/>
      <w:lvlJc w:val="left"/>
      <w:pPr>
        <w:tabs>
          <w:tab w:val="num" w:pos="1304"/>
        </w:tabs>
        <w:ind w:left="1304" w:hanging="584"/>
      </w:pPr>
      <w:rPr>
        <w:rFonts w:hint="default"/>
      </w:rPr>
    </w:lvl>
    <w:lvl w:ilvl="2">
      <w:start w:val="1"/>
      <w:numFmt w:val="decimal"/>
      <w:pStyle w:val="Nadpis3"/>
      <w:lvlText w:val="%3)"/>
      <w:lvlJc w:val="left"/>
      <w:pPr>
        <w:tabs>
          <w:tab w:val="num" w:pos="2155"/>
        </w:tabs>
        <w:ind w:left="2155" w:hanging="715"/>
      </w:pPr>
      <w:rPr>
        <w:rFonts w:hint="default"/>
      </w:rPr>
    </w:lvl>
    <w:lvl w:ilvl="3">
      <w:start w:val="1"/>
      <w:numFmt w:val="lowerRoman"/>
      <w:pStyle w:val="Nadpis4"/>
      <w:lvlText w:val="%4)"/>
      <w:lvlJc w:val="left"/>
      <w:pPr>
        <w:tabs>
          <w:tab w:val="num" w:pos="2880"/>
        </w:tabs>
        <w:ind w:left="2160" w:firstLine="0"/>
      </w:pPr>
      <w:rPr>
        <w:rFonts w:hint="default"/>
      </w:rPr>
    </w:lvl>
    <w:lvl w:ilvl="4">
      <w:start w:val="1"/>
      <w:numFmt w:val="decimal"/>
      <w:pStyle w:val="Nadpis5"/>
      <w:lvlText w:val="(%5)"/>
      <w:lvlJc w:val="left"/>
      <w:pPr>
        <w:tabs>
          <w:tab w:val="num" w:pos="3240"/>
        </w:tabs>
        <w:ind w:left="2880" w:firstLine="0"/>
      </w:pPr>
      <w:rPr>
        <w:rFonts w:hint="default"/>
      </w:rPr>
    </w:lvl>
    <w:lvl w:ilvl="5">
      <w:start w:val="1"/>
      <w:numFmt w:val="lowerLetter"/>
      <w:pStyle w:val="Nadpis6"/>
      <w:lvlText w:val="(%6)"/>
      <w:lvlJc w:val="left"/>
      <w:pPr>
        <w:tabs>
          <w:tab w:val="num" w:pos="3960"/>
        </w:tabs>
        <w:ind w:left="3600" w:firstLine="0"/>
      </w:pPr>
      <w:rPr>
        <w:rFonts w:hint="default"/>
      </w:rPr>
    </w:lvl>
    <w:lvl w:ilvl="6">
      <w:start w:val="1"/>
      <w:numFmt w:val="lowerRoman"/>
      <w:pStyle w:val="Nadpis7"/>
      <w:lvlText w:val="(%7)"/>
      <w:lvlJc w:val="left"/>
      <w:pPr>
        <w:tabs>
          <w:tab w:val="num" w:pos="4680"/>
        </w:tabs>
        <w:ind w:left="4320" w:firstLine="0"/>
      </w:pPr>
      <w:rPr>
        <w:rFonts w:hint="default"/>
      </w:rPr>
    </w:lvl>
    <w:lvl w:ilvl="7">
      <w:start w:val="1"/>
      <w:numFmt w:val="lowerLetter"/>
      <w:pStyle w:val="Nadpis8"/>
      <w:lvlText w:val="(%8)"/>
      <w:lvlJc w:val="left"/>
      <w:pPr>
        <w:tabs>
          <w:tab w:val="num" w:pos="5400"/>
        </w:tabs>
        <w:ind w:left="5040" w:firstLine="0"/>
      </w:pPr>
      <w:rPr>
        <w:rFonts w:hint="default"/>
      </w:rPr>
    </w:lvl>
    <w:lvl w:ilvl="8">
      <w:start w:val="1"/>
      <w:numFmt w:val="lowerRoman"/>
      <w:pStyle w:val="Nadpis9"/>
      <w:lvlText w:val="(%9)"/>
      <w:lvlJc w:val="left"/>
      <w:pPr>
        <w:tabs>
          <w:tab w:val="num" w:pos="6120"/>
        </w:tabs>
        <w:ind w:left="5760" w:firstLine="0"/>
      </w:pPr>
      <w:rPr>
        <w:rFonts w:hint="default"/>
      </w:rPr>
    </w:lvl>
  </w:abstractNum>
  <w:abstractNum w:abstractNumId="10" w15:restartNumberingAfterBreak="0">
    <w:nsid w:val="6AFD4BCF"/>
    <w:multiLevelType w:val="hybridMultilevel"/>
    <w:tmpl w:val="3D402E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850FA4"/>
    <w:multiLevelType w:val="hybridMultilevel"/>
    <w:tmpl w:val="A1A496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80058D6"/>
    <w:multiLevelType w:val="multilevel"/>
    <w:tmpl w:val="E7729886"/>
    <w:lvl w:ilvl="0">
      <w:start w:val="1"/>
      <w:numFmt w:val="decimal"/>
      <w:pStyle w:val="RD-nadpis1"/>
      <w:lvlText w:val="%1"/>
      <w:lvlJc w:val="left"/>
      <w:pPr>
        <w:tabs>
          <w:tab w:val="num" w:pos="851"/>
        </w:tabs>
        <w:ind w:left="851" w:hanging="851"/>
      </w:pPr>
    </w:lvl>
    <w:lvl w:ilvl="1">
      <w:start w:val="1"/>
      <w:numFmt w:val="decimal"/>
      <w:pStyle w:val="RD-nadpis2"/>
      <w:lvlText w:val="%1.%2"/>
      <w:lvlJc w:val="left"/>
      <w:pPr>
        <w:tabs>
          <w:tab w:val="num" w:pos="851"/>
        </w:tabs>
        <w:ind w:left="851" w:hanging="851"/>
      </w:pPr>
    </w:lvl>
    <w:lvl w:ilvl="2">
      <w:start w:val="1"/>
      <w:numFmt w:val="decimal"/>
      <w:lvlText w:val="%3)"/>
      <w:lvlJc w:val="left"/>
      <w:pPr>
        <w:tabs>
          <w:tab w:val="num" w:pos="360"/>
        </w:tabs>
        <w:ind w:left="360" w:hanging="360"/>
      </w:pPr>
    </w:lvl>
    <w:lvl w:ilvl="3">
      <w:start w:val="1"/>
      <w:numFmt w:val="decimal"/>
      <w:pStyle w:val="RD-nadpis4"/>
      <w:lvlText w:val="%1.%2.%3.%4"/>
      <w:lvlJc w:val="left"/>
      <w:pPr>
        <w:tabs>
          <w:tab w:val="num" w:pos="1080"/>
        </w:tabs>
        <w:ind w:left="851" w:hanging="851"/>
      </w:pPr>
    </w:lvl>
    <w:lvl w:ilvl="4">
      <w:start w:val="1"/>
      <w:numFmt w:val="decimal"/>
      <w:pStyle w:val="RD-odstavec1-1"/>
      <w:lvlText w:val="(%5)"/>
      <w:lvlJc w:val="left"/>
      <w:pPr>
        <w:tabs>
          <w:tab w:val="num" w:pos="1247"/>
        </w:tabs>
        <w:ind w:left="1247" w:hanging="396"/>
      </w:pPr>
    </w:lvl>
    <w:lvl w:ilvl="5">
      <w:start w:val="1"/>
      <w:numFmt w:val="lowerLetter"/>
      <w:pStyle w:val="RD-odstavec2-a"/>
      <w:lvlText w:val="%6)"/>
      <w:lvlJc w:val="left"/>
      <w:pPr>
        <w:tabs>
          <w:tab w:val="num" w:pos="1607"/>
        </w:tabs>
        <w:ind w:left="1588" w:hanging="341"/>
      </w:pPr>
    </w:lvl>
    <w:lvl w:ilvl="6">
      <w:start w:val="1"/>
      <w:numFmt w:val="lowerRoman"/>
      <w:pStyle w:val="RD-odstavec3-i"/>
      <w:lvlText w:val="%7)"/>
      <w:lvlJc w:val="left"/>
      <w:pPr>
        <w:tabs>
          <w:tab w:val="num" w:pos="2308"/>
        </w:tabs>
        <w:ind w:left="1985" w:hanging="397"/>
      </w:pPr>
    </w:lvl>
    <w:lvl w:ilvl="7">
      <w:start w:val="1"/>
      <w:numFmt w:val="bullet"/>
      <w:pStyle w:val="RD-odstavec4-puntk4"/>
      <w:lvlText w:val=""/>
      <w:lvlJc w:val="left"/>
      <w:pPr>
        <w:tabs>
          <w:tab w:val="num" w:pos="2345"/>
        </w:tabs>
        <w:ind w:left="2268" w:hanging="283"/>
      </w:pPr>
      <w:rPr>
        <w:rFonts w:ascii="Symbol" w:hAnsi="Symbol" w:hint="default"/>
        <w:sz w:val="22"/>
      </w:rPr>
    </w:lvl>
    <w:lvl w:ilvl="8">
      <w:start w:val="1"/>
      <w:numFmt w:val="decimal"/>
      <w:lvlRestart w:val="0"/>
      <w:pStyle w:val="RD-nadpisPlohy"/>
      <w:lvlText w:val="Příloha č. %9"/>
      <w:lvlJc w:val="left"/>
      <w:pPr>
        <w:tabs>
          <w:tab w:val="num" w:pos="1871"/>
        </w:tabs>
        <w:ind w:left="1871" w:hanging="1871"/>
      </w:pPr>
      <w:rPr>
        <w:rFonts w:hint="default"/>
      </w:rPr>
    </w:lvl>
  </w:abstractNum>
  <w:num w:numId="1">
    <w:abstractNumId w:val="9"/>
  </w:num>
  <w:num w:numId="2">
    <w:abstractNumId w:val="0"/>
  </w:num>
  <w:num w:numId="3">
    <w:abstractNumId w:val="9"/>
  </w:num>
  <w:num w:numId="4">
    <w:abstractNumId w:val="12"/>
  </w:num>
  <w:num w:numId="5">
    <w:abstractNumId w:val="5"/>
  </w:num>
  <w:num w:numId="6">
    <w:abstractNumId w:val="6"/>
  </w:num>
  <w:num w:numId="7">
    <w:abstractNumId w:val="8"/>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4"/>
  </w:num>
  <w:num w:numId="29">
    <w:abstractNumId w:val="10"/>
  </w:num>
  <w:num w:numId="30">
    <w:abstractNumId w:val="3"/>
  </w:num>
  <w:num w:numId="31">
    <w:abstractNumId w:val="7"/>
  </w:num>
  <w:num w:numId="32">
    <w:abstractNumId w:val="1"/>
  </w:num>
  <w:num w:numId="33">
    <w:abstractNumId w:val="11"/>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45"/>
    <w:rsid w:val="00012B52"/>
    <w:rsid w:val="000145CD"/>
    <w:rsid w:val="0001660A"/>
    <w:rsid w:val="00032474"/>
    <w:rsid w:val="00035039"/>
    <w:rsid w:val="00037961"/>
    <w:rsid w:val="00041825"/>
    <w:rsid w:val="0004246A"/>
    <w:rsid w:val="00045840"/>
    <w:rsid w:val="00063BC5"/>
    <w:rsid w:val="00064DD8"/>
    <w:rsid w:val="00070C0F"/>
    <w:rsid w:val="000721EF"/>
    <w:rsid w:val="00072352"/>
    <w:rsid w:val="00095BC7"/>
    <w:rsid w:val="0009767B"/>
    <w:rsid w:val="000A3ECE"/>
    <w:rsid w:val="000C68C0"/>
    <w:rsid w:val="000D5FA5"/>
    <w:rsid w:val="000E2869"/>
    <w:rsid w:val="000F3D20"/>
    <w:rsid w:val="00104C1E"/>
    <w:rsid w:val="00117DDA"/>
    <w:rsid w:val="00125F4E"/>
    <w:rsid w:val="0014182B"/>
    <w:rsid w:val="00152FA9"/>
    <w:rsid w:val="00160D5B"/>
    <w:rsid w:val="00190C89"/>
    <w:rsid w:val="0019674A"/>
    <w:rsid w:val="001B0DC4"/>
    <w:rsid w:val="001D6775"/>
    <w:rsid w:val="001D6DC6"/>
    <w:rsid w:val="001E1EC6"/>
    <w:rsid w:val="001F02D7"/>
    <w:rsid w:val="001F0BE0"/>
    <w:rsid w:val="00200B7A"/>
    <w:rsid w:val="002010C5"/>
    <w:rsid w:val="002033ED"/>
    <w:rsid w:val="002140F9"/>
    <w:rsid w:val="002441AB"/>
    <w:rsid w:val="00247436"/>
    <w:rsid w:val="002550BF"/>
    <w:rsid w:val="00294800"/>
    <w:rsid w:val="002959DA"/>
    <w:rsid w:val="002A1EB7"/>
    <w:rsid w:val="002B58BB"/>
    <w:rsid w:val="002D2E1D"/>
    <w:rsid w:val="002E0319"/>
    <w:rsid w:val="002F21AC"/>
    <w:rsid w:val="00314787"/>
    <w:rsid w:val="00337302"/>
    <w:rsid w:val="00350397"/>
    <w:rsid w:val="00354213"/>
    <w:rsid w:val="00361C0C"/>
    <w:rsid w:val="00362BB0"/>
    <w:rsid w:val="00394BD6"/>
    <w:rsid w:val="003A1CD0"/>
    <w:rsid w:val="003B5623"/>
    <w:rsid w:val="003E1DDA"/>
    <w:rsid w:val="003E7907"/>
    <w:rsid w:val="003F4790"/>
    <w:rsid w:val="0041022A"/>
    <w:rsid w:val="004236A1"/>
    <w:rsid w:val="004423A0"/>
    <w:rsid w:val="00443DEE"/>
    <w:rsid w:val="00450E25"/>
    <w:rsid w:val="00455DCC"/>
    <w:rsid w:val="004578F3"/>
    <w:rsid w:val="00460197"/>
    <w:rsid w:val="004650CF"/>
    <w:rsid w:val="004826D6"/>
    <w:rsid w:val="0048577A"/>
    <w:rsid w:val="00492176"/>
    <w:rsid w:val="004A718A"/>
    <w:rsid w:val="004C5A6A"/>
    <w:rsid w:val="004D50BD"/>
    <w:rsid w:val="00505B0F"/>
    <w:rsid w:val="0050618C"/>
    <w:rsid w:val="00506AD4"/>
    <w:rsid w:val="00523900"/>
    <w:rsid w:val="00526A9B"/>
    <w:rsid w:val="00575B12"/>
    <w:rsid w:val="0058331E"/>
    <w:rsid w:val="00590F19"/>
    <w:rsid w:val="00593E94"/>
    <w:rsid w:val="0059410B"/>
    <w:rsid w:val="005B7E2B"/>
    <w:rsid w:val="005C55FD"/>
    <w:rsid w:val="005C5958"/>
    <w:rsid w:val="005D0555"/>
    <w:rsid w:val="005E37C1"/>
    <w:rsid w:val="005F2E06"/>
    <w:rsid w:val="00616929"/>
    <w:rsid w:val="006177B3"/>
    <w:rsid w:val="00651743"/>
    <w:rsid w:val="006644E0"/>
    <w:rsid w:val="006835E7"/>
    <w:rsid w:val="0069030D"/>
    <w:rsid w:val="006933DC"/>
    <w:rsid w:val="006A3B3E"/>
    <w:rsid w:val="006A6C8B"/>
    <w:rsid w:val="006B4B99"/>
    <w:rsid w:val="006D115E"/>
    <w:rsid w:val="006E054C"/>
    <w:rsid w:val="006E5553"/>
    <w:rsid w:val="006F5C3E"/>
    <w:rsid w:val="00700971"/>
    <w:rsid w:val="00703419"/>
    <w:rsid w:val="0071367B"/>
    <w:rsid w:val="00735E22"/>
    <w:rsid w:val="00767D0C"/>
    <w:rsid w:val="00773278"/>
    <w:rsid w:val="00786151"/>
    <w:rsid w:val="00796C73"/>
    <w:rsid w:val="00797FD3"/>
    <w:rsid w:val="007C7444"/>
    <w:rsid w:val="007E5FF7"/>
    <w:rsid w:val="00810D5C"/>
    <w:rsid w:val="008164A6"/>
    <w:rsid w:val="00820E16"/>
    <w:rsid w:val="00825C6C"/>
    <w:rsid w:val="00831828"/>
    <w:rsid w:val="00842BF4"/>
    <w:rsid w:val="0084320E"/>
    <w:rsid w:val="00843802"/>
    <w:rsid w:val="0086619E"/>
    <w:rsid w:val="00873D25"/>
    <w:rsid w:val="00875FFC"/>
    <w:rsid w:val="0088189A"/>
    <w:rsid w:val="008878C6"/>
    <w:rsid w:val="0089094F"/>
    <w:rsid w:val="00893BE5"/>
    <w:rsid w:val="00897F9D"/>
    <w:rsid w:val="008A39DD"/>
    <w:rsid w:val="008B7E15"/>
    <w:rsid w:val="008D0D60"/>
    <w:rsid w:val="008D7575"/>
    <w:rsid w:val="008E67A7"/>
    <w:rsid w:val="008F40BE"/>
    <w:rsid w:val="0090437A"/>
    <w:rsid w:val="00940EEF"/>
    <w:rsid w:val="0094211F"/>
    <w:rsid w:val="009431A4"/>
    <w:rsid w:val="00960885"/>
    <w:rsid w:val="00960DEF"/>
    <w:rsid w:val="00972859"/>
    <w:rsid w:val="00975659"/>
    <w:rsid w:val="00990B03"/>
    <w:rsid w:val="009958D0"/>
    <w:rsid w:val="009A0D82"/>
    <w:rsid w:val="009B6C68"/>
    <w:rsid w:val="009C0472"/>
    <w:rsid w:val="009C1856"/>
    <w:rsid w:val="009C1BA6"/>
    <w:rsid w:val="009F6314"/>
    <w:rsid w:val="00A0133C"/>
    <w:rsid w:val="00A10B9F"/>
    <w:rsid w:val="00A14939"/>
    <w:rsid w:val="00A51EE3"/>
    <w:rsid w:val="00A54624"/>
    <w:rsid w:val="00A94C74"/>
    <w:rsid w:val="00AA4D6B"/>
    <w:rsid w:val="00AA5B9A"/>
    <w:rsid w:val="00AD31CC"/>
    <w:rsid w:val="00AF0361"/>
    <w:rsid w:val="00B05A04"/>
    <w:rsid w:val="00B05AE5"/>
    <w:rsid w:val="00B11373"/>
    <w:rsid w:val="00B45045"/>
    <w:rsid w:val="00B45605"/>
    <w:rsid w:val="00B7247E"/>
    <w:rsid w:val="00B9713A"/>
    <w:rsid w:val="00BA67EC"/>
    <w:rsid w:val="00BB3DA8"/>
    <w:rsid w:val="00BB40D6"/>
    <w:rsid w:val="00BE50CC"/>
    <w:rsid w:val="00BE58A9"/>
    <w:rsid w:val="00BF3F92"/>
    <w:rsid w:val="00C029F9"/>
    <w:rsid w:val="00C23692"/>
    <w:rsid w:val="00C263C2"/>
    <w:rsid w:val="00C31809"/>
    <w:rsid w:val="00C54E6D"/>
    <w:rsid w:val="00C554DA"/>
    <w:rsid w:val="00C56260"/>
    <w:rsid w:val="00C62FC5"/>
    <w:rsid w:val="00C67F95"/>
    <w:rsid w:val="00C810FB"/>
    <w:rsid w:val="00C854AF"/>
    <w:rsid w:val="00C912EA"/>
    <w:rsid w:val="00CC0EA0"/>
    <w:rsid w:val="00CD1C05"/>
    <w:rsid w:val="00CD32A9"/>
    <w:rsid w:val="00CD4646"/>
    <w:rsid w:val="00CE63C4"/>
    <w:rsid w:val="00CF107E"/>
    <w:rsid w:val="00D045BA"/>
    <w:rsid w:val="00D16103"/>
    <w:rsid w:val="00D3356D"/>
    <w:rsid w:val="00D400F3"/>
    <w:rsid w:val="00D46DB4"/>
    <w:rsid w:val="00D6248F"/>
    <w:rsid w:val="00D7605D"/>
    <w:rsid w:val="00D96061"/>
    <w:rsid w:val="00DB0D06"/>
    <w:rsid w:val="00DB6B1A"/>
    <w:rsid w:val="00DC6600"/>
    <w:rsid w:val="00E04375"/>
    <w:rsid w:val="00E27168"/>
    <w:rsid w:val="00E30989"/>
    <w:rsid w:val="00E31209"/>
    <w:rsid w:val="00E3220D"/>
    <w:rsid w:val="00E35402"/>
    <w:rsid w:val="00E375C2"/>
    <w:rsid w:val="00E44CD2"/>
    <w:rsid w:val="00E51399"/>
    <w:rsid w:val="00E55749"/>
    <w:rsid w:val="00E56A86"/>
    <w:rsid w:val="00E611A2"/>
    <w:rsid w:val="00E621B2"/>
    <w:rsid w:val="00E92EE7"/>
    <w:rsid w:val="00EA6C80"/>
    <w:rsid w:val="00ED2D1B"/>
    <w:rsid w:val="00EE205D"/>
    <w:rsid w:val="00EE6BD7"/>
    <w:rsid w:val="00EF0160"/>
    <w:rsid w:val="00EF323E"/>
    <w:rsid w:val="00EF6E5E"/>
    <w:rsid w:val="00F41E5A"/>
    <w:rsid w:val="00F52E33"/>
    <w:rsid w:val="00F67527"/>
    <w:rsid w:val="00F83F88"/>
    <w:rsid w:val="00F84D64"/>
    <w:rsid w:val="00FA1498"/>
    <w:rsid w:val="00FB26EE"/>
    <w:rsid w:val="00FB2A99"/>
    <w:rsid w:val="00FB2CD2"/>
    <w:rsid w:val="00FB3114"/>
    <w:rsid w:val="00FD7A7E"/>
    <w:rsid w:val="00FE2BC5"/>
    <w:rsid w:val="00FE51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161A76D6-D2B4-44CB-977B-1C1A7D9A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5FA5"/>
    <w:pPr>
      <w:jc w:val="both"/>
    </w:pPr>
    <w:rPr>
      <w:sz w:val="22"/>
      <w:szCs w:val="24"/>
    </w:rPr>
  </w:style>
  <w:style w:type="paragraph" w:styleId="Nadpis1">
    <w:name w:val="heading 1"/>
    <w:basedOn w:val="Normln"/>
    <w:next w:val="Normln"/>
    <w:link w:val="Nadpis1Char"/>
    <w:qFormat/>
    <w:rsid w:val="002E0319"/>
    <w:pPr>
      <w:keepNext/>
      <w:spacing w:before="480" w:after="60"/>
      <w:jc w:val="center"/>
      <w:outlineLvl w:val="0"/>
    </w:pPr>
    <w:rPr>
      <w:rFonts w:ascii="Arial" w:hAnsi="Arial" w:cs="Arial"/>
      <w:b/>
      <w:bCs/>
      <w:smallCaps/>
      <w:kern w:val="32"/>
      <w:sz w:val="24"/>
      <w:szCs w:val="32"/>
    </w:rPr>
  </w:style>
  <w:style w:type="paragraph" w:styleId="Nadpis2">
    <w:name w:val="heading 2"/>
    <w:basedOn w:val="Normln"/>
    <w:next w:val="Normln"/>
    <w:qFormat/>
    <w:rsid w:val="000D5FA5"/>
    <w:pPr>
      <w:numPr>
        <w:ilvl w:val="1"/>
        <w:numId w:val="1"/>
      </w:numPr>
      <w:tabs>
        <w:tab w:val="left" w:pos="868"/>
      </w:tabs>
      <w:spacing w:before="60" w:after="60"/>
      <w:outlineLvl w:val="1"/>
    </w:pPr>
    <w:rPr>
      <w:rFonts w:cs="Arial"/>
      <w:bCs/>
      <w:iCs/>
      <w:szCs w:val="28"/>
    </w:rPr>
  </w:style>
  <w:style w:type="paragraph" w:styleId="Nadpis3">
    <w:name w:val="heading 3"/>
    <w:basedOn w:val="Normln"/>
    <w:next w:val="Normln"/>
    <w:link w:val="Nadpis3Char"/>
    <w:qFormat/>
    <w:rsid w:val="000D5FA5"/>
    <w:pPr>
      <w:keepNext/>
      <w:keepLines/>
      <w:numPr>
        <w:ilvl w:val="2"/>
        <w:numId w:val="1"/>
      </w:numPr>
      <w:spacing w:before="60" w:after="60"/>
      <w:outlineLvl w:val="2"/>
    </w:pPr>
    <w:rPr>
      <w:bCs/>
      <w:szCs w:val="26"/>
    </w:rPr>
  </w:style>
  <w:style w:type="paragraph" w:styleId="Nadpis4">
    <w:name w:val="heading 4"/>
    <w:basedOn w:val="Normln"/>
    <w:next w:val="Normln"/>
    <w:link w:val="Nadpis4Char"/>
    <w:qFormat/>
    <w:rsid w:val="006177B3"/>
    <w:pPr>
      <w:keepNext/>
      <w:numPr>
        <w:ilvl w:val="3"/>
        <w:numId w:val="1"/>
      </w:numPr>
      <w:spacing w:before="60" w:after="60"/>
      <w:outlineLvl w:val="3"/>
    </w:pPr>
    <w:rPr>
      <w:iCs/>
      <w:szCs w:val="28"/>
    </w:rPr>
  </w:style>
  <w:style w:type="paragraph" w:styleId="Nadpis5">
    <w:name w:val="heading 5"/>
    <w:basedOn w:val="Normln"/>
    <w:next w:val="Normln"/>
    <w:qFormat/>
    <w:rsid w:val="00825C6C"/>
    <w:pPr>
      <w:numPr>
        <w:ilvl w:val="4"/>
        <w:numId w:val="1"/>
      </w:numPr>
      <w:spacing w:before="60" w:after="60"/>
      <w:outlineLvl w:val="4"/>
    </w:pPr>
    <w:rPr>
      <w:szCs w:val="26"/>
    </w:rPr>
  </w:style>
  <w:style w:type="paragraph" w:styleId="Nadpis6">
    <w:name w:val="heading 6"/>
    <w:basedOn w:val="Normln"/>
    <w:next w:val="Normln"/>
    <w:qFormat/>
    <w:rsid w:val="000D5FA5"/>
    <w:pPr>
      <w:numPr>
        <w:ilvl w:val="5"/>
        <w:numId w:val="1"/>
      </w:numPr>
      <w:spacing w:before="240" w:after="60"/>
      <w:jc w:val="left"/>
      <w:outlineLvl w:val="5"/>
    </w:pPr>
    <w:rPr>
      <w:bCs/>
      <w:szCs w:val="22"/>
    </w:rPr>
  </w:style>
  <w:style w:type="paragraph" w:styleId="Nadpis7">
    <w:name w:val="heading 7"/>
    <w:basedOn w:val="Normln"/>
    <w:next w:val="Normln"/>
    <w:qFormat/>
    <w:rsid w:val="000D5FA5"/>
    <w:pPr>
      <w:numPr>
        <w:ilvl w:val="6"/>
        <w:numId w:val="1"/>
      </w:numPr>
      <w:spacing w:before="240" w:after="60"/>
      <w:jc w:val="left"/>
      <w:outlineLvl w:val="6"/>
    </w:pPr>
    <w:rPr>
      <w:sz w:val="24"/>
    </w:rPr>
  </w:style>
  <w:style w:type="paragraph" w:styleId="Nadpis8">
    <w:name w:val="heading 8"/>
    <w:basedOn w:val="Normln"/>
    <w:next w:val="Normln"/>
    <w:qFormat/>
    <w:rsid w:val="000D5FA5"/>
    <w:pPr>
      <w:numPr>
        <w:ilvl w:val="7"/>
        <w:numId w:val="1"/>
      </w:numPr>
      <w:spacing w:before="240" w:after="60"/>
      <w:jc w:val="left"/>
      <w:outlineLvl w:val="7"/>
    </w:pPr>
    <w:rPr>
      <w:i/>
      <w:iCs/>
      <w:sz w:val="24"/>
    </w:rPr>
  </w:style>
  <w:style w:type="paragraph" w:styleId="Nadpis9">
    <w:name w:val="heading 9"/>
    <w:basedOn w:val="Normln"/>
    <w:next w:val="Normln"/>
    <w:qFormat/>
    <w:rsid w:val="000D5FA5"/>
    <w:pPr>
      <w:numPr>
        <w:ilvl w:val="8"/>
        <w:numId w:val="1"/>
      </w:numPr>
      <w:spacing w:before="240" w:after="60"/>
      <w:jc w:val="left"/>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
    <w:basedOn w:val="Normln"/>
    <w:next w:val="Textkomente"/>
    <w:semiHidden/>
    <w:rsid w:val="00012B52"/>
    <w:pPr>
      <w:spacing w:after="120"/>
      <w:jc w:val="left"/>
    </w:pPr>
    <w:rPr>
      <w:sz w:val="20"/>
      <w:szCs w:val="20"/>
    </w:rPr>
  </w:style>
  <w:style w:type="character" w:customStyle="1" w:styleId="Nadpis1Char">
    <w:name w:val="Nadpis 1 Char"/>
    <w:link w:val="Nadpis1"/>
    <w:rsid w:val="002E0319"/>
    <w:rPr>
      <w:rFonts w:ascii="Arial" w:hAnsi="Arial" w:cs="Arial"/>
      <w:b/>
      <w:bCs/>
      <w:smallCaps/>
      <w:kern w:val="32"/>
      <w:sz w:val="24"/>
      <w:szCs w:val="32"/>
      <w:lang w:val="cs-CZ" w:eastAsia="cs-CZ" w:bidi="ar-SA"/>
    </w:rPr>
  </w:style>
  <w:style w:type="character" w:styleId="Odkaznakoment">
    <w:name w:val="annotation reference"/>
    <w:semiHidden/>
    <w:rsid w:val="000D5FA5"/>
    <w:rPr>
      <w:sz w:val="16"/>
      <w:szCs w:val="16"/>
    </w:rPr>
  </w:style>
  <w:style w:type="paragraph" w:styleId="Textkomente">
    <w:name w:val="annotation text"/>
    <w:basedOn w:val="Normln"/>
    <w:link w:val="TextkomenteChar"/>
    <w:semiHidden/>
    <w:rsid w:val="000D5FA5"/>
    <w:rPr>
      <w:sz w:val="20"/>
      <w:szCs w:val="20"/>
    </w:rPr>
  </w:style>
  <w:style w:type="paragraph" w:styleId="Textbubliny">
    <w:name w:val="Balloon Text"/>
    <w:basedOn w:val="Normln"/>
    <w:semiHidden/>
    <w:rsid w:val="000D5FA5"/>
    <w:rPr>
      <w:rFonts w:ascii="Tahoma" w:hAnsi="Tahoma" w:cs="Tahoma"/>
      <w:sz w:val="16"/>
      <w:szCs w:val="16"/>
    </w:rPr>
  </w:style>
  <w:style w:type="paragraph" w:customStyle="1" w:styleId="StylZkladntext3Ped18b">
    <w:name w:val="Styl Základní text 3 + Před:  18 b."/>
    <w:basedOn w:val="Zkladntext3"/>
    <w:rsid w:val="002D2E1D"/>
    <w:pPr>
      <w:spacing w:before="360" w:after="240"/>
    </w:pPr>
    <w:rPr>
      <w:szCs w:val="20"/>
    </w:rPr>
  </w:style>
  <w:style w:type="paragraph" w:styleId="Zkladntext3">
    <w:name w:val="Body Text 3"/>
    <w:basedOn w:val="Normln"/>
    <w:link w:val="Zkladntext3Char"/>
    <w:rsid w:val="006177B3"/>
    <w:pPr>
      <w:spacing w:before="120" w:after="120" w:line="240" w:lineRule="atLeast"/>
      <w:jc w:val="left"/>
    </w:pPr>
  </w:style>
  <w:style w:type="paragraph" w:customStyle="1" w:styleId="StylZkladntext3Tun">
    <w:name w:val="Styl Základní text 3 + Tučné"/>
    <w:basedOn w:val="Zkladntext3"/>
    <w:link w:val="StylZkladntext3TunChar"/>
    <w:rsid w:val="002D2E1D"/>
    <w:rPr>
      <w:b/>
      <w:bCs/>
      <w:sz w:val="24"/>
    </w:rPr>
  </w:style>
  <w:style w:type="character" w:customStyle="1" w:styleId="Zkladntext3Char">
    <w:name w:val="Základní text 3 Char"/>
    <w:link w:val="Zkladntext3"/>
    <w:rsid w:val="006177B3"/>
    <w:rPr>
      <w:sz w:val="22"/>
      <w:szCs w:val="24"/>
      <w:lang w:val="cs-CZ" w:eastAsia="cs-CZ" w:bidi="ar-SA"/>
    </w:rPr>
  </w:style>
  <w:style w:type="character" w:customStyle="1" w:styleId="StylZkladntext3TunChar">
    <w:name w:val="Styl Základní text 3 + Tučné Char"/>
    <w:link w:val="StylZkladntext3Tun"/>
    <w:rsid w:val="002D2E1D"/>
    <w:rPr>
      <w:b/>
      <w:bCs/>
      <w:sz w:val="24"/>
      <w:szCs w:val="24"/>
      <w:lang w:val="cs-CZ" w:eastAsia="cs-CZ" w:bidi="ar-SA"/>
    </w:rPr>
  </w:style>
  <w:style w:type="paragraph" w:styleId="Zhlav">
    <w:name w:val="header"/>
    <w:basedOn w:val="Normln"/>
    <w:rsid w:val="002D2E1D"/>
    <w:pPr>
      <w:tabs>
        <w:tab w:val="center" w:pos="4536"/>
        <w:tab w:val="right" w:pos="9072"/>
      </w:tabs>
    </w:pPr>
  </w:style>
  <w:style w:type="paragraph" w:styleId="Zpat">
    <w:name w:val="footer"/>
    <w:basedOn w:val="Normln"/>
    <w:rsid w:val="002D2E1D"/>
    <w:pPr>
      <w:tabs>
        <w:tab w:val="center" w:pos="4536"/>
        <w:tab w:val="right" w:pos="9072"/>
      </w:tabs>
    </w:pPr>
  </w:style>
  <w:style w:type="paragraph" w:customStyle="1" w:styleId="StylStylZkladntext3Ped18bzarovnnnasted">
    <w:name w:val="Styl Styl Základní text 3 + Před:  18 b. + zarovnání na střed"/>
    <w:basedOn w:val="StylZkladntext3Ped18b"/>
    <w:rsid w:val="007E5FF7"/>
    <w:pPr>
      <w:spacing w:before="120" w:after="120"/>
      <w:jc w:val="center"/>
    </w:pPr>
  </w:style>
  <w:style w:type="paragraph" w:styleId="Titulek">
    <w:name w:val="caption"/>
    <w:basedOn w:val="Normln"/>
    <w:next w:val="Normln"/>
    <w:qFormat/>
    <w:rsid w:val="00012B52"/>
    <w:pPr>
      <w:spacing w:before="120" w:after="120"/>
      <w:jc w:val="left"/>
    </w:pPr>
    <w:rPr>
      <w:rFonts w:ascii="Arial" w:hAnsi="Arial"/>
      <w:b/>
      <w:bCs/>
      <w:sz w:val="20"/>
      <w:szCs w:val="20"/>
    </w:rPr>
  </w:style>
  <w:style w:type="paragraph" w:customStyle="1" w:styleId="a0">
    <w:basedOn w:val="Normln"/>
    <w:next w:val="Textkomente"/>
    <w:semiHidden/>
    <w:rsid w:val="009A0D82"/>
    <w:pPr>
      <w:spacing w:after="120"/>
      <w:jc w:val="left"/>
    </w:pPr>
    <w:rPr>
      <w:sz w:val="20"/>
      <w:szCs w:val="20"/>
    </w:rPr>
  </w:style>
  <w:style w:type="paragraph" w:customStyle="1" w:styleId="a1">
    <w:basedOn w:val="Normln"/>
    <w:next w:val="Textkomente"/>
    <w:semiHidden/>
    <w:rsid w:val="00651743"/>
    <w:pPr>
      <w:spacing w:after="120"/>
      <w:jc w:val="left"/>
    </w:pPr>
    <w:rPr>
      <w:sz w:val="20"/>
      <w:szCs w:val="20"/>
    </w:rPr>
  </w:style>
  <w:style w:type="paragraph" w:styleId="Textpoznpodarou">
    <w:name w:val="footnote text"/>
    <w:basedOn w:val="Normln"/>
    <w:semiHidden/>
    <w:rsid w:val="0069030D"/>
    <w:pPr>
      <w:spacing w:after="120"/>
      <w:jc w:val="left"/>
    </w:pPr>
    <w:rPr>
      <w:sz w:val="20"/>
      <w:szCs w:val="20"/>
    </w:rPr>
  </w:style>
  <w:style w:type="character" w:styleId="Znakapoznpodarou">
    <w:name w:val="footnote reference"/>
    <w:semiHidden/>
    <w:rsid w:val="0069030D"/>
    <w:rPr>
      <w:vertAlign w:val="superscript"/>
    </w:rPr>
  </w:style>
  <w:style w:type="character" w:styleId="Hypertextovodkaz">
    <w:name w:val="Hyperlink"/>
    <w:rsid w:val="005D0555"/>
    <w:rPr>
      <w:color w:val="0000FF"/>
      <w:u w:val="single"/>
    </w:rPr>
  </w:style>
  <w:style w:type="paragraph" w:customStyle="1" w:styleId="a2">
    <w:basedOn w:val="Normln"/>
    <w:next w:val="Textkomente"/>
    <w:semiHidden/>
    <w:rsid w:val="000721EF"/>
    <w:pPr>
      <w:spacing w:after="120"/>
      <w:jc w:val="left"/>
    </w:pPr>
    <w:rPr>
      <w:sz w:val="20"/>
      <w:szCs w:val="20"/>
    </w:rPr>
  </w:style>
  <w:style w:type="paragraph" w:styleId="Zkladntextodsazen">
    <w:name w:val="Body Text Indent"/>
    <w:basedOn w:val="Normln"/>
    <w:link w:val="ZkladntextodsazenChar"/>
    <w:rsid w:val="000721EF"/>
    <w:pPr>
      <w:spacing w:after="120"/>
      <w:ind w:left="283"/>
    </w:pPr>
  </w:style>
  <w:style w:type="table" w:styleId="Mkatabulky">
    <w:name w:val="Table Grid"/>
    <w:basedOn w:val="Normlntabulka"/>
    <w:rsid w:val="007C744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a1">
    <w:name w:val="Odrážka 1."/>
    <w:basedOn w:val="Normln"/>
    <w:rsid w:val="00BF3F92"/>
    <w:pPr>
      <w:spacing w:after="120"/>
    </w:pPr>
    <w:rPr>
      <w:sz w:val="24"/>
    </w:rPr>
  </w:style>
  <w:style w:type="paragraph" w:customStyle="1" w:styleId="RD-nadpis1">
    <w:name w:val="RD-nadpis1"/>
    <w:basedOn w:val="Normln"/>
    <w:next w:val="Normln"/>
    <w:rsid w:val="00BF3F92"/>
    <w:pPr>
      <w:keepNext/>
      <w:keepLines/>
      <w:numPr>
        <w:numId w:val="4"/>
      </w:numPr>
      <w:spacing w:before="240" w:after="60"/>
      <w:jc w:val="left"/>
      <w:outlineLvl w:val="0"/>
    </w:pPr>
    <w:rPr>
      <w:rFonts w:ascii="Arial" w:hAnsi="Arial"/>
      <w:b/>
      <w:sz w:val="28"/>
      <w:szCs w:val="20"/>
    </w:rPr>
  </w:style>
  <w:style w:type="paragraph" w:customStyle="1" w:styleId="RD-nadpis2">
    <w:name w:val="RD-nadpis2"/>
    <w:basedOn w:val="Normln"/>
    <w:next w:val="Normln"/>
    <w:rsid w:val="00BF3F92"/>
    <w:pPr>
      <w:keepNext/>
      <w:keepLines/>
      <w:numPr>
        <w:ilvl w:val="1"/>
        <w:numId w:val="4"/>
      </w:numPr>
      <w:spacing w:before="120" w:after="120"/>
      <w:jc w:val="left"/>
      <w:outlineLvl w:val="1"/>
    </w:pPr>
    <w:rPr>
      <w:rFonts w:ascii="Arial" w:hAnsi="Arial"/>
      <w:b/>
      <w:i/>
      <w:sz w:val="24"/>
      <w:szCs w:val="20"/>
    </w:rPr>
  </w:style>
  <w:style w:type="paragraph" w:customStyle="1" w:styleId="RD-nadpis3">
    <w:name w:val="RD-nadpis3"/>
    <w:basedOn w:val="Normln"/>
    <w:next w:val="Normln"/>
    <w:rsid w:val="00BF3F92"/>
    <w:pPr>
      <w:keepNext/>
      <w:keepLines/>
      <w:tabs>
        <w:tab w:val="left" w:pos="992"/>
        <w:tab w:val="left" w:pos="1134"/>
      </w:tabs>
      <w:spacing w:before="120" w:after="60"/>
      <w:jc w:val="left"/>
      <w:outlineLvl w:val="2"/>
    </w:pPr>
    <w:rPr>
      <w:sz w:val="20"/>
      <w:szCs w:val="20"/>
    </w:rPr>
  </w:style>
  <w:style w:type="paragraph" w:customStyle="1" w:styleId="RD-nadpis4">
    <w:name w:val="RD-nadpis4"/>
    <w:basedOn w:val="Normln"/>
    <w:next w:val="Normln"/>
    <w:rsid w:val="00BF3F92"/>
    <w:pPr>
      <w:numPr>
        <w:ilvl w:val="3"/>
        <w:numId w:val="4"/>
      </w:numPr>
      <w:tabs>
        <w:tab w:val="left" w:pos="992"/>
        <w:tab w:val="left" w:pos="1134"/>
      </w:tabs>
      <w:spacing w:before="120" w:after="60"/>
      <w:jc w:val="left"/>
      <w:outlineLvl w:val="3"/>
    </w:pPr>
    <w:rPr>
      <w:b/>
      <w:i/>
      <w:sz w:val="24"/>
      <w:szCs w:val="20"/>
    </w:rPr>
  </w:style>
  <w:style w:type="paragraph" w:customStyle="1" w:styleId="RD-nadpisPlohy">
    <w:name w:val="RD-nadpisPřílohy"/>
    <w:basedOn w:val="RD-nadpis1"/>
    <w:next w:val="Normln"/>
    <w:rsid w:val="00BF3F92"/>
    <w:pPr>
      <w:pageBreakBefore/>
      <w:numPr>
        <w:ilvl w:val="8"/>
      </w:numPr>
      <w:tabs>
        <w:tab w:val="num" w:pos="6120"/>
      </w:tabs>
      <w:spacing w:before="60"/>
    </w:pPr>
  </w:style>
  <w:style w:type="paragraph" w:customStyle="1" w:styleId="RD-odstavec1-1">
    <w:name w:val="RD-odstavec1 - (1)"/>
    <w:basedOn w:val="Normln"/>
    <w:rsid w:val="00BF3F92"/>
    <w:pPr>
      <w:numPr>
        <w:ilvl w:val="4"/>
        <w:numId w:val="4"/>
      </w:numPr>
      <w:tabs>
        <w:tab w:val="left" w:pos="1276"/>
      </w:tabs>
      <w:spacing w:before="60" w:after="60"/>
      <w:outlineLvl w:val="4"/>
    </w:pPr>
    <w:rPr>
      <w:szCs w:val="20"/>
    </w:rPr>
  </w:style>
  <w:style w:type="paragraph" w:customStyle="1" w:styleId="RD-odstavec2-a">
    <w:name w:val="RD-odstavec2 - a)"/>
    <w:basedOn w:val="Normln"/>
    <w:rsid w:val="00BF3F92"/>
    <w:pPr>
      <w:numPr>
        <w:ilvl w:val="5"/>
        <w:numId w:val="4"/>
      </w:numPr>
      <w:tabs>
        <w:tab w:val="left" w:pos="1644"/>
        <w:tab w:val="left" w:pos="1701"/>
      </w:tabs>
      <w:spacing w:before="40" w:after="40"/>
      <w:outlineLvl w:val="5"/>
    </w:pPr>
    <w:rPr>
      <w:szCs w:val="20"/>
    </w:rPr>
  </w:style>
  <w:style w:type="paragraph" w:customStyle="1" w:styleId="RD-odstavec3-i">
    <w:name w:val="RD-odstavec3 - i)"/>
    <w:basedOn w:val="Normln"/>
    <w:rsid w:val="00BF3F92"/>
    <w:pPr>
      <w:numPr>
        <w:ilvl w:val="6"/>
        <w:numId w:val="4"/>
      </w:numPr>
      <w:tabs>
        <w:tab w:val="left" w:pos="1985"/>
        <w:tab w:val="left" w:pos="2041"/>
        <w:tab w:val="left" w:pos="2155"/>
      </w:tabs>
      <w:spacing w:before="20" w:after="20"/>
      <w:outlineLvl w:val="6"/>
    </w:pPr>
    <w:rPr>
      <w:szCs w:val="20"/>
    </w:rPr>
  </w:style>
  <w:style w:type="paragraph" w:customStyle="1" w:styleId="RD-odstavec4-puntk4">
    <w:name w:val="RD-odstavec4 - puntík 4"/>
    <w:basedOn w:val="Normln"/>
    <w:rsid w:val="00BF3F92"/>
    <w:pPr>
      <w:numPr>
        <w:ilvl w:val="7"/>
        <w:numId w:val="4"/>
      </w:numPr>
      <w:tabs>
        <w:tab w:val="left" w:pos="2268"/>
        <w:tab w:val="left" w:pos="2381"/>
      </w:tabs>
      <w:outlineLvl w:val="7"/>
    </w:pPr>
    <w:rPr>
      <w:szCs w:val="20"/>
    </w:rPr>
  </w:style>
  <w:style w:type="character" w:styleId="slostrnky">
    <w:name w:val="page number"/>
    <w:basedOn w:val="Standardnpsmoodstavce"/>
    <w:rsid w:val="00A10B9F"/>
  </w:style>
  <w:style w:type="paragraph" w:styleId="Pedmtkomente">
    <w:name w:val="annotation subject"/>
    <w:basedOn w:val="Textkomente"/>
    <w:next w:val="Textkomente"/>
    <w:semiHidden/>
    <w:rsid w:val="00F41E5A"/>
    <w:rPr>
      <w:b/>
      <w:bCs/>
    </w:rPr>
  </w:style>
  <w:style w:type="paragraph" w:styleId="Zkladntext2">
    <w:name w:val="Body Text 2"/>
    <w:basedOn w:val="Normln"/>
    <w:rsid w:val="00ED2D1B"/>
    <w:pPr>
      <w:keepNext/>
      <w:tabs>
        <w:tab w:val="left" w:pos="2520"/>
      </w:tabs>
      <w:jc w:val="left"/>
    </w:pPr>
  </w:style>
  <w:style w:type="character" w:styleId="Sledovanodkaz">
    <w:name w:val="FollowedHyperlink"/>
    <w:rsid w:val="00ED2D1B"/>
    <w:rPr>
      <w:color w:val="800080"/>
      <w:u w:val="single"/>
    </w:rPr>
  </w:style>
  <w:style w:type="paragraph" w:styleId="Rozloendokumentu">
    <w:name w:val="Document Map"/>
    <w:basedOn w:val="Normln"/>
    <w:semiHidden/>
    <w:rsid w:val="00ED2D1B"/>
    <w:pPr>
      <w:keepNext/>
      <w:shd w:val="clear" w:color="auto" w:fill="000080"/>
      <w:jc w:val="left"/>
    </w:pPr>
    <w:rPr>
      <w:rFonts w:ascii="Tahoma" w:hAnsi="Tahoma" w:cs="Tahoma"/>
      <w:sz w:val="20"/>
      <w:szCs w:val="20"/>
    </w:rPr>
  </w:style>
  <w:style w:type="paragraph" w:customStyle="1" w:styleId="a3">
    <w:semiHidden/>
    <w:rsid w:val="00BB3DA8"/>
    <w:pPr>
      <w:keepNext/>
      <w:spacing w:after="120"/>
    </w:pPr>
  </w:style>
  <w:style w:type="paragraph" w:customStyle="1" w:styleId="Loga">
    <w:name w:val="Loga"/>
    <w:basedOn w:val="Normln"/>
    <w:next w:val="Normln"/>
    <w:rsid w:val="00455DCC"/>
    <w:pPr>
      <w:autoSpaceDE w:val="0"/>
      <w:autoSpaceDN w:val="0"/>
      <w:adjustRightInd w:val="0"/>
      <w:spacing w:before="1200" w:after="240"/>
    </w:pPr>
    <w:rPr>
      <w:rFonts w:ascii="Arial" w:hAnsi="Arial" w:cs="Arial"/>
      <w:sz w:val="20"/>
      <w:szCs w:val="20"/>
    </w:rPr>
  </w:style>
  <w:style w:type="character" w:styleId="Siln">
    <w:name w:val="Strong"/>
    <w:qFormat/>
    <w:rsid w:val="00455DCC"/>
    <w:rPr>
      <w:b/>
      <w:bCs/>
    </w:rPr>
  </w:style>
  <w:style w:type="character" w:customStyle="1" w:styleId="Nadpis3Char">
    <w:name w:val="Nadpis 3 Char"/>
    <w:link w:val="Nadpis3"/>
    <w:rsid w:val="00B9713A"/>
    <w:rPr>
      <w:bCs/>
      <w:sz w:val="22"/>
      <w:szCs w:val="26"/>
    </w:rPr>
  </w:style>
  <w:style w:type="character" w:customStyle="1" w:styleId="Nadpis4Char">
    <w:name w:val="Nadpis 4 Char"/>
    <w:link w:val="Nadpis4"/>
    <w:rsid w:val="00B9713A"/>
    <w:rPr>
      <w:iCs/>
      <w:sz w:val="22"/>
      <w:szCs w:val="28"/>
    </w:rPr>
  </w:style>
  <w:style w:type="character" w:customStyle="1" w:styleId="TextkomenteChar">
    <w:name w:val="Text komentáře Char"/>
    <w:link w:val="Textkomente"/>
    <w:semiHidden/>
    <w:rsid w:val="00B9713A"/>
  </w:style>
  <w:style w:type="character" w:customStyle="1" w:styleId="ZkladntextodsazenChar">
    <w:name w:val="Základní text odsazený Char"/>
    <w:link w:val="Zkladntextodsazen"/>
    <w:rsid w:val="00C854AF"/>
    <w:rPr>
      <w:sz w:val="22"/>
      <w:szCs w:val="24"/>
    </w:rPr>
  </w:style>
  <w:style w:type="character" w:styleId="Zstupntext">
    <w:name w:val="Placeholder Text"/>
    <w:basedOn w:val="Standardnpsmoodstavce"/>
    <w:uiPriority w:val="99"/>
    <w:semiHidden/>
    <w:rsid w:val="004A718A"/>
    <w:rPr>
      <w:color w:val="808080"/>
    </w:rPr>
  </w:style>
  <w:style w:type="paragraph" w:styleId="Odstavecseseznamem">
    <w:name w:val="List Paragraph"/>
    <w:basedOn w:val="Normln"/>
    <w:uiPriority w:val="34"/>
    <w:qFormat/>
    <w:rsid w:val="00C62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85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cz/cs/velkoodberatele/"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info@industrialzonetriangle.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PRE\OBCHOD\Prodej%20B2B\Spole&#269;n&#233;\Vzorov&#233;%20dokumenty\Smlouvy%20o%20sdru&#382;en&#253;ch%20slu&#382;b&#225;ch\Smlouva%20o%20sdru&#382;en&#253;ch%20slu&#382;b&#225;ch%20dod&#225;vky%20elekt&#345;iny%20pro%201%20OPM%20na%20VVN,%20V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CE6363BAE34E89A8EDC9E9F051D6B5"/>
        <w:category>
          <w:name w:val="Obecné"/>
          <w:gallery w:val="placeholder"/>
        </w:category>
        <w:types>
          <w:type w:val="bbPlcHdr"/>
        </w:types>
        <w:behaviors>
          <w:behavior w:val="content"/>
        </w:behaviors>
        <w:guid w:val="{A2AFF80B-C78B-4258-B483-57A7F61EDE6B}"/>
      </w:docPartPr>
      <w:docPartBody>
        <w:p w:rsidR="005A405A" w:rsidRDefault="005A405A">
          <w:pPr>
            <w:pStyle w:val="21CE6363BAE34E89A8EDC9E9F051D6B5"/>
          </w:pPr>
          <w:r w:rsidRPr="00097F98">
            <w:rPr>
              <w:rStyle w:val="Zstupntext"/>
            </w:rPr>
            <w:t>Klikněte sem a zadejte text.</w:t>
          </w:r>
        </w:p>
      </w:docPartBody>
    </w:docPart>
    <w:docPart>
      <w:docPartPr>
        <w:name w:val="04D071B5430C416F8D1ED25FE3C6169C"/>
        <w:category>
          <w:name w:val="Obecné"/>
          <w:gallery w:val="placeholder"/>
        </w:category>
        <w:types>
          <w:type w:val="bbPlcHdr"/>
        </w:types>
        <w:behaviors>
          <w:behavior w:val="content"/>
        </w:behaviors>
        <w:guid w:val="{FA9FD2FD-6428-4281-99DB-29ED7321E7DB}"/>
      </w:docPartPr>
      <w:docPartBody>
        <w:p w:rsidR="005A405A" w:rsidRDefault="005A405A">
          <w:pPr>
            <w:pStyle w:val="04D071B5430C416F8D1ED25FE3C6169C"/>
          </w:pPr>
          <w:r w:rsidRPr="00097F98">
            <w:rPr>
              <w:rStyle w:val="Zstupntext"/>
            </w:rPr>
            <w:t>Klikněte sem a zadejte text.</w:t>
          </w:r>
        </w:p>
      </w:docPartBody>
    </w:docPart>
    <w:docPart>
      <w:docPartPr>
        <w:name w:val="4025C5A249164A8A92F4D18BBB52E209"/>
        <w:category>
          <w:name w:val="Obecné"/>
          <w:gallery w:val="placeholder"/>
        </w:category>
        <w:types>
          <w:type w:val="bbPlcHdr"/>
        </w:types>
        <w:behaviors>
          <w:behavior w:val="content"/>
        </w:behaviors>
        <w:guid w:val="{504A6045-84A8-4055-AF6F-B02980A917AB}"/>
      </w:docPartPr>
      <w:docPartBody>
        <w:p w:rsidR="005A405A" w:rsidRDefault="005A405A">
          <w:pPr>
            <w:pStyle w:val="4025C5A249164A8A92F4D18BBB52E209"/>
          </w:pPr>
          <w:r w:rsidRPr="00097F98">
            <w:rPr>
              <w:rStyle w:val="Zstupntext"/>
            </w:rPr>
            <w:t>Klikněte sem a zadejte text.</w:t>
          </w:r>
        </w:p>
      </w:docPartBody>
    </w:docPart>
    <w:docPart>
      <w:docPartPr>
        <w:name w:val="126778B1DCF94049B3482725485580E0"/>
        <w:category>
          <w:name w:val="Obecné"/>
          <w:gallery w:val="placeholder"/>
        </w:category>
        <w:types>
          <w:type w:val="bbPlcHdr"/>
        </w:types>
        <w:behaviors>
          <w:behavior w:val="content"/>
        </w:behaviors>
        <w:guid w:val="{2FA30C27-6B4E-429F-9A46-9FFD55ECDF4D}"/>
      </w:docPartPr>
      <w:docPartBody>
        <w:p w:rsidR="005A405A" w:rsidRDefault="005A405A">
          <w:pPr>
            <w:pStyle w:val="126778B1DCF94049B3482725485580E0"/>
          </w:pPr>
          <w:r w:rsidRPr="00097F98">
            <w:rPr>
              <w:rStyle w:val="Zstupntext"/>
            </w:rPr>
            <w:t>Zvolte položku.</w:t>
          </w:r>
        </w:p>
      </w:docPartBody>
    </w:docPart>
    <w:docPart>
      <w:docPartPr>
        <w:name w:val="76C2410047F3479B9BD5DFFF07F33D60"/>
        <w:category>
          <w:name w:val="Obecné"/>
          <w:gallery w:val="placeholder"/>
        </w:category>
        <w:types>
          <w:type w:val="bbPlcHdr"/>
        </w:types>
        <w:behaviors>
          <w:behavior w:val="content"/>
        </w:behaviors>
        <w:guid w:val="{4F76EA7C-9329-4C63-AF28-8E04660BE21F}"/>
      </w:docPartPr>
      <w:docPartBody>
        <w:p w:rsidR="005A405A" w:rsidRDefault="005A405A">
          <w:pPr>
            <w:pStyle w:val="76C2410047F3479B9BD5DFFF07F33D60"/>
          </w:pPr>
          <w:r>
            <w:rPr>
              <w:rStyle w:val="Zstupntext"/>
            </w:rPr>
            <w:t>uvést</w:t>
          </w:r>
        </w:p>
      </w:docPartBody>
    </w:docPart>
    <w:docPart>
      <w:docPartPr>
        <w:name w:val="101857497448449591F183C95F9B37FB"/>
        <w:category>
          <w:name w:val="Obecné"/>
          <w:gallery w:val="placeholder"/>
        </w:category>
        <w:types>
          <w:type w:val="bbPlcHdr"/>
        </w:types>
        <w:behaviors>
          <w:behavior w:val="content"/>
        </w:behaviors>
        <w:guid w:val="{6F4B0FAF-188A-4A2C-B010-1CF33308A862}"/>
      </w:docPartPr>
      <w:docPartBody>
        <w:p w:rsidR="005A405A" w:rsidRDefault="005A405A">
          <w:pPr>
            <w:pStyle w:val="101857497448449591F183C95F9B37FB"/>
          </w:pPr>
          <w:r w:rsidRPr="00097F98">
            <w:rPr>
              <w:rStyle w:val="Zstupntext"/>
            </w:rPr>
            <w:t>Klikněte sem a zadejte text.</w:t>
          </w:r>
        </w:p>
      </w:docPartBody>
    </w:docPart>
    <w:docPart>
      <w:docPartPr>
        <w:name w:val="17FFC95AEE5C4A4E86E58E10ED0EE016"/>
        <w:category>
          <w:name w:val="Obecné"/>
          <w:gallery w:val="placeholder"/>
        </w:category>
        <w:types>
          <w:type w:val="bbPlcHdr"/>
        </w:types>
        <w:behaviors>
          <w:behavior w:val="content"/>
        </w:behaviors>
        <w:guid w:val="{4A20FC1C-7FDE-413D-BB37-CED78819B508}"/>
      </w:docPartPr>
      <w:docPartBody>
        <w:p w:rsidR="005A405A" w:rsidRDefault="005A405A">
          <w:pPr>
            <w:pStyle w:val="17FFC95AEE5C4A4E86E58E10ED0EE016"/>
          </w:pPr>
          <w:r w:rsidRPr="0028367D">
            <w:rPr>
              <w:rStyle w:val="Zstupntext"/>
            </w:rPr>
            <w:t>Klikněte sem a zadejte text.</w:t>
          </w:r>
        </w:p>
      </w:docPartBody>
    </w:docPart>
    <w:docPart>
      <w:docPartPr>
        <w:name w:val="49215070C49F4303AE78856F6C11BCB6"/>
        <w:category>
          <w:name w:val="Obecné"/>
          <w:gallery w:val="placeholder"/>
        </w:category>
        <w:types>
          <w:type w:val="bbPlcHdr"/>
        </w:types>
        <w:behaviors>
          <w:behavior w:val="content"/>
        </w:behaviors>
        <w:guid w:val="{3A9DDB3B-EE45-486D-9F21-6894F87638EC}"/>
      </w:docPartPr>
      <w:docPartBody>
        <w:p w:rsidR="005A405A" w:rsidRDefault="005A405A">
          <w:pPr>
            <w:pStyle w:val="49215070C49F4303AE78856F6C11BCB6"/>
          </w:pPr>
          <w:r w:rsidRPr="0028367D">
            <w:rPr>
              <w:rStyle w:val="Zstupntext"/>
            </w:rPr>
            <w:t>Klikněte sem a zadejte datum.</w:t>
          </w:r>
        </w:p>
      </w:docPartBody>
    </w:docPart>
    <w:docPart>
      <w:docPartPr>
        <w:name w:val="E4ED215D3D56427DAFF431AAA7108D71"/>
        <w:category>
          <w:name w:val="Obecné"/>
          <w:gallery w:val="placeholder"/>
        </w:category>
        <w:types>
          <w:type w:val="bbPlcHdr"/>
        </w:types>
        <w:behaviors>
          <w:behavior w:val="content"/>
        </w:behaviors>
        <w:guid w:val="{739B3BDC-46A6-4E34-8B07-9517294E326C}"/>
      </w:docPartPr>
      <w:docPartBody>
        <w:p w:rsidR="005A405A" w:rsidRDefault="005A405A">
          <w:pPr>
            <w:pStyle w:val="E4ED215D3D56427DAFF431AAA7108D71"/>
          </w:pPr>
          <w:r w:rsidRPr="004A718A">
            <w:rPr>
              <w:rStyle w:val="Zstupntext"/>
            </w:rPr>
            <w:t>přesná specif, adresa OM</w:t>
          </w:r>
        </w:p>
      </w:docPartBody>
    </w:docPart>
    <w:docPart>
      <w:docPartPr>
        <w:name w:val="F1B62EE9BEEE443A970A535038FB19EB"/>
        <w:category>
          <w:name w:val="Obecné"/>
          <w:gallery w:val="placeholder"/>
        </w:category>
        <w:types>
          <w:type w:val="bbPlcHdr"/>
        </w:types>
        <w:behaviors>
          <w:behavior w:val="content"/>
        </w:behaviors>
        <w:guid w:val="{56A3AC81-A9C3-44F3-87DC-D857AA1AB66E}"/>
      </w:docPartPr>
      <w:docPartBody>
        <w:p w:rsidR="005A405A" w:rsidRDefault="005A405A">
          <w:pPr>
            <w:pStyle w:val="F1B62EE9BEEE443A970A535038FB19EB"/>
          </w:pPr>
          <w:r w:rsidRPr="004A718A">
            <w:rPr>
              <w:rStyle w:val="Zstupntext"/>
            </w:rPr>
            <w:t>obchodní firma příslušného PDS</w:t>
          </w:r>
          <w:r w:rsidRPr="00097F98">
            <w:rPr>
              <w:rStyle w:val="Zstupntext"/>
            </w:rPr>
            <w:t>.</w:t>
          </w:r>
        </w:p>
      </w:docPartBody>
    </w:docPart>
    <w:docPart>
      <w:docPartPr>
        <w:name w:val="FE4D39C4C00B404195AD4885B7F8C72A"/>
        <w:category>
          <w:name w:val="Obecné"/>
          <w:gallery w:val="placeholder"/>
        </w:category>
        <w:types>
          <w:type w:val="bbPlcHdr"/>
        </w:types>
        <w:behaviors>
          <w:behavior w:val="content"/>
        </w:behaviors>
        <w:guid w:val="{9B72F538-87BA-4926-8F59-EA9F498F4193}"/>
      </w:docPartPr>
      <w:docPartBody>
        <w:p w:rsidR="005A405A" w:rsidRDefault="005A405A">
          <w:pPr>
            <w:pStyle w:val="FE4D39C4C00B404195AD4885B7F8C72A"/>
          </w:pPr>
          <w:r>
            <w:rPr>
              <w:rStyle w:val="Zstupntext"/>
            </w:rPr>
            <w:t>Uvést hodnotu</w:t>
          </w:r>
        </w:p>
      </w:docPartBody>
    </w:docPart>
    <w:docPart>
      <w:docPartPr>
        <w:name w:val="A9A5DDBE1A604C1AA1AF572E45D10AF1"/>
        <w:category>
          <w:name w:val="Obecné"/>
          <w:gallery w:val="placeholder"/>
        </w:category>
        <w:types>
          <w:type w:val="bbPlcHdr"/>
        </w:types>
        <w:behaviors>
          <w:behavior w:val="content"/>
        </w:behaviors>
        <w:guid w:val="{53E452F3-C273-4EB2-8697-72B1836D2B4E}"/>
      </w:docPartPr>
      <w:docPartBody>
        <w:p w:rsidR="005A405A" w:rsidRDefault="005A405A">
          <w:pPr>
            <w:pStyle w:val="A9A5DDBE1A604C1AA1AF572E45D10AF1"/>
          </w:pPr>
          <w:r>
            <w:rPr>
              <w:rStyle w:val="Zstupntext"/>
            </w:rPr>
            <w:t>Uvést hodnotu</w:t>
          </w:r>
        </w:p>
      </w:docPartBody>
    </w:docPart>
    <w:docPart>
      <w:docPartPr>
        <w:name w:val="06CB0F2D44CD442E96383CE9E7029117"/>
        <w:category>
          <w:name w:val="Obecné"/>
          <w:gallery w:val="placeholder"/>
        </w:category>
        <w:types>
          <w:type w:val="bbPlcHdr"/>
        </w:types>
        <w:behaviors>
          <w:behavior w:val="content"/>
        </w:behaviors>
        <w:guid w:val="{824A13B1-C73D-46A8-8A12-87CFD0196835}"/>
      </w:docPartPr>
      <w:docPartBody>
        <w:p w:rsidR="005A405A" w:rsidRDefault="005A405A">
          <w:pPr>
            <w:pStyle w:val="06CB0F2D44CD442E96383CE9E7029117"/>
          </w:pPr>
          <w:r>
            <w:rPr>
              <w:rStyle w:val="Zstupntext"/>
            </w:rPr>
            <w:t>Uvést hodnotu</w:t>
          </w:r>
        </w:p>
      </w:docPartBody>
    </w:docPart>
    <w:docPart>
      <w:docPartPr>
        <w:name w:val="9D629B647B3F4E66A2DCC236B1076A10"/>
        <w:category>
          <w:name w:val="Obecné"/>
          <w:gallery w:val="placeholder"/>
        </w:category>
        <w:types>
          <w:type w:val="bbPlcHdr"/>
        </w:types>
        <w:behaviors>
          <w:behavior w:val="content"/>
        </w:behaviors>
        <w:guid w:val="{F3FFCA3C-655B-41D2-BE0E-167685B0F385}"/>
      </w:docPartPr>
      <w:docPartBody>
        <w:p w:rsidR="005A405A" w:rsidRDefault="005A405A">
          <w:pPr>
            <w:pStyle w:val="9D629B647B3F4E66A2DCC236B1076A10"/>
          </w:pPr>
          <w:r w:rsidRPr="00097F98">
            <w:rPr>
              <w:rStyle w:val="Zstupntext"/>
            </w:rPr>
            <w:t>Zvolte položku.</w:t>
          </w:r>
        </w:p>
      </w:docPartBody>
    </w:docPart>
    <w:docPart>
      <w:docPartPr>
        <w:name w:val="FD6E4154C0DC41E0A7DB5C36784C122E"/>
        <w:category>
          <w:name w:val="Obecné"/>
          <w:gallery w:val="placeholder"/>
        </w:category>
        <w:types>
          <w:type w:val="bbPlcHdr"/>
        </w:types>
        <w:behaviors>
          <w:behavior w:val="content"/>
        </w:behaviors>
        <w:guid w:val="{756C8F3B-1BEA-4F69-9B30-CF4F9A57877E}"/>
      </w:docPartPr>
      <w:docPartBody>
        <w:p w:rsidR="005A405A" w:rsidRDefault="005A405A">
          <w:pPr>
            <w:pStyle w:val="FD6E4154C0DC41E0A7DB5C36784C122E"/>
          </w:pPr>
          <w:r>
            <w:rPr>
              <w:rStyle w:val="Zstupntext"/>
            </w:rPr>
            <w:t>Hodnota podílu</w:t>
          </w:r>
        </w:p>
      </w:docPartBody>
    </w:docPart>
    <w:docPart>
      <w:docPartPr>
        <w:name w:val="4495A7CA4D7F4B73AED2168EA550B055"/>
        <w:category>
          <w:name w:val="Obecné"/>
          <w:gallery w:val="placeholder"/>
        </w:category>
        <w:types>
          <w:type w:val="bbPlcHdr"/>
        </w:types>
        <w:behaviors>
          <w:behavior w:val="content"/>
        </w:behaviors>
        <w:guid w:val="{351B7C64-692D-4CF7-A4D2-67F1136CEC23}"/>
      </w:docPartPr>
      <w:docPartBody>
        <w:p w:rsidR="005A405A" w:rsidRDefault="005A405A">
          <w:pPr>
            <w:pStyle w:val="4495A7CA4D7F4B73AED2168EA550B055"/>
          </w:pPr>
          <w:r w:rsidRPr="00097F98">
            <w:rPr>
              <w:rStyle w:val="Zstupntext"/>
            </w:rPr>
            <w:t>Zvolte položku.</w:t>
          </w:r>
        </w:p>
      </w:docPartBody>
    </w:docPart>
    <w:docPart>
      <w:docPartPr>
        <w:name w:val="0EB23F573ADA4B8B8C77C53165059E6B"/>
        <w:category>
          <w:name w:val="Obecné"/>
          <w:gallery w:val="placeholder"/>
        </w:category>
        <w:types>
          <w:type w:val="bbPlcHdr"/>
        </w:types>
        <w:behaviors>
          <w:behavior w:val="content"/>
        </w:behaviors>
        <w:guid w:val="{303BE268-1F7B-4E60-B13B-AD273A01AFAD}"/>
      </w:docPartPr>
      <w:docPartBody>
        <w:p w:rsidR="005A405A" w:rsidRDefault="005A405A">
          <w:pPr>
            <w:pStyle w:val="0EB23F573ADA4B8B8C77C53165059E6B"/>
          </w:pPr>
          <w:r w:rsidRPr="00097F98">
            <w:rPr>
              <w:rStyle w:val="Zstupntext"/>
            </w:rPr>
            <w:t>Zvolte položku.</w:t>
          </w:r>
        </w:p>
      </w:docPartBody>
    </w:docPart>
    <w:docPart>
      <w:docPartPr>
        <w:name w:val="6C180AD70DCA492884234A0CC0323881"/>
        <w:category>
          <w:name w:val="Obecné"/>
          <w:gallery w:val="placeholder"/>
        </w:category>
        <w:types>
          <w:type w:val="bbPlcHdr"/>
        </w:types>
        <w:behaviors>
          <w:behavior w:val="content"/>
        </w:behaviors>
        <w:guid w:val="{852D6557-38C8-499A-B00E-35959FB6539B}"/>
      </w:docPartPr>
      <w:docPartBody>
        <w:p w:rsidR="005A405A" w:rsidRDefault="005A405A">
          <w:pPr>
            <w:pStyle w:val="6C180AD70DCA492884234A0CC0323881"/>
          </w:pPr>
          <w:r w:rsidRPr="00097F98">
            <w:rPr>
              <w:rStyle w:val="Zstupntext"/>
            </w:rPr>
            <w:t>Zvolte položku.</w:t>
          </w:r>
        </w:p>
      </w:docPartBody>
    </w:docPart>
    <w:docPart>
      <w:docPartPr>
        <w:name w:val="E345EE5940CA431588F163B684AE99AC"/>
        <w:category>
          <w:name w:val="Obecné"/>
          <w:gallery w:val="placeholder"/>
        </w:category>
        <w:types>
          <w:type w:val="bbPlcHdr"/>
        </w:types>
        <w:behaviors>
          <w:behavior w:val="content"/>
        </w:behaviors>
        <w:guid w:val="{FDEE78B4-BE4A-4EAD-98E6-8A968E0E17BC}"/>
      </w:docPartPr>
      <w:docPartBody>
        <w:p w:rsidR="005A405A" w:rsidRDefault="005A405A">
          <w:pPr>
            <w:pStyle w:val="E345EE5940CA431588F163B684AE99AC"/>
          </w:pPr>
          <w:r w:rsidRPr="00097F98">
            <w:rPr>
              <w:rStyle w:val="Zstupntext"/>
            </w:rPr>
            <w:t>Zvolte položku.</w:t>
          </w:r>
        </w:p>
      </w:docPartBody>
    </w:docPart>
    <w:docPart>
      <w:docPartPr>
        <w:name w:val="A01EAEE649004164AF83DF46B4301A6B"/>
        <w:category>
          <w:name w:val="Obecné"/>
          <w:gallery w:val="placeholder"/>
        </w:category>
        <w:types>
          <w:type w:val="bbPlcHdr"/>
        </w:types>
        <w:behaviors>
          <w:behavior w:val="content"/>
        </w:behaviors>
        <w:guid w:val="{A70C32A6-CE5B-487A-808E-3A12C27238CB}"/>
      </w:docPartPr>
      <w:docPartBody>
        <w:p w:rsidR="005A405A" w:rsidRDefault="005A405A">
          <w:pPr>
            <w:pStyle w:val="A01EAEE649004164AF83DF46B4301A6B"/>
          </w:pPr>
          <w:r>
            <w:rPr>
              <w:rStyle w:val="Zstupntext"/>
            </w:rPr>
            <w:t>Konkrétně uvést</w:t>
          </w:r>
        </w:p>
      </w:docPartBody>
    </w:docPart>
    <w:docPart>
      <w:docPartPr>
        <w:name w:val="48FB668F9D414C82872040C608515283"/>
        <w:category>
          <w:name w:val="Obecné"/>
          <w:gallery w:val="placeholder"/>
        </w:category>
        <w:types>
          <w:type w:val="bbPlcHdr"/>
        </w:types>
        <w:behaviors>
          <w:behavior w:val="content"/>
        </w:behaviors>
        <w:guid w:val="{BAA212E9-3698-4B9C-A168-66150A46D790}"/>
      </w:docPartPr>
      <w:docPartBody>
        <w:p w:rsidR="005A405A" w:rsidRDefault="005A405A">
          <w:pPr>
            <w:pStyle w:val="48FB668F9D414C82872040C608515283"/>
          </w:pPr>
          <w:r w:rsidRPr="001D6775">
            <w:rPr>
              <w:rStyle w:val="Zstupntext"/>
              <w:sz w:val="20"/>
              <w:szCs w:val="20"/>
            </w:rPr>
            <w:t>Doplnit čísla regulačních stupňů dle RP</w:t>
          </w:r>
        </w:p>
      </w:docPartBody>
    </w:docPart>
    <w:docPart>
      <w:docPartPr>
        <w:name w:val="A31A50374EC44B54B3C3B6135BB5A49F"/>
        <w:category>
          <w:name w:val="Obecné"/>
          <w:gallery w:val="placeholder"/>
        </w:category>
        <w:types>
          <w:type w:val="bbPlcHdr"/>
        </w:types>
        <w:behaviors>
          <w:behavior w:val="content"/>
        </w:behaviors>
        <w:guid w:val="{5FA316FE-4DF7-42B5-B4E7-A94D62B0C2C8}"/>
      </w:docPartPr>
      <w:docPartBody>
        <w:p w:rsidR="005A405A" w:rsidRDefault="005A405A">
          <w:pPr>
            <w:pStyle w:val="A31A50374EC44B54B3C3B6135BB5A49F"/>
          </w:pPr>
          <w:r w:rsidRPr="00097F98">
            <w:rPr>
              <w:rStyle w:val="Zstupntext"/>
            </w:rPr>
            <w:t>Klikněte sem a zadejte text.</w:t>
          </w:r>
        </w:p>
      </w:docPartBody>
    </w:docPart>
    <w:docPart>
      <w:docPartPr>
        <w:name w:val="C9691D2129F04B6D875F308A136703DB"/>
        <w:category>
          <w:name w:val="Obecné"/>
          <w:gallery w:val="placeholder"/>
        </w:category>
        <w:types>
          <w:type w:val="bbPlcHdr"/>
        </w:types>
        <w:behaviors>
          <w:behavior w:val="content"/>
        </w:behaviors>
        <w:guid w:val="{5D4BC411-758C-4EEB-95F4-720EDCCB4559}"/>
      </w:docPartPr>
      <w:docPartBody>
        <w:p w:rsidR="005A405A" w:rsidRDefault="005A405A">
          <w:pPr>
            <w:pStyle w:val="C9691D2129F04B6D875F308A136703DB"/>
          </w:pPr>
          <w:r>
            <w:rPr>
              <w:rStyle w:val="Zstupntext"/>
            </w:rPr>
            <w:t>Vložit hodnotu v hod.</w:t>
          </w:r>
        </w:p>
      </w:docPartBody>
    </w:docPart>
    <w:docPart>
      <w:docPartPr>
        <w:name w:val="94D846A21E9E4350A98D3889C122B624"/>
        <w:category>
          <w:name w:val="Obecné"/>
          <w:gallery w:val="placeholder"/>
        </w:category>
        <w:types>
          <w:type w:val="bbPlcHdr"/>
        </w:types>
        <w:behaviors>
          <w:behavior w:val="content"/>
        </w:behaviors>
        <w:guid w:val="{879D8D36-3E37-4A76-A995-C0725A862BA3}"/>
      </w:docPartPr>
      <w:docPartBody>
        <w:p w:rsidR="005A405A" w:rsidRDefault="005A405A">
          <w:pPr>
            <w:pStyle w:val="94D846A21E9E4350A98D3889C122B624"/>
          </w:pPr>
          <w:r w:rsidRPr="00097F98">
            <w:rPr>
              <w:rStyle w:val="Zstupntext"/>
            </w:rPr>
            <w:t>Klikněte sem a zadejte text.</w:t>
          </w:r>
        </w:p>
      </w:docPartBody>
    </w:docPart>
    <w:docPart>
      <w:docPartPr>
        <w:name w:val="0F20D823389A45F4BD9080D560DF05AC"/>
        <w:category>
          <w:name w:val="Obecné"/>
          <w:gallery w:val="placeholder"/>
        </w:category>
        <w:types>
          <w:type w:val="bbPlcHdr"/>
        </w:types>
        <w:behaviors>
          <w:behavior w:val="content"/>
        </w:behaviors>
        <w:guid w:val="{B04AA401-A1AA-460C-AC69-6FE45287A2DD}"/>
      </w:docPartPr>
      <w:docPartBody>
        <w:p w:rsidR="005A405A" w:rsidRDefault="005A405A">
          <w:pPr>
            <w:pStyle w:val="0F20D823389A45F4BD9080D560DF05AC"/>
          </w:pPr>
          <w:r w:rsidRPr="00097F9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05A"/>
    <w:rsid w:val="000C152A"/>
    <w:rsid w:val="005A405A"/>
    <w:rsid w:val="008114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21CE6363BAE34E89A8EDC9E9F051D6B5">
    <w:name w:val="21CE6363BAE34E89A8EDC9E9F051D6B5"/>
  </w:style>
  <w:style w:type="paragraph" w:customStyle="1" w:styleId="04D071B5430C416F8D1ED25FE3C6169C">
    <w:name w:val="04D071B5430C416F8D1ED25FE3C6169C"/>
  </w:style>
  <w:style w:type="paragraph" w:customStyle="1" w:styleId="4025C5A249164A8A92F4D18BBB52E209">
    <w:name w:val="4025C5A249164A8A92F4D18BBB52E209"/>
  </w:style>
  <w:style w:type="paragraph" w:customStyle="1" w:styleId="126778B1DCF94049B3482725485580E0">
    <w:name w:val="126778B1DCF94049B3482725485580E0"/>
  </w:style>
  <w:style w:type="paragraph" w:customStyle="1" w:styleId="83AA0654B5A74AC1B4DD0C6638E915A6">
    <w:name w:val="83AA0654B5A74AC1B4DD0C6638E915A6"/>
  </w:style>
  <w:style w:type="paragraph" w:customStyle="1" w:styleId="76C2410047F3479B9BD5DFFF07F33D60">
    <w:name w:val="76C2410047F3479B9BD5DFFF07F33D60"/>
  </w:style>
  <w:style w:type="paragraph" w:customStyle="1" w:styleId="101857497448449591F183C95F9B37FB">
    <w:name w:val="101857497448449591F183C95F9B37FB"/>
  </w:style>
  <w:style w:type="paragraph" w:customStyle="1" w:styleId="4A709D23FD0B47B39FFFEBC39F72DDE6">
    <w:name w:val="4A709D23FD0B47B39FFFEBC39F72DDE6"/>
  </w:style>
  <w:style w:type="paragraph" w:customStyle="1" w:styleId="DD168DE8D8EC4267B021A7E7EA4A9C33">
    <w:name w:val="DD168DE8D8EC4267B021A7E7EA4A9C33"/>
  </w:style>
  <w:style w:type="paragraph" w:customStyle="1" w:styleId="17FFC95AEE5C4A4E86E58E10ED0EE016">
    <w:name w:val="17FFC95AEE5C4A4E86E58E10ED0EE016"/>
  </w:style>
  <w:style w:type="paragraph" w:customStyle="1" w:styleId="49215070C49F4303AE78856F6C11BCB6">
    <w:name w:val="49215070C49F4303AE78856F6C11BCB6"/>
  </w:style>
  <w:style w:type="paragraph" w:customStyle="1" w:styleId="E4ED215D3D56427DAFF431AAA7108D71">
    <w:name w:val="E4ED215D3D56427DAFF431AAA7108D71"/>
  </w:style>
  <w:style w:type="paragraph" w:customStyle="1" w:styleId="F1B62EE9BEEE443A970A535038FB19EB">
    <w:name w:val="F1B62EE9BEEE443A970A535038FB19EB"/>
  </w:style>
  <w:style w:type="paragraph" w:customStyle="1" w:styleId="FE4D39C4C00B404195AD4885B7F8C72A">
    <w:name w:val="FE4D39C4C00B404195AD4885B7F8C72A"/>
  </w:style>
  <w:style w:type="paragraph" w:customStyle="1" w:styleId="A9A5DDBE1A604C1AA1AF572E45D10AF1">
    <w:name w:val="A9A5DDBE1A604C1AA1AF572E45D10AF1"/>
  </w:style>
  <w:style w:type="paragraph" w:customStyle="1" w:styleId="06CB0F2D44CD442E96383CE9E7029117">
    <w:name w:val="06CB0F2D44CD442E96383CE9E7029117"/>
  </w:style>
  <w:style w:type="paragraph" w:customStyle="1" w:styleId="9D629B647B3F4E66A2DCC236B1076A10">
    <w:name w:val="9D629B647B3F4E66A2DCC236B1076A10"/>
  </w:style>
  <w:style w:type="paragraph" w:customStyle="1" w:styleId="FD6E4154C0DC41E0A7DB5C36784C122E">
    <w:name w:val="FD6E4154C0DC41E0A7DB5C36784C122E"/>
  </w:style>
  <w:style w:type="paragraph" w:customStyle="1" w:styleId="4495A7CA4D7F4B73AED2168EA550B055">
    <w:name w:val="4495A7CA4D7F4B73AED2168EA550B055"/>
  </w:style>
  <w:style w:type="paragraph" w:customStyle="1" w:styleId="0EB23F573ADA4B8B8C77C53165059E6B">
    <w:name w:val="0EB23F573ADA4B8B8C77C53165059E6B"/>
  </w:style>
  <w:style w:type="paragraph" w:customStyle="1" w:styleId="6C180AD70DCA492884234A0CC0323881">
    <w:name w:val="6C180AD70DCA492884234A0CC0323881"/>
  </w:style>
  <w:style w:type="paragraph" w:customStyle="1" w:styleId="E345EE5940CA431588F163B684AE99AC">
    <w:name w:val="E345EE5940CA431588F163B684AE99AC"/>
  </w:style>
  <w:style w:type="paragraph" w:customStyle="1" w:styleId="A01EAEE649004164AF83DF46B4301A6B">
    <w:name w:val="A01EAEE649004164AF83DF46B4301A6B"/>
  </w:style>
  <w:style w:type="paragraph" w:customStyle="1" w:styleId="48FB668F9D414C82872040C608515283">
    <w:name w:val="48FB668F9D414C82872040C608515283"/>
  </w:style>
  <w:style w:type="paragraph" w:customStyle="1" w:styleId="A31A50374EC44B54B3C3B6135BB5A49F">
    <w:name w:val="A31A50374EC44B54B3C3B6135BB5A49F"/>
  </w:style>
  <w:style w:type="paragraph" w:customStyle="1" w:styleId="C9691D2129F04B6D875F308A136703DB">
    <w:name w:val="C9691D2129F04B6D875F308A136703DB"/>
  </w:style>
  <w:style w:type="paragraph" w:customStyle="1" w:styleId="BA0F1384C7BF43CEA42E946C40F2053C">
    <w:name w:val="BA0F1384C7BF43CEA42E946C40F2053C"/>
  </w:style>
  <w:style w:type="paragraph" w:customStyle="1" w:styleId="2587222C55F34F789D6ECDA658E6570E">
    <w:name w:val="2587222C55F34F789D6ECDA658E6570E"/>
  </w:style>
  <w:style w:type="paragraph" w:customStyle="1" w:styleId="EB1152F4E1864E56B35BFBB95ED33D0D">
    <w:name w:val="EB1152F4E1864E56B35BFBB95ED33D0D"/>
  </w:style>
  <w:style w:type="paragraph" w:customStyle="1" w:styleId="924076A7D1AF4CC483CB473B6FD233DC">
    <w:name w:val="924076A7D1AF4CC483CB473B6FD233DC"/>
  </w:style>
  <w:style w:type="paragraph" w:customStyle="1" w:styleId="65753837026149518861DAE024A6CD04">
    <w:name w:val="65753837026149518861DAE024A6CD04"/>
  </w:style>
  <w:style w:type="paragraph" w:customStyle="1" w:styleId="14AF2683640B4EF98CD9D9DA38ABAF7F">
    <w:name w:val="14AF2683640B4EF98CD9D9DA38ABAF7F"/>
  </w:style>
  <w:style w:type="paragraph" w:customStyle="1" w:styleId="AAE46CACD6B04FB3B7162A3978EF4D99">
    <w:name w:val="AAE46CACD6B04FB3B7162A3978EF4D99"/>
  </w:style>
  <w:style w:type="paragraph" w:customStyle="1" w:styleId="496B792BDBF14D0492EA829C4E44D441">
    <w:name w:val="496B792BDBF14D0492EA829C4E44D441"/>
  </w:style>
  <w:style w:type="paragraph" w:customStyle="1" w:styleId="31CADEA81C3C46D7A13BD23CFAA78B49">
    <w:name w:val="31CADEA81C3C46D7A13BD23CFAA78B49"/>
  </w:style>
  <w:style w:type="paragraph" w:customStyle="1" w:styleId="A2D375DC4837493FA44A8AB7D4C9BAE6">
    <w:name w:val="A2D375DC4837493FA44A8AB7D4C9BAE6"/>
  </w:style>
  <w:style w:type="paragraph" w:customStyle="1" w:styleId="FCF18EE045B84ECCB8A9349FB3E4BBFC">
    <w:name w:val="FCF18EE045B84ECCB8A9349FB3E4BBFC"/>
  </w:style>
  <w:style w:type="paragraph" w:customStyle="1" w:styleId="036DFA866C1D457BBEE20AE96A991AD7">
    <w:name w:val="036DFA866C1D457BBEE20AE96A991AD7"/>
  </w:style>
  <w:style w:type="paragraph" w:customStyle="1" w:styleId="003B791D164E46FE9970C4ADDC68813A">
    <w:name w:val="003B791D164E46FE9970C4ADDC68813A"/>
  </w:style>
  <w:style w:type="paragraph" w:customStyle="1" w:styleId="94D846A21E9E4350A98D3889C122B624">
    <w:name w:val="94D846A21E9E4350A98D3889C122B624"/>
  </w:style>
  <w:style w:type="paragraph" w:customStyle="1" w:styleId="0F20D823389A45F4BD9080D560DF05AC">
    <w:name w:val="0F20D823389A45F4BD9080D560DF05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Smlouva o sdružených službách dodávky elektřiny pro 1 OPM na VVN, VN.dot</Template>
  <TotalTime>0</TotalTime>
  <Pages>13</Pages>
  <Words>4086</Words>
  <Characters>24110</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Smlouva o sdružených službách dodávky elektřiny č</vt:lpstr>
    </vt:vector>
  </TitlesOfParts>
  <Company>Pražská energetika, a.s.</Company>
  <LinksUpToDate>false</LinksUpToDate>
  <CharactersWithSpaces>28140</CharactersWithSpaces>
  <SharedDoc>false</SharedDoc>
  <HLinks>
    <vt:vector size="24" baseType="variant">
      <vt:variant>
        <vt:i4>5177353</vt:i4>
      </vt:variant>
      <vt:variant>
        <vt:i4>160</vt:i4>
      </vt:variant>
      <vt:variant>
        <vt:i4>0</vt:i4>
      </vt:variant>
      <vt:variant>
        <vt:i4>5</vt:i4>
      </vt:variant>
      <vt:variant>
        <vt:lpwstr>http://infoportal.pre.cz/</vt:lpwstr>
      </vt:variant>
      <vt:variant>
        <vt:lpwstr/>
      </vt:variant>
      <vt:variant>
        <vt:i4>4128801</vt:i4>
      </vt:variant>
      <vt:variant>
        <vt:i4>38</vt:i4>
      </vt:variant>
      <vt:variant>
        <vt:i4>0</vt:i4>
      </vt:variant>
      <vt:variant>
        <vt:i4>5</vt:i4>
      </vt:variant>
      <vt:variant>
        <vt:lpwstr>http://intranet.pre.cz/utvary/pre/obchodni-reditel/rozvoj-prodeje/produkty-ceny-a-komunikace/velkoodberatele/servis/servis-ucinik/</vt:lpwstr>
      </vt:variant>
      <vt:variant>
        <vt:lpwstr/>
      </vt:variant>
      <vt:variant>
        <vt:i4>67</vt:i4>
      </vt:variant>
      <vt:variant>
        <vt:i4>35</vt:i4>
      </vt:variant>
      <vt:variant>
        <vt:i4>0</vt:i4>
      </vt:variant>
      <vt:variant>
        <vt:i4>5</vt:i4>
      </vt:variant>
      <vt:variant>
        <vt:lpwstr>http://intranet.pre.cz/utvary/pre/obchodni-reditel/rozvoj-prodeje/produkty-ceny-a-komunikace/velkoodberatele/servis/servis-termovize/</vt:lpwstr>
      </vt:variant>
      <vt:variant>
        <vt:lpwstr/>
      </vt:variant>
      <vt:variant>
        <vt:i4>67</vt:i4>
      </vt:variant>
      <vt:variant>
        <vt:i4>32</vt:i4>
      </vt:variant>
      <vt:variant>
        <vt:i4>0</vt:i4>
      </vt:variant>
      <vt:variant>
        <vt:i4>5</vt:i4>
      </vt:variant>
      <vt:variant>
        <vt:lpwstr>http://intranet.pre.cz/utvary/pre/obchodni-reditel/rozvoj-prodeje/produkty-ceny-a-komunikace/velkoodberatele/servis/servis-termovize/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sdružených službách dodávky elektřiny č</dc:title>
  <dc:creator>Peterek Jan, Ing.</dc:creator>
  <cp:lastModifiedBy>Jiřina Veverková</cp:lastModifiedBy>
  <cp:revision>2</cp:revision>
  <cp:lastPrinted>2017-12-08T09:41:00Z</cp:lastPrinted>
  <dcterms:created xsi:type="dcterms:W3CDTF">2017-12-08T09:46:00Z</dcterms:created>
  <dcterms:modified xsi:type="dcterms:W3CDTF">2017-12-08T09:46:00Z</dcterms:modified>
</cp:coreProperties>
</file>