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B6" w:rsidRDefault="00190264">
      <w:pPr>
        <w:pStyle w:val="ZkladntextIMP"/>
        <w:rPr>
          <w:b/>
          <w:sz w:val="32"/>
        </w:rPr>
      </w:pPr>
      <w:r>
        <w:t xml:space="preserve">            </w:t>
      </w:r>
      <w:r w:rsidR="005F0A1E">
        <w:tab/>
        <w:t xml:space="preserve">        </w:t>
      </w:r>
      <w:r w:rsidR="00181CC0">
        <w:t xml:space="preserve">       </w:t>
      </w:r>
      <w:r w:rsidR="00181CC0">
        <w:rPr>
          <w:b/>
          <w:sz w:val="32"/>
        </w:rPr>
        <w:t>K U P N Í     S M L O U V</w:t>
      </w:r>
      <w:r w:rsidR="00A822B6">
        <w:rPr>
          <w:b/>
          <w:sz w:val="32"/>
        </w:rPr>
        <w:t xml:space="preserve"> A </w:t>
      </w:r>
    </w:p>
    <w:p w:rsidR="00181CC0" w:rsidRDefault="00A822B6" w:rsidP="00A822B6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 xml:space="preserve">a smlouva o zřízení </w:t>
      </w:r>
      <w:r w:rsidR="003D5DB3">
        <w:rPr>
          <w:b/>
          <w:sz w:val="32"/>
        </w:rPr>
        <w:t>služebnosti</w:t>
      </w:r>
      <w:r w:rsidR="00083120">
        <w:rPr>
          <w:b/>
          <w:sz w:val="32"/>
        </w:rPr>
        <w:t xml:space="preserve"> č. </w:t>
      </w:r>
      <w:r w:rsidR="00F30F03">
        <w:rPr>
          <w:b/>
          <w:sz w:val="32"/>
        </w:rPr>
        <w:t>SM/101</w:t>
      </w:r>
      <w:r w:rsidR="005347BE">
        <w:rPr>
          <w:b/>
          <w:sz w:val="32"/>
        </w:rPr>
        <w:t>3</w:t>
      </w:r>
      <w:r w:rsidR="00F30F03">
        <w:rPr>
          <w:b/>
          <w:sz w:val="32"/>
        </w:rPr>
        <w:t>/2016</w:t>
      </w:r>
    </w:p>
    <w:p w:rsidR="00AC4D98" w:rsidRDefault="00AC4D98" w:rsidP="00AC4D98">
      <w:pPr>
        <w:pStyle w:val="ZkladntextIMP"/>
        <w:rPr>
          <w:b/>
        </w:rPr>
      </w:pPr>
    </w:p>
    <w:p w:rsidR="00AC4D98" w:rsidRPr="006A76D0" w:rsidRDefault="00AC4D98" w:rsidP="00AC4D98">
      <w:pPr>
        <w:pStyle w:val="ZkladntextIMP"/>
        <w:rPr>
          <w:b/>
        </w:rPr>
      </w:pPr>
      <w:r w:rsidRPr="006A76D0">
        <w:rPr>
          <w:b/>
        </w:rPr>
        <w:t>ČEVAK a.s.</w:t>
      </w:r>
    </w:p>
    <w:p w:rsidR="00AC4D98" w:rsidRDefault="00AC4D98" w:rsidP="00AC4D98">
      <w:pPr>
        <w:pStyle w:val="ZkladntextIMP"/>
      </w:pPr>
      <w:r>
        <w:t>IČ 608 49 657</w:t>
      </w:r>
    </w:p>
    <w:p w:rsidR="00AC4D98" w:rsidRDefault="00AC4D98" w:rsidP="00AC4D98">
      <w:pPr>
        <w:pStyle w:val="ZkladntextIMP"/>
      </w:pPr>
      <w:r>
        <w:t>DIČ CZ60849657</w:t>
      </w:r>
    </w:p>
    <w:p w:rsidR="00AC4D98" w:rsidRDefault="00AC4D98" w:rsidP="00AC4D98">
      <w:pPr>
        <w:pStyle w:val="ZkladntextIMP"/>
      </w:pPr>
      <w:r>
        <w:t>Se sídlem Severní 2264/8, 370 10 České Budějovice</w:t>
      </w:r>
    </w:p>
    <w:p w:rsidR="00AC4D98" w:rsidRDefault="00AC4D98" w:rsidP="00AC4D98">
      <w:pPr>
        <w:pStyle w:val="ZkladntextIMP"/>
      </w:pPr>
      <w:r>
        <w:t>Zapsaná v obchodním rejstříku vedeném Krajským soudem v Českých Budějovicích, oddíl B., vložka 657</w:t>
      </w:r>
    </w:p>
    <w:p w:rsidR="00AC4D98" w:rsidRDefault="00AC4D98" w:rsidP="00AC4D98">
      <w:pPr>
        <w:pStyle w:val="ZkladntextIMP"/>
      </w:pPr>
      <w:r>
        <w:t xml:space="preserve">Zastoupená </w:t>
      </w:r>
      <w:r w:rsidRPr="00F5028A">
        <w:t xml:space="preserve">Ing. Jiřím Heřmanem, předsedou představenstva a Ing. </w:t>
      </w:r>
      <w:r>
        <w:t>Lenkou</w:t>
      </w:r>
      <w:r w:rsidRPr="00F5028A">
        <w:t xml:space="preserve"> </w:t>
      </w:r>
      <w:r>
        <w:t>Petráškovou</w:t>
      </w:r>
      <w:r w:rsidR="007B2998">
        <w:t>,</w:t>
      </w:r>
      <w:r w:rsidR="00230586">
        <w:t xml:space="preserve"> </w:t>
      </w:r>
      <w:r w:rsidRPr="00F5028A">
        <w:t>člen</w:t>
      </w:r>
      <w:r>
        <w:t>kou</w:t>
      </w:r>
      <w:r w:rsidRPr="00F5028A">
        <w:t xml:space="preserve"> představenstva</w:t>
      </w:r>
      <w:r>
        <w:t xml:space="preserve"> </w:t>
      </w:r>
    </w:p>
    <w:p w:rsidR="00181CC0" w:rsidRDefault="00181CC0">
      <w:pPr>
        <w:pStyle w:val="ZkladntextIMP"/>
      </w:pPr>
      <w:r>
        <w:t>jako   p r o d á v a j í c í</w:t>
      </w:r>
      <w:r w:rsidR="00774ACF">
        <w:t xml:space="preserve">   či</w:t>
      </w:r>
      <w:r w:rsidR="00922F9A">
        <w:t xml:space="preserve">   o p r á v n ě n ý </w:t>
      </w:r>
      <w:r w:rsidR="00774ACF">
        <w:t xml:space="preserve"> 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>a</w:t>
      </w:r>
    </w:p>
    <w:p w:rsidR="00181CC0" w:rsidRDefault="00181CC0">
      <w:pPr>
        <w:pStyle w:val="ZkladntextIMP"/>
      </w:pPr>
    </w:p>
    <w:p w:rsidR="00AC4D98" w:rsidRPr="00AC4D98" w:rsidRDefault="00AC4D98" w:rsidP="00AC4D98">
      <w:pPr>
        <w:pStyle w:val="ZkladntextIMP"/>
        <w:rPr>
          <w:b/>
        </w:rPr>
      </w:pPr>
      <w:r w:rsidRPr="00AC4D98">
        <w:rPr>
          <w:b/>
        </w:rPr>
        <w:t>Město Jindřichův Hradec</w:t>
      </w:r>
    </w:p>
    <w:p w:rsidR="00AC4D98" w:rsidRDefault="00AC4D98" w:rsidP="00AC4D98">
      <w:pPr>
        <w:pStyle w:val="ZkladntextIMP"/>
      </w:pPr>
      <w:r>
        <w:t xml:space="preserve">IČ </w:t>
      </w:r>
      <w:r w:rsidR="00624547">
        <w:t>00</w:t>
      </w:r>
      <w:r>
        <w:t>246875</w:t>
      </w:r>
    </w:p>
    <w:p w:rsidR="00AC4D98" w:rsidRDefault="00AC4D98" w:rsidP="00AC4D98">
      <w:pPr>
        <w:pStyle w:val="ZkladntextIMP"/>
      </w:pPr>
      <w:r>
        <w:t xml:space="preserve">DIČ CZ00246875 </w:t>
      </w:r>
    </w:p>
    <w:p w:rsidR="00AC4D98" w:rsidRDefault="00AC4D98" w:rsidP="00AC4D98">
      <w:pPr>
        <w:pStyle w:val="ZkladntextIMP"/>
      </w:pPr>
      <w:r>
        <w:t xml:space="preserve">číslo účtu: </w:t>
      </w:r>
      <w:proofErr w:type="spellStart"/>
      <w:r w:rsidR="007B2998">
        <w:t>xxxxxxxxx</w:t>
      </w:r>
      <w:proofErr w:type="spellEnd"/>
    </w:p>
    <w:p w:rsidR="00AC4D98" w:rsidRDefault="00AC4D98" w:rsidP="00AC4D98">
      <w:pPr>
        <w:pStyle w:val="ZkladntextIMP"/>
      </w:pPr>
      <w:r>
        <w:t>se sídlem Klášterská 135/II, Jindřichův Hradec</w:t>
      </w:r>
    </w:p>
    <w:p w:rsidR="00AC4D98" w:rsidRDefault="00AC4D98" w:rsidP="00AC4D98">
      <w:pPr>
        <w:pStyle w:val="ZkladntextIMP"/>
      </w:pPr>
      <w:r>
        <w:t>zastoupené starostou Ing. Stanislavem Mrvkou</w:t>
      </w:r>
    </w:p>
    <w:p w:rsidR="00181CC0" w:rsidRDefault="00181CC0">
      <w:pPr>
        <w:pStyle w:val="ZkladntextIMP"/>
      </w:pPr>
      <w:r>
        <w:t>jako   k u p u j í c í</w:t>
      </w:r>
      <w:r w:rsidR="008C52EB">
        <w:t xml:space="preserve">  </w:t>
      </w:r>
      <w:r w:rsidR="00774ACF">
        <w:t>či</w:t>
      </w:r>
      <w:r w:rsidR="008C52EB">
        <w:t xml:space="preserve">   p o v i n </w:t>
      </w:r>
      <w:proofErr w:type="spellStart"/>
      <w:r w:rsidR="008C52EB">
        <w:t>n</w:t>
      </w:r>
      <w:proofErr w:type="spellEnd"/>
      <w:r w:rsidR="008C52EB">
        <w:t xml:space="preserve"> ý</w:t>
      </w:r>
      <w:r w:rsidR="00774ACF">
        <w:t xml:space="preserve"> 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 xml:space="preserve">uzavírají tuto </w:t>
      </w:r>
    </w:p>
    <w:p w:rsidR="007B2998" w:rsidRDefault="007B2998" w:rsidP="00812743">
      <w:pPr>
        <w:pStyle w:val="ZkladntextIMP"/>
        <w:jc w:val="center"/>
        <w:rPr>
          <w:b/>
          <w:sz w:val="28"/>
          <w:szCs w:val="28"/>
        </w:rPr>
      </w:pPr>
    </w:p>
    <w:p w:rsidR="00181CC0" w:rsidRDefault="00181CC0" w:rsidP="00812743">
      <w:pPr>
        <w:pStyle w:val="ZkladntextIMP"/>
        <w:jc w:val="center"/>
        <w:rPr>
          <w:b/>
          <w:sz w:val="28"/>
          <w:szCs w:val="28"/>
        </w:rPr>
      </w:pPr>
      <w:r w:rsidRPr="00812743">
        <w:rPr>
          <w:b/>
          <w:sz w:val="28"/>
          <w:szCs w:val="28"/>
        </w:rPr>
        <w:t>Kupní smlouvu</w:t>
      </w:r>
      <w:r w:rsidR="00075D65">
        <w:rPr>
          <w:b/>
          <w:sz w:val="28"/>
          <w:szCs w:val="28"/>
        </w:rPr>
        <w:t xml:space="preserve"> a</w:t>
      </w:r>
      <w:r w:rsidR="00774ACF">
        <w:rPr>
          <w:b/>
          <w:sz w:val="28"/>
          <w:szCs w:val="28"/>
        </w:rPr>
        <w:t xml:space="preserve"> </w:t>
      </w:r>
      <w:r w:rsidR="00526823" w:rsidRPr="00812743">
        <w:rPr>
          <w:b/>
          <w:sz w:val="28"/>
          <w:szCs w:val="28"/>
        </w:rPr>
        <w:t xml:space="preserve">smlouvu o zřízení </w:t>
      </w:r>
      <w:r w:rsidR="003D5DB3">
        <w:rPr>
          <w:b/>
          <w:sz w:val="28"/>
          <w:szCs w:val="28"/>
        </w:rPr>
        <w:t>služebnosti</w:t>
      </w:r>
    </w:p>
    <w:p w:rsidR="00181CC0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:rsidR="00D001D5" w:rsidRDefault="000C0CEB" w:rsidP="007E1309">
      <w:pPr>
        <w:pStyle w:val="ZkladntextIMP"/>
        <w:jc w:val="both"/>
      </w:pPr>
      <w:r>
        <w:t xml:space="preserve">   </w:t>
      </w:r>
      <w:r w:rsidR="00043660">
        <w:t>Prodávající</w:t>
      </w:r>
      <w:r w:rsidR="00181CC0">
        <w:t xml:space="preserve"> </w:t>
      </w:r>
      <w:r w:rsidR="00774ACF">
        <w:t>či</w:t>
      </w:r>
      <w:r w:rsidR="00D001D5">
        <w:t xml:space="preserve"> oprávněný </w:t>
      </w:r>
      <w:r w:rsidR="00181CC0">
        <w:t xml:space="preserve">je výlučným vlastníkem </w:t>
      </w:r>
      <w:r w:rsidR="00E6550A">
        <w:t>pozemk</w:t>
      </w:r>
      <w:r w:rsidR="00AC4D98">
        <w:t>ů</w:t>
      </w:r>
    </w:p>
    <w:p w:rsidR="00181CC0" w:rsidRPr="00922FD7" w:rsidRDefault="00E6550A" w:rsidP="00D001D5">
      <w:pPr>
        <w:pStyle w:val="ZkladntextIMP"/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>
        <w:t>p.č</w:t>
      </w:r>
      <w:proofErr w:type="spellEnd"/>
      <w:r>
        <w:t>.</w:t>
      </w:r>
      <w:r w:rsidR="0074225B">
        <w:t xml:space="preserve"> </w:t>
      </w:r>
      <w:r w:rsidR="00AC4D98">
        <w:t>3699/23, ostatní plocha manipulační plocha</w:t>
      </w:r>
      <w:r w:rsidR="00611F50">
        <w:t>,</w:t>
      </w:r>
      <w:r w:rsidR="00C1782F">
        <w:t xml:space="preserve"> o výměře </w:t>
      </w:r>
      <w:r w:rsidR="00AC4D98">
        <w:t xml:space="preserve">746 </w:t>
      </w:r>
      <w:r w:rsidR="00893A59">
        <w:t>m²</w:t>
      </w:r>
      <w:r w:rsidR="00331B0E">
        <w:t>, o</w:t>
      </w:r>
      <w:r w:rsidR="00181CC0">
        <w:t>bec</w:t>
      </w:r>
      <w:r w:rsidR="00AC4D98">
        <w:t xml:space="preserve"> i k.</w:t>
      </w:r>
      <w:proofErr w:type="spellStart"/>
      <w:r w:rsidR="00AC4D98">
        <w:t>ú</w:t>
      </w:r>
      <w:proofErr w:type="spellEnd"/>
      <w:r w:rsidR="00AC4D98">
        <w:t>.</w:t>
      </w:r>
      <w:r w:rsidR="009C2597">
        <w:t xml:space="preserve"> </w:t>
      </w:r>
      <w:r w:rsidR="00181CC0">
        <w:t>Jindřichův Hrade</w:t>
      </w:r>
      <w:r w:rsidR="009256EE">
        <w:t>c</w:t>
      </w:r>
      <w:r w:rsidR="00AC4D98">
        <w:t xml:space="preserve"> </w:t>
      </w:r>
      <w:r w:rsidR="00181CC0">
        <w:t>zapsan</w:t>
      </w:r>
      <w:r w:rsidR="00D001D5">
        <w:t>ého</w:t>
      </w:r>
      <w:r w:rsidR="00181CC0">
        <w:t xml:space="preserve"> na LV č.</w:t>
      </w:r>
      <w:r w:rsidR="00611F50">
        <w:t xml:space="preserve"> </w:t>
      </w:r>
      <w:r w:rsidR="00774ACF">
        <w:t>4868</w:t>
      </w:r>
      <w:r w:rsidR="00181CC0">
        <w:t xml:space="preserve"> u Katastrálního úřadu pro </w:t>
      </w:r>
      <w:r w:rsidR="00181CC0" w:rsidRPr="00922FD7">
        <w:t xml:space="preserve">Jihočeský kraj, Katastrální pracoviště Jindřichův Hradec. </w:t>
      </w:r>
      <w:r w:rsidR="00D001D5" w:rsidRPr="00922FD7">
        <w:t xml:space="preserve">Geometrickým plánem č. 4792-127/2016 byl z pozemku </w:t>
      </w:r>
      <w:proofErr w:type="spellStart"/>
      <w:r w:rsidR="00D001D5" w:rsidRPr="00922FD7">
        <w:t>p.č</w:t>
      </w:r>
      <w:proofErr w:type="spellEnd"/>
      <w:r w:rsidR="00D001D5" w:rsidRPr="00922FD7">
        <w:t>. 3699/23, ostatní plocha, manipulační plocha oddělen</w:t>
      </w:r>
      <w:r w:rsidR="00A96F76" w:rsidRPr="00922FD7">
        <w:t xml:space="preserve"> nově vzniklý pozemek </w:t>
      </w:r>
      <w:proofErr w:type="spellStart"/>
      <w:r w:rsidR="00A96F76" w:rsidRPr="00922FD7">
        <w:t>p.č</w:t>
      </w:r>
      <w:proofErr w:type="spellEnd"/>
      <w:r w:rsidR="00A96F76" w:rsidRPr="00922FD7">
        <w:t xml:space="preserve">. 3699/65, ostatní plocha, manipulační plocha, o výměře 22 m2 a </w:t>
      </w:r>
      <w:r w:rsidR="00D001D5" w:rsidRPr="00922FD7">
        <w:t>díl „d“ o výměře 693 m</w:t>
      </w:r>
      <w:r w:rsidR="00A96F76" w:rsidRPr="00922FD7">
        <w:t>2,</w:t>
      </w:r>
      <w:r w:rsidR="00D001D5" w:rsidRPr="00922FD7">
        <w:t xml:space="preserve"> vše obec i k.</w:t>
      </w:r>
      <w:proofErr w:type="spellStart"/>
      <w:r w:rsidR="00D001D5" w:rsidRPr="00922FD7">
        <w:t>ú</w:t>
      </w:r>
      <w:proofErr w:type="spellEnd"/>
      <w:r w:rsidR="00D001D5" w:rsidRPr="00922FD7">
        <w:t>. Jindřichův Hradec</w:t>
      </w:r>
      <w:r w:rsidR="00A96F76" w:rsidRPr="00922FD7">
        <w:t xml:space="preserve">. Nově vzniklý pozemek </w:t>
      </w:r>
      <w:proofErr w:type="spellStart"/>
      <w:r w:rsidR="00A96F76" w:rsidRPr="00922FD7">
        <w:t>p.č</w:t>
      </w:r>
      <w:proofErr w:type="spellEnd"/>
      <w:r w:rsidR="00A96F76" w:rsidRPr="00922FD7">
        <w:t>. 3699/65 o výměře 22 m2 a díl „d“</w:t>
      </w:r>
      <w:r w:rsidR="00D001D5" w:rsidRPr="00922FD7">
        <w:t xml:space="preserve"> </w:t>
      </w:r>
      <w:r w:rsidR="00A96F76" w:rsidRPr="00922FD7">
        <w:t xml:space="preserve">o výměře 693 m2 </w:t>
      </w:r>
      <w:r w:rsidR="00E86F8B" w:rsidRPr="00922FD7">
        <w:t>v k.</w:t>
      </w:r>
      <w:proofErr w:type="spellStart"/>
      <w:r w:rsidR="00E86F8B" w:rsidRPr="00922FD7">
        <w:t>ú</w:t>
      </w:r>
      <w:proofErr w:type="spellEnd"/>
      <w:r w:rsidR="00E86F8B" w:rsidRPr="00922FD7">
        <w:t xml:space="preserve">. </w:t>
      </w:r>
      <w:proofErr w:type="spellStart"/>
      <w:r w:rsidR="00E86F8B" w:rsidRPr="00922FD7">
        <w:t>J.Hradec</w:t>
      </w:r>
      <w:proofErr w:type="spellEnd"/>
      <w:r w:rsidR="00E86F8B" w:rsidRPr="00922FD7">
        <w:t xml:space="preserve"> </w:t>
      </w:r>
      <w:r w:rsidR="00D001D5" w:rsidRPr="00922FD7">
        <w:t>j</w:t>
      </w:r>
      <w:r w:rsidR="00A96F76" w:rsidRPr="00922FD7">
        <w:t>sou</w:t>
      </w:r>
      <w:r w:rsidR="00D001D5" w:rsidRPr="00922FD7">
        <w:t xml:space="preserve"> předmětem prodeje.</w:t>
      </w:r>
    </w:p>
    <w:p w:rsidR="00BD2BA7" w:rsidRDefault="00D001D5" w:rsidP="00BD2BA7">
      <w:pPr>
        <w:pStyle w:val="ZkladntextIMP"/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922FD7">
        <w:t>p.č</w:t>
      </w:r>
      <w:proofErr w:type="spellEnd"/>
      <w:r w:rsidRPr="00922FD7">
        <w:t>. 3699/43, ostatní plocha, manipulační plocha, o výměře 1269 m2,  zapsan</w:t>
      </w:r>
      <w:r w:rsidR="00B72D91" w:rsidRPr="00922FD7">
        <w:t>ého</w:t>
      </w:r>
      <w:r w:rsidRPr="00922FD7">
        <w:t xml:space="preserve"> na LV č</w:t>
      </w:r>
      <w:r w:rsidR="00774ACF" w:rsidRPr="00922FD7">
        <w:t>. 4868</w:t>
      </w:r>
      <w:r w:rsidRPr="00922FD7">
        <w:t xml:space="preserve"> u Katastrálního úřadu </w:t>
      </w:r>
      <w:r>
        <w:t>pro Jihočeský kraj, Katastrální pracoviště Jindřichův Hradec. G</w:t>
      </w:r>
      <w:r w:rsidR="006A0DA4">
        <w:t xml:space="preserve">eometrickým plánem č. </w:t>
      </w:r>
      <w:r w:rsidR="00AC4D98">
        <w:t>4792-127/2016</w:t>
      </w:r>
      <w:r w:rsidR="006A0DA4">
        <w:t xml:space="preserve"> </w:t>
      </w:r>
      <w:r>
        <w:t xml:space="preserve">byl z pozemku </w:t>
      </w:r>
      <w:proofErr w:type="spellStart"/>
      <w:r>
        <w:t>p.č</w:t>
      </w:r>
      <w:proofErr w:type="spellEnd"/>
      <w:r>
        <w:t>. 3699/43, ostatní</w:t>
      </w:r>
      <w:r w:rsidR="00B63249">
        <w:t xml:space="preserve"> plocha,</w:t>
      </w:r>
      <w:r>
        <w:t xml:space="preserve"> manipulační plocha oddělen díl „b“</w:t>
      </w:r>
      <w:r w:rsidR="00774ACF">
        <w:t xml:space="preserve"> o výměře 709 m2</w:t>
      </w:r>
      <w:r>
        <w:t xml:space="preserve"> </w:t>
      </w:r>
      <w:r w:rsidR="00AC4D98">
        <w:t xml:space="preserve">a </w:t>
      </w:r>
      <w:proofErr w:type="spellStart"/>
      <w:r w:rsidR="00AC4D98">
        <w:t>přisloučen</w:t>
      </w:r>
      <w:proofErr w:type="spellEnd"/>
      <w:r w:rsidR="00AC4D98">
        <w:t xml:space="preserve"> do pozemku </w:t>
      </w:r>
      <w:proofErr w:type="spellStart"/>
      <w:r w:rsidR="00AC4D98">
        <w:t>p.č</w:t>
      </w:r>
      <w:proofErr w:type="spellEnd"/>
      <w:r w:rsidR="00AC4D98">
        <w:t>.</w:t>
      </w:r>
      <w:r>
        <w:t xml:space="preserve"> 3699/23, ostatní plocha, </w:t>
      </w:r>
      <w:r>
        <w:lastRenderedPageBreak/>
        <w:t>manipulační plocha</w:t>
      </w:r>
      <w:r w:rsidR="00883C42">
        <w:t>, vše obec i k.</w:t>
      </w:r>
      <w:proofErr w:type="spellStart"/>
      <w:r w:rsidR="00883C42">
        <w:t>ú</w:t>
      </w:r>
      <w:proofErr w:type="spellEnd"/>
      <w:r w:rsidR="00883C42">
        <w:t>. Jindřichův Hradec</w:t>
      </w:r>
      <w:r w:rsidR="00624547">
        <w:t>.</w:t>
      </w:r>
      <w:r w:rsidR="00883C42">
        <w:t xml:space="preserve"> </w:t>
      </w:r>
      <w:r w:rsidR="00883C42" w:rsidRPr="005905EC">
        <w:t>Specifikovaný díl „b“</w:t>
      </w:r>
      <w:r w:rsidR="00E86F8B" w:rsidRPr="005905EC">
        <w:t xml:space="preserve"> o výměře 709 m2 v k.</w:t>
      </w:r>
      <w:proofErr w:type="spellStart"/>
      <w:r w:rsidR="00E86F8B" w:rsidRPr="005905EC">
        <w:t>ú</w:t>
      </w:r>
      <w:proofErr w:type="spellEnd"/>
      <w:r w:rsidR="00E86F8B" w:rsidRPr="005905EC">
        <w:t xml:space="preserve">. </w:t>
      </w:r>
      <w:proofErr w:type="spellStart"/>
      <w:r w:rsidR="00E86F8B" w:rsidRPr="005905EC">
        <w:t>J.Hradec</w:t>
      </w:r>
      <w:proofErr w:type="spellEnd"/>
      <w:r w:rsidR="00883C42" w:rsidRPr="005905EC">
        <w:t xml:space="preserve"> </w:t>
      </w:r>
      <w:r w:rsidR="00624547" w:rsidRPr="005905EC">
        <w:t>je</w:t>
      </w:r>
      <w:r w:rsidR="00883C42" w:rsidRPr="005905EC">
        <w:t xml:space="preserve"> předmětem prodeje.</w:t>
      </w:r>
    </w:p>
    <w:p w:rsidR="00BD2BA7" w:rsidRDefault="00BD2BA7" w:rsidP="00BD2BA7">
      <w:pPr>
        <w:pStyle w:val="ZkladntextIMP"/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>
        <w:t>p.č</w:t>
      </w:r>
      <w:proofErr w:type="spellEnd"/>
      <w:r>
        <w:t>. 3699/22, ostatní plocha, manipulační plocha, o výměře 8926 m2, obec i k.</w:t>
      </w:r>
      <w:proofErr w:type="spellStart"/>
      <w:r>
        <w:t>ú</w:t>
      </w:r>
      <w:proofErr w:type="spellEnd"/>
      <w:r>
        <w:t>. Jindřichův Hradec zapsaného na LV č. 4868 u Katastrálního úřadu pro Jihočeský kraj, Katastrální pracoviště Jindřichův Hradec.</w:t>
      </w:r>
      <w:r w:rsidR="00883C42">
        <w:t xml:space="preserve"> Geometrickým plánem č. 4792-127/2016 byl z pozemku </w:t>
      </w:r>
      <w:proofErr w:type="spellStart"/>
      <w:r w:rsidR="00883C42">
        <w:t>p.č</w:t>
      </w:r>
      <w:proofErr w:type="spellEnd"/>
      <w:r w:rsidR="00883C42">
        <w:t>. 3699/22, ostatní plocha, manipulační plocha oddělen n</w:t>
      </w:r>
      <w:r w:rsidR="00B02C3B">
        <w:t xml:space="preserve">ově vzniklý pozemek </w:t>
      </w:r>
      <w:proofErr w:type="spellStart"/>
      <w:r w:rsidR="00B02C3B">
        <w:t>p.č</w:t>
      </w:r>
      <w:proofErr w:type="spellEnd"/>
      <w:r w:rsidR="00B02C3B">
        <w:t>. 3699/68</w:t>
      </w:r>
      <w:r w:rsidR="00883C42">
        <w:t>, ostatní plocha, manipulační plocha, o výměře 8 m2, vše obec i k.</w:t>
      </w:r>
      <w:proofErr w:type="spellStart"/>
      <w:r w:rsidR="00883C42">
        <w:t>ú</w:t>
      </w:r>
      <w:proofErr w:type="spellEnd"/>
      <w:r w:rsidR="00883C42">
        <w:t>. Jindřichův Hradec, který je předmětem prodeje.</w:t>
      </w:r>
    </w:p>
    <w:p w:rsidR="00883C42" w:rsidRDefault="00883C42" w:rsidP="00883C42">
      <w:pPr>
        <w:pStyle w:val="ZkladntextIMP"/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>
        <w:t>p.č</w:t>
      </w:r>
      <w:proofErr w:type="spellEnd"/>
      <w:r>
        <w:t>. 3699/7, zastavěná plocha a nádvoří, o výměře 372 m2, jehož součástí je stavba – budova bez čísla popisného nebo evidenčního, objekt občanské vybavenosti, obec i k.</w:t>
      </w:r>
      <w:proofErr w:type="spellStart"/>
      <w:r>
        <w:t>ú</w:t>
      </w:r>
      <w:proofErr w:type="spellEnd"/>
      <w:r>
        <w:t>. Jindřichův Hradec zapsaného na LV č. 4868 u Katastrálního úřadu pro Jihočeský kraj, Katastrální pracoviště Jindřichův Hradec.</w:t>
      </w:r>
    </w:p>
    <w:p w:rsidR="00774ACF" w:rsidRDefault="00774ACF">
      <w:pPr>
        <w:pStyle w:val="ZkladntextIMP"/>
      </w:pPr>
    </w:p>
    <w:p w:rsidR="00075D65" w:rsidRDefault="00075D65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čl.II</w:t>
      </w:r>
      <w:proofErr w:type="spellEnd"/>
      <w:r>
        <w:rPr>
          <w:b/>
        </w:rPr>
        <w:t>.</w:t>
      </w:r>
    </w:p>
    <w:p w:rsidR="006A0DA4" w:rsidRPr="00922FD7" w:rsidRDefault="000C0CEB" w:rsidP="006A0DA4">
      <w:pPr>
        <w:pStyle w:val="ZkladntextIMP"/>
        <w:jc w:val="both"/>
      </w:pPr>
      <w:r w:rsidRPr="00922FD7">
        <w:rPr>
          <w:b/>
        </w:rPr>
        <w:t xml:space="preserve">   </w:t>
      </w:r>
      <w:r w:rsidR="00181CC0" w:rsidRPr="00922FD7">
        <w:t>Prodávající</w:t>
      </w:r>
      <w:r w:rsidR="009F3FC9" w:rsidRPr="00922FD7">
        <w:t xml:space="preserve"> </w:t>
      </w:r>
      <w:r w:rsidR="00181CC0" w:rsidRPr="00922FD7">
        <w:t xml:space="preserve"> prodává </w:t>
      </w:r>
      <w:r w:rsidR="009F3FC9" w:rsidRPr="00922FD7">
        <w:t xml:space="preserve">  </w:t>
      </w:r>
      <w:r w:rsidR="00181CC0" w:rsidRPr="00922FD7">
        <w:t>a</w:t>
      </w:r>
      <w:r w:rsidR="009F3FC9" w:rsidRPr="00922FD7">
        <w:t xml:space="preserve">  </w:t>
      </w:r>
      <w:r w:rsidR="00181CC0" w:rsidRPr="00922FD7">
        <w:t xml:space="preserve"> odevzdává </w:t>
      </w:r>
      <w:r w:rsidR="009F3FC9" w:rsidRPr="00922FD7">
        <w:t xml:space="preserve">  </w:t>
      </w:r>
      <w:r w:rsidR="00774ACF" w:rsidRPr="00922FD7">
        <w:t xml:space="preserve">nově vzniklé pozemky </w:t>
      </w:r>
      <w:proofErr w:type="spellStart"/>
      <w:r w:rsidR="005905EC" w:rsidRPr="00922FD7">
        <w:t>p.č</w:t>
      </w:r>
      <w:proofErr w:type="spellEnd"/>
      <w:r w:rsidR="005905EC" w:rsidRPr="00922FD7">
        <w:t xml:space="preserve">. 3699/23, ostatní plocha, manipulační plocha, o výměře 1402 m2, který vznikl sloučením </w:t>
      </w:r>
      <w:r w:rsidR="00774ACF" w:rsidRPr="00922FD7">
        <w:t>díl</w:t>
      </w:r>
      <w:r w:rsidR="005905EC" w:rsidRPr="00922FD7">
        <w:t>u</w:t>
      </w:r>
      <w:r w:rsidR="00774ACF" w:rsidRPr="00922FD7">
        <w:t xml:space="preserve"> „d“ o výměře 693 m2</w:t>
      </w:r>
      <w:r w:rsidR="00883C42" w:rsidRPr="00922FD7">
        <w:t xml:space="preserve"> a</w:t>
      </w:r>
      <w:r w:rsidR="00774ACF" w:rsidRPr="00922FD7">
        <w:t xml:space="preserve"> díl</w:t>
      </w:r>
      <w:r w:rsidR="005905EC" w:rsidRPr="00922FD7">
        <w:t>u</w:t>
      </w:r>
      <w:r w:rsidR="00774ACF" w:rsidRPr="00922FD7">
        <w:t xml:space="preserve"> „b“ o výměře</w:t>
      </w:r>
      <w:r w:rsidR="00181CC0" w:rsidRPr="00922FD7">
        <w:t xml:space="preserve"> </w:t>
      </w:r>
      <w:r w:rsidR="009F3FC9" w:rsidRPr="00922FD7">
        <w:t xml:space="preserve"> </w:t>
      </w:r>
      <w:r w:rsidR="00774ACF" w:rsidRPr="00922FD7">
        <w:t xml:space="preserve">709 m2, </w:t>
      </w:r>
      <w:proofErr w:type="spellStart"/>
      <w:r w:rsidR="00883C42" w:rsidRPr="00922FD7">
        <w:t>p.č</w:t>
      </w:r>
      <w:proofErr w:type="spellEnd"/>
      <w:r w:rsidR="00883C42" w:rsidRPr="00922FD7">
        <w:t xml:space="preserve">. </w:t>
      </w:r>
      <w:r w:rsidR="003B07C3" w:rsidRPr="00922FD7">
        <w:t>3699/6</w:t>
      </w:r>
      <w:r w:rsidR="00B02C3B" w:rsidRPr="00922FD7">
        <w:t>8</w:t>
      </w:r>
      <w:r w:rsidR="005905EC" w:rsidRPr="00922FD7">
        <w:t>, ostatní plocha, manipulační plocha,</w:t>
      </w:r>
      <w:r w:rsidR="00B02C3B" w:rsidRPr="00922FD7">
        <w:t xml:space="preserve"> o výměře 8</w:t>
      </w:r>
      <w:r w:rsidR="003B07C3" w:rsidRPr="00922FD7">
        <w:t xml:space="preserve"> m2</w:t>
      </w:r>
      <w:r w:rsidR="00A96F76" w:rsidRPr="00922FD7">
        <w:t xml:space="preserve"> a </w:t>
      </w:r>
      <w:proofErr w:type="spellStart"/>
      <w:r w:rsidR="00A96F76" w:rsidRPr="00922FD7">
        <w:t>p.č</w:t>
      </w:r>
      <w:proofErr w:type="spellEnd"/>
      <w:r w:rsidR="00A96F76" w:rsidRPr="00922FD7">
        <w:t>. 3699/65</w:t>
      </w:r>
      <w:r w:rsidR="005905EC" w:rsidRPr="00922FD7">
        <w:t>, ostatní plocha, manipulační plocha,</w:t>
      </w:r>
      <w:r w:rsidR="00A96F76" w:rsidRPr="00922FD7">
        <w:t xml:space="preserve"> o výměře 22 m2</w:t>
      </w:r>
      <w:r w:rsidR="003B07C3" w:rsidRPr="00922FD7">
        <w:t>, vše obec</w:t>
      </w:r>
      <w:r w:rsidR="00883C42" w:rsidRPr="00922FD7">
        <w:t xml:space="preserve"> i k.</w:t>
      </w:r>
      <w:proofErr w:type="spellStart"/>
      <w:r w:rsidR="00883C42" w:rsidRPr="00922FD7">
        <w:t>ú</w:t>
      </w:r>
      <w:proofErr w:type="spellEnd"/>
      <w:r w:rsidR="00883C42" w:rsidRPr="00922FD7">
        <w:t>. Jindřichův Hradec t</w:t>
      </w:r>
      <w:r w:rsidR="00774ACF" w:rsidRPr="00922FD7">
        <w:t>ak</w:t>
      </w:r>
      <w:r w:rsidR="00883C42" w:rsidRPr="00922FD7">
        <w:t>,</w:t>
      </w:r>
      <w:r w:rsidR="00774ACF" w:rsidRPr="00922FD7">
        <w:t xml:space="preserve"> jak je specifikováno v čl.</w:t>
      </w:r>
      <w:r w:rsidR="009F3FC9" w:rsidRPr="00922FD7">
        <w:t xml:space="preserve"> </w:t>
      </w:r>
      <w:r w:rsidR="00774ACF" w:rsidRPr="00922FD7">
        <w:t xml:space="preserve">I </w:t>
      </w:r>
      <w:r w:rsidR="005D60BB" w:rsidRPr="00922FD7">
        <w:t>bod</w:t>
      </w:r>
      <w:r w:rsidR="003B07C3" w:rsidRPr="00922FD7">
        <w:t>ech</w:t>
      </w:r>
      <w:r w:rsidR="00774ACF" w:rsidRPr="00922FD7">
        <w:t xml:space="preserve"> 1</w:t>
      </w:r>
      <w:r w:rsidR="005D60BB" w:rsidRPr="00922FD7">
        <w:t>)</w:t>
      </w:r>
      <w:r w:rsidR="00774ACF" w:rsidRPr="00922FD7">
        <w:t xml:space="preserve"> </w:t>
      </w:r>
      <w:r w:rsidR="00883C42" w:rsidRPr="00922FD7">
        <w:t>až</w:t>
      </w:r>
      <w:r w:rsidR="00774ACF" w:rsidRPr="00922FD7">
        <w:t xml:space="preserve"> </w:t>
      </w:r>
      <w:r w:rsidR="00883C42" w:rsidRPr="00922FD7">
        <w:t>3</w:t>
      </w:r>
      <w:r w:rsidR="005D60BB" w:rsidRPr="00922FD7">
        <w:t xml:space="preserve">) </w:t>
      </w:r>
      <w:r w:rsidR="00181CC0" w:rsidRPr="00922FD7">
        <w:t xml:space="preserve">této </w:t>
      </w:r>
      <w:r w:rsidR="009F3FC9" w:rsidRPr="00922FD7">
        <w:t>s</w:t>
      </w:r>
      <w:r w:rsidR="00181CC0" w:rsidRPr="00922FD7">
        <w:t>mlouvy za dohodnutou</w:t>
      </w:r>
      <w:r w:rsidR="009F3FC9" w:rsidRPr="00922FD7">
        <w:t xml:space="preserve"> </w:t>
      </w:r>
      <w:r w:rsidR="00181CC0" w:rsidRPr="00922FD7">
        <w:rPr>
          <w:b/>
        </w:rPr>
        <w:t xml:space="preserve">kupní cenu </w:t>
      </w:r>
      <w:r w:rsidR="007E1309" w:rsidRPr="00922FD7">
        <w:rPr>
          <w:b/>
        </w:rPr>
        <w:t xml:space="preserve"> </w:t>
      </w:r>
      <w:r w:rsidR="00DF4587" w:rsidRPr="00922FD7">
        <w:rPr>
          <w:b/>
        </w:rPr>
        <w:t>25</w:t>
      </w:r>
      <w:r w:rsidR="00A96F76" w:rsidRPr="00922FD7">
        <w:rPr>
          <w:b/>
        </w:rPr>
        <w:t>7</w:t>
      </w:r>
      <w:r w:rsidR="00DF4587" w:rsidRPr="00922FD7">
        <w:rPr>
          <w:b/>
        </w:rPr>
        <w:t>.</w:t>
      </w:r>
      <w:r w:rsidR="00A96F76" w:rsidRPr="00922FD7">
        <w:rPr>
          <w:b/>
        </w:rPr>
        <w:t>48</w:t>
      </w:r>
      <w:r w:rsidR="00B02C3B" w:rsidRPr="00922FD7">
        <w:rPr>
          <w:b/>
        </w:rPr>
        <w:t>0</w:t>
      </w:r>
      <w:r w:rsidR="00C1782F" w:rsidRPr="00922FD7">
        <w:rPr>
          <w:b/>
        </w:rPr>
        <w:t>,-- Kč</w:t>
      </w:r>
      <w:r w:rsidR="00DF4587" w:rsidRPr="00922FD7">
        <w:rPr>
          <w:b/>
        </w:rPr>
        <w:t xml:space="preserve"> </w:t>
      </w:r>
      <w:r w:rsidR="00DF4587" w:rsidRPr="00922FD7">
        <w:t>(</w:t>
      </w:r>
      <w:proofErr w:type="spellStart"/>
      <w:r w:rsidR="00DF4587" w:rsidRPr="00922FD7">
        <w:t>dvěstěpadesát</w:t>
      </w:r>
      <w:r w:rsidR="00A96F76" w:rsidRPr="00922FD7">
        <w:t>sedmtisícčtyřistaosmde</w:t>
      </w:r>
      <w:r w:rsidR="00A37AC3">
        <w:t>s</w:t>
      </w:r>
      <w:r w:rsidR="00A96F76" w:rsidRPr="00922FD7">
        <w:t>át</w:t>
      </w:r>
      <w:proofErr w:type="spellEnd"/>
      <w:r w:rsidR="00A96F76" w:rsidRPr="00922FD7">
        <w:t xml:space="preserve"> </w:t>
      </w:r>
      <w:r w:rsidR="00DF4587" w:rsidRPr="00922FD7">
        <w:t>korun českých)</w:t>
      </w:r>
      <w:r w:rsidR="00774ACF" w:rsidRPr="00922FD7">
        <w:t>.</w:t>
      </w:r>
      <w:r w:rsidR="00893A59" w:rsidRPr="00922FD7">
        <w:rPr>
          <w:b/>
        </w:rPr>
        <w:t xml:space="preserve"> </w:t>
      </w:r>
      <w:r w:rsidR="006A0DA4" w:rsidRPr="00922FD7">
        <w:t>Kupující t</w:t>
      </w:r>
      <w:r w:rsidR="00DF4587" w:rsidRPr="00922FD7">
        <w:t>y</w:t>
      </w:r>
      <w:r w:rsidR="006A0DA4" w:rsidRPr="00922FD7">
        <w:t>to nemovitost</w:t>
      </w:r>
      <w:r w:rsidR="00DF4587" w:rsidRPr="00922FD7">
        <w:t>i</w:t>
      </w:r>
      <w:r w:rsidR="006A0DA4" w:rsidRPr="00922FD7">
        <w:t xml:space="preserve"> za tuto cenu kupuje a do </w:t>
      </w:r>
      <w:r w:rsidR="00DF4587" w:rsidRPr="00922FD7">
        <w:t xml:space="preserve">svého výlučného </w:t>
      </w:r>
      <w:r w:rsidR="006A0DA4" w:rsidRPr="00922FD7">
        <w:t>vlastnictví přijímá.</w:t>
      </w:r>
    </w:p>
    <w:p w:rsidR="005B3C99" w:rsidRPr="00922FD7" w:rsidRDefault="005B3C99" w:rsidP="00FB3BDF">
      <w:pPr>
        <w:pStyle w:val="ZkladntextIMP"/>
        <w:jc w:val="both"/>
      </w:pPr>
    </w:p>
    <w:p w:rsidR="00075D65" w:rsidRPr="00922FD7" w:rsidRDefault="00075D65" w:rsidP="00FB3BDF">
      <w:pPr>
        <w:pStyle w:val="ZkladntextIMP"/>
        <w:jc w:val="both"/>
      </w:pPr>
    </w:p>
    <w:p w:rsidR="00181CC0" w:rsidRDefault="00181CC0">
      <w:pPr>
        <w:pStyle w:val="ZkladntextIMP"/>
      </w:pPr>
      <w:r>
        <w:t xml:space="preserve">                                                               </w:t>
      </w:r>
      <w:r>
        <w:rPr>
          <w:b/>
        </w:rPr>
        <w:t>čl.III.</w:t>
      </w:r>
      <w:r>
        <w:t xml:space="preserve">                                                                   </w:t>
      </w:r>
    </w:p>
    <w:p w:rsidR="00181CC0" w:rsidRDefault="000C0CEB" w:rsidP="00FB3BDF">
      <w:pPr>
        <w:pStyle w:val="ZkladntextIMP"/>
        <w:jc w:val="both"/>
      </w:pPr>
      <w:r>
        <w:t xml:space="preserve">   </w:t>
      </w:r>
      <w:r w:rsidR="00181CC0">
        <w:t xml:space="preserve">Účastníci této smlouvy se dohodli, že kupující uhradí dohodnutou kupní cenu na účet prodávajícího </w:t>
      </w:r>
      <w:r w:rsidR="00083120">
        <w:t>dle převzaté faktury</w:t>
      </w:r>
      <w:r w:rsidR="00181CC0">
        <w:t xml:space="preserve"> nejpozději do </w:t>
      </w:r>
      <w:r w:rsidR="008C52EB">
        <w:t>30ti dnů od podpisu kupní smlouvy</w:t>
      </w:r>
      <w:r w:rsidR="00083120">
        <w:t>.</w:t>
      </w:r>
    </w:p>
    <w:p w:rsidR="00075D65" w:rsidRDefault="000C0CEB" w:rsidP="005B2C08">
      <w:pPr>
        <w:pStyle w:val="ZkladntextIMP"/>
        <w:jc w:val="both"/>
        <w:rPr>
          <w:rStyle w:val="ZkladntextIMPChar"/>
          <w:bCs/>
          <w:szCs w:val="24"/>
        </w:rPr>
      </w:pPr>
      <w:r>
        <w:rPr>
          <w:rStyle w:val="ZkladntextIMPChar"/>
          <w:bCs/>
          <w:szCs w:val="24"/>
        </w:rPr>
        <w:t xml:space="preserve">  </w:t>
      </w:r>
    </w:p>
    <w:p w:rsidR="000C0CEB" w:rsidRPr="00A942C3" w:rsidRDefault="000C0CEB" w:rsidP="005B2C08">
      <w:pPr>
        <w:pStyle w:val="ZkladntextIMP"/>
        <w:jc w:val="both"/>
        <w:rPr>
          <w:rStyle w:val="ZkladntextIMPChar"/>
        </w:rPr>
      </w:pPr>
      <w:r>
        <w:rPr>
          <w:rStyle w:val="ZkladntextIMPChar"/>
          <w:bCs/>
          <w:szCs w:val="24"/>
        </w:rPr>
        <w:t xml:space="preserve"> </w:t>
      </w:r>
    </w:p>
    <w:p w:rsidR="00181CC0" w:rsidRDefault="00AD2322">
      <w:pPr>
        <w:pStyle w:val="ZkladntextIMP"/>
      </w:pPr>
      <w:r>
        <w:t xml:space="preserve"> </w:t>
      </w:r>
      <w:r w:rsidR="00043660">
        <w:t xml:space="preserve">                                                                </w:t>
      </w:r>
      <w:r w:rsidR="00043660">
        <w:rPr>
          <w:b/>
        </w:rPr>
        <w:t>čl.IV.</w:t>
      </w:r>
    </w:p>
    <w:p w:rsidR="008C3108" w:rsidRDefault="006D5DE7" w:rsidP="00331B0E">
      <w:pPr>
        <w:pStyle w:val="ZkladntextIMP"/>
        <w:jc w:val="both"/>
      </w:pPr>
      <w:r>
        <w:t xml:space="preserve">   </w:t>
      </w:r>
      <w:r w:rsidR="003E1ED1">
        <w:t xml:space="preserve">Účastníci této smlouvy se dále dohodli na zřízení </w:t>
      </w:r>
      <w:r w:rsidR="003D5DB3">
        <w:t>služebnosti</w:t>
      </w:r>
      <w:r w:rsidR="003E1ED1">
        <w:t xml:space="preserve"> takto:</w:t>
      </w:r>
      <w:r w:rsidR="00DF4587">
        <w:t xml:space="preserve"> P</w:t>
      </w:r>
      <w:r w:rsidR="003E1ED1">
        <w:t>řeváděn</w:t>
      </w:r>
      <w:r w:rsidR="00DF4587">
        <w:t>ý</w:t>
      </w:r>
      <w:r w:rsidR="003E1ED1">
        <w:t xml:space="preserve"> pozem</w:t>
      </w:r>
      <w:r w:rsidR="00DF4587">
        <w:t>e</w:t>
      </w:r>
      <w:r w:rsidR="003E1ED1">
        <w:t xml:space="preserve">k </w:t>
      </w:r>
      <w:proofErr w:type="spellStart"/>
      <w:r w:rsidR="00833385">
        <w:t>p</w:t>
      </w:r>
      <w:r w:rsidR="00DF4587">
        <w:t>.</w:t>
      </w:r>
      <w:r w:rsidR="003E1ED1">
        <w:t>č</w:t>
      </w:r>
      <w:proofErr w:type="spellEnd"/>
      <w:r w:rsidR="003E1ED1">
        <w:t>.</w:t>
      </w:r>
      <w:r w:rsidR="00DF4587">
        <w:t xml:space="preserve"> 3699/23, ostatní plocha, manipulační plocha, o výměře 1402 m2, který vznikl na základě geometrického plánu č. 4792</w:t>
      </w:r>
      <w:r w:rsidR="00A96F76">
        <w:t>-</w:t>
      </w:r>
      <w:r w:rsidR="00DF4587">
        <w:t xml:space="preserve">127/2016 sloučením dílu „d“ o výměře 693 m2 a dílu „b“ o výměře 709 m2, vše </w:t>
      </w:r>
      <w:r w:rsidR="008C3108">
        <w:t xml:space="preserve"> obec </w:t>
      </w:r>
      <w:r w:rsidR="00DF4587">
        <w:t>i k.</w:t>
      </w:r>
      <w:proofErr w:type="spellStart"/>
      <w:r w:rsidR="00DF4587">
        <w:t>ú</w:t>
      </w:r>
      <w:proofErr w:type="spellEnd"/>
      <w:r w:rsidR="00DF4587">
        <w:t xml:space="preserve">. </w:t>
      </w:r>
      <w:r w:rsidR="008C3108">
        <w:t xml:space="preserve">Jindřichův Hradec, </w:t>
      </w:r>
      <w:r w:rsidR="00DF4587">
        <w:t xml:space="preserve">bude zatížen služebností bezúplatného užívání pozemku za účelem provádění stavebních oprav, údržby a rekonstrukce stavby – budovy bez </w:t>
      </w:r>
      <w:proofErr w:type="spellStart"/>
      <w:r w:rsidR="00B02C3B">
        <w:t>čp</w:t>
      </w:r>
      <w:proofErr w:type="spellEnd"/>
      <w:r w:rsidR="00B02C3B">
        <w:t>/</w:t>
      </w:r>
      <w:proofErr w:type="spellStart"/>
      <w:r w:rsidR="00B02C3B">
        <w:t>če</w:t>
      </w:r>
      <w:proofErr w:type="spellEnd"/>
      <w:r w:rsidR="00DF4587">
        <w:t xml:space="preserve">, objektu občanské vybavenosti, která je součástí pozemku </w:t>
      </w:r>
      <w:proofErr w:type="spellStart"/>
      <w:r w:rsidR="00DF4587">
        <w:t>p.č</w:t>
      </w:r>
      <w:proofErr w:type="spellEnd"/>
      <w:r w:rsidR="00DF4587">
        <w:t>. 3699/7, zastavěná plocha a nádvoří, o výměře 372 m2, vše obec i k.</w:t>
      </w:r>
      <w:proofErr w:type="spellStart"/>
      <w:r w:rsidR="00DF4587">
        <w:t>ú</w:t>
      </w:r>
      <w:proofErr w:type="spellEnd"/>
      <w:r w:rsidR="00DF4587">
        <w:t xml:space="preserve">. Jindřichův Hradec ve vlastnictví společnosti ČEVAK a.s. jako </w:t>
      </w:r>
      <w:r w:rsidR="008C3108">
        <w:t>oprávněného.</w:t>
      </w:r>
      <w:r w:rsidR="008C52EB">
        <w:t xml:space="preserve">  </w:t>
      </w:r>
    </w:p>
    <w:p w:rsidR="005D60BB" w:rsidRDefault="005D60BB" w:rsidP="005D60BB">
      <w:pPr>
        <w:pStyle w:val="ZkladntextIMP"/>
        <w:tabs>
          <w:tab w:val="clear" w:pos="720"/>
        </w:tabs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 </w:t>
      </w:r>
      <w:r w:rsidR="00230586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O</w:t>
      </w:r>
      <w:r w:rsidRPr="00AB0080">
        <w:rPr>
          <w:rFonts w:cs="Arial"/>
          <w:bCs/>
          <w:szCs w:val="24"/>
        </w:rPr>
        <w:t>právněný</w:t>
      </w:r>
      <w:r>
        <w:rPr>
          <w:rFonts w:cs="Arial"/>
          <w:bCs/>
          <w:szCs w:val="24"/>
        </w:rPr>
        <w:t xml:space="preserve"> </w:t>
      </w:r>
      <w:r w:rsidRPr="00AB0080">
        <w:rPr>
          <w:rFonts w:cs="Arial"/>
          <w:bCs/>
          <w:szCs w:val="24"/>
        </w:rPr>
        <w:t xml:space="preserve"> ze služebnosti je povinen s dostatečným předstihem písemně oznámit</w:t>
      </w:r>
      <w:r>
        <w:rPr>
          <w:rFonts w:cs="Arial"/>
          <w:bCs/>
          <w:szCs w:val="24"/>
        </w:rPr>
        <w:t xml:space="preserve"> </w:t>
      </w:r>
      <w:r w:rsidRPr="00AB0080">
        <w:rPr>
          <w:rFonts w:cs="Arial"/>
          <w:bCs/>
          <w:szCs w:val="24"/>
        </w:rPr>
        <w:t xml:space="preserve">povinnému ze služebnosti provádění </w:t>
      </w:r>
      <w:r>
        <w:rPr>
          <w:rFonts w:cs="Arial"/>
          <w:bCs/>
          <w:szCs w:val="24"/>
        </w:rPr>
        <w:t xml:space="preserve">stavebních </w:t>
      </w:r>
      <w:r w:rsidRPr="00AB0080">
        <w:rPr>
          <w:rFonts w:cs="Arial"/>
          <w:bCs/>
          <w:szCs w:val="24"/>
        </w:rPr>
        <w:t xml:space="preserve">oprav na </w:t>
      </w:r>
      <w:r>
        <w:rPr>
          <w:rFonts w:cs="Arial"/>
          <w:bCs/>
          <w:szCs w:val="24"/>
        </w:rPr>
        <w:t>n</w:t>
      </w:r>
      <w:r w:rsidRPr="00AB0080">
        <w:rPr>
          <w:rFonts w:cs="Arial"/>
          <w:bCs/>
          <w:szCs w:val="24"/>
        </w:rPr>
        <w:t xml:space="preserve">emovitosti </w:t>
      </w:r>
      <w:r>
        <w:rPr>
          <w:rFonts w:cs="Arial"/>
          <w:szCs w:val="24"/>
        </w:rPr>
        <w:t xml:space="preserve">objektu </w:t>
      </w:r>
      <w:r>
        <w:rPr>
          <w:rFonts w:cs="Arial"/>
          <w:szCs w:val="24"/>
        </w:rPr>
        <w:lastRenderedPageBreak/>
        <w:t>občanské vybavenosti bez čp., který je součástí pozemku 3699/7, k.</w:t>
      </w:r>
      <w:proofErr w:type="spellStart"/>
      <w:r>
        <w:rPr>
          <w:rFonts w:cs="Arial"/>
          <w:szCs w:val="24"/>
        </w:rPr>
        <w:t>ú</w:t>
      </w:r>
      <w:proofErr w:type="spellEnd"/>
      <w:r>
        <w:rPr>
          <w:rFonts w:cs="Arial"/>
          <w:szCs w:val="24"/>
        </w:rPr>
        <w:t xml:space="preserve">. Jindřichův Hradec. </w:t>
      </w:r>
      <w:r w:rsidRPr="00AB0080">
        <w:rPr>
          <w:rFonts w:cs="Arial"/>
          <w:bCs/>
          <w:szCs w:val="24"/>
        </w:rPr>
        <w:t>Místo řádně označit a zabezpečit. Po skončení prací uvést služebn</w:t>
      </w:r>
      <w:r>
        <w:rPr>
          <w:rFonts w:cs="Arial"/>
          <w:bCs/>
          <w:szCs w:val="24"/>
        </w:rPr>
        <w:t>ý</w:t>
      </w:r>
      <w:r w:rsidRPr="00AB0080">
        <w:rPr>
          <w:rFonts w:cs="Arial"/>
          <w:bCs/>
          <w:szCs w:val="24"/>
        </w:rPr>
        <w:t xml:space="preserve"> pozemek vlastním nákladem do původního a náležitého stavu</w:t>
      </w:r>
      <w:r>
        <w:rPr>
          <w:rFonts w:cs="Arial"/>
          <w:bCs/>
          <w:szCs w:val="24"/>
        </w:rPr>
        <w:t>. O</w:t>
      </w:r>
      <w:r w:rsidRPr="00AB0080">
        <w:rPr>
          <w:rFonts w:cs="Arial"/>
          <w:bCs/>
          <w:szCs w:val="24"/>
        </w:rPr>
        <w:t>právněný</w:t>
      </w:r>
      <w:r>
        <w:rPr>
          <w:rFonts w:cs="Arial"/>
          <w:bCs/>
          <w:szCs w:val="24"/>
        </w:rPr>
        <w:t xml:space="preserve"> </w:t>
      </w:r>
      <w:r w:rsidRPr="00AB0080">
        <w:rPr>
          <w:rFonts w:cs="Arial"/>
          <w:bCs/>
          <w:szCs w:val="24"/>
        </w:rPr>
        <w:t>ze služebnosti je povinen šetřit co nejvíce majetek povinného, odpovídá za veškeré vady a škody vzniklé</w:t>
      </w:r>
      <w:r>
        <w:rPr>
          <w:rFonts w:cs="Arial"/>
          <w:bCs/>
          <w:szCs w:val="24"/>
        </w:rPr>
        <w:t xml:space="preserve"> </w:t>
      </w:r>
      <w:r w:rsidRPr="00AB0080">
        <w:rPr>
          <w:rFonts w:cs="Arial"/>
          <w:bCs/>
          <w:szCs w:val="24"/>
        </w:rPr>
        <w:t>povinnému v důsledku a v souvislosti s realizací služebnosti a zavazuje se vady na své náklady neodkladně, nejpozději do 10-ti dnů ode dne jejich zjištění odstranit a případné škody uhradit. Pokud tak oprávněný neučiní, zajistí to povinný na náklady oprávněn</w:t>
      </w:r>
      <w:r>
        <w:rPr>
          <w:rFonts w:cs="Arial"/>
          <w:bCs/>
          <w:szCs w:val="24"/>
        </w:rPr>
        <w:t>ého</w:t>
      </w:r>
      <w:r w:rsidRPr="00AB0080">
        <w:rPr>
          <w:rFonts w:cs="Arial"/>
          <w:bCs/>
          <w:szCs w:val="24"/>
        </w:rPr>
        <w:t>.</w:t>
      </w:r>
    </w:p>
    <w:p w:rsidR="00E20E9E" w:rsidRDefault="005D60BB" w:rsidP="00E20E9E">
      <w:pPr>
        <w:pStyle w:val="Zkladntext"/>
        <w:jc w:val="both"/>
        <w:rPr>
          <w:bCs/>
        </w:rPr>
      </w:pPr>
      <w:r>
        <w:rPr>
          <w:rFonts w:cs="Arial"/>
          <w:szCs w:val="24"/>
        </w:rPr>
        <w:t xml:space="preserve">  </w:t>
      </w:r>
      <w:r w:rsidR="00230586">
        <w:rPr>
          <w:rFonts w:cs="Arial"/>
          <w:szCs w:val="24"/>
        </w:rPr>
        <w:t xml:space="preserve"> </w:t>
      </w:r>
      <w:r w:rsidRPr="005D60BB">
        <w:rPr>
          <w:rFonts w:cs="Arial"/>
          <w:szCs w:val="24"/>
        </w:rPr>
        <w:t xml:space="preserve">Právo odpovídající služebnosti bude spojeno s vlastnictvím nemovitosti uvedené v čl. I bod </w:t>
      </w:r>
      <w:r w:rsidR="00B63249">
        <w:rPr>
          <w:rFonts w:cs="Arial"/>
          <w:szCs w:val="24"/>
        </w:rPr>
        <w:t>4</w:t>
      </w:r>
      <w:r w:rsidRPr="005D60BB">
        <w:rPr>
          <w:rFonts w:cs="Arial"/>
          <w:szCs w:val="24"/>
        </w:rPr>
        <w:t>) této smlouvy a přechází na každého dalšího vlastníka této nemovitosti v k.ú. Jindřichův Hradec.</w:t>
      </w:r>
      <w:r w:rsidR="00E20E9E">
        <w:rPr>
          <w:bCs/>
        </w:rPr>
        <w:t xml:space="preserve"> Povinnost odpovídající služebnosti přechází na každého dalšího vlastníka zatížené nemovitosti. </w:t>
      </w:r>
    </w:p>
    <w:p w:rsidR="005D60BB" w:rsidRPr="005D60BB" w:rsidRDefault="005D60BB" w:rsidP="005D60BB">
      <w:pPr>
        <w:pStyle w:val="ZkladntextIMP"/>
        <w:tabs>
          <w:tab w:val="clear" w:pos="72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Pr="005D60BB">
        <w:rPr>
          <w:rFonts w:cs="Arial"/>
          <w:szCs w:val="24"/>
        </w:rPr>
        <w:t>Oprávněný toto právo odpovídající zřízení služebnosti přijímá a povinný, jako vlastník zatěžované nemovitosti je povinen toto právo strpět.</w:t>
      </w:r>
    </w:p>
    <w:p w:rsidR="005D60BB" w:rsidRDefault="005D60BB" w:rsidP="005D60BB">
      <w:pPr>
        <w:pStyle w:val="ZkladntextIMP"/>
        <w:tabs>
          <w:tab w:val="clear" w:pos="720"/>
        </w:tabs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 </w:t>
      </w:r>
      <w:r w:rsidRPr="005D60BB">
        <w:rPr>
          <w:rFonts w:cs="Arial"/>
          <w:bCs/>
          <w:szCs w:val="24"/>
        </w:rPr>
        <w:t>Služebnost bude zřízena bezúplatně a na dobu neurčitou.</w:t>
      </w:r>
    </w:p>
    <w:p w:rsidR="008C3108" w:rsidRDefault="008C3108" w:rsidP="00331B0E">
      <w:pPr>
        <w:pStyle w:val="ZkladntextIMP"/>
        <w:jc w:val="both"/>
      </w:pPr>
    </w:p>
    <w:p w:rsidR="008C3108" w:rsidRDefault="00AE33CF" w:rsidP="00331B0E">
      <w:pPr>
        <w:pStyle w:val="ZkladntextIMP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čl.V.</w:t>
      </w:r>
    </w:p>
    <w:p w:rsidR="00794CD8" w:rsidRDefault="000C0CEB" w:rsidP="00331B0E">
      <w:pPr>
        <w:pStyle w:val="ZkladntextIMP"/>
        <w:jc w:val="both"/>
      </w:pPr>
      <w:r>
        <w:t xml:space="preserve">  </w:t>
      </w:r>
      <w:r w:rsidR="00230586">
        <w:t xml:space="preserve"> </w:t>
      </w:r>
      <w:r w:rsidR="00331B0E">
        <w:t xml:space="preserve">Prodávající </w:t>
      </w:r>
      <w:r w:rsidR="00043660">
        <w:t xml:space="preserve">prohlašuje, že </w:t>
      </w:r>
      <w:r w:rsidR="00A173DA">
        <w:t>mu</w:t>
      </w:r>
      <w:r w:rsidR="00043660">
        <w:t xml:space="preserve"> není známo, že by na převáděn</w:t>
      </w:r>
      <w:r w:rsidR="00AC6CC2">
        <w:t>ých</w:t>
      </w:r>
      <w:r w:rsidR="00043660">
        <w:t xml:space="preserve"> nemovitost</w:t>
      </w:r>
      <w:r w:rsidR="00AC6CC2">
        <w:t>ech</w:t>
      </w:r>
      <w:r w:rsidR="009149E2">
        <w:t xml:space="preserve"> </w:t>
      </w:r>
      <w:r w:rsidR="00043660">
        <w:t>vázla nějaká</w:t>
      </w:r>
      <w:r w:rsidR="00D9624E">
        <w:t xml:space="preserve"> </w:t>
      </w:r>
      <w:r w:rsidR="008C52EB">
        <w:t>další</w:t>
      </w:r>
      <w:r w:rsidR="00492156">
        <w:t xml:space="preserve"> </w:t>
      </w:r>
      <w:r w:rsidR="00043660">
        <w:t>omezení, závazky či právní vady</w:t>
      </w:r>
      <w:r w:rsidR="007E1309">
        <w:t>.</w:t>
      </w:r>
    </w:p>
    <w:p w:rsidR="00181CC0" w:rsidRDefault="005279D9" w:rsidP="00331B0E">
      <w:pPr>
        <w:pStyle w:val="ZkladntextIMP"/>
        <w:jc w:val="both"/>
      </w:pPr>
      <w:r>
        <w:t xml:space="preserve">  </w:t>
      </w:r>
      <w:r w:rsidR="000C0CEB">
        <w:t xml:space="preserve">  </w:t>
      </w:r>
      <w:r w:rsidR="00181CC0">
        <w:t>Kupující potvrzuj</w:t>
      </w:r>
      <w:r w:rsidR="008C52EB">
        <w:t>e</w:t>
      </w:r>
      <w:r w:rsidR="00181CC0">
        <w:t>, že si nemovitost</w:t>
      </w:r>
      <w:r w:rsidR="005D60BB">
        <w:t>i</w:t>
      </w:r>
      <w:r w:rsidR="00181CC0">
        <w:t xml:space="preserve"> prohlédl</w:t>
      </w:r>
      <w:r w:rsidR="005D60BB">
        <w:t>, jejich</w:t>
      </w:r>
      <w:r w:rsidR="00C054D4">
        <w:t xml:space="preserve"> stav je </w:t>
      </w:r>
      <w:r w:rsidR="008C52EB">
        <w:t>mu</w:t>
      </w:r>
      <w:r w:rsidR="00C054D4">
        <w:t xml:space="preserve"> </w:t>
      </w:r>
      <w:r w:rsidR="00C0534C">
        <w:t>dobře z</w:t>
      </w:r>
      <w:r w:rsidR="00C054D4">
        <w:t>nám</w:t>
      </w:r>
      <w:r w:rsidR="00E20E9E">
        <w:t xml:space="preserve"> </w:t>
      </w:r>
      <w:r w:rsidR="003330C6">
        <w:t>a přijím</w:t>
      </w:r>
      <w:r w:rsidR="00C0534C">
        <w:t>á</w:t>
      </w:r>
      <w:r w:rsidR="008A6B82">
        <w:t xml:space="preserve"> </w:t>
      </w:r>
      <w:r w:rsidR="003330C6">
        <w:t>j</w:t>
      </w:r>
      <w:r w:rsidR="005D60BB">
        <w:t>e</w:t>
      </w:r>
      <w:r w:rsidR="003330C6">
        <w:t xml:space="preserve"> do</w:t>
      </w:r>
      <w:r w:rsidR="00C0534C">
        <w:t xml:space="preserve"> </w:t>
      </w:r>
      <w:r w:rsidR="005D60BB">
        <w:t>svého výlučného</w:t>
      </w:r>
      <w:r w:rsidR="00C0534C">
        <w:t xml:space="preserve"> vlastnictví</w:t>
      </w:r>
      <w:r w:rsidR="00181CC0">
        <w:t xml:space="preserve"> ve stavu, v jakém se nachází ke dni prodeje.          </w:t>
      </w:r>
    </w:p>
    <w:p w:rsidR="00AA25DC" w:rsidRDefault="003F3205">
      <w:pPr>
        <w:pStyle w:val="ZkladntextIMP"/>
      </w:pPr>
      <w:r>
        <w:t xml:space="preserve">                                                                            </w:t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:rsidR="00181CC0" w:rsidRDefault="000C0CEB" w:rsidP="008A6B5C">
      <w:pPr>
        <w:pStyle w:val="ZkladntextIMP"/>
        <w:jc w:val="both"/>
      </w:pPr>
      <w:r>
        <w:t xml:space="preserve">   </w:t>
      </w:r>
      <w:r w:rsidR="00181CC0">
        <w:t>Vlastnictví k převáděn</w:t>
      </w:r>
      <w:r w:rsidR="005D60BB">
        <w:t>ým</w:t>
      </w:r>
      <w:r w:rsidR="00181CC0">
        <w:t xml:space="preserve"> nemovitost</w:t>
      </w:r>
      <w:r w:rsidR="005D60BB">
        <w:t>em</w:t>
      </w:r>
      <w:r w:rsidR="00181CC0">
        <w:t xml:space="preserve"> nabud</w:t>
      </w:r>
      <w:r w:rsidR="00C0534C">
        <w:t xml:space="preserve">e </w:t>
      </w:r>
      <w:r w:rsidR="00181CC0">
        <w:t>kupující vkladem vlastnického práva do katastru nemovitostí u Katastrálního úřadu pro Jihočeský kraj, Katastrální pracoviště Jindřichův Hradec.</w:t>
      </w:r>
      <w:r w:rsidR="00EE16EF">
        <w:t xml:space="preserve"> </w:t>
      </w:r>
      <w:r w:rsidR="00EE16EF" w:rsidRPr="00EE16EF">
        <w:t xml:space="preserve">Právo odpovídající </w:t>
      </w:r>
      <w:r w:rsidR="00794CD8">
        <w:t>služebnosti</w:t>
      </w:r>
      <w:r w:rsidR="00EE16EF" w:rsidRPr="00EE16EF">
        <w:t xml:space="preserve"> nabude oprávněný vkladem tohoto práva do katastru nemovitostí u Katastrálního úřadu pro Jihočeský kraj, Katastrální pracoviště Jindřichův Hradec.</w:t>
      </w:r>
      <w:r w:rsidR="00A01D26">
        <w:t xml:space="preserve"> </w:t>
      </w:r>
      <w:r w:rsidR="00181CC0">
        <w:t xml:space="preserve">Do té doby jsou účastníci této smlouvy svými smluvními projevy vázáni.          </w:t>
      </w:r>
    </w:p>
    <w:p w:rsidR="009216C4" w:rsidRDefault="000C0CEB" w:rsidP="008A6B5C">
      <w:pPr>
        <w:pStyle w:val="ZkladntextIMP"/>
        <w:jc w:val="both"/>
      </w:pPr>
      <w:r>
        <w:t xml:space="preserve">   </w:t>
      </w:r>
      <w:r w:rsidR="00D9624E">
        <w:t xml:space="preserve">Správní poplatek za návrh na zahájení řízení o povolení vkladu do katastru nemovitostí ve výši </w:t>
      </w:r>
      <w:r w:rsidR="005D60BB">
        <w:t>1000</w:t>
      </w:r>
      <w:r w:rsidR="00D9624E">
        <w:t>,- Kč uhradí kupující</w:t>
      </w:r>
      <w:r w:rsidR="009216C4">
        <w:t>.</w:t>
      </w:r>
    </w:p>
    <w:p w:rsidR="00230586" w:rsidRDefault="00230586" w:rsidP="008A6B5C">
      <w:pPr>
        <w:pStyle w:val="ZkladntextIMP"/>
        <w:jc w:val="both"/>
      </w:pPr>
      <w:r>
        <w:t xml:space="preserve">   Daň z nabytí nemovitých věcí hradí kupující.</w:t>
      </w:r>
    </w:p>
    <w:p w:rsidR="008016B4" w:rsidRDefault="000C0CEB" w:rsidP="008016B4">
      <w:pPr>
        <w:pStyle w:val="ZkladntextIMP"/>
        <w:jc w:val="both"/>
      </w:pPr>
      <w:r>
        <w:t xml:space="preserve">   </w:t>
      </w:r>
      <w:r w:rsidR="009216C4">
        <w:t xml:space="preserve">Návrh na povolení vkladu vlastnického práva </w:t>
      </w:r>
      <w:r w:rsidR="00EE16EF">
        <w:t xml:space="preserve">a práva odpovídajícího </w:t>
      </w:r>
      <w:r w:rsidR="003D5DB3">
        <w:t>služebnosti</w:t>
      </w:r>
      <w:r w:rsidR="00EE16EF">
        <w:t xml:space="preserve"> </w:t>
      </w:r>
      <w:r w:rsidR="009216C4">
        <w:t xml:space="preserve">do katastru nemovitostí podá </w:t>
      </w:r>
      <w:r w:rsidR="002255A8">
        <w:t xml:space="preserve">kupující </w:t>
      </w:r>
      <w:r w:rsidR="009216C4">
        <w:t xml:space="preserve">po </w:t>
      </w:r>
      <w:r w:rsidR="002255A8">
        <w:t>zaplacen</w:t>
      </w:r>
      <w:r w:rsidR="008016B4">
        <w:t>í kupní ceny.</w:t>
      </w:r>
      <w:r w:rsidR="002255A8">
        <w:t xml:space="preserve"> V případě, že katastrální úřad vydá rozhodnutí o zamítnutí vkladu vlastnického práva dle smlouvy, je </w:t>
      </w:r>
      <w:r w:rsidR="005D60BB">
        <w:t>prodávající povinen vrátit do 30ti dnů ode dne nabytí právní moci tohoto rozhodnutí zaplacenou kupní cenu kupujícímu na jeho bankovní účet.</w:t>
      </w:r>
    </w:p>
    <w:p w:rsidR="005F24B7" w:rsidRDefault="005F24B7">
      <w:pPr>
        <w:pStyle w:val="ZkladntextIMP"/>
      </w:pPr>
    </w:p>
    <w:p w:rsidR="003B07C3" w:rsidRDefault="003B07C3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čl.VI</w:t>
      </w:r>
      <w:r w:rsidR="00AE33CF">
        <w:rPr>
          <w:b/>
        </w:rPr>
        <w:t>I</w:t>
      </w:r>
      <w:r>
        <w:rPr>
          <w:b/>
        </w:rPr>
        <w:t>.</w:t>
      </w:r>
    </w:p>
    <w:p w:rsidR="003D5DB3" w:rsidRDefault="000C0CEB" w:rsidP="003D5DB3">
      <w:pPr>
        <w:pStyle w:val="ZkladntextIMP"/>
        <w:jc w:val="both"/>
      </w:pPr>
      <w:r>
        <w:t xml:space="preserve">   </w:t>
      </w:r>
      <w:r w:rsidR="003D5DB3">
        <w:t xml:space="preserve"> Město Jindřichův Hradec prohlašuje ve smyslu § 41 zák. č. 128/2000 Sb., že k uzavření  smlouvy dalo v souladu s § 85, odst. a)  zák.č.128/2000 Sb. v platném </w:t>
      </w:r>
      <w:r w:rsidR="003D5DB3">
        <w:lastRenderedPageBreak/>
        <w:t xml:space="preserve">znění souhlas zastupitelstvo města </w:t>
      </w:r>
      <w:r w:rsidR="003D5DB3" w:rsidRPr="005D2591">
        <w:t>usn</w:t>
      </w:r>
      <w:r w:rsidR="003D5DB3">
        <w:t xml:space="preserve">esením </w:t>
      </w:r>
      <w:r w:rsidR="003D5DB3" w:rsidRPr="005D2591">
        <w:t xml:space="preserve">č. </w:t>
      </w:r>
      <w:r w:rsidR="00F30F03">
        <w:t xml:space="preserve">463/21Z/2016 na svém zasedání dne </w:t>
      </w:r>
      <w:proofErr w:type="gramStart"/>
      <w:r w:rsidR="00F30F03">
        <w:t>31.8.2016</w:t>
      </w:r>
      <w:proofErr w:type="gramEnd"/>
      <w:r w:rsidR="003D5DB3" w:rsidRPr="005D2591">
        <w:t xml:space="preserve"> </w:t>
      </w:r>
      <w:r w:rsidR="003D5DB3">
        <w:t>nadpoloviční většinou všech členů zastupitelstva.</w:t>
      </w:r>
    </w:p>
    <w:p w:rsidR="00075D65" w:rsidRDefault="00643593" w:rsidP="007B2998">
      <w:pPr>
        <w:pStyle w:val="ZkladntextIMP"/>
        <w:jc w:val="both"/>
      </w:pPr>
      <w:r w:rsidRPr="00230586">
        <w:t xml:space="preserve">  </w:t>
      </w:r>
      <w:r w:rsidR="00230586">
        <w:t xml:space="preserve"> </w:t>
      </w:r>
      <w:r w:rsidRPr="00230586">
        <w:t>Smluvní strany souhlasí se zveřejněním této smlouv</w:t>
      </w:r>
      <w:r w:rsidR="008C331D" w:rsidRPr="00230586">
        <w:t>y</w:t>
      </w:r>
      <w:r w:rsidRPr="00230586">
        <w:t xml:space="preserve"> v „Registru smluv“ na Portále veřejné správ</w:t>
      </w:r>
      <w:r w:rsidR="006940BA" w:rsidRPr="00230586">
        <w:t>y</w:t>
      </w:r>
      <w:r w:rsidRPr="00230586">
        <w:t xml:space="preserve"> (</w:t>
      </w:r>
      <w:hyperlink r:id="rId6" w:history="1">
        <w:r w:rsidRPr="00230586">
          <w:rPr>
            <w:rStyle w:val="Hypertextovodkaz"/>
          </w:rPr>
          <w:t>http://portal.gov.cz/</w:t>
        </w:r>
      </w:hyperlink>
      <w:r w:rsidRPr="00230586">
        <w:t xml:space="preserve">). Smluvní strany dále prohlašují, že skutečnosti uvedené v této </w:t>
      </w:r>
      <w:r w:rsidR="008C331D" w:rsidRPr="00230586">
        <w:t>smlouvě nepovaž</w:t>
      </w:r>
      <w:r w:rsidRPr="00230586">
        <w:t xml:space="preserve">ují za obchodní tajemství ve smyslu </w:t>
      </w:r>
      <w:proofErr w:type="spellStart"/>
      <w:r w:rsidRPr="00230586">
        <w:t>ust</w:t>
      </w:r>
      <w:proofErr w:type="spellEnd"/>
      <w:r w:rsidRPr="00230586">
        <w:t>. § 504 zákona č. 89/2012 Sb., občanský zákoník.</w:t>
      </w:r>
      <w:r w:rsidRPr="00643593">
        <w:rPr>
          <w:i/>
        </w:rPr>
        <w:t xml:space="preserve"> </w:t>
      </w:r>
      <w:r w:rsidR="003D49EA">
        <w:rPr>
          <w:i/>
        </w:rPr>
        <w:br/>
      </w:r>
      <w:r w:rsidR="00C0534C">
        <w:t xml:space="preserve"> </w:t>
      </w:r>
      <w:r w:rsidR="00181CC0">
        <w:t xml:space="preserve">               </w:t>
      </w:r>
    </w:p>
    <w:p w:rsidR="00AA25DC" w:rsidRDefault="00181CC0" w:rsidP="00075D65">
      <w:pPr>
        <w:pStyle w:val="ZkladntextIMP"/>
        <w:jc w:val="center"/>
      </w:pPr>
      <w:proofErr w:type="spellStart"/>
      <w:r>
        <w:rPr>
          <w:b/>
        </w:rPr>
        <w:t>čl.VII</w:t>
      </w:r>
      <w:r w:rsidR="00AE33CF">
        <w:rPr>
          <w:b/>
        </w:rPr>
        <w:t>I</w:t>
      </w:r>
      <w:proofErr w:type="spellEnd"/>
      <w:r>
        <w:rPr>
          <w:b/>
        </w:rPr>
        <w:t>.</w:t>
      </w:r>
    </w:p>
    <w:p w:rsidR="009216C4" w:rsidRDefault="000C0CEB" w:rsidP="00AA25DC">
      <w:pPr>
        <w:pStyle w:val="ZkladntextIMP"/>
        <w:jc w:val="both"/>
      </w:pPr>
      <w:r>
        <w:t xml:space="preserve">   </w:t>
      </w:r>
      <w:r w:rsidR="009216C4">
        <w:t>Smluvní strany žádají, aby po vkladu práva z této smlouvy byly u Katastrálního úřadu p</w:t>
      </w:r>
      <w:r w:rsidR="00492156">
        <w:t>ro Jihočeský kraj, Katastrální</w:t>
      </w:r>
      <w:r w:rsidR="009216C4">
        <w:t xml:space="preserve"> pracoviště Jindřichův Hradec provedeny v katastru nemovitostí změny podle této smlouvy. </w:t>
      </w:r>
    </w:p>
    <w:p w:rsidR="00181CC0" w:rsidRDefault="00181CC0" w:rsidP="00AA25DC">
      <w:pPr>
        <w:pStyle w:val="ZkladntextIMP"/>
        <w:jc w:val="both"/>
      </w:pPr>
      <w:r>
        <w:rPr>
          <w:b/>
        </w:rPr>
        <w:t xml:space="preserve"> </w:t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AE33CF">
        <w:rPr>
          <w:b/>
        </w:rPr>
        <w:t>čl.IX</w:t>
      </w:r>
      <w:r>
        <w:rPr>
          <w:b/>
        </w:rPr>
        <w:t>.</w:t>
      </w:r>
    </w:p>
    <w:p w:rsidR="00181CC0" w:rsidRDefault="000C0CEB" w:rsidP="0093440D">
      <w:pPr>
        <w:pStyle w:val="ZkladntextIMP"/>
        <w:jc w:val="both"/>
      </w:pPr>
      <w:r>
        <w:t xml:space="preserve">   </w:t>
      </w:r>
      <w:r w:rsidR="00181CC0"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181CC0" w:rsidRDefault="000C0CEB" w:rsidP="0093440D">
      <w:pPr>
        <w:pStyle w:val="ZkladntextIMP"/>
        <w:jc w:val="both"/>
      </w:pPr>
      <w:r>
        <w:t xml:space="preserve">   </w:t>
      </w:r>
      <w:r w:rsidR="00181CC0">
        <w:t>Autentičnost této smlouvy stvrzují svým podpisem.</w:t>
      </w:r>
    </w:p>
    <w:p w:rsidR="00190264" w:rsidRDefault="00181CC0">
      <w:pPr>
        <w:pStyle w:val="ZkladntextIMP"/>
      </w:pPr>
      <w:r>
        <w:t xml:space="preserve">                   </w:t>
      </w:r>
    </w:p>
    <w:p w:rsidR="00181CC0" w:rsidRDefault="00190264">
      <w:pPr>
        <w:pStyle w:val="ZkladntextIMP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81CC0">
        <w:rPr>
          <w:b/>
        </w:rPr>
        <w:t>čl.X.</w:t>
      </w:r>
    </w:p>
    <w:p w:rsidR="00181CC0" w:rsidRDefault="000C0CEB" w:rsidP="0093440D">
      <w:pPr>
        <w:pStyle w:val="ZkladntextIMP"/>
        <w:jc w:val="both"/>
      </w:pPr>
      <w:r>
        <w:t xml:space="preserve">   </w:t>
      </w:r>
      <w:r w:rsidR="00181CC0">
        <w:t>Tato smlouva je vyhotovena v</w:t>
      </w:r>
      <w:r w:rsidR="00230586">
        <w:t>e třech</w:t>
      </w:r>
      <w:r w:rsidR="00181CC0">
        <w:t xml:space="preserve"> stejnopisech s platností originálu, z nichž </w:t>
      </w:r>
      <w:r w:rsidR="00F1277C">
        <w:t>po jednom vyhotovení obdrží každá ze smluvních stran</w:t>
      </w:r>
      <w:r w:rsidR="00C12AC1">
        <w:t>,</w:t>
      </w:r>
      <w:r w:rsidR="001A72E3">
        <w:t xml:space="preserve"> jako doklad o uzavření smlouvy a </w:t>
      </w:r>
      <w:r w:rsidR="003D5DB3">
        <w:t>jedno vy</w:t>
      </w:r>
      <w:r w:rsidR="001A72E3">
        <w:t>hotovení bude  přílohou podání návrhu na vklad práva z této smlouvy do katastr</w:t>
      </w:r>
      <w:r w:rsidR="008F5E5C">
        <w:t>u nemovitostí</w:t>
      </w:r>
      <w:r w:rsidR="001A72E3">
        <w:t xml:space="preserve">. </w:t>
      </w:r>
    </w:p>
    <w:p w:rsidR="00AA25DC" w:rsidRDefault="00AA25DC">
      <w:pPr>
        <w:pStyle w:val="ZkladntextIMP"/>
      </w:pPr>
    </w:p>
    <w:p w:rsidR="005279D9" w:rsidRDefault="005279D9">
      <w:pPr>
        <w:pStyle w:val="ZkladntextIMP"/>
      </w:pPr>
    </w:p>
    <w:p w:rsidR="00F139A7" w:rsidRDefault="00181CC0">
      <w:pPr>
        <w:pStyle w:val="ZkladntextIMP"/>
      </w:pPr>
      <w:r>
        <w:t>V</w:t>
      </w:r>
      <w:r w:rsidR="00B63249">
        <w:t> Českých Budějovicích</w:t>
      </w:r>
      <w:r w:rsidR="005124E9">
        <w:tab/>
      </w:r>
      <w:r w:rsidR="005124E9">
        <w:tab/>
      </w:r>
      <w:r w:rsidR="005124E9">
        <w:tab/>
      </w:r>
      <w:r w:rsidR="005124E9">
        <w:tab/>
      </w:r>
      <w:r w:rsidR="007B2998">
        <w:t xml:space="preserve">     </w:t>
      </w:r>
      <w:r w:rsidR="005124E9">
        <w:t>V Jindřichově Hradci</w:t>
      </w:r>
    </w:p>
    <w:p w:rsidR="00230586" w:rsidRDefault="00230586">
      <w:pPr>
        <w:pStyle w:val="ZkladntextIMP"/>
      </w:pPr>
    </w:p>
    <w:p w:rsidR="00181CC0" w:rsidRDefault="00181CC0">
      <w:pPr>
        <w:pStyle w:val="ZkladntextIMP"/>
      </w:pPr>
      <w:r>
        <w:t xml:space="preserve">dne </w:t>
      </w:r>
      <w:proofErr w:type="gramStart"/>
      <w:r w:rsidR="007B2998">
        <w:t>21.9.2016</w:t>
      </w:r>
      <w:proofErr w:type="gramEnd"/>
      <w:r w:rsidR="007B2998">
        <w:tab/>
      </w:r>
      <w:r w:rsidR="007B2998">
        <w:tab/>
      </w:r>
      <w:r w:rsidR="005124E9">
        <w:tab/>
      </w:r>
      <w:r w:rsidR="005124E9">
        <w:tab/>
      </w:r>
      <w:r w:rsidR="005124E9">
        <w:tab/>
      </w:r>
      <w:r w:rsidR="007B2998">
        <w:t xml:space="preserve">     </w:t>
      </w:r>
      <w:r w:rsidR="005124E9">
        <w:t xml:space="preserve">dne </w:t>
      </w:r>
      <w:r w:rsidR="007B2998">
        <w:t>13.9.2016</w:t>
      </w:r>
    </w:p>
    <w:p w:rsidR="00181CC0" w:rsidRDefault="00181CC0">
      <w:pPr>
        <w:pStyle w:val="ZkladntextIMP"/>
      </w:pPr>
    </w:p>
    <w:p w:rsidR="008016B4" w:rsidRDefault="008016B4">
      <w:pPr>
        <w:pStyle w:val="ZkladntextIMP"/>
      </w:pPr>
    </w:p>
    <w:p w:rsidR="00230586" w:rsidRDefault="00230586">
      <w:pPr>
        <w:pStyle w:val="ZkladntextIMP"/>
      </w:pPr>
    </w:p>
    <w:p w:rsidR="00BE19FF" w:rsidRDefault="00BE19FF" w:rsidP="00BE19FF">
      <w:pPr>
        <w:pStyle w:val="Zkladntext"/>
        <w:rPr>
          <w:rFonts w:cs="Arial"/>
          <w:szCs w:val="24"/>
        </w:rPr>
      </w:pPr>
      <w:r>
        <w:rPr>
          <w:rFonts w:cs="Arial"/>
          <w:szCs w:val="24"/>
        </w:rPr>
        <w:t>.</w:t>
      </w:r>
      <w:bookmarkStart w:id="0" w:name="_GoBack"/>
      <w:bookmarkEnd w:id="0"/>
      <w:r>
        <w:rPr>
          <w:rFonts w:cs="Arial"/>
          <w:szCs w:val="24"/>
        </w:rPr>
        <w:t xml:space="preserve">............................................                                  ……...........................................                                                                                                                                                                                      </w:t>
      </w:r>
    </w:p>
    <w:p w:rsidR="00BE19FF" w:rsidRDefault="00BE19FF" w:rsidP="00BE19FF">
      <w:pPr>
        <w:pStyle w:val="Zkladntext"/>
        <w:rPr>
          <w:rFonts w:cs="Arial"/>
          <w:szCs w:val="24"/>
        </w:rPr>
      </w:pPr>
      <w:r>
        <w:rPr>
          <w:rFonts w:cs="Arial"/>
          <w:szCs w:val="24"/>
        </w:rPr>
        <w:t xml:space="preserve">       Ing. Jiří Heřman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Ing.Stanislav Mrvka</w:t>
      </w:r>
    </w:p>
    <w:p w:rsidR="00BE19FF" w:rsidRDefault="00BE19FF" w:rsidP="00BE19FF">
      <w:pPr>
        <w:pStyle w:val="Zkladntext"/>
        <w:rPr>
          <w:rFonts w:cs="Arial"/>
          <w:szCs w:val="24"/>
        </w:rPr>
      </w:pPr>
      <w:r>
        <w:rPr>
          <w:rFonts w:cs="Arial"/>
          <w:szCs w:val="24"/>
        </w:rPr>
        <w:t xml:space="preserve"> předseda představenstva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starosta města  </w:t>
      </w:r>
    </w:p>
    <w:p w:rsidR="00BE19FF" w:rsidRDefault="00BE19FF" w:rsidP="00BE19FF">
      <w:pPr>
        <w:pStyle w:val="Zkladntext"/>
        <w:rPr>
          <w:rFonts w:cs="Arial"/>
          <w:szCs w:val="24"/>
        </w:rPr>
      </w:pPr>
    </w:p>
    <w:p w:rsidR="00BE19FF" w:rsidRDefault="00BE19FF" w:rsidP="00BE19FF">
      <w:pPr>
        <w:pStyle w:val="Zkladntext"/>
        <w:rPr>
          <w:rFonts w:cs="Arial"/>
          <w:szCs w:val="24"/>
        </w:rPr>
      </w:pPr>
    </w:p>
    <w:p w:rsidR="00BE19FF" w:rsidRDefault="00BE19FF" w:rsidP="00BE19FF">
      <w:pPr>
        <w:pStyle w:val="Zkladntext"/>
        <w:rPr>
          <w:rFonts w:cs="Arial"/>
          <w:szCs w:val="24"/>
        </w:rPr>
      </w:pPr>
    </w:p>
    <w:p w:rsidR="00BE19FF" w:rsidRDefault="00BE19FF" w:rsidP="00BE19FF">
      <w:pPr>
        <w:pStyle w:val="Zkladntext"/>
        <w:rPr>
          <w:rFonts w:cs="Arial"/>
          <w:szCs w:val="24"/>
        </w:rPr>
      </w:pPr>
      <w:r>
        <w:rPr>
          <w:rFonts w:cs="Arial"/>
          <w:szCs w:val="24"/>
        </w:rPr>
        <w:t>............................................</w:t>
      </w:r>
    </w:p>
    <w:p w:rsidR="00BE19FF" w:rsidRDefault="00BE19FF" w:rsidP="00BE19FF">
      <w:pPr>
        <w:pStyle w:val="Zkladntext"/>
        <w:rPr>
          <w:rFonts w:cs="Arial"/>
          <w:szCs w:val="24"/>
        </w:rPr>
      </w:pPr>
      <w:r>
        <w:rPr>
          <w:rFonts w:cs="Arial"/>
          <w:szCs w:val="24"/>
        </w:rPr>
        <w:t xml:space="preserve">  Ing. Lenka Petrášková</w:t>
      </w:r>
    </w:p>
    <w:p w:rsidR="00230586" w:rsidRPr="007B2998" w:rsidRDefault="00BE19FF" w:rsidP="007B2998">
      <w:pPr>
        <w:pStyle w:val="Zkladntext"/>
        <w:rPr>
          <w:rFonts w:cs="Arial"/>
          <w:szCs w:val="24"/>
        </w:rPr>
      </w:pPr>
      <w:r>
        <w:rPr>
          <w:rFonts w:cs="Arial"/>
          <w:szCs w:val="24"/>
        </w:rPr>
        <w:t xml:space="preserve">  členka představenstva</w:t>
      </w:r>
    </w:p>
    <w:sectPr w:rsidR="00230586" w:rsidRPr="007B2998" w:rsidSect="00181319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0FF"/>
    <w:multiLevelType w:val="hybridMultilevel"/>
    <w:tmpl w:val="D18EC21A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</w:compat>
  <w:rsids>
    <w:rsidRoot w:val="00643593"/>
    <w:rsid w:val="000026AE"/>
    <w:rsid w:val="00012858"/>
    <w:rsid w:val="000163ED"/>
    <w:rsid w:val="00032E1B"/>
    <w:rsid w:val="00035ED4"/>
    <w:rsid w:val="00040C8F"/>
    <w:rsid w:val="00043660"/>
    <w:rsid w:val="00067C9C"/>
    <w:rsid w:val="00075D65"/>
    <w:rsid w:val="00083120"/>
    <w:rsid w:val="000A002A"/>
    <w:rsid w:val="000A1CBB"/>
    <w:rsid w:val="000C0CEB"/>
    <w:rsid w:val="000D1034"/>
    <w:rsid w:val="000F7782"/>
    <w:rsid w:val="00101E90"/>
    <w:rsid w:val="001128D1"/>
    <w:rsid w:val="001142FB"/>
    <w:rsid w:val="00115F0B"/>
    <w:rsid w:val="0014653C"/>
    <w:rsid w:val="001551C5"/>
    <w:rsid w:val="001735F4"/>
    <w:rsid w:val="00181319"/>
    <w:rsid w:val="00181CC0"/>
    <w:rsid w:val="0018316D"/>
    <w:rsid w:val="00190264"/>
    <w:rsid w:val="001A72E3"/>
    <w:rsid w:val="001B136D"/>
    <w:rsid w:val="001F356B"/>
    <w:rsid w:val="0020405A"/>
    <w:rsid w:val="002059BF"/>
    <w:rsid w:val="0021400D"/>
    <w:rsid w:val="00215EEA"/>
    <w:rsid w:val="0021792E"/>
    <w:rsid w:val="002255A8"/>
    <w:rsid w:val="00230586"/>
    <w:rsid w:val="00232A39"/>
    <w:rsid w:val="00254358"/>
    <w:rsid w:val="00261518"/>
    <w:rsid w:val="00266944"/>
    <w:rsid w:val="00283AC7"/>
    <w:rsid w:val="00296C3B"/>
    <w:rsid w:val="002B45F3"/>
    <w:rsid w:val="002C1EAE"/>
    <w:rsid w:val="002C3101"/>
    <w:rsid w:val="002D7DD4"/>
    <w:rsid w:val="00302882"/>
    <w:rsid w:val="00311F1E"/>
    <w:rsid w:val="00331B0E"/>
    <w:rsid w:val="003330C6"/>
    <w:rsid w:val="0036010B"/>
    <w:rsid w:val="0037116D"/>
    <w:rsid w:val="00385CC0"/>
    <w:rsid w:val="00390331"/>
    <w:rsid w:val="00390789"/>
    <w:rsid w:val="003A2845"/>
    <w:rsid w:val="003B07C3"/>
    <w:rsid w:val="003C19E2"/>
    <w:rsid w:val="003C6C10"/>
    <w:rsid w:val="003D49EA"/>
    <w:rsid w:val="003D5DB3"/>
    <w:rsid w:val="003E1ED1"/>
    <w:rsid w:val="003F3205"/>
    <w:rsid w:val="00402433"/>
    <w:rsid w:val="00403711"/>
    <w:rsid w:val="00417942"/>
    <w:rsid w:val="0044054F"/>
    <w:rsid w:val="00455A11"/>
    <w:rsid w:val="004720EE"/>
    <w:rsid w:val="004744C6"/>
    <w:rsid w:val="0049214D"/>
    <w:rsid w:val="00492156"/>
    <w:rsid w:val="0049505C"/>
    <w:rsid w:val="004D5694"/>
    <w:rsid w:val="004F4D8F"/>
    <w:rsid w:val="00500760"/>
    <w:rsid w:val="005124E9"/>
    <w:rsid w:val="00516698"/>
    <w:rsid w:val="005176EE"/>
    <w:rsid w:val="00526823"/>
    <w:rsid w:val="005279D9"/>
    <w:rsid w:val="00530DC2"/>
    <w:rsid w:val="005347BE"/>
    <w:rsid w:val="00536024"/>
    <w:rsid w:val="00550B2E"/>
    <w:rsid w:val="005849AC"/>
    <w:rsid w:val="00585ED2"/>
    <w:rsid w:val="005905EC"/>
    <w:rsid w:val="005B2C08"/>
    <w:rsid w:val="005B3C99"/>
    <w:rsid w:val="005B77B5"/>
    <w:rsid w:val="005D492F"/>
    <w:rsid w:val="005D60BB"/>
    <w:rsid w:val="005E6D17"/>
    <w:rsid w:val="005F0A1E"/>
    <w:rsid w:val="005F24B7"/>
    <w:rsid w:val="005F2A4B"/>
    <w:rsid w:val="005F6827"/>
    <w:rsid w:val="005F7309"/>
    <w:rsid w:val="00604D5B"/>
    <w:rsid w:val="00611F50"/>
    <w:rsid w:val="006174BA"/>
    <w:rsid w:val="0062008C"/>
    <w:rsid w:val="00624547"/>
    <w:rsid w:val="00630C24"/>
    <w:rsid w:val="00643593"/>
    <w:rsid w:val="006446C1"/>
    <w:rsid w:val="00674586"/>
    <w:rsid w:val="006940BA"/>
    <w:rsid w:val="006A0DA4"/>
    <w:rsid w:val="006A119C"/>
    <w:rsid w:val="006B13DD"/>
    <w:rsid w:val="006C1FEA"/>
    <w:rsid w:val="006C55F5"/>
    <w:rsid w:val="006D3A39"/>
    <w:rsid w:val="006D5DE7"/>
    <w:rsid w:val="006E0476"/>
    <w:rsid w:val="006E583D"/>
    <w:rsid w:val="006F7082"/>
    <w:rsid w:val="0070554C"/>
    <w:rsid w:val="00712EE6"/>
    <w:rsid w:val="00722389"/>
    <w:rsid w:val="0074225B"/>
    <w:rsid w:val="00764F6C"/>
    <w:rsid w:val="00774ACF"/>
    <w:rsid w:val="00794CD8"/>
    <w:rsid w:val="007979C1"/>
    <w:rsid w:val="007A70D2"/>
    <w:rsid w:val="007B2998"/>
    <w:rsid w:val="007B4901"/>
    <w:rsid w:val="007C15A8"/>
    <w:rsid w:val="007C32D7"/>
    <w:rsid w:val="007E1309"/>
    <w:rsid w:val="007E248E"/>
    <w:rsid w:val="008016B4"/>
    <w:rsid w:val="00802565"/>
    <w:rsid w:val="00806493"/>
    <w:rsid w:val="00807861"/>
    <w:rsid w:val="00812743"/>
    <w:rsid w:val="00817BE2"/>
    <w:rsid w:val="00824561"/>
    <w:rsid w:val="00833385"/>
    <w:rsid w:val="00844038"/>
    <w:rsid w:val="00857ABC"/>
    <w:rsid w:val="00865FD5"/>
    <w:rsid w:val="00881257"/>
    <w:rsid w:val="00883BAD"/>
    <w:rsid w:val="00883C42"/>
    <w:rsid w:val="00893A59"/>
    <w:rsid w:val="008A6B5C"/>
    <w:rsid w:val="008A6B82"/>
    <w:rsid w:val="008B6888"/>
    <w:rsid w:val="008C0459"/>
    <w:rsid w:val="008C3108"/>
    <w:rsid w:val="008C331D"/>
    <w:rsid w:val="008C52EB"/>
    <w:rsid w:val="008E4487"/>
    <w:rsid w:val="008E66AF"/>
    <w:rsid w:val="008E6D79"/>
    <w:rsid w:val="008F5E5C"/>
    <w:rsid w:val="009019FC"/>
    <w:rsid w:val="009149E2"/>
    <w:rsid w:val="009216C4"/>
    <w:rsid w:val="00922F9A"/>
    <w:rsid w:val="00922FD7"/>
    <w:rsid w:val="009256EE"/>
    <w:rsid w:val="00927200"/>
    <w:rsid w:val="0093244E"/>
    <w:rsid w:val="0093440D"/>
    <w:rsid w:val="00966A33"/>
    <w:rsid w:val="009C2597"/>
    <w:rsid w:val="009E3A7D"/>
    <w:rsid w:val="009E501E"/>
    <w:rsid w:val="009F3FC9"/>
    <w:rsid w:val="00A01D26"/>
    <w:rsid w:val="00A04748"/>
    <w:rsid w:val="00A173DA"/>
    <w:rsid w:val="00A17EEF"/>
    <w:rsid w:val="00A367A9"/>
    <w:rsid w:val="00A37AC3"/>
    <w:rsid w:val="00A54D13"/>
    <w:rsid w:val="00A822B6"/>
    <w:rsid w:val="00A848C1"/>
    <w:rsid w:val="00A91494"/>
    <w:rsid w:val="00A94786"/>
    <w:rsid w:val="00A96F76"/>
    <w:rsid w:val="00AA25DC"/>
    <w:rsid w:val="00AA6119"/>
    <w:rsid w:val="00AB2A18"/>
    <w:rsid w:val="00AB7C12"/>
    <w:rsid w:val="00AC4D98"/>
    <w:rsid w:val="00AC6CC2"/>
    <w:rsid w:val="00AD2322"/>
    <w:rsid w:val="00AD345A"/>
    <w:rsid w:val="00AE33CF"/>
    <w:rsid w:val="00AE6272"/>
    <w:rsid w:val="00AE713D"/>
    <w:rsid w:val="00AF2850"/>
    <w:rsid w:val="00B02C3B"/>
    <w:rsid w:val="00B07B67"/>
    <w:rsid w:val="00B326B1"/>
    <w:rsid w:val="00B32C28"/>
    <w:rsid w:val="00B35646"/>
    <w:rsid w:val="00B41727"/>
    <w:rsid w:val="00B63249"/>
    <w:rsid w:val="00B72D91"/>
    <w:rsid w:val="00B8215F"/>
    <w:rsid w:val="00B83200"/>
    <w:rsid w:val="00B901C8"/>
    <w:rsid w:val="00B933C6"/>
    <w:rsid w:val="00BC30E1"/>
    <w:rsid w:val="00BD2BA7"/>
    <w:rsid w:val="00BD6663"/>
    <w:rsid w:val="00BE19FF"/>
    <w:rsid w:val="00C0534C"/>
    <w:rsid w:val="00C054D4"/>
    <w:rsid w:val="00C11A8B"/>
    <w:rsid w:val="00C12AC1"/>
    <w:rsid w:val="00C1782F"/>
    <w:rsid w:val="00C3459B"/>
    <w:rsid w:val="00C35F4F"/>
    <w:rsid w:val="00C36071"/>
    <w:rsid w:val="00C60942"/>
    <w:rsid w:val="00CB3FB5"/>
    <w:rsid w:val="00CC3EC5"/>
    <w:rsid w:val="00CC66DD"/>
    <w:rsid w:val="00CC6986"/>
    <w:rsid w:val="00CF2667"/>
    <w:rsid w:val="00D001D5"/>
    <w:rsid w:val="00D13BAB"/>
    <w:rsid w:val="00D24FD2"/>
    <w:rsid w:val="00D31CD3"/>
    <w:rsid w:val="00D427ED"/>
    <w:rsid w:val="00D43102"/>
    <w:rsid w:val="00D452CD"/>
    <w:rsid w:val="00D56CA1"/>
    <w:rsid w:val="00D91CD5"/>
    <w:rsid w:val="00D92432"/>
    <w:rsid w:val="00D9624E"/>
    <w:rsid w:val="00DD4837"/>
    <w:rsid w:val="00DF4587"/>
    <w:rsid w:val="00E20E9E"/>
    <w:rsid w:val="00E52810"/>
    <w:rsid w:val="00E52C09"/>
    <w:rsid w:val="00E614C2"/>
    <w:rsid w:val="00E6550A"/>
    <w:rsid w:val="00E71B9A"/>
    <w:rsid w:val="00E84BA3"/>
    <w:rsid w:val="00E86F8B"/>
    <w:rsid w:val="00EA3816"/>
    <w:rsid w:val="00EB6F66"/>
    <w:rsid w:val="00ED136A"/>
    <w:rsid w:val="00EE16EF"/>
    <w:rsid w:val="00F02977"/>
    <w:rsid w:val="00F1277C"/>
    <w:rsid w:val="00F139A7"/>
    <w:rsid w:val="00F30F03"/>
    <w:rsid w:val="00F714AD"/>
    <w:rsid w:val="00F775B5"/>
    <w:rsid w:val="00FB3BDF"/>
    <w:rsid w:val="00FC7761"/>
    <w:rsid w:val="00FD5AC3"/>
    <w:rsid w:val="00FF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81319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rsid w:val="001813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paragraph" w:customStyle="1" w:styleId="vnintext">
    <w:name w:val="vniřnítext"/>
    <w:basedOn w:val="Normln"/>
    <w:rsid w:val="00BC30E1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character" w:customStyle="1" w:styleId="ZkladntextIMPChar">
    <w:name w:val="Základní text_IMP Char"/>
    <w:link w:val="ZkladntextIMP"/>
    <w:rsid w:val="00BC30E1"/>
    <w:rPr>
      <w:rFonts w:ascii="Arial" w:hAnsi="Arial"/>
      <w:sz w:val="24"/>
      <w:lang w:val="cs-CZ" w:eastAsia="cs-CZ" w:bidi="ar-SA"/>
    </w:rPr>
  </w:style>
  <w:style w:type="paragraph" w:styleId="Textbubliny">
    <w:name w:val="Balloon Text"/>
    <w:basedOn w:val="Normln"/>
    <w:semiHidden/>
    <w:rsid w:val="00857AB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32E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character" w:styleId="Hypertextovodkaz">
    <w:name w:val="Hyperlink"/>
    <w:basedOn w:val="Standardnpsmoodstavce"/>
    <w:rsid w:val="0064359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6435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3593"/>
  </w:style>
  <w:style w:type="character" w:customStyle="1" w:styleId="TextkomenteChar">
    <w:name w:val="Text komentáře Char"/>
    <w:basedOn w:val="Standardnpsmoodstavce"/>
    <w:link w:val="Textkomente"/>
    <w:rsid w:val="0064359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43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3593"/>
    <w:rPr>
      <w:rFonts w:ascii="Arial" w:hAnsi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BE19FF"/>
    <w:rPr>
      <w:rFonts w:ascii="Arial" w:eastAsia="Arial" w:hAnsi="Arial"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paragraph" w:customStyle="1" w:styleId="vnintext">
    <w:name w:val="vniřnítext"/>
    <w:basedOn w:val="Normln"/>
    <w:rsid w:val="00BC30E1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character" w:customStyle="1" w:styleId="ZkladntextIMPChar">
    <w:name w:val="Základní text_IMP Char"/>
    <w:link w:val="ZkladntextIMP"/>
    <w:rsid w:val="00BC30E1"/>
    <w:rPr>
      <w:rFonts w:ascii="Arial" w:hAnsi="Arial"/>
      <w:sz w:val="24"/>
      <w:lang w:val="cs-CZ" w:eastAsia="cs-CZ" w:bidi="ar-SA"/>
    </w:rPr>
  </w:style>
  <w:style w:type="paragraph" w:styleId="Textbubliny">
    <w:name w:val="Balloon Text"/>
    <w:basedOn w:val="Normln"/>
    <w:semiHidden/>
    <w:rsid w:val="00857AB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32E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character" w:styleId="Hypertextovodkaz">
    <w:name w:val="Hyperlink"/>
    <w:basedOn w:val="Standardnpsmoodstavce"/>
    <w:rsid w:val="0064359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6435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3593"/>
  </w:style>
  <w:style w:type="character" w:customStyle="1" w:styleId="TextkomenteChar">
    <w:name w:val="Text komentáře Char"/>
    <w:basedOn w:val="Standardnpsmoodstavce"/>
    <w:link w:val="Textkomente"/>
    <w:rsid w:val="0064359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43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3593"/>
    <w:rPr>
      <w:rFonts w:ascii="Arial" w:hAnsi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BE19FF"/>
    <w:rPr>
      <w:rFonts w:ascii="Arial" w:eastAsia="Arial" w:hAnsi="Arial"/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gov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upn&#237;%20smlouva%20a%20slu&#382;ebnost_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B3CBC-C548-4D38-98B2-97D68AD9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a služebnost_2015</Template>
  <TotalTime>2</TotalTime>
  <Pages>4</Pages>
  <Words>1363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Karel Holý</cp:lastModifiedBy>
  <cp:revision>2</cp:revision>
  <cp:lastPrinted>2016-09-07T13:11:00Z</cp:lastPrinted>
  <dcterms:created xsi:type="dcterms:W3CDTF">2016-10-14T05:11:00Z</dcterms:created>
  <dcterms:modified xsi:type="dcterms:W3CDTF">2016-10-14T05:11:00Z</dcterms:modified>
</cp:coreProperties>
</file>