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6C" w:rsidRDefault="00ED0087" w:rsidP="005A476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10 </w:t>
      </w:r>
      <w:r w:rsidR="005A476C">
        <w:rPr>
          <w:rFonts w:ascii="Arial" w:hAnsi="Arial" w:cs="Arial"/>
          <w:b/>
          <w:sz w:val="36"/>
        </w:rPr>
        <w:t>k Dohodě o podmínkách podávání poštovních zásilek Balík Do ruky a Balík Na poštu</w:t>
      </w:r>
    </w:p>
    <w:p w:rsidR="005A476C" w:rsidRDefault="005A476C" w:rsidP="005A476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982507-1629/2011, E2016/11065</w:t>
      </w:r>
      <w:r w:rsidR="00ED0087">
        <w:rPr>
          <w:rFonts w:ascii="Arial" w:hAnsi="Arial" w:cs="Arial"/>
          <w:b/>
          <w:sz w:val="36"/>
        </w:rPr>
        <w:t>/D10</w:t>
      </w:r>
    </w:p>
    <w:p w:rsidR="005A476C" w:rsidRDefault="005A476C" w:rsidP="005A476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D008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D0087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Olga Skalská, obchodní ředitel regionu,</w:t>
      </w:r>
    </w:p>
    <w:p w:rsidR="005A476C" w:rsidRDefault="005A476C" w:rsidP="00ED008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 regionální firemní obchod VČ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</w:p>
    <w:p w:rsidR="005A476C" w:rsidRDefault="005A476C" w:rsidP="005A476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A476C" w:rsidRDefault="005A476C" w:rsidP="005A476C">
      <w:pPr>
        <w:numPr>
          <w:ilvl w:val="0"/>
          <w:numId w:val="0"/>
        </w:numPr>
        <w:spacing w:after="0" w:line="240" w:lineRule="auto"/>
        <w:ind w:left="142"/>
      </w:pPr>
    </w:p>
    <w:p w:rsidR="005A476C" w:rsidRDefault="000F1B24" w:rsidP="005A476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D008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F1B24">
        <w:t>xxx</w:t>
      </w:r>
    </w:p>
    <w:p w:rsidR="005A476C" w:rsidRDefault="005A476C" w:rsidP="005A476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5A476C" w:rsidRDefault="005A476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A476C" w:rsidRPr="005A476C" w:rsidRDefault="005A476C" w:rsidP="005A476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982507-1629/2011 ze dne 5.1.2012 (dále jen "Dohoda"), a to následujícím způsobem: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nad 30 kg, je plně nahrazen textem obsaženým v Příloze č. 1 tohoto Dodatku.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Do ruky do 30 kg, je plně nahrazen textem obsaženým v Příloze č. 2 tohoto Dodatku.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3 - Cena za službu Balík Na poštu, je plně nahrazen textem obsaženým v Příloze č. 3 tohoto Dodatku.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</w:t>
      </w:r>
      <w:r w:rsidR="00ED0087">
        <w:t>. 7. Závěrečná ustanovení, bod 7</w:t>
      </w:r>
      <w:r>
        <w:t>.1, s následujícím textem:</w:t>
      </w:r>
    </w:p>
    <w:p w:rsidR="005A476C" w:rsidRPr="005A476C" w:rsidRDefault="005A476C" w:rsidP="005A476C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ED0087">
        <w:rPr>
          <w:b/>
        </w:rPr>
        <w:t>do 31.12.2020.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5A476C" w:rsidRPr="005A476C" w:rsidRDefault="005A476C" w:rsidP="005A476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</w:t>
      </w:r>
      <w:r w:rsidR="00ED0087">
        <w:t>0</w:t>
      </w:r>
      <w:r>
        <w:t xml:space="preserve"> je uzavřený dnem jeho podpisu oběma smluvními stranami.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</w:t>
      </w:r>
      <w:r w:rsidR="00ED0087">
        <w:t>0</w:t>
      </w:r>
      <w:r>
        <w:t xml:space="preserve"> je sepsán ve dvou vyhotoveních s platností originálu, z nichž každá ze stran obdrží po jednom vyhotovení.</w:t>
      </w:r>
    </w:p>
    <w:p w:rsidR="005A476C" w:rsidRPr="005A476C" w:rsidRDefault="005A476C" w:rsidP="005A476C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A476C" w:rsidRPr="005A476C" w:rsidRDefault="005A476C" w:rsidP="005A476C">
      <w:pPr>
        <w:numPr>
          <w:ilvl w:val="2"/>
          <w:numId w:val="50"/>
        </w:numPr>
        <w:spacing w:after="120"/>
      </w:pPr>
      <w:r>
        <w:t>Příloha č. 1 - Cena za službu Balík Do ruky nad 30 kg</w:t>
      </w:r>
    </w:p>
    <w:p w:rsidR="005A476C" w:rsidRPr="005A476C" w:rsidRDefault="005A476C" w:rsidP="005A476C">
      <w:pPr>
        <w:numPr>
          <w:ilvl w:val="2"/>
          <w:numId w:val="50"/>
        </w:numPr>
        <w:spacing w:after="120"/>
      </w:pPr>
      <w:r>
        <w:t>Příloha č. 2 - Cena za službu Balík Do ruky do 30 kg</w:t>
      </w:r>
    </w:p>
    <w:p w:rsidR="005A476C" w:rsidRPr="005A476C" w:rsidRDefault="005A476C" w:rsidP="005A476C">
      <w:pPr>
        <w:numPr>
          <w:ilvl w:val="2"/>
          <w:numId w:val="50"/>
        </w:numPr>
        <w:spacing w:after="120"/>
      </w:pPr>
      <w:r>
        <w:t>Příloha č. 3 - Cena za službu Balík Na poštu</w:t>
      </w:r>
    </w:p>
    <w:p w:rsidR="005A476C" w:rsidRDefault="005A476C" w:rsidP="005A476C">
      <w:pPr>
        <w:numPr>
          <w:ilvl w:val="0"/>
          <w:numId w:val="0"/>
        </w:numPr>
        <w:spacing w:after="120"/>
      </w:pPr>
    </w:p>
    <w:p w:rsidR="005A476C" w:rsidRDefault="005A476C" w:rsidP="005A476C">
      <w:pPr>
        <w:numPr>
          <w:ilvl w:val="0"/>
          <w:numId w:val="0"/>
        </w:numPr>
        <w:spacing w:after="120"/>
      </w:pPr>
    </w:p>
    <w:p w:rsidR="005A476C" w:rsidRDefault="005A476C" w:rsidP="005A476C">
      <w:pPr>
        <w:numPr>
          <w:ilvl w:val="0"/>
          <w:numId w:val="0"/>
        </w:numPr>
        <w:spacing w:after="120"/>
      </w:pPr>
    </w:p>
    <w:p w:rsidR="005A476C" w:rsidRDefault="005A476C" w:rsidP="005A476C">
      <w:pPr>
        <w:numPr>
          <w:ilvl w:val="0"/>
          <w:numId w:val="0"/>
        </w:numPr>
        <w:spacing w:after="120"/>
        <w:sectPr w:rsidR="005A476C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A476C" w:rsidRDefault="005A476C" w:rsidP="005A476C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ED0087">
        <w:t>Parrdubicích</w:t>
      </w:r>
      <w:r>
        <w:t xml:space="preserve"> dne </w:t>
      </w:r>
    </w:p>
    <w:p w:rsidR="005A476C" w:rsidRDefault="005A476C" w:rsidP="005A476C">
      <w:pPr>
        <w:numPr>
          <w:ilvl w:val="0"/>
          <w:numId w:val="0"/>
        </w:numPr>
        <w:spacing w:after="120"/>
      </w:pPr>
    </w:p>
    <w:p w:rsidR="005A476C" w:rsidRDefault="005A476C" w:rsidP="005A476C">
      <w:pPr>
        <w:numPr>
          <w:ilvl w:val="0"/>
          <w:numId w:val="0"/>
        </w:numPr>
        <w:spacing w:after="120"/>
      </w:pPr>
      <w:r>
        <w:t>Za ČP:</w:t>
      </w:r>
    </w:p>
    <w:p w:rsidR="005A476C" w:rsidRDefault="005A476C" w:rsidP="005A476C">
      <w:pPr>
        <w:numPr>
          <w:ilvl w:val="0"/>
          <w:numId w:val="0"/>
        </w:numPr>
        <w:spacing w:after="120"/>
      </w:pPr>
    </w:p>
    <w:p w:rsidR="005A476C" w:rsidRDefault="005A476C" w:rsidP="005A476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A476C" w:rsidRDefault="005A476C" w:rsidP="005A476C">
      <w:pPr>
        <w:numPr>
          <w:ilvl w:val="0"/>
          <w:numId w:val="0"/>
        </w:numPr>
        <w:spacing w:after="120"/>
        <w:jc w:val="center"/>
      </w:pPr>
    </w:p>
    <w:p w:rsidR="005A476C" w:rsidRDefault="005A476C" w:rsidP="005A476C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5A476C" w:rsidRDefault="005A476C" w:rsidP="005A476C">
      <w:pPr>
        <w:numPr>
          <w:ilvl w:val="0"/>
          <w:numId w:val="0"/>
        </w:numPr>
        <w:spacing w:after="120"/>
        <w:jc w:val="center"/>
      </w:pPr>
      <w:r>
        <w:t>obchodní ředitel regionu, regionální firemní obchod VČ</w:t>
      </w:r>
    </w:p>
    <w:p w:rsidR="005A476C" w:rsidRDefault="005A476C" w:rsidP="005A476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</w:t>
      </w:r>
      <w:r w:rsidR="00ED0087">
        <w:t xml:space="preserve"> </w:t>
      </w:r>
      <w:r w:rsidR="000F1B24">
        <w:t>x</w:t>
      </w:r>
      <w:r>
        <w:t xml:space="preserve"> dne </w:t>
      </w:r>
    </w:p>
    <w:p w:rsidR="005A476C" w:rsidRDefault="005A476C" w:rsidP="005A476C">
      <w:pPr>
        <w:numPr>
          <w:ilvl w:val="0"/>
          <w:numId w:val="0"/>
        </w:numPr>
        <w:spacing w:after="120"/>
      </w:pPr>
    </w:p>
    <w:p w:rsidR="005A476C" w:rsidRDefault="005A476C" w:rsidP="005A476C">
      <w:pPr>
        <w:numPr>
          <w:ilvl w:val="0"/>
          <w:numId w:val="0"/>
        </w:numPr>
        <w:spacing w:after="120"/>
      </w:pPr>
      <w:r>
        <w:t>Za Odesílatele:</w:t>
      </w:r>
    </w:p>
    <w:p w:rsidR="005A476C" w:rsidRDefault="005A476C" w:rsidP="005A476C">
      <w:pPr>
        <w:numPr>
          <w:ilvl w:val="0"/>
          <w:numId w:val="0"/>
        </w:numPr>
        <w:spacing w:after="120"/>
      </w:pPr>
    </w:p>
    <w:p w:rsidR="005A476C" w:rsidRDefault="005A476C" w:rsidP="005A476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A476C" w:rsidRDefault="005A476C" w:rsidP="005A476C">
      <w:pPr>
        <w:numPr>
          <w:ilvl w:val="0"/>
          <w:numId w:val="0"/>
        </w:numPr>
        <w:spacing w:after="120"/>
        <w:jc w:val="center"/>
      </w:pPr>
    </w:p>
    <w:p w:rsidR="00AA4A4D" w:rsidRPr="005A476C" w:rsidRDefault="000F1B24" w:rsidP="005A476C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5A476C" w:rsidSect="005A476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ECE" w:rsidRDefault="00115ECE">
      <w:r>
        <w:separator/>
      </w:r>
    </w:p>
  </w:endnote>
  <w:endnote w:type="continuationSeparator" w:id="0">
    <w:p w:rsidR="00115ECE" w:rsidRDefault="00115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A119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A1194" w:rsidRPr="00160A6D">
      <w:rPr>
        <w:sz w:val="18"/>
        <w:szCs w:val="18"/>
      </w:rPr>
      <w:fldChar w:fldCharType="separate"/>
    </w:r>
    <w:r w:rsidR="000F1B24">
      <w:rPr>
        <w:noProof/>
        <w:sz w:val="18"/>
        <w:szCs w:val="18"/>
      </w:rPr>
      <w:t>2</w:t>
    </w:r>
    <w:r w:rsidR="00BA119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A119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A1194" w:rsidRPr="00160A6D">
      <w:rPr>
        <w:sz w:val="18"/>
        <w:szCs w:val="18"/>
      </w:rPr>
      <w:fldChar w:fldCharType="separate"/>
    </w:r>
    <w:r w:rsidR="000F1B24">
      <w:rPr>
        <w:noProof/>
        <w:sz w:val="18"/>
        <w:szCs w:val="18"/>
      </w:rPr>
      <w:t>2</w:t>
    </w:r>
    <w:r w:rsidR="00BA119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ECE" w:rsidRDefault="00115ECE">
      <w:r>
        <w:separator/>
      </w:r>
    </w:p>
  </w:footnote>
  <w:footnote w:type="continuationSeparator" w:id="0">
    <w:p w:rsidR="00115ECE" w:rsidRDefault="00115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BA119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BA1194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5A476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ED0087">
      <w:rPr>
        <w:rFonts w:ascii="Arial" w:hAnsi="Arial" w:cs="Arial"/>
        <w:szCs w:val="22"/>
      </w:rPr>
      <w:t>0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A476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982507-1629/2011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7914C7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1B24"/>
    <w:rsid w:val="000F3383"/>
    <w:rsid w:val="000F417B"/>
    <w:rsid w:val="000F67BB"/>
    <w:rsid w:val="00102A2B"/>
    <w:rsid w:val="001146B4"/>
    <w:rsid w:val="00115ECE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A476C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97224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0CBD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1194"/>
    <w:rsid w:val="00BA477E"/>
    <w:rsid w:val="00BC169F"/>
    <w:rsid w:val="00BC4EA9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0087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00FA-8546-4F96-AA7E-4D93F31F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3</cp:revision>
  <cp:lastPrinted>2017-11-18T12:24:00Z</cp:lastPrinted>
  <dcterms:created xsi:type="dcterms:W3CDTF">2017-11-18T12:24:00Z</dcterms:created>
  <dcterms:modified xsi:type="dcterms:W3CDTF">2017-12-08T06:18:00Z</dcterms:modified>
</cp:coreProperties>
</file>