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940D4" w:rsidP="00A940D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A940D4" w:rsidRDefault="00A940D4" w:rsidP="00A940D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982607-0120/2017</w:t>
      </w:r>
      <w:r w:rsidR="00413A23">
        <w:rPr>
          <w:rFonts w:ascii="Arial" w:hAnsi="Arial" w:cs="Arial"/>
          <w:b/>
          <w:sz w:val="36"/>
        </w:rPr>
        <w:t>, E 2017/1670</w:t>
      </w:r>
    </w:p>
    <w:p w:rsidR="00A940D4" w:rsidRDefault="00A940D4" w:rsidP="00A940D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413A23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413A23">
        <w:tab/>
      </w:r>
      <w:r w:rsidR="00413A23">
        <w:tab/>
      </w:r>
      <w:r>
        <w:t>Alena Vozábalová, Obchodní ředitelka regionu,  Obchod JM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odbor firemní obchod, J.A.Bati 5648, 760 01 Zlín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</w:p>
    <w:p w:rsidR="00A940D4" w:rsidRDefault="00A940D4" w:rsidP="00A940D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940D4" w:rsidRDefault="00A940D4" w:rsidP="00A940D4">
      <w:pPr>
        <w:numPr>
          <w:ilvl w:val="0"/>
          <w:numId w:val="0"/>
        </w:numPr>
        <w:spacing w:after="0" w:line="240" w:lineRule="auto"/>
        <w:ind w:left="142"/>
      </w:pPr>
    </w:p>
    <w:p w:rsidR="00A940D4" w:rsidRDefault="00035955" w:rsidP="00A940D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XXXXXXXX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35955">
        <w:t>XXXXXXX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413A23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5955">
        <w:t>XXXXXXXXX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5955">
        <w:t>XXXXXXXXX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413A23">
        <w:tab/>
      </w:r>
      <w:r w:rsidR="00413A23">
        <w:tab/>
      </w:r>
      <w:r w:rsidR="00035955">
        <w:t>XXXXXXXXX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35955">
        <w:t>XXXXXXXX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35955">
        <w:t>XXXXXXXXXX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5955">
        <w:t>XXXXXXXXXX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35955">
        <w:t>XXXXXXXXX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35955">
        <w:t>XXXXXXXX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035955">
        <w:t>XXXXXXXXX</w:t>
      </w:r>
    </w:p>
    <w:p w:rsidR="00A940D4" w:rsidRDefault="00A940D4" w:rsidP="00A940D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940D4" w:rsidRDefault="00A940D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940D4" w:rsidRPr="00A940D4" w:rsidRDefault="00A940D4" w:rsidP="00A940D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940D4" w:rsidRDefault="00A940D4" w:rsidP="00172498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982607-0120/2017 ze dne 10.2.2017 (dále jen "Dohoda"), a to následujícím způsobem:</w:t>
      </w:r>
    </w:p>
    <w:p w:rsidR="00A940D4" w:rsidRPr="00413A23" w:rsidRDefault="00A940D4" w:rsidP="00172498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 w:rsidRPr="00413A23">
        <w:rPr>
          <w:b/>
        </w:rPr>
        <w:t>Strany se dohodly, že text Přílohy č. 1 - Cena za službu Balík Do ruky do 30 kg, je plně nahrazen textem obsaženým v Příloze č. 1 tohoto Dodatku.</w:t>
      </w:r>
    </w:p>
    <w:p w:rsidR="00A940D4" w:rsidRPr="00413A23" w:rsidRDefault="00A940D4" w:rsidP="00172498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 w:rsidRPr="00413A23">
        <w:rPr>
          <w:b/>
        </w:rPr>
        <w:t>Strany se dohodly, že text Přílohy č. 2 - Cena za službu Balík Na poštu, je plně nahrazen textem obsaženým v Příloze č. 2 tohoto Dodatku.</w:t>
      </w:r>
    </w:p>
    <w:p w:rsidR="00A940D4" w:rsidRDefault="00A940D4" w:rsidP="0017249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v Čl. 7. Závěrečná ustanovení, bod </w:t>
      </w:r>
      <w:r w:rsidR="00413A23">
        <w:t>7</w:t>
      </w:r>
      <w:r>
        <w:t>.1, s následujícím textem:</w:t>
      </w:r>
    </w:p>
    <w:p w:rsidR="00413A23" w:rsidRDefault="00413A23" w:rsidP="00172498">
      <w:pPr>
        <w:numPr>
          <w:ilvl w:val="2"/>
          <w:numId w:val="21"/>
        </w:numPr>
        <w:spacing w:after="120"/>
        <w:jc w:val="both"/>
      </w:pPr>
      <w:r>
        <w:t xml:space="preserve">7.1. </w:t>
      </w:r>
      <w:r w:rsidRPr="00FD5F51">
        <w:rPr>
          <w:b/>
        </w:rPr>
        <w:t>Tato Dohoda se uzavírá na dobu neurčitou</w:t>
      </w:r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413A23" w:rsidRDefault="00413A23" w:rsidP="00172498">
      <w:pPr>
        <w:numPr>
          <w:ilvl w:val="2"/>
          <w:numId w:val="21"/>
        </w:numPr>
        <w:spacing w:after="120"/>
        <w:jc w:val="both"/>
      </w:pPr>
      <w:r>
        <w:t>Po skončení účinnosti Dohody vrátí Odesílatel ČP nepoužité adresní štítky.</w:t>
      </w:r>
    </w:p>
    <w:p w:rsidR="00A940D4" w:rsidRPr="00A940D4" w:rsidRDefault="00A940D4" w:rsidP="00A940D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940D4" w:rsidRDefault="00A940D4" w:rsidP="00172498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940D4" w:rsidRDefault="00A940D4" w:rsidP="0017249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1 je uzavřený dnem jeho podpisu oběma </w:t>
      </w:r>
      <w:r w:rsidR="00413A23">
        <w:t>Stranami Dohody</w:t>
      </w:r>
      <w:r>
        <w:t>.</w:t>
      </w:r>
    </w:p>
    <w:p w:rsidR="00A940D4" w:rsidRDefault="00A940D4" w:rsidP="00172498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A940D4" w:rsidRDefault="00A940D4" w:rsidP="00172498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A940D4" w:rsidRPr="00413A23" w:rsidRDefault="00A940D4" w:rsidP="00172498">
      <w:pPr>
        <w:numPr>
          <w:ilvl w:val="2"/>
          <w:numId w:val="21"/>
        </w:numPr>
        <w:spacing w:after="120"/>
        <w:rPr>
          <w:b/>
        </w:rPr>
      </w:pPr>
      <w:r w:rsidRPr="00413A23">
        <w:rPr>
          <w:b/>
        </w:rPr>
        <w:t>Příloha č. 1 - Cena za službu Balík Do ruky do 30 kg</w:t>
      </w:r>
    </w:p>
    <w:p w:rsidR="00A940D4" w:rsidRPr="00413A23" w:rsidRDefault="00A940D4" w:rsidP="00172498">
      <w:pPr>
        <w:numPr>
          <w:ilvl w:val="2"/>
          <w:numId w:val="21"/>
        </w:numPr>
        <w:spacing w:after="120"/>
        <w:rPr>
          <w:b/>
        </w:rPr>
      </w:pPr>
      <w:r w:rsidRPr="00413A23">
        <w:rPr>
          <w:b/>
        </w:rPr>
        <w:t>Příloha č. 2 - Cena za službu Balík Na poštu</w:t>
      </w:r>
    </w:p>
    <w:p w:rsidR="00A940D4" w:rsidRDefault="00A940D4" w:rsidP="00A940D4">
      <w:pPr>
        <w:numPr>
          <w:ilvl w:val="0"/>
          <w:numId w:val="0"/>
        </w:numPr>
        <w:spacing w:after="120"/>
      </w:pPr>
    </w:p>
    <w:p w:rsidR="00A940D4" w:rsidRDefault="00A940D4" w:rsidP="00A940D4">
      <w:pPr>
        <w:numPr>
          <w:ilvl w:val="0"/>
          <w:numId w:val="0"/>
        </w:numPr>
        <w:spacing w:after="120"/>
      </w:pPr>
    </w:p>
    <w:p w:rsidR="00A940D4" w:rsidRDefault="00A940D4" w:rsidP="00A940D4">
      <w:pPr>
        <w:numPr>
          <w:ilvl w:val="0"/>
          <w:numId w:val="0"/>
        </w:numPr>
        <w:spacing w:after="120"/>
      </w:pPr>
    </w:p>
    <w:p w:rsidR="00A940D4" w:rsidRDefault="00A940D4" w:rsidP="00A940D4">
      <w:pPr>
        <w:numPr>
          <w:ilvl w:val="0"/>
          <w:numId w:val="0"/>
        </w:numPr>
        <w:spacing w:after="120"/>
        <w:sectPr w:rsidR="00A940D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940D4" w:rsidRDefault="00A940D4" w:rsidP="00A940D4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</w:p>
    <w:p w:rsidR="00A940D4" w:rsidRDefault="00A940D4" w:rsidP="00A940D4">
      <w:pPr>
        <w:numPr>
          <w:ilvl w:val="0"/>
          <w:numId w:val="0"/>
        </w:numPr>
        <w:spacing w:after="120"/>
      </w:pPr>
    </w:p>
    <w:p w:rsidR="00A940D4" w:rsidRDefault="00A940D4" w:rsidP="00A940D4">
      <w:pPr>
        <w:numPr>
          <w:ilvl w:val="0"/>
          <w:numId w:val="0"/>
        </w:numPr>
        <w:spacing w:after="120"/>
      </w:pPr>
      <w:r>
        <w:t>Za ČP:</w:t>
      </w:r>
    </w:p>
    <w:p w:rsidR="00A940D4" w:rsidRDefault="00A940D4" w:rsidP="00A940D4">
      <w:pPr>
        <w:numPr>
          <w:ilvl w:val="0"/>
          <w:numId w:val="0"/>
        </w:numPr>
        <w:spacing w:after="120"/>
      </w:pPr>
    </w:p>
    <w:p w:rsidR="00A940D4" w:rsidRDefault="00A940D4" w:rsidP="00A940D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940D4" w:rsidRDefault="00A940D4" w:rsidP="00A940D4">
      <w:pPr>
        <w:numPr>
          <w:ilvl w:val="0"/>
          <w:numId w:val="0"/>
        </w:numPr>
        <w:spacing w:after="120"/>
        <w:jc w:val="center"/>
      </w:pPr>
    </w:p>
    <w:p w:rsidR="00A940D4" w:rsidRDefault="00A940D4" w:rsidP="00A940D4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A940D4" w:rsidRDefault="00A940D4" w:rsidP="00A940D4">
      <w:pPr>
        <w:numPr>
          <w:ilvl w:val="0"/>
          <w:numId w:val="0"/>
        </w:numPr>
        <w:spacing w:after="120"/>
        <w:jc w:val="center"/>
      </w:pPr>
      <w:r>
        <w:t>Obchodní ředitelka regionu,  Obchod JM</w:t>
      </w:r>
    </w:p>
    <w:p w:rsidR="00A940D4" w:rsidRDefault="00A940D4" w:rsidP="00A940D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</w:t>
      </w:r>
      <w:r w:rsidR="00413A23">
        <w:t xml:space="preserve">e Slušovicích </w:t>
      </w:r>
      <w:r>
        <w:t xml:space="preserve">dne </w:t>
      </w:r>
    </w:p>
    <w:p w:rsidR="00A940D4" w:rsidRDefault="00A940D4" w:rsidP="00A940D4">
      <w:pPr>
        <w:numPr>
          <w:ilvl w:val="0"/>
          <w:numId w:val="0"/>
        </w:numPr>
        <w:spacing w:after="120"/>
      </w:pPr>
    </w:p>
    <w:p w:rsidR="00A940D4" w:rsidRDefault="00A940D4" w:rsidP="00A940D4">
      <w:pPr>
        <w:numPr>
          <w:ilvl w:val="0"/>
          <w:numId w:val="0"/>
        </w:numPr>
        <w:spacing w:after="120"/>
      </w:pPr>
      <w:r>
        <w:t>Za Odesílatele:</w:t>
      </w:r>
    </w:p>
    <w:p w:rsidR="00A940D4" w:rsidRDefault="00A940D4" w:rsidP="00A940D4">
      <w:pPr>
        <w:numPr>
          <w:ilvl w:val="0"/>
          <w:numId w:val="0"/>
        </w:numPr>
        <w:spacing w:after="120"/>
      </w:pPr>
    </w:p>
    <w:p w:rsidR="00A940D4" w:rsidRDefault="00A940D4" w:rsidP="00A940D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940D4" w:rsidRDefault="00A940D4" w:rsidP="00A940D4">
      <w:pPr>
        <w:numPr>
          <w:ilvl w:val="0"/>
          <w:numId w:val="0"/>
        </w:numPr>
        <w:spacing w:after="120"/>
        <w:jc w:val="center"/>
      </w:pPr>
    </w:p>
    <w:p w:rsidR="00A940D4" w:rsidRPr="00A940D4" w:rsidRDefault="00035955" w:rsidP="00A940D4">
      <w:pPr>
        <w:numPr>
          <w:ilvl w:val="0"/>
          <w:numId w:val="0"/>
        </w:numPr>
        <w:spacing w:after="120"/>
        <w:jc w:val="center"/>
      </w:pPr>
      <w:r>
        <w:t>XXXXXXXXXX</w:t>
      </w:r>
      <w:bookmarkStart w:id="0" w:name="_GoBack"/>
      <w:bookmarkEnd w:id="0"/>
    </w:p>
    <w:sectPr w:rsidR="00A940D4" w:rsidRPr="00A940D4" w:rsidSect="00A940D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983" w:rsidRDefault="005F4983">
      <w:r>
        <w:separator/>
      </w:r>
    </w:p>
  </w:endnote>
  <w:endnote w:type="continuationSeparator" w:id="0">
    <w:p w:rsidR="005F4983" w:rsidRDefault="005F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035955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035955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983" w:rsidRDefault="005F4983">
      <w:r>
        <w:separator/>
      </w:r>
    </w:p>
  </w:footnote>
  <w:footnote w:type="continuationSeparator" w:id="0">
    <w:p w:rsidR="005F4983" w:rsidRDefault="005F4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B015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9E8D31" wp14:editId="319B870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940D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698563D" wp14:editId="0D31203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940D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982607-0120/2017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0AD2DA7" wp14:editId="7EBD336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A47AC3"/>
    <w:multiLevelType w:val="multilevel"/>
    <w:tmpl w:val="8D325B36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5955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2498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13A23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F4983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015A"/>
    <w:rsid w:val="009B4F33"/>
    <w:rsid w:val="009C09F2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759A3"/>
    <w:rsid w:val="00A84025"/>
    <w:rsid w:val="00A940D4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54DE"/>
    <w:rsid w:val="00BA477E"/>
    <w:rsid w:val="00BC169F"/>
    <w:rsid w:val="00BE18CC"/>
    <w:rsid w:val="00BE46E9"/>
    <w:rsid w:val="00BE5050"/>
    <w:rsid w:val="00C23B80"/>
    <w:rsid w:val="00C56C85"/>
    <w:rsid w:val="00C64B27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2EBA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7CFA9-0090-4E05-97EB-2AAC635C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4</TotalTime>
  <Pages>1</Pages>
  <Words>445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8</cp:revision>
  <cp:lastPrinted>2017-11-21T14:36:00Z</cp:lastPrinted>
  <dcterms:created xsi:type="dcterms:W3CDTF">2017-11-20T14:23:00Z</dcterms:created>
  <dcterms:modified xsi:type="dcterms:W3CDTF">2017-12-07T15:00:00Z</dcterms:modified>
</cp:coreProperties>
</file>