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90A" w:rsidRDefault="008D165A">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190500</wp:posOffset>
                </wp:positionH>
                <wp:positionV relativeFrom="page">
                  <wp:posOffset>210820</wp:posOffset>
                </wp:positionV>
                <wp:extent cx="438785" cy="435610"/>
                <wp:effectExtent l="0" t="1270" r="0" b="127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435610"/>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046A4" id="Rectangle 10" o:spid="_x0000_s1026" style="position:absolute;margin-left:15pt;margin-top:16.6pt;width:34.55pt;height:3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" fillcolor="#003865"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175260</wp:posOffset>
                </wp:positionH>
                <wp:positionV relativeFrom="page">
                  <wp:posOffset>195580</wp:posOffset>
                </wp:positionV>
                <wp:extent cx="469265" cy="478790"/>
                <wp:effectExtent l="3810" t="0" r="3175" b="190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478790"/>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867A7" id="Rectangle 9" o:spid="_x0000_s1026" style="position:absolute;margin-left:13.8pt;margin-top:15.4pt;width:36.95pt;height:37.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" fillcolor="#003865" stroked="f">
                <w10:wrap anchorx="page" anchory="page"/>
              </v:rect>
            </w:pict>
          </mc:Fallback>
        </mc:AlternateContent>
      </w:r>
    </w:p>
    <w:p w:rsidR="0027090A" w:rsidRDefault="008D165A">
      <w:pPr>
        <w:framePr w:wrap="none" w:vAnchor="page" w:hAnchor="page" w:x="277" w:y="309"/>
        <w:rPr>
          <w:sz w:val="2"/>
          <w:szCs w:val="2"/>
        </w:rPr>
      </w:pPr>
      <w:r>
        <w:rPr>
          <w:noProof/>
          <w:lang w:bidi="ar-SA"/>
        </w:rPr>
        <w:drawing>
          <wp:inline distT="0" distB="0" distL="0" distR="0">
            <wp:extent cx="466725" cy="485775"/>
            <wp:effectExtent l="0" t="0" r="9525" b="9525"/>
            <wp:docPr id="1" name="obrázek 1" descr="C:\Users\konecnte\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ecnte\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rsidR="0027090A" w:rsidRDefault="00CA4744">
      <w:pPr>
        <w:pStyle w:val="Nadpis10"/>
        <w:framePr w:w="2083" w:h="796" w:hRule="exact" w:wrap="none" w:vAnchor="page" w:hAnchor="page" w:x="1122" w:y="290"/>
        <w:shd w:val="clear" w:color="auto" w:fill="auto"/>
        <w:spacing w:line="380" w:lineRule="exact"/>
      </w:pPr>
      <w:bookmarkStart w:id="0" w:name="bookmark0"/>
      <w:r>
        <w:rPr>
          <w:rStyle w:val="Nadpis11"/>
          <w:b/>
          <w:bCs/>
        </w:rPr>
        <w:t>ČESKÁ</w:t>
      </w:r>
      <w:bookmarkEnd w:id="0"/>
    </w:p>
    <w:p w:rsidR="0027090A" w:rsidRDefault="00CA4744">
      <w:pPr>
        <w:pStyle w:val="Nadpis10"/>
        <w:framePr w:w="2083" w:h="796" w:hRule="exact" w:wrap="none" w:vAnchor="page" w:hAnchor="page" w:x="1122" w:y="290"/>
        <w:shd w:val="clear" w:color="auto" w:fill="auto"/>
        <w:spacing w:line="380" w:lineRule="exact"/>
      </w:pPr>
      <w:bookmarkStart w:id="1" w:name="bookmark1"/>
      <w:r>
        <w:rPr>
          <w:rStyle w:val="Nadpis11"/>
          <w:b/>
          <w:bCs/>
        </w:rPr>
        <w:t>POJIŠŤOVNA</w:t>
      </w:r>
      <w:bookmarkEnd w:id="1"/>
    </w:p>
    <w:p w:rsidR="0027090A" w:rsidRDefault="00CA4744">
      <w:pPr>
        <w:pStyle w:val="Zkladntext40"/>
        <w:framePr w:wrap="none" w:vAnchor="page" w:hAnchor="page" w:x="253" w:y="1231"/>
        <w:shd w:val="clear" w:color="auto" w:fill="auto"/>
        <w:spacing w:line="170" w:lineRule="exact"/>
      </w:pPr>
      <w:r>
        <w:rPr>
          <w:rStyle w:val="Zkladntext41"/>
          <w:b/>
          <w:bCs/>
        </w:rPr>
        <w:t>Pojištění podnikatele a právnických osob</w:t>
      </w:r>
    </w:p>
    <w:p w:rsidR="0027090A" w:rsidRDefault="00CA4744">
      <w:pPr>
        <w:pStyle w:val="Zkladntext30"/>
        <w:framePr w:w="5558" w:h="611" w:hRule="exact" w:wrap="none" w:vAnchor="page" w:hAnchor="page" w:x="6090" w:y="451"/>
        <w:shd w:val="clear" w:color="auto" w:fill="auto"/>
      </w:pPr>
      <w:r>
        <w:rPr>
          <w:rStyle w:val="Zkladntext31"/>
          <w:b/>
          <w:bCs/>
        </w:rPr>
        <w:t>Doplňkové pojistné podmínky pro pojištění movitých věcí DPPMP-P-01/2014</w:t>
      </w:r>
    </w:p>
    <w:p w:rsidR="0027090A" w:rsidRDefault="00CA4744">
      <w:pPr>
        <w:pStyle w:val="Nadpis20"/>
        <w:framePr w:w="3653" w:h="14785" w:hRule="exact" w:wrap="none" w:vAnchor="page" w:hAnchor="page" w:x="253" w:y="1665"/>
        <w:shd w:val="clear" w:color="auto" w:fill="auto"/>
      </w:pPr>
      <w:bookmarkStart w:id="2" w:name="bookmark2"/>
      <w:r>
        <w:rPr>
          <w:rStyle w:val="Nadpis21"/>
          <w:b/>
          <w:bCs/>
        </w:rPr>
        <w:t>Obsah</w:t>
      </w:r>
      <w:bookmarkEnd w:id="2"/>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1</w:t>
      </w:r>
      <w:r>
        <w:rPr>
          <w:rStyle w:val="Zkladntext21"/>
        </w:rPr>
        <w:tab/>
        <w:t>Úvodní ustanovení</w:t>
      </w:r>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2</w:t>
      </w:r>
      <w:r>
        <w:rPr>
          <w:rStyle w:val="Zkladntext21"/>
        </w:rPr>
        <w:tab/>
        <w:t>Pojistná nebezpečí</w:t>
      </w:r>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3</w:t>
      </w:r>
      <w:r>
        <w:rPr>
          <w:rStyle w:val="Zkladntext21"/>
        </w:rPr>
        <w:tab/>
        <w:t>Předmět pojištění, pojistná hodnota</w:t>
      </w:r>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4</w:t>
      </w:r>
      <w:r>
        <w:rPr>
          <w:rStyle w:val="Zkladntext21"/>
        </w:rPr>
        <w:tab/>
        <w:t>Další výluky z pojištění</w:t>
      </w:r>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5</w:t>
      </w:r>
      <w:r>
        <w:rPr>
          <w:rStyle w:val="Zkladntext21"/>
        </w:rPr>
        <w:tab/>
        <w:t>Pojistné plnění</w:t>
      </w:r>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6</w:t>
      </w:r>
      <w:r>
        <w:rPr>
          <w:rStyle w:val="Zkladntext21"/>
        </w:rPr>
        <w:tab/>
        <w:t>Limity plnění</w:t>
      </w:r>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7</w:t>
      </w:r>
      <w:r>
        <w:rPr>
          <w:rStyle w:val="Zkladntext21"/>
        </w:rPr>
        <w:tab/>
        <w:t>Další povinnosti z pojištění</w:t>
      </w:r>
    </w:p>
    <w:p w:rsidR="0027090A" w:rsidRDefault="00CA4744">
      <w:pPr>
        <w:pStyle w:val="Zkladntext20"/>
        <w:framePr w:w="3653" w:h="14785" w:hRule="exact" w:wrap="none" w:vAnchor="page" w:hAnchor="page" w:x="253" w:y="1665"/>
        <w:shd w:val="clear" w:color="auto" w:fill="auto"/>
        <w:tabs>
          <w:tab w:val="left" w:pos="701"/>
        </w:tabs>
        <w:ind w:left="600"/>
      </w:pPr>
      <w:r>
        <w:rPr>
          <w:rStyle w:val="Zkladntext21"/>
        </w:rPr>
        <w:t>Článek 8</w:t>
      </w:r>
      <w:r>
        <w:rPr>
          <w:rStyle w:val="Zkladntext21"/>
        </w:rPr>
        <w:tab/>
        <w:t>Výklad pojmů</w:t>
      </w:r>
    </w:p>
    <w:p w:rsidR="0027090A" w:rsidRDefault="00CA4744">
      <w:pPr>
        <w:pStyle w:val="Zkladntext20"/>
        <w:framePr w:w="3653" w:h="14785" w:hRule="exact" w:wrap="none" w:vAnchor="page" w:hAnchor="page" w:x="253" w:y="1665"/>
        <w:shd w:val="clear" w:color="auto" w:fill="auto"/>
        <w:spacing w:after="83"/>
        <w:ind w:left="600"/>
      </w:pPr>
      <w:r>
        <w:rPr>
          <w:rStyle w:val="Zkladntext21"/>
        </w:rPr>
        <w:t>TABULKA č.1  Stupně zabezpečení a limity plnění</w:t>
      </w:r>
    </w:p>
    <w:p w:rsidR="0027090A" w:rsidRDefault="00CA4744">
      <w:pPr>
        <w:pStyle w:val="Nadpis20"/>
        <w:framePr w:w="3653" w:h="14785" w:hRule="exact" w:wrap="none" w:vAnchor="page" w:hAnchor="page" w:x="253" w:y="1665"/>
        <w:shd w:val="clear" w:color="auto" w:fill="auto"/>
        <w:spacing w:line="130" w:lineRule="exact"/>
      </w:pPr>
      <w:bookmarkStart w:id="3" w:name="bookmark3"/>
      <w:r>
        <w:rPr>
          <w:rStyle w:val="Nadpis21"/>
          <w:b/>
          <w:bCs/>
        </w:rPr>
        <w:t>Článek 1</w:t>
      </w:r>
      <w:bookmarkEnd w:id="3"/>
    </w:p>
    <w:p w:rsidR="0027090A" w:rsidRDefault="00CA4744">
      <w:pPr>
        <w:pStyle w:val="Zkladntext50"/>
        <w:framePr w:w="3653" w:h="14785" w:hRule="exact" w:wrap="none" w:vAnchor="page" w:hAnchor="page" w:x="253" w:y="1665"/>
        <w:shd w:val="clear" w:color="auto" w:fill="auto"/>
        <w:spacing w:after="13" w:line="130" w:lineRule="exact"/>
        <w:ind w:firstLine="0"/>
      </w:pPr>
      <w:r>
        <w:rPr>
          <w:rStyle w:val="Zkladntext51"/>
          <w:b/>
          <w:bCs/>
        </w:rPr>
        <w:t>Úvodní ustanovení</w:t>
      </w:r>
    </w:p>
    <w:p w:rsidR="0027090A" w:rsidRDefault="00CA4744">
      <w:pPr>
        <w:pStyle w:val="Zkladntext20"/>
        <w:framePr w:w="3653" w:h="14785" w:hRule="exact" w:wrap="none" w:vAnchor="page" w:hAnchor="page" w:x="253" w:y="1665"/>
        <w:shd w:val="clear" w:color="auto" w:fill="auto"/>
        <w:spacing w:after="83"/>
        <w:ind w:firstLine="0"/>
      </w:pPr>
      <w:r>
        <w:rPr>
          <w:rStyle w:val="Zkladntext21"/>
        </w:rPr>
        <w:t xml:space="preserve">Tyto Doplňkové pojistné podmínky pro pojištění movitých věcí DPPMP-P-01/2014 (dále jen </w:t>
      </w:r>
      <w:r>
        <w:rPr>
          <w:rStyle w:val="Zkladntext2Malpsmena"/>
        </w:rPr>
        <w:t>„DPPMP-P")</w:t>
      </w:r>
      <w:r>
        <w:rPr>
          <w:rStyle w:val="Zkladntext21"/>
        </w:rPr>
        <w:t xml:space="preserve"> doplňují ustanove</w:t>
      </w:r>
      <w:r>
        <w:rPr>
          <w:rStyle w:val="Zkladntext21"/>
        </w:rPr>
        <w:softHyphen/>
        <w:t xml:space="preserve">ní Všeobecných pojistných podmínek pro pojištění majetku a odpovědnosti </w:t>
      </w:r>
      <w:r>
        <w:rPr>
          <w:rStyle w:val="Zkladntext2Malpsmena"/>
        </w:rPr>
        <w:t>VPPMO-P-</w:t>
      </w:r>
      <w:r>
        <w:rPr>
          <w:rStyle w:val="Zkladntext21"/>
        </w:rPr>
        <w:t>01/2014 (dále jen „VPPMO-P") a jsou účinné od 1. 1. 2014.</w:t>
      </w:r>
    </w:p>
    <w:p w:rsidR="0027090A" w:rsidRDefault="00CA4744">
      <w:pPr>
        <w:pStyle w:val="Nadpis20"/>
        <w:framePr w:w="3653" w:h="14785" w:hRule="exact" w:wrap="none" w:vAnchor="page" w:hAnchor="page" w:x="253" w:y="1665"/>
        <w:shd w:val="clear" w:color="auto" w:fill="auto"/>
        <w:spacing w:after="45" w:line="130" w:lineRule="exact"/>
      </w:pPr>
      <w:bookmarkStart w:id="4" w:name="bookmark4"/>
      <w:r>
        <w:rPr>
          <w:rStyle w:val="Nadpis21"/>
          <w:b/>
          <w:bCs/>
        </w:rPr>
        <w:t>Článek 2</w:t>
      </w:r>
      <w:bookmarkEnd w:id="4"/>
    </w:p>
    <w:p w:rsidR="0027090A" w:rsidRDefault="00CA4744">
      <w:pPr>
        <w:pStyle w:val="Zkladntext50"/>
        <w:framePr w:w="3653" w:h="14785" w:hRule="exact" w:wrap="none" w:vAnchor="page" w:hAnchor="page" w:x="253" w:y="1665"/>
        <w:shd w:val="clear" w:color="auto" w:fill="auto"/>
        <w:spacing w:after="13" w:line="130" w:lineRule="exact"/>
        <w:ind w:firstLine="0"/>
      </w:pPr>
      <w:r>
        <w:rPr>
          <w:rStyle w:val="Zkladntext51"/>
          <w:b/>
          <w:bCs/>
        </w:rPr>
        <w:t>Pojistná nebezpečí</w:t>
      </w:r>
    </w:p>
    <w:p w:rsidR="0027090A" w:rsidRDefault="00CA4744">
      <w:pPr>
        <w:pStyle w:val="Zkladntext20"/>
        <w:framePr w:w="3653" w:h="14785" w:hRule="exact" w:wrap="none" w:vAnchor="page" w:hAnchor="page" w:x="253" w:y="1665"/>
        <w:numPr>
          <w:ilvl w:val="0"/>
          <w:numId w:val="1"/>
        </w:numPr>
        <w:shd w:val="clear" w:color="auto" w:fill="auto"/>
        <w:tabs>
          <w:tab w:val="left" w:pos="282"/>
        </w:tabs>
        <w:ind w:left="600"/>
      </w:pPr>
      <w:r>
        <w:rPr>
          <w:rStyle w:val="Zkladntext21"/>
        </w:rPr>
        <w:t>Pojištění lze sjednat pro tato pojistná nebezpečí:</w:t>
      </w:r>
    </w:p>
    <w:p w:rsidR="0027090A" w:rsidRDefault="00CA4744">
      <w:pPr>
        <w:pStyle w:val="Zkladntext20"/>
        <w:framePr w:w="3653" w:h="14785" w:hRule="exact" w:wrap="none" w:vAnchor="page" w:hAnchor="page" w:x="253" w:y="1665"/>
        <w:numPr>
          <w:ilvl w:val="0"/>
          <w:numId w:val="2"/>
        </w:numPr>
        <w:shd w:val="clear" w:color="auto" w:fill="auto"/>
        <w:tabs>
          <w:tab w:val="left" w:pos="561"/>
        </w:tabs>
        <w:ind w:left="560" w:hanging="240"/>
      </w:pPr>
      <w:r>
        <w:rPr>
          <w:rStyle w:val="Zkladntext21"/>
        </w:rPr>
        <w:t>požár, výbuch, přímý úder blesku, pád letadla, pří</w:t>
      </w:r>
      <w:r>
        <w:rPr>
          <w:rStyle w:val="Zkladntext21"/>
        </w:rPr>
        <w:softHyphen/>
        <w:t>padně jeho části nebo nákladu;</w:t>
      </w:r>
    </w:p>
    <w:p w:rsidR="0027090A" w:rsidRDefault="00CA4744">
      <w:pPr>
        <w:pStyle w:val="Zkladntext20"/>
        <w:framePr w:w="3653" w:h="14785" w:hRule="exact" w:wrap="none" w:vAnchor="page" w:hAnchor="page" w:x="253" w:y="1665"/>
        <w:numPr>
          <w:ilvl w:val="0"/>
          <w:numId w:val="2"/>
        </w:numPr>
        <w:shd w:val="clear" w:color="auto" w:fill="auto"/>
        <w:tabs>
          <w:tab w:val="left" w:pos="561"/>
        </w:tabs>
        <w:ind w:left="320" w:firstLine="0"/>
      </w:pPr>
      <w:r>
        <w:rPr>
          <w:rStyle w:val="Zkladntext21"/>
        </w:rPr>
        <w:t>povodeň nebo záplava;</w:t>
      </w:r>
    </w:p>
    <w:p w:rsidR="0027090A" w:rsidRDefault="00CA4744">
      <w:pPr>
        <w:pStyle w:val="Zkladntext20"/>
        <w:framePr w:w="3653" w:h="14785" w:hRule="exact" w:wrap="none" w:vAnchor="page" w:hAnchor="page" w:x="253" w:y="1665"/>
        <w:numPr>
          <w:ilvl w:val="0"/>
          <w:numId w:val="2"/>
        </w:numPr>
        <w:shd w:val="clear" w:color="auto" w:fill="auto"/>
        <w:tabs>
          <w:tab w:val="left" w:pos="561"/>
        </w:tabs>
        <w:ind w:left="320" w:firstLine="0"/>
      </w:pPr>
      <w:r>
        <w:rPr>
          <w:rStyle w:val="Zkladntext21"/>
        </w:rPr>
        <w:t>vichřice nebo krupobití;</w:t>
      </w:r>
    </w:p>
    <w:p w:rsidR="0027090A" w:rsidRDefault="00CA4744">
      <w:pPr>
        <w:pStyle w:val="Zkladntext20"/>
        <w:framePr w:w="3653" w:h="14785" w:hRule="exact" w:wrap="none" w:vAnchor="page" w:hAnchor="page" w:x="253" w:y="1665"/>
        <w:numPr>
          <w:ilvl w:val="0"/>
          <w:numId w:val="2"/>
        </w:numPr>
        <w:shd w:val="clear" w:color="auto" w:fill="auto"/>
        <w:tabs>
          <w:tab w:val="left" w:pos="566"/>
        </w:tabs>
        <w:ind w:left="560" w:hanging="240"/>
      </w:pPr>
      <w:r>
        <w:rPr>
          <w:rStyle w:val="Zkladntext21"/>
        </w:rPr>
        <w:t>sesouvání půdy, zřícení skal nebo zemin, sesouvání nebo zřícení sněhových lavin;</w:t>
      </w:r>
    </w:p>
    <w:p w:rsidR="0027090A" w:rsidRDefault="00CA4744">
      <w:pPr>
        <w:pStyle w:val="Zkladntext20"/>
        <w:framePr w:w="3653" w:h="14785" w:hRule="exact" w:wrap="none" w:vAnchor="page" w:hAnchor="page" w:x="253" w:y="1665"/>
        <w:numPr>
          <w:ilvl w:val="0"/>
          <w:numId w:val="2"/>
        </w:numPr>
        <w:shd w:val="clear" w:color="auto" w:fill="auto"/>
        <w:tabs>
          <w:tab w:val="left" w:pos="566"/>
        </w:tabs>
        <w:ind w:left="320" w:firstLine="0"/>
      </w:pPr>
      <w:r>
        <w:rPr>
          <w:rStyle w:val="Zkladntext21"/>
        </w:rPr>
        <w:t>pád stromů, stožárů nebo jiných předmětů;</w:t>
      </w:r>
    </w:p>
    <w:p w:rsidR="0027090A" w:rsidRDefault="00CA4744">
      <w:pPr>
        <w:pStyle w:val="Zkladntext20"/>
        <w:framePr w:w="3653" w:h="14785" w:hRule="exact" w:wrap="none" w:vAnchor="page" w:hAnchor="page" w:x="253" w:y="1665"/>
        <w:numPr>
          <w:ilvl w:val="0"/>
          <w:numId w:val="2"/>
        </w:numPr>
        <w:shd w:val="clear" w:color="auto" w:fill="auto"/>
        <w:tabs>
          <w:tab w:val="left" w:pos="566"/>
        </w:tabs>
        <w:ind w:left="320" w:firstLine="0"/>
      </w:pPr>
      <w:r>
        <w:rPr>
          <w:rStyle w:val="Zkladntext21"/>
        </w:rPr>
        <w:t>tíha sněhu nebo námrazy;</w:t>
      </w:r>
    </w:p>
    <w:p w:rsidR="0027090A" w:rsidRDefault="00CA4744">
      <w:pPr>
        <w:pStyle w:val="Zkladntext20"/>
        <w:framePr w:w="3653" w:h="14785" w:hRule="exact" w:wrap="none" w:vAnchor="page" w:hAnchor="page" w:x="253" w:y="1665"/>
        <w:numPr>
          <w:ilvl w:val="0"/>
          <w:numId w:val="2"/>
        </w:numPr>
        <w:shd w:val="clear" w:color="auto" w:fill="auto"/>
        <w:tabs>
          <w:tab w:val="left" w:pos="566"/>
        </w:tabs>
        <w:ind w:left="320" w:firstLine="0"/>
      </w:pPr>
      <w:r>
        <w:rPr>
          <w:rStyle w:val="Zkladntext21"/>
        </w:rPr>
        <w:t>zemětřesení;</w:t>
      </w:r>
    </w:p>
    <w:p w:rsidR="0027090A" w:rsidRDefault="00CA4744">
      <w:pPr>
        <w:pStyle w:val="Zkladntext20"/>
        <w:framePr w:w="3653" w:h="14785" w:hRule="exact" w:wrap="none" w:vAnchor="page" w:hAnchor="page" w:x="253" w:y="1665"/>
        <w:numPr>
          <w:ilvl w:val="0"/>
          <w:numId w:val="2"/>
        </w:numPr>
        <w:shd w:val="clear" w:color="auto" w:fill="auto"/>
        <w:tabs>
          <w:tab w:val="left" w:pos="566"/>
        </w:tabs>
        <w:ind w:left="320" w:firstLine="0"/>
      </w:pPr>
      <w:r>
        <w:rPr>
          <w:rStyle w:val="Zkladntext21"/>
        </w:rPr>
        <w:t>voda vytékající z vodovodních zařízení.</w:t>
      </w:r>
    </w:p>
    <w:p w:rsidR="0027090A" w:rsidRDefault="00CA4744">
      <w:pPr>
        <w:pStyle w:val="Zkladntext20"/>
        <w:framePr w:w="3653" w:h="14785" w:hRule="exact" w:wrap="none" w:vAnchor="page" w:hAnchor="page" w:x="253" w:y="1665"/>
        <w:shd w:val="clear" w:color="auto" w:fill="auto"/>
        <w:ind w:left="320" w:firstLine="0"/>
      </w:pPr>
      <w:r>
        <w:rPr>
          <w:rStyle w:val="Zkladntext21"/>
        </w:rPr>
        <w:t>Pojištění lze dále sjednat pro pojistná nebezpečí:</w:t>
      </w:r>
    </w:p>
    <w:p w:rsidR="0027090A" w:rsidRDefault="00CA4744">
      <w:pPr>
        <w:pStyle w:val="Zkladntext20"/>
        <w:framePr w:w="3653" w:h="14785" w:hRule="exact" w:wrap="none" w:vAnchor="page" w:hAnchor="page" w:x="253" w:y="1665"/>
        <w:numPr>
          <w:ilvl w:val="0"/>
          <w:numId w:val="2"/>
        </w:numPr>
        <w:shd w:val="clear" w:color="auto" w:fill="auto"/>
        <w:tabs>
          <w:tab w:val="left" w:pos="561"/>
        </w:tabs>
        <w:ind w:left="320" w:firstLine="0"/>
      </w:pPr>
      <w:r>
        <w:rPr>
          <w:rStyle w:val="Zkladntext21"/>
        </w:rPr>
        <w:t>odcizení krádeží vloupáním nebo loupeží;</w:t>
      </w:r>
    </w:p>
    <w:p w:rsidR="0027090A" w:rsidRDefault="00CA4744">
      <w:pPr>
        <w:pStyle w:val="Zkladntext20"/>
        <w:framePr w:w="3653" w:h="14785" w:hRule="exact" w:wrap="none" w:vAnchor="page" w:hAnchor="page" w:x="253" w:y="1665"/>
        <w:numPr>
          <w:ilvl w:val="0"/>
          <w:numId w:val="2"/>
        </w:numPr>
        <w:shd w:val="clear" w:color="auto" w:fill="auto"/>
        <w:tabs>
          <w:tab w:val="left" w:pos="561"/>
        </w:tabs>
        <w:spacing w:after="83"/>
        <w:ind w:left="320" w:firstLine="0"/>
      </w:pPr>
      <w:r>
        <w:rPr>
          <w:rStyle w:val="Zkladntext21"/>
        </w:rPr>
        <w:t>úmyslné poškození nebo úmyslné zničení.</w:t>
      </w:r>
    </w:p>
    <w:p w:rsidR="0027090A" w:rsidRDefault="00CA4744">
      <w:pPr>
        <w:pStyle w:val="Nadpis20"/>
        <w:framePr w:w="3653" w:h="14785" w:hRule="exact" w:wrap="none" w:vAnchor="page" w:hAnchor="page" w:x="253" w:y="1665"/>
        <w:shd w:val="clear" w:color="auto" w:fill="auto"/>
        <w:spacing w:after="45" w:line="130" w:lineRule="exact"/>
      </w:pPr>
      <w:bookmarkStart w:id="5" w:name="bookmark5"/>
      <w:r>
        <w:rPr>
          <w:rStyle w:val="Nadpis21"/>
          <w:b/>
          <w:bCs/>
        </w:rPr>
        <w:t>Článek 3</w:t>
      </w:r>
      <w:bookmarkEnd w:id="5"/>
    </w:p>
    <w:p w:rsidR="0027090A" w:rsidRDefault="00CA4744">
      <w:pPr>
        <w:pStyle w:val="Zkladntext50"/>
        <w:framePr w:w="3653" w:h="14785" w:hRule="exact" w:wrap="none" w:vAnchor="page" w:hAnchor="page" w:x="253" w:y="1665"/>
        <w:shd w:val="clear" w:color="auto" w:fill="auto"/>
        <w:spacing w:after="13" w:line="130" w:lineRule="exact"/>
        <w:ind w:firstLine="0"/>
      </w:pPr>
      <w:r>
        <w:rPr>
          <w:rStyle w:val="Zkladntext51"/>
          <w:b/>
          <w:bCs/>
        </w:rPr>
        <w:t>Předmět pojištění, pojistná hodnota</w:t>
      </w:r>
    </w:p>
    <w:p w:rsidR="0027090A" w:rsidRDefault="00CA4744">
      <w:pPr>
        <w:pStyle w:val="Zkladntext20"/>
        <w:framePr w:w="3653" w:h="14785" w:hRule="exact" w:wrap="none" w:vAnchor="page" w:hAnchor="page" w:x="253" w:y="1665"/>
        <w:numPr>
          <w:ilvl w:val="0"/>
          <w:numId w:val="3"/>
        </w:numPr>
        <w:shd w:val="clear" w:color="auto" w:fill="auto"/>
        <w:tabs>
          <w:tab w:val="left" w:pos="282"/>
        </w:tabs>
        <w:ind w:left="320" w:hanging="320"/>
      </w:pPr>
      <w:r>
        <w:rPr>
          <w:rStyle w:val="Zkladntext21"/>
        </w:rPr>
        <w:t>Pro účely těchto DPPMP-P jsou předmětem pojištění hmotné movité věci, které slouží pojištěnému uvede</w:t>
      </w:r>
      <w:r>
        <w:rPr>
          <w:rStyle w:val="Zkladntext21"/>
        </w:rPr>
        <w:softHyphen/>
        <w:t>nému v pojistné smlouvě k jeho podnikatelské činnosti a jsou uvedeny pod položkami v pojistné smlouvě (dále též „předmět pojištění").</w:t>
      </w:r>
    </w:p>
    <w:p w:rsidR="0027090A" w:rsidRDefault="00CA4744">
      <w:pPr>
        <w:pStyle w:val="Zkladntext20"/>
        <w:framePr w:w="3653" w:h="14785" w:hRule="exact" w:wrap="none" w:vAnchor="page" w:hAnchor="page" w:x="253" w:y="1665"/>
        <w:numPr>
          <w:ilvl w:val="0"/>
          <w:numId w:val="3"/>
        </w:numPr>
        <w:shd w:val="clear" w:color="auto" w:fill="auto"/>
        <w:tabs>
          <w:tab w:val="left" w:pos="282"/>
        </w:tabs>
        <w:ind w:left="320" w:hanging="320"/>
      </w:pPr>
      <w:r>
        <w:rPr>
          <w:rStyle w:val="Zkladntext21"/>
        </w:rPr>
        <w:t>Není-li v těchto DPPMP-P dále uvedeno nebo v pojistné smlouvě ujednáno jinak, pojistnou hodnotou předmětu pojištění je:</w:t>
      </w:r>
    </w:p>
    <w:p w:rsidR="0027090A" w:rsidRDefault="00CA4744">
      <w:pPr>
        <w:pStyle w:val="Zkladntext20"/>
        <w:framePr w:w="3653" w:h="14785" w:hRule="exact" w:wrap="none" w:vAnchor="page" w:hAnchor="page" w:x="253" w:y="1665"/>
        <w:numPr>
          <w:ilvl w:val="0"/>
          <w:numId w:val="4"/>
        </w:numPr>
        <w:shd w:val="clear" w:color="auto" w:fill="auto"/>
        <w:tabs>
          <w:tab w:val="left" w:pos="561"/>
        </w:tabs>
        <w:ind w:left="560" w:hanging="240"/>
      </w:pPr>
      <w:r>
        <w:rPr>
          <w:rStyle w:val="Zkladntext21"/>
        </w:rPr>
        <w:t>nová cena pro předmět pojištění vlastní nebo cizí po právu užívaný na základě písemné smlouvy, není-li uveden pod písm. c) tohoto bodu;</w:t>
      </w:r>
    </w:p>
    <w:p w:rsidR="0027090A" w:rsidRDefault="00CA4744">
      <w:pPr>
        <w:pStyle w:val="Zkladntext20"/>
        <w:framePr w:w="3653" w:h="14785" w:hRule="exact" w:wrap="none" w:vAnchor="page" w:hAnchor="page" w:x="253" w:y="1665"/>
        <w:numPr>
          <w:ilvl w:val="0"/>
          <w:numId w:val="4"/>
        </w:numPr>
        <w:shd w:val="clear" w:color="auto" w:fill="auto"/>
        <w:tabs>
          <w:tab w:val="left" w:pos="566"/>
        </w:tabs>
        <w:ind w:left="560" w:hanging="240"/>
      </w:pPr>
      <w:r>
        <w:rPr>
          <w:rStyle w:val="Zkladntext21"/>
        </w:rPr>
        <w:t>časová cena pro předmět pojištění cizí, převzatý na základě smlouvy o pracích nebo výkonech, není-li uveden pod písm. c) tohoto bodu;</w:t>
      </w:r>
    </w:p>
    <w:p w:rsidR="0027090A" w:rsidRDefault="00CA4744">
      <w:pPr>
        <w:pStyle w:val="Zkladntext20"/>
        <w:framePr w:w="3653" w:h="14785" w:hRule="exact" w:wrap="none" w:vAnchor="page" w:hAnchor="page" w:x="253" w:y="1665"/>
        <w:numPr>
          <w:ilvl w:val="0"/>
          <w:numId w:val="4"/>
        </w:numPr>
        <w:shd w:val="clear" w:color="auto" w:fill="auto"/>
        <w:tabs>
          <w:tab w:val="left" w:pos="566"/>
        </w:tabs>
        <w:spacing w:after="83"/>
        <w:ind w:left="560" w:hanging="240"/>
      </w:pPr>
      <w:r>
        <w:rPr>
          <w:rStyle w:val="Zkladntext21"/>
        </w:rPr>
        <w:t>obvyklá cena pro předmět pojištění vlastní nebo cizí, který je specifikován v článku 4 bodu 1 písm. j) těchto DPPMP-P nebo v pojistné smlouvě.</w:t>
      </w:r>
    </w:p>
    <w:p w:rsidR="0027090A" w:rsidRDefault="00CA4744">
      <w:pPr>
        <w:pStyle w:val="Nadpis20"/>
        <w:framePr w:w="3653" w:h="14785" w:hRule="exact" w:wrap="none" w:vAnchor="page" w:hAnchor="page" w:x="253" w:y="1665"/>
        <w:shd w:val="clear" w:color="auto" w:fill="auto"/>
        <w:spacing w:after="45" w:line="130" w:lineRule="exact"/>
      </w:pPr>
      <w:bookmarkStart w:id="6" w:name="bookmark6"/>
      <w:r>
        <w:rPr>
          <w:rStyle w:val="Nadpis21"/>
          <w:b/>
          <w:bCs/>
        </w:rPr>
        <w:t>Článek 4</w:t>
      </w:r>
      <w:bookmarkEnd w:id="6"/>
    </w:p>
    <w:p w:rsidR="0027090A" w:rsidRDefault="00CA4744">
      <w:pPr>
        <w:pStyle w:val="Zkladntext50"/>
        <w:framePr w:w="3653" w:h="14785" w:hRule="exact" w:wrap="none" w:vAnchor="page" w:hAnchor="page" w:x="253" w:y="1665"/>
        <w:shd w:val="clear" w:color="auto" w:fill="auto"/>
        <w:spacing w:after="13" w:line="130" w:lineRule="exact"/>
        <w:ind w:firstLine="0"/>
      </w:pPr>
      <w:r>
        <w:rPr>
          <w:rStyle w:val="Zkladntext51"/>
          <w:b/>
          <w:bCs/>
        </w:rPr>
        <w:t>Další výluky z pojištění</w:t>
      </w:r>
    </w:p>
    <w:p w:rsidR="0027090A" w:rsidRDefault="00CA4744">
      <w:pPr>
        <w:pStyle w:val="Zkladntext20"/>
        <w:framePr w:w="3653" w:h="14785" w:hRule="exact" w:wrap="none" w:vAnchor="page" w:hAnchor="page" w:x="253" w:y="1665"/>
        <w:numPr>
          <w:ilvl w:val="0"/>
          <w:numId w:val="5"/>
        </w:numPr>
        <w:shd w:val="clear" w:color="auto" w:fill="auto"/>
        <w:tabs>
          <w:tab w:val="left" w:pos="282"/>
        </w:tabs>
        <w:ind w:left="320" w:hanging="320"/>
      </w:pPr>
      <w:r>
        <w:rPr>
          <w:rStyle w:val="Zkladntext21"/>
        </w:rPr>
        <w:t>Není-li v pojistné smlouvě ujednáno jinak, pojištění se nevztahuje na:</w:t>
      </w:r>
    </w:p>
    <w:p w:rsidR="0027090A" w:rsidRDefault="00CA4744">
      <w:pPr>
        <w:pStyle w:val="Zkladntext20"/>
        <w:framePr w:w="3653" w:h="14785" w:hRule="exact" w:wrap="none" w:vAnchor="page" w:hAnchor="page" w:x="253" w:y="1665"/>
        <w:numPr>
          <w:ilvl w:val="0"/>
          <w:numId w:val="6"/>
        </w:numPr>
        <w:shd w:val="clear" w:color="auto" w:fill="auto"/>
        <w:tabs>
          <w:tab w:val="left" w:pos="561"/>
        </w:tabs>
        <w:ind w:left="560" w:hanging="240"/>
      </w:pPr>
      <w:r>
        <w:rPr>
          <w:rStyle w:val="Zkladntext21"/>
        </w:rPr>
        <w:t>platné tuzemské i cizozemské státovky, bankovky a oběžné mince v hotovosti (dále jen peníze);</w:t>
      </w:r>
    </w:p>
    <w:p w:rsidR="0027090A" w:rsidRDefault="00CA4744">
      <w:pPr>
        <w:pStyle w:val="Zkladntext20"/>
        <w:framePr w:w="3653" w:h="14785" w:hRule="exact" w:wrap="none" w:vAnchor="page" w:hAnchor="page" w:x="253" w:y="1665"/>
        <w:numPr>
          <w:ilvl w:val="0"/>
          <w:numId w:val="6"/>
        </w:numPr>
        <w:shd w:val="clear" w:color="auto" w:fill="auto"/>
        <w:tabs>
          <w:tab w:val="left" w:pos="561"/>
        </w:tabs>
        <w:ind w:left="560" w:hanging="240"/>
      </w:pPr>
      <w:r>
        <w:rPr>
          <w:rStyle w:val="Zkladntext21"/>
        </w:rPr>
        <w:t>drahé kovy a předměty z nich vyrobené, nezasazené perly a drahokamy;</w:t>
      </w:r>
    </w:p>
    <w:p w:rsidR="0027090A" w:rsidRDefault="00CA4744">
      <w:pPr>
        <w:pStyle w:val="Zkladntext20"/>
        <w:framePr w:w="3653" w:h="14785" w:hRule="exact" w:wrap="none" w:vAnchor="page" w:hAnchor="page" w:x="253" w:y="1665"/>
        <w:numPr>
          <w:ilvl w:val="0"/>
          <w:numId w:val="6"/>
        </w:numPr>
        <w:shd w:val="clear" w:color="auto" w:fill="auto"/>
        <w:tabs>
          <w:tab w:val="left" w:pos="561"/>
        </w:tabs>
        <w:ind w:left="560" w:hanging="240"/>
      </w:pPr>
      <w:r>
        <w:rPr>
          <w:rStyle w:val="Zkladntext21"/>
        </w:rPr>
        <w:t>vkladní a šekové knížky, platební nebo kreditní kar</w:t>
      </w:r>
      <w:r>
        <w:rPr>
          <w:rStyle w:val="Zkladntext21"/>
        </w:rPr>
        <w:softHyphen/>
        <w:t>ty, jiné obdobné dokumenty, cenné papíry a ceniny;</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560" w:hanging="240"/>
      </w:pPr>
      <w:r>
        <w:rPr>
          <w:rStyle w:val="Zkladntext21"/>
        </w:rPr>
        <w:t>písemnosti, obchodní knihy, kartotéky, výkresy, plá</w:t>
      </w:r>
      <w:r>
        <w:rPr>
          <w:rStyle w:val="Zkladntext21"/>
        </w:rPr>
        <w:softHyphen/>
        <w:t>ny, projekty, jakékoliv nosiče dat a záznamy na nich, pokud nejsou vedeny jako zásoby;</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560" w:hanging="240"/>
      </w:pPr>
      <w:r>
        <w:rPr>
          <w:rStyle w:val="Zkladntext21"/>
        </w:rPr>
        <w:t>vzorky, názorné modely, prototypy a výstavní expo</w:t>
      </w:r>
      <w:r>
        <w:rPr>
          <w:rStyle w:val="Zkladntext21"/>
        </w:rPr>
        <w:softHyphen/>
        <w:t>náty;</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560" w:hanging="240"/>
      </w:pPr>
      <w:r>
        <w:rPr>
          <w:rStyle w:val="Zkladntext21"/>
        </w:rPr>
        <w:t>automaty a terminály pro příjem nebo výdej peněz, cenin, zboží apod., včetně jejich obsahu;</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320" w:firstLine="0"/>
      </w:pPr>
      <w:r>
        <w:rPr>
          <w:rStyle w:val="Zkladntext21"/>
        </w:rPr>
        <w:t>silniční a zvláštní vozidla;</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320" w:firstLine="0"/>
      </w:pPr>
      <w:r>
        <w:rPr>
          <w:rStyle w:val="Zkladntext21"/>
        </w:rPr>
        <w:t>letadla a zařízení pro létání všeho druhu;</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320" w:firstLine="0"/>
      </w:pPr>
      <w:r>
        <w:rPr>
          <w:rStyle w:val="Zkladntext21"/>
        </w:rPr>
        <w:t>lodě a jiná plavidla všeho druhu;</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560" w:hanging="240"/>
      </w:pPr>
      <w:r>
        <w:rPr>
          <w:rStyle w:val="Zkladntext21"/>
        </w:rPr>
        <w:t>věci zvláštní kulturní a historické hodnoty, starožit</w:t>
      </w:r>
      <w:r>
        <w:rPr>
          <w:rStyle w:val="Zkladntext21"/>
        </w:rPr>
        <w:softHyphen/>
        <w:t>nosti, umělecké předměty a sbírky;</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320" w:firstLine="0"/>
      </w:pPr>
      <w:r>
        <w:rPr>
          <w:rStyle w:val="Zkladntext21"/>
        </w:rPr>
        <w:t>seno, sláma, živé rostliny a porosty;</w:t>
      </w:r>
    </w:p>
    <w:p w:rsidR="0027090A" w:rsidRDefault="00CA4744">
      <w:pPr>
        <w:pStyle w:val="Zkladntext20"/>
        <w:framePr w:w="3653" w:h="14785" w:hRule="exact" w:wrap="none" w:vAnchor="page" w:hAnchor="page" w:x="253" w:y="1665"/>
        <w:numPr>
          <w:ilvl w:val="0"/>
          <w:numId w:val="6"/>
        </w:numPr>
        <w:shd w:val="clear" w:color="auto" w:fill="auto"/>
        <w:tabs>
          <w:tab w:val="left" w:pos="566"/>
        </w:tabs>
        <w:ind w:left="320" w:firstLine="0"/>
      </w:pPr>
      <w:r>
        <w:rPr>
          <w:rStyle w:val="Zkladntext21"/>
        </w:rPr>
        <w:t>zvířata;</w:t>
      </w:r>
    </w:p>
    <w:p w:rsidR="0027090A" w:rsidRDefault="00CA4744">
      <w:pPr>
        <w:pStyle w:val="Zkladntext20"/>
        <w:framePr w:w="3653" w:h="14785" w:hRule="exact" w:wrap="none" w:vAnchor="page" w:hAnchor="page" w:x="253" w:y="1665"/>
        <w:shd w:val="clear" w:color="auto" w:fill="auto"/>
        <w:spacing w:line="163" w:lineRule="exact"/>
        <w:ind w:left="320" w:firstLine="0"/>
      </w:pPr>
      <w:r>
        <w:rPr>
          <w:rStyle w:val="Zkladntext21"/>
        </w:rPr>
        <w:t>a to ani v případě, že je pojištěn soubor, do kterého by výše uvedené věci jinak svou povahou patřily.</w:t>
      </w:r>
    </w:p>
    <w:p w:rsidR="0027090A" w:rsidRDefault="00CA4744">
      <w:pPr>
        <w:pStyle w:val="Zkladntext20"/>
        <w:framePr w:w="3653" w:h="14785" w:hRule="exact" w:wrap="none" w:vAnchor="page" w:hAnchor="page" w:x="253" w:y="1665"/>
        <w:numPr>
          <w:ilvl w:val="0"/>
          <w:numId w:val="5"/>
        </w:numPr>
        <w:shd w:val="clear" w:color="auto" w:fill="auto"/>
        <w:tabs>
          <w:tab w:val="left" w:pos="282"/>
        </w:tabs>
        <w:ind w:left="320" w:hanging="320"/>
      </w:pPr>
      <w:r>
        <w:rPr>
          <w:rStyle w:val="Zkladntext21"/>
        </w:rPr>
        <w:t>V návaznosti na výklad pojmů pojistných nebezpečí ve VPPMO-P dále platí, že pro účely těchto DPPMP-P:</w:t>
      </w:r>
    </w:p>
    <w:p w:rsidR="0027090A" w:rsidRDefault="00CA4744">
      <w:pPr>
        <w:pStyle w:val="Zkladntext20"/>
        <w:framePr w:w="3653" w:h="14785" w:hRule="exact" w:wrap="none" w:vAnchor="page" w:hAnchor="page" w:x="253" w:y="1665"/>
        <w:shd w:val="clear" w:color="auto" w:fill="auto"/>
        <w:ind w:left="600"/>
      </w:pPr>
      <w:r>
        <w:rPr>
          <w:rStyle w:val="Zkladntext21"/>
        </w:rPr>
        <w:t xml:space="preserve">2.1. </w:t>
      </w:r>
      <w:r>
        <w:rPr>
          <w:rStyle w:val="Zkladntext2Tun"/>
        </w:rPr>
        <w:t xml:space="preserve">Požárem </w:t>
      </w:r>
      <w:r>
        <w:rPr>
          <w:rStyle w:val="Zkladntext21"/>
        </w:rPr>
        <w:t>není žhnutí nebo doutnání s omezeným přístupem kyslíku ani působení užitkového ohně a jeho tepla ani působení tepla při zkratu v elek</w:t>
      </w:r>
      <w:r>
        <w:rPr>
          <w:rStyle w:val="Zkladntext21"/>
        </w:rPr>
        <w:softHyphen/>
        <w:t>trickém vedení nebo zařízení, pokud se plamen vzniklý zkratem dále vlastní silou nerozšířil.</w:t>
      </w:r>
    </w:p>
    <w:p w:rsidR="0027090A" w:rsidRDefault="00CA4744">
      <w:pPr>
        <w:pStyle w:val="Zkladntext20"/>
        <w:framePr w:w="4027" w:h="14789" w:hRule="exact" w:wrap="none" w:vAnchor="page" w:hAnchor="page" w:x="4136" w:y="1661"/>
        <w:numPr>
          <w:ilvl w:val="0"/>
          <w:numId w:val="7"/>
        </w:numPr>
        <w:shd w:val="clear" w:color="auto" w:fill="auto"/>
        <w:tabs>
          <w:tab w:val="left" w:pos="557"/>
        </w:tabs>
        <w:ind w:left="600" w:right="420"/>
      </w:pPr>
      <w:r>
        <w:rPr>
          <w:rStyle w:val="Zkladntext2Tun"/>
        </w:rPr>
        <w:t xml:space="preserve">Výbuchem </w:t>
      </w:r>
      <w:r>
        <w:rPr>
          <w:rStyle w:val="Zkladntext21"/>
        </w:rPr>
        <w:t>není prudké vyrovnání podtlaku (im-</w:t>
      </w:r>
      <w:r>
        <w:rPr>
          <w:rStyle w:val="Zkladntext21"/>
        </w:rPr>
        <w:br/>
        <w:t>ploze) ani aerodynamický třesk způsobený provo-</w:t>
      </w:r>
      <w:r>
        <w:rPr>
          <w:rStyle w:val="Zkladntext21"/>
        </w:rPr>
        <w:br/>
        <w:t>zem letadla. Výbuchem dále není pozvolná reakce</w:t>
      </w:r>
      <w:r>
        <w:rPr>
          <w:rStyle w:val="Zkladntext21"/>
        </w:rPr>
        <w:br/>
        <w:t>s konstantním průběhem či minimální změnou její</w:t>
      </w:r>
      <w:r>
        <w:rPr>
          <w:rStyle w:val="Zkladntext21"/>
        </w:rPr>
        <w:br/>
        <w:t>rychlosti (např. vypěnění a podobné případy). Pro</w:t>
      </w:r>
      <w:r>
        <w:rPr>
          <w:rStyle w:val="Zkladntext21"/>
        </w:rPr>
        <w:br/>
        <w:t>účely pojištění výbuchem není reakce ve spalova-</w:t>
      </w:r>
      <w:r>
        <w:rPr>
          <w:rStyle w:val="Zkladntext21"/>
        </w:rPr>
        <w:br/>
        <w:t>cím prostoru motorů, v hlavních střelných zbraní,</w:t>
      </w:r>
      <w:r>
        <w:rPr>
          <w:rStyle w:val="Zkladntext21"/>
        </w:rPr>
        <w:br/>
        <w:t>ani v jiných zařízeních, ve kterých se energie výbu-</w:t>
      </w:r>
      <w:r>
        <w:rPr>
          <w:rStyle w:val="Zkladntext21"/>
        </w:rPr>
        <w:br/>
        <w:t>chu cílevědomě využívá.</w:t>
      </w:r>
    </w:p>
    <w:p w:rsidR="0027090A" w:rsidRDefault="00CA4744">
      <w:pPr>
        <w:pStyle w:val="Zkladntext20"/>
        <w:framePr w:w="4027" w:h="14789" w:hRule="exact" w:wrap="none" w:vAnchor="page" w:hAnchor="page" w:x="4136" w:y="1661"/>
        <w:numPr>
          <w:ilvl w:val="0"/>
          <w:numId w:val="7"/>
        </w:numPr>
        <w:shd w:val="clear" w:color="auto" w:fill="auto"/>
        <w:tabs>
          <w:tab w:val="left" w:pos="566"/>
        </w:tabs>
        <w:ind w:left="600" w:right="420"/>
      </w:pPr>
      <w:r>
        <w:rPr>
          <w:rStyle w:val="Zkladntext2Tun"/>
        </w:rPr>
        <w:t xml:space="preserve">Přímým úderem blesku </w:t>
      </w:r>
      <w:r>
        <w:rPr>
          <w:rStyle w:val="Zkladntext21"/>
        </w:rPr>
        <w:t>není působení přepětí,</w:t>
      </w:r>
      <w:r>
        <w:rPr>
          <w:rStyle w:val="Zkladntext21"/>
        </w:rPr>
        <w:br/>
        <w:t>které vzniklo indukcí v souvislosti s nepřímým úde-</w:t>
      </w:r>
      <w:r>
        <w:rPr>
          <w:rStyle w:val="Zkladntext21"/>
        </w:rPr>
        <w:br/>
        <w:t>rem blesku nebo z jiné příčiny, na elektrické nebo</w:t>
      </w:r>
      <w:r>
        <w:rPr>
          <w:rStyle w:val="Zkladntext21"/>
        </w:rPr>
        <w:br/>
        <w:t>elektronické přístroje, spotřebiče, elektrické stroje</w:t>
      </w:r>
      <w:r>
        <w:rPr>
          <w:rStyle w:val="Zkladntext21"/>
        </w:rPr>
        <w:br/>
        <w:t>a motory, elektronické prvky a elektrotechnické</w:t>
      </w:r>
      <w:r>
        <w:rPr>
          <w:rStyle w:val="Zkladntext21"/>
        </w:rPr>
        <w:br/>
        <w:t>součástky nebo na podobné předměty pojištění</w:t>
      </w:r>
      <w:r>
        <w:rPr>
          <w:rStyle w:val="Zkladntext21"/>
        </w:rPr>
        <w:br/>
        <w:t>nebo jejich součásti.</w:t>
      </w:r>
    </w:p>
    <w:p w:rsidR="0027090A" w:rsidRDefault="00CA4744">
      <w:pPr>
        <w:pStyle w:val="Zkladntext20"/>
        <w:framePr w:w="4027" w:h="14789" w:hRule="exact" w:wrap="none" w:vAnchor="page" w:hAnchor="page" w:x="4136" w:y="1661"/>
        <w:numPr>
          <w:ilvl w:val="0"/>
          <w:numId w:val="7"/>
        </w:numPr>
        <w:shd w:val="clear" w:color="auto" w:fill="auto"/>
        <w:tabs>
          <w:tab w:val="left" w:pos="557"/>
        </w:tabs>
        <w:ind w:left="600" w:right="420"/>
      </w:pPr>
      <w:r>
        <w:rPr>
          <w:rStyle w:val="Zkladntext2Tun"/>
        </w:rPr>
        <w:t xml:space="preserve">Vichřicí </w:t>
      </w:r>
      <w:r>
        <w:rPr>
          <w:rStyle w:val="Zkladntext21"/>
        </w:rPr>
        <w:t>není poškození nebo zničení předmětu po-</w:t>
      </w:r>
      <w:r>
        <w:rPr>
          <w:rStyle w:val="Zkladntext21"/>
        </w:rPr>
        <w:br/>
        <w:t>jištění, jestliže škoda nastala přímo nebo nepřímo:</w:t>
      </w:r>
    </w:p>
    <w:p w:rsidR="0027090A" w:rsidRDefault="00CA4744">
      <w:pPr>
        <w:pStyle w:val="Zkladntext20"/>
        <w:framePr w:w="4027" w:h="14789" w:hRule="exact" w:wrap="none" w:vAnchor="page" w:hAnchor="page" w:x="4136" w:y="1661"/>
        <w:numPr>
          <w:ilvl w:val="0"/>
          <w:numId w:val="8"/>
        </w:numPr>
        <w:shd w:val="clear" w:color="auto" w:fill="auto"/>
        <w:tabs>
          <w:tab w:val="left" w:pos="821"/>
        </w:tabs>
        <w:ind w:left="820" w:right="420" w:hanging="220"/>
      </w:pPr>
      <w:r>
        <w:rPr>
          <w:rStyle w:val="Zkladntext21"/>
        </w:rPr>
        <w:t>v souvislosti s tím, že budova byla bez oken,</w:t>
      </w:r>
      <w:r>
        <w:rPr>
          <w:rStyle w:val="Zkladntext21"/>
        </w:rPr>
        <w:br/>
        <w:t>dveří či s odstraněnou, neúplnou nebo provi-</w:t>
      </w:r>
      <w:r>
        <w:rPr>
          <w:rStyle w:val="Zkladntext21"/>
        </w:rPr>
        <w:br/>
        <w:t>zorně provedenou střešní krytinou (fólie, le-</w:t>
      </w:r>
      <w:r>
        <w:rPr>
          <w:rStyle w:val="Zkladntext21"/>
        </w:rPr>
        <w:br/>
        <w:t>penka apod.) nebo v souvislosti s tím, že na</w:t>
      </w:r>
      <w:r>
        <w:rPr>
          <w:rStyle w:val="Zkladntext21"/>
        </w:rPr>
        <w:br/>
        <w:t>budově byly prováděny stavební práce;</w:t>
      </w:r>
    </w:p>
    <w:p w:rsidR="0027090A" w:rsidRDefault="00CA4744">
      <w:pPr>
        <w:pStyle w:val="Zkladntext20"/>
        <w:framePr w:w="4027" w:h="14789" w:hRule="exact" w:wrap="none" w:vAnchor="page" w:hAnchor="page" w:x="4136" w:y="1661"/>
        <w:numPr>
          <w:ilvl w:val="0"/>
          <w:numId w:val="8"/>
        </w:numPr>
        <w:shd w:val="clear" w:color="auto" w:fill="auto"/>
        <w:tabs>
          <w:tab w:val="left" w:pos="816"/>
        </w:tabs>
        <w:ind w:left="820" w:right="420" w:hanging="220"/>
      </w:pPr>
      <w:r>
        <w:rPr>
          <w:rStyle w:val="Zkladntext21"/>
        </w:rPr>
        <w:t>v důsledku zchátralých, shnilých nebo jinak po-</w:t>
      </w:r>
      <w:r>
        <w:rPr>
          <w:rStyle w:val="Zkladntext21"/>
        </w:rPr>
        <w:br/>
        <w:t>škozených střešních konstrukcí;</w:t>
      </w:r>
    </w:p>
    <w:p w:rsidR="0027090A" w:rsidRDefault="00CA4744">
      <w:pPr>
        <w:pStyle w:val="Zkladntext20"/>
        <w:framePr w:w="4027" w:h="14789" w:hRule="exact" w:wrap="none" w:vAnchor="page" w:hAnchor="page" w:x="4136" w:y="1661"/>
        <w:numPr>
          <w:ilvl w:val="0"/>
          <w:numId w:val="8"/>
        </w:numPr>
        <w:shd w:val="clear" w:color="auto" w:fill="auto"/>
        <w:tabs>
          <w:tab w:val="left" w:pos="821"/>
        </w:tabs>
        <w:ind w:left="820" w:right="420" w:hanging="220"/>
      </w:pPr>
      <w:r>
        <w:rPr>
          <w:rStyle w:val="Zkladntext21"/>
        </w:rPr>
        <w:t>vniknutím deště, krup, sněhu nebo nečistot</w:t>
      </w:r>
      <w:r>
        <w:rPr>
          <w:rStyle w:val="Zkladntext21"/>
        </w:rPr>
        <w:br/>
        <w:t>nezavřenými okny nebo jinými otvory, pokud</w:t>
      </w:r>
      <w:r>
        <w:rPr>
          <w:rStyle w:val="Zkladntext21"/>
        </w:rPr>
        <w:br/>
        <w:t>tyto otvory nevznikly působením vichřice;</w:t>
      </w:r>
    </w:p>
    <w:p w:rsidR="0027090A" w:rsidRDefault="00CA4744">
      <w:pPr>
        <w:pStyle w:val="Zkladntext20"/>
        <w:framePr w:w="4027" w:h="14789" w:hRule="exact" w:wrap="none" w:vAnchor="page" w:hAnchor="page" w:x="4136" w:y="1661"/>
        <w:numPr>
          <w:ilvl w:val="0"/>
          <w:numId w:val="8"/>
        </w:numPr>
        <w:shd w:val="clear" w:color="auto" w:fill="auto"/>
        <w:tabs>
          <w:tab w:val="left" w:pos="802"/>
        </w:tabs>
        <w:ind w:left="820" w:right="420" w:hanging="220"/>
      </w:pPr>
      <w:r>
        <w:rPr>
          <w:rStyle w:val="Zkladntext21"/>
        </w:rPr>
        <w:t>na silničních nebo zvláštních vozidlech nalé-</w:t>
      </w:r>
      <w:r>
        <w:rPr>
          <w:rStyle w:val="Zkladntext21"/>
        </w:rPr>
        <w:br/>
        <w:t>zajících se na volném prostranství a dále na</w:t>
      </w:r>
      <w:r>
        <w:rPr>
          <w:rStyle w:val="Zkladntext21"/>
        </w:rPr>
        <w:br/>
        <w:t>předmětech pojištění nalézajících se na volném</w:t>
      </w:r>
      <w:r>
        <w:rPr>
          <w:rStyle w:val="Zkladntext21"/>
        </w:rPr>
        <w:br/>
        <w:t>prostranství, které nejsou výrobcem nebo svoji</w:t>
      </w:r>
      <w:r>
        <w:rPr>
          <w:rStyle w:val="Zkladntext21"/>
        </w:rPr>
        <w:br/>
        <w:t>povahou určeny k venkovnímu použití nebo</w:t>
      </w:r>
      <w:r>
        <w:rPr>
          <w:rStyle w:val="Zkladntext21"/>
        </w:rPr>
        <w:br/>
        <w:t>uskladnění, nejsou odolné proti poškození</w:t>
      </w:r>
      <w:r>
        <w:rPr>
          <w:rStyle w:val="Zkladntext21"/>
        </w:rPr>
        <w:br/>
        <w:t>nebo zničení normálními atmosférickými pod-</w:t>
      </w:r>
      <w:r>
        <w:rPr>
          <w:rStyle w:val="Zkladntext21"/>
        </w:rPr>
        <w:br/>
        <w:t>mínkami, s nimiž je třeba podle ročního období</w:t>
      </w:r>
      <w:r>
        <w:rPr>
          <w:rStyle w:val="Zkladntext21"/>
        </w:rPr>
        <w:br/>
        <w:t>a místních poměrů počítat.</w:t>
      </w:r>
    </w:p>
    <w:p w:rsidR="0027090A" w:rsidRDefault="00CA4744">
      <w:pPr>
        <w:pStyle w:val="Zkladntext20"/>
        <w:framePr w:w="4027" w:h="14789" w:hRule="exact" w:wrap="none" w:vAnchor="page" w:hAnchor="page" w:x="4136" w:y="1661"/>
        <w:numPr>
          <w:ilvl w:val="0"/>
          <w:numId w:val="7"/>
        </w:numPr>
        <w:shd w:val="clear" w:color="auto" w:fill="auto"/>
        <w:tabs>
          <w:tab w:val="left" w:pos="566"/>
        </w:tabs>
        <w:ind w:left="600" w:right="420"/>
      </w:pPr>
      <w:r>
        <w:rPr>
          <w:rStyle w:val="Zkladntext2Tun"/>
        </w:rPr>
        <w:t xml:space="preserve">Krupobitím </w:t>
      </w:r>
      <w:r>
        <w:rPr>
          <w:rStyle w:val="Zkladntext21"/>
        </w:rPr>
        <w:t>není poškození nebo zničení před-</w:t>
      </w:r>
      <w:r>
        <w:rPr>
          <w:rStyle w:val="Zkladntext21"/>
        </w:rPr>
        <w:br/>
        <w:t>mětu pojištění, jestliže škoda nastala přímo nebo</w:t>
      </w:r>
      <w:r>
        <w:rPr>
          <w:rStyle w:val="Zkladntext21"/>
        </w:rPr>
        <w:br/>
        <w:t>nepřímo:</w:t>
      </w:r>
    </w:p>
    <w:p w:rsidR="0027090A" w:rsidRDefault="00CA4744">
      <w:pPr>
        <w:pStyle w:val="Zkladntext20"/>
        <w:framePr w:w="4027" w:h="14789" w:hRule="exact" w:wrap="none" w:vAnchor="page" w:hAnchor="page" w:x="4136" w:y="1661"/>
        <w:numPr>
          <w:ilvl w:val="0"/>
          <w:numId w:val="9"/>
        </w:numPr>
        <w:shd w:val="clear" w:color="auto" w:fill="auto"/>
        <w:tabs>
          <w:tab w:val="left" w:pos="821"/>
        </w:tabs>
        <w:ind w:left="820" w:right="420" w:hanging="220"/>
      </w:pPr>
      <w:r>
        <w:rPr>
          <w:rStyle w:val="Zkladntext21"/>
        </w:rPr>
        <w:t>v souvislosti s tím, že budova byla bez oken,</w:t>
      </w:r>
      <w:r>
        <w:rPr>
          <w:rStyle w:val="Zkladntext21"/>
        </w:rPr>
        <w:br/>
        <w:t>dveří či s odstraněnou, neúplnou nebo provi-</w:t>
      </w:r>
      <w:r>
        <w:rPr>
          <w:rStyle w:val="Zkladntext21"/>
        </w:rPr>
        <w:br/>
        <w:t>zorně provedenou střešní krytinou (fólie, le-</w:t>
      </w:r>
      <w:r>
        <w:rPr>
          <w:rStyle w:val="Zkladntext21"/>
        </w:rPr>
        <w:br/>
        <w:t>penka apod.) nebo v souvislosti s tím, že na</w:t>
      </w:r>
      <w:r>
        <w:rPr>
          <w:rStyle w:val="Zkladntext21"/>
        </w:rPr>
        <w:br/>
        <w:t>budově byly prováděny stavební práce;</w:t>
      </w:r>
    </w:p>
    <w:p w:rsidR="0027090A" w:rsidRDefault="00CA4744">
      <w:pPr>
        <w:pStyle w:val="Zkladntext20"/>
        <w:framePr w:w="4027" w:h="14789" w:hRule="exact" w:wrap="none" w:vAnchor="page" w:hAnchor="page" w:x="4136" w:y="1661"/>
        <w:numPr>
          <w:ilvl w:val="0"/>
          <w:numId w:val="9"/>
        </w:numPr>
        <w:shd w:val="clear" w:color="auto" w:fill="auto"/>
        <w:tabs>
          <w:tab w:val="left" w:pos="816"/>
        </w:tabs>
        <w:ind w:left="820" w:right="420" w:hanging="220"/>
      </w:pPr>
      <w:r>
        <w:rPr>
          <w:rStyle w:val="Zkladntext21"/>
        </w:rPr>
        <w:t>v důsledku zchátralých, shnilých nebo jinak po-</w:t>
      </w:r>
      <w:r>
        <w:rPr>
          <w:rStyle w:val="Zkladntext21"/>
        </w:rPr>
        <w:br/>
        <w:t>škozených střešních konstrukcí;</w:t>
      </w:r>
    </w:p>
    <w:p w:rsidR="0027090A" w:rsidRDefault="00CA4744">
      <w:pPr>
        <w:pStyle w:val="Zkladntext20"/>
        <w:framePr w:w="4027" w:h="14789" w:hRule="exact" w:wrap="none" w:vAnchor="page" w:hAnchor="page" w:x="4136" w:y="1661"/>
        <w:numPr>
          <w:ilvl w:val="0"/>
          <w:numId w:val="9"/>
        </w:numPr>
        <w:shd w:val="clear" w:color="auto" w:fill="auto"/>
        <w:tabs>
          <w:tab w:val="left" w:pos="821"/>
        </w:tabs>
        <w:ind w:left="820" w:right="420" w:hanging="220"/>
      </w:pPr>
      <w:r>
        <w:rPr>
          <w:rStyle w:val="Zkladntext21"/>
        </w:rPr>
        <w:t>vniknutím deště, krup, sněhu nebo nečistot</w:t>
      </w:r>
      <w:r>
        <w:rPr>
          <w:rStyle w:val="Zkladntext21"/>
        </w:rPr>
        <w:br/>
        <w:t>nezavřenými okny nebo jinými otvory, pokud</w:t>
      </w:r>
      <w:r>
        <w:rPr>
          <w:rStyle w:val="Zkladntext21"/>
        </w:rPr>
        <w:br/>
        <w:t>tyto otvory nevznikly působením krupobití;</w:t>
      </w:r>
    </w:p>
    <w:p w:rsidR="0027090A" w:rsidRDefault="00CA4744">
      <w:pPr>
        <w:pStyle w:val="Zkladntext20"/>
        <w:framePr w:w="4027" w:h="14789" w:hRule="exact" w:wrap="none" w:vAnchor="page" w:hAnchor="page" w:x="4136" w:y="1661"/>
        <w:numPr>
          <w:ilvl w:val="0"/>
          <w:numId w:val="9"/>
        </w:numPr>
        <w:shd w:val="clear" w:color="auto" w:fill="auto"/>
        <w:tabs>
          <w:tab w:val="left" w:pos="830"/>
        </w:tabs>
        <w:ind w:left="820" w:right="420" w:hanging="220"/>
      </w:pPr>
      <w:r>
        <w:rPr>
          <w:rStyle w:val="Zkladntext21"/>
        </w:rPr>
        <w:t>na silničních nebo zvláštních vozidlech nalé-</w:t>
      </w:r>
      <w:r>
        <w:rPr>
          <w:rStyle w:val="Zkladntext21"/>
        </w:rPr>
        <w:br/>
        <w:t>zajících se na volném prostranství a dále na</w:t>
      </w:r>
      <w:r>
        <w:rPr>
          <w:rStyle w:val="Zkladntext21"/>
        </w:rPr>
        <w:br/>
        <w:t>předmětech pojištění nalézajících se na volném</w:t>
      </w:r>
      <w:r>
        <w:rPr>
          <w:rStyle w:val="Zkladntext21"/>
        </w:rPr>
        <w:br/>
        <w:t>prostranství, které nejsou výrobcem nebo svoji</w:t>
      </w:r>
      <w:r>
        <w:rPr>
          <w:rStyle w:val="Zkladntext21"/>
        </w:rPr>
        <w:br/>
        <w:t>povahou určeny k venkovnímu použití nebo</w:t>
      </w:r>
      <w:r>
        <w:rPr>
          <w:rStyle w:val="Zkladntext21"/>
        </w:rPr>
        <w:br/>
        <w:t>uskladnění, nejsou odolné proti poškození</w:t>
      </w:r>
      <w:r>
        <w:rPr>
          <w:rStyle w:val="Zkladntext21"/>
        </w:rPr>
        <w:br/>
        <w:t>nebo zničení normálními atmosférickými pod-</w:t>
      </w:r>
      <w:r>
        <w:rPr>
          <w:rStyle w:val="Zkladntext21"/>
        </w:rPr>
        <w:br/>
        <w:t>mínkami, s nimiž je třeba podle ročního období</w:t>
      </w:r>
      <w:r>
        <w:rPr>
          <w:rStyle w:val="Zkladntext21"/>
        </w:rPr>
        <w:br/>
        <w:t>a místních poměrů počítat.</w:t>
      </w:r>
    </w:p>
    <w:p w:rsidR="0027090A" w:rsidRDefault="00CA4744">
      <w:pPr>
        <w:pStyle w:val="Zkladntext20"/>
        <w:framePr w:w="4027" w:h="14789" w:hRule="exact" w:wrap="none" w:vAnchor="page" w:hAnchor="page" w:x="4136" w:y="1661"/>
        <w:numPr>
          <w:ilvl w:val="0"/>
          <w:numId w:val="7"/>
        </w:numPr>
        <w:shd w:val="clear" w:color="auto" w:fill="auto"/>
        <w:tabs>
          <w:tab w:val="left" w:pos="566"/>
        </w:tabs>
        <w:ind w:left="600" w:right="420"/>
      </w:pPr>
      <w:r>
        <w:rPr>
          <w:rStyle w:val="Zkladntext2Tun"/>
        </w:rPr>
        <w:t xml:space="preserve">Sesouváním půdy </w:t>
      </w:r>
      <w:r>
        <w:rPr>
          <w:rStyle w:val="Zkladntext21"/>
        </w:rPr>
        <w:t>není sesuv v důsledku lidské</w:t>
      </w:r>
      <w:r>
        <w:rPr>
          <w:rStyle w:val="Zkladntext21"/>
        </w:rPr>
        <w:br/>
        <w:t>činnosti (zásahu člověka do díla přírody) např. prů-</w:t>
      </w:r>
      <w:r>
        <w:rPr>
          <w:rStyle w:val="Zkladntext21"/>
        </w:rPr>
        <w:br/>
        <w:t>myslovým, dopravním nebo stavebním provozem,</w:t>
      </w:r>
      <w:r>
        <w:rPr>
          <w:rStyle w:val="Zkladntext21"/>
        </w:rPr>
        <w:br/>
        <w:t>ať již probíhajícím, nebo v minulosti ukončeným.</w:t>
      </w:r>
      <w:r>
        <w:rPr>
          <w:rStyle w:val="Zkladntext21"/>
        </w:rPr>
        <w:br/>
        <w:t>Sesouváním půdy není pomalý (plíživý) svahový</w:t>
      </w:r>
      <w:r>
        <w:rPr>
          <w:rStyle w:val="Zkladntext21"/>
        </w:rPr>
        <w:br/>
        <w:t>pohyb charakteru ploužení ani klesání zemského</w:t>
      </w:r>
      <w:r>
        <w:rPr>
          <w:rStyle w:val="Zkladntext21"/>
        </w:rPr>
        <w:br/>
        <w:t>povrchu do centra Země v důsledku působení pří-</w:t>
      </w:r>
      <w:r>
        <w:rPr>
          <w:rStyle w:val="Zkladntext21"/>
        </w:rPr>
        <w:br/>
        <w:t>rodních sil nebo lidské činnosti.</w:t>
      </w:r>
    </w:p>
    <w:p w:rsidR="0027090A" w:rsidRDefault="00CA4744">
      <w:pPr>
        <w:pStyle w:val="Zkladntext20"/>
        <w:framePr w:w="4027" w:h="14789" w:hRule="exact" w:wrap="none" w:vAnchor="page" w:hAnchor="page" w:x="4136" w:y="1661"/>
        <w:shd w:val="clear" w:color="auto" w:fill="auto"/>
        <w:ind w:left="600" w:right="420" w:firstLine="0"/>
      </w:pPr>
      <w:r>
        <w:rPr>
          <w:rStyle w:val="Zkladntext21"/>
        </w:rPr>
        <w:t>Stavebním provozem se rozumí podkopání nebo</w:t>
      </w:r>
      <w:r>
        <w:rPr>
          <w:rStyle w:val="Zkladntext21"/>
        </w:rPr>
        <w:br/>
        <w:t>podříznutí smykových ploch svahů nebo zatížení</w:t>
      </w:r>
      <w:r>
        <w:rPr>
          <w:rStyle w:val="Zkladntext21"/>
        </w:rPr>
        <w:br/>
        <w:t>hornin na svazích násypy, haldami nebo navážkami.</w:t>
      </w:r>
    </w:p>
    <w:p w:rsidR="0027090A" w:rsidRDefault="00CA4744">
      <w:pPr>
        <w:pStyle w:val="Zkladntext20"/>
        <w:framePr w:w="4027" w:h="14789" w:hRule="exact" w:wrap="none" w:vAnchor="page" w:hAnchor="page" w:x="4136" w:y="1661"/>
        <w:shd w:val="clear" w:color="auto" w:fill="auto"/>
        <w:ind w:left="600" w:right="420" w:firstLine="0"/>
      </w:pPr>
      <w:r>
        <w:rPr>
          <w:rStyle w:val="Zkladntext21"/>
        </w:rPr>
        <w:t>Za poškození nebo zničení předmětu pojištění</w:t>
      </w:r>
      <w:r>
        <w:rPr>
          <w:rStyle w:val="Zkladntext21"/>
        </w:rPr>
        <w:br/>
        <w:t>sesouváním půdy se nepovažuje takové jeho po-</w:t>
      </w:r>
      <w:r>
        <w:rPr>
          <w:rStyle w:val="Zkladntext21"/>
        </w:rPr>
        <w:br/>
        <w:t>škození nebo zničení, k němuž došlo přímo nebo</w:t>
      </w:r>
      <w:r>
        <w:rPr>
          <w:rStyle w:val="Zkladntext21"/>
        </w:rPr>
        <w:br/>
        <w:t>nepřímo v důsledku objemových změn základové</w:t>
      </w:r>
      <w:r>
        <w:rPr>
          <w:rStyle w:val="Zkladntext21"/>
        </w:rPr>
        <w:br/>
        <w:t>půdy v důsledku jejího promrzání nebo sesychání</w:t>
      </w:r>
      <w:r>
        <w:rPr>
          <w:rStyle w:val="Zkladntext21"/>
        </w:rPr>
        <w:br/>
        <w:t>nebo se změnou její únosnosti v důsledku podmá-</w:t>
      </w:r>
      <w:r>
        <w:rPr>
          <w:rStyle w:val="Zkladntext21"/>
        </w:rPr>
        <w:br/>
        <w:t>čení, aniž by došlo k porušení rovnováhy svahu.</w:t>
      </w:r>
    </w:p>
    <w:p w:rsidR="0027090A" w:rsidRDefault="00CA4744">
      <w:pPr>
        <w:pStyle w:val="Zkladntext50"/>
        <w:framePr w:w="4027" w:h="14789" w:hRule="exact" w:wrap="none" w:vAnchor="page" w:hAnchor="page" w:x="4136" w:y="1661"/>
        <w:numPr>
          <w:ilvl w:val="0"/>
          <w:numId w:val="7"/>
        </w:numPr>
        <w:shd w:val="clear" w:color="auto" w:fill="auto"/>
        <w:tabs>
          <w:tab w:val="left" w:pos="566"/>
        </w:tabs>
        <w:spacing w:after="0" w:line="158" w:lineRule="exact"/>
        <w:ind w:left="600" w:right="420"/>
        <w:jc w:val="both"/>
      </w:pPr>
      <w:r>
        <w:rPr>
          <w:rStyle w:val="Zkladntext51"/>
          <w:b/>
          <w:bCs/>
        </w:rPr>
        <w:t>Pádem stromů, stožárů nebo jiných předmětů</w:t>
      </w:r>
      <w:r>
        <w:rPr>
          <w:rStyle w:val="Zkladntext51"/>
          <w:b/>
          <w:bCs/>
        </w:rPr>
        <w:br/>
        <w:t>nejsou případy, kdy:</w:t>
      </w:r>
    </w:p>
    <w:p w:rsidR="0027090A" w:rsidRDefault="00CA4744">
      <w:pPr>
        <w:pStyle w:val="Zkladntext20"/>
        <w:framePr w:w="4027" w:h="14789" w:hRule="exact" w:wrap="none" w:vAnchor="page" w:hAnchor="page" w:x="4136" w:y="1661"/>
        <w:numPr>
          <w:ilvl w:val="0"/>
          <w:numId w:val="10"/>
        </w:numPr>
        <w:shd w:val="clear" w:color="auto" w:fill="auto"/>
        <w:tabs>
          <w:tab w:val="left" w:pos="821"/>
        </w:tabs>
        <w:ind w:left="820" w:right="420" w:hanging="220"/>
      </w:pPr>
      <w:r>
        <w:rPr>
          <w:rStyle w:val="Zkladntext21"/>
        </w:rPr>
        <w:t>tyto předměty jsou součástí poškozeného</w:t>
      </w:r>
      <w:r>
        <w:rPr>
          <w:rStyle w:val="Zkladntext21"/>
        </w:rPr>
        <w:br/>
        <w:t>předmětu pojištění nebo téhož souboru, jehož</w:t>
      </w:r>
      <w:r>
        <w:rPr>
          <w:rStyle w:val="Zkladntext21"/>
        </w:rPr>
        <w:br/>
        <w:t>je poškozený předmět pojištění součástí;</w:t>
      </w:r>
    </w:p>
    <w:p w:rsidR="0027090A" w:rsidRDefault="00CA4744">
      <w:pPr>
        <w:pStyle w:val="Zkladntext20"/>
        <w:framePr w:w="4027" w:h="14789" w:hRule="exact" w:wrap="none" w:vAnchor="page" w:hAnchor="page" w:x="4136" w:y="1661"/>
        <w:numPr>
          <w:ilvl w:val="0"/>
          <w:numId w:val="10"/>
        </w:numPr>
        <w:shd w:val="clear" w:color="auto" w:fill="auto"/>
        <w:tabs>
          <w:tab w:val="left" w:pos="826"/>
        </w:tabs>
        <w:ind w:left="820" w:right="420" w:hanging="220"/>
      </w:pPr>
      <w:r>
        <w:rPr>
          <w:rStyle w:val="Zkladntext21"/>
        </w:rPr>
        <w:t>k poškození došlo přímo nebo nepřímo vrže-</w:t>
      </w:r>
      <w:r>
        <w:rPr>
          <w:rStyle w:val="Zkladntext21"/>
        </w:rPr>
        <w:br/>
        <w:t>nými, hozenými, vystřelenými nebo létajícími</w:t>
      </w:r>
      <w:r>
        <w:rPr>
          <w:rStyle w:val="Zkladntext21"/>
        </w:rPr>
        <w:br/>
        <w:t>předměty nebo objekty;</w:t>
      </w:r>
    </w:p>
    <w:p w:rsidR="0027090A" w:rsidRDefault="00CA4744">
      <w:pPr>
        <w:pStyle w:val="Zkladntext20"/>
        <w:framePr w:w="4027" w:h="14789" w:hRule="exact" w:wrap="none" w:vAnchor="page" w:hAnchor="page" w:x="4136" w:y="1661"/>
        <w:numPr>
          <w:ilvl w:val="0"/>
          <w:numId w:val="10"/>
        </w:numPr>
        <w:shd w:val="clear" w:color="auto" w:fill="auto"/>
        <w:tabs>
          <w:tab w:val="left" w:pos="826"/>
        </w:tabs>
        <w:ind w:left="820" w:hanging="220"/>
        <w:jc w:val="left"/>
      </w:pPr>
      <w:r>
        <w:rPr>
          <w:rStyle w:val="Zkladntext21"/>
        </w:rPr>
        <w:t>škoda nastala na silničních nebo zvláštních vo-</w:t>
      </w:r>
      <w:r>
        <w:rPr>
          <w:rStyle w:val="Zkladntext21"/>
        </w:rPr>
        <w:br/>
        <w:t>zidlech nalézajících se na volném prostranství</w:t>
      </w:r>
    </w:p>
    <w:p w:rsidR="0027090A" w:rsidRDefault="00CA4744">
      <w:pPr>
        <w:pStyle w:val="Zkladntext20"/>
        <w:framePr w:w="4027" w:h="14789" w:hRule="exact" w:wrap="none" w:vAnchor="page" w:hAnchor="page" w:x="4136" w:y="1661"/>
        <w:shd w:val="clear" w:color="auto" w:fill="auto"/>
        <w:tabs>
          <w:tab w:val="left" w:pos="826"/>
        </w:tabs>
        <w:ind w:left="820" w:firstLine="0"/>
        <w:jc w:val="left"/>
      </w:pPr>
      <w:r>
        <w:rPr>
          <w:rStyle w:val="Zkladntext21"/>
        </w:rPr>
        <w:t xml:space="preserve">a dále na předmětech pojištění nalézajících se </w:t>
      </w:r>
      <w:r>
        <w:rPr>
          <w:rStyle w:val="Zkladntext2Tun"/>
        </w:rPr>
        <w:t>4.</w:t>
      </w:r>
      <w:r>
        <w:rPr>
          <w:rStyle w:val="Zkladntext2Tun"/>
        </w:rPr>
        <w:br/>
      </w:r>
      <w:r>
        <w:rPr>
          <w:rStyle w:val="Zkladntext21"/>
        </w:rPr>
        <w:t>na volném prostranství, které nejsou výrobcem</w:t>
      </w:r>
    </w:p>
    <w:p w:rsidR="0027090A" w:rsidRDefault="00CA4744">
      <w:pPr>
        <w:pStyle w:val="Zkladntext20"/>
        <w:framePr w:w="3648" w:h="14784" w:hRule="exact" w:wrap="none" w:vAnchor="page" w:hAnchor="page" w:x="8005" w:y="1661"/>
        <w:shd w:val="clear" w:color="auto" w:fill="auto"/>
        <w:ind w:left="660" w:firstLine="0"/>
      </w:pPr>
      <w:r>
        <w:rPr>
          <w:rStyle w:val="Zkladntext21"/>
        </w:rPr>
        <w:t>nebo svoji povahou určeny k venkovnímu po-</w:t>
      </w:r>
      <w:r>
        <w:rPr>
          <w:rStyle w:val="Zkladntext21"/>
        </w:rPr>
        <w:br/>
        <w:t>užití nebo uskladnění, nejsou odolné proti po-</w:t>
      </w:r>
      <w:r>
        <w:rPr>
          <w:rStyle w:val="Zkladntext21"/>
        </w:rPr>
        <w:br/>
        <w:t>škození nebo zničení normálními atmosférický-</w:t>
      </w:r>
      <w:r>
        <w:rPr>
          <w:rStyle w:val="Zkladntext21"/>
        </w:rPr>
        <w:br/>
        <w:t>mi podmínkami, s nimiž je třeba podle ročního</w:t>
      </w:r>
      <w:r>
        <w:rPr>
          <w:rStyle w:val="Zkladntext21"/>
        </w:rPr>
        <w:br/>
        <w:t>období a místních poměrů počítat.</w:t>
      </w:r>
    </w:p>
    <w:p w:rsidR="0027090A" w:rsidRDefault="00CA4744">
      <w:pPr>
        <w:pStyle w:val="Zkladntext20"/>
        <w:framePr w:w="3648" w:h="14784" w:hRule="exact" w:wrap="none" w:vAnchor="page" w:hAnchor="page" w:x="8005" w:y="1661"/>
        <w:numPr>
          <w:ilvl w:val="1"/>
          <w:numId w:val="5"/>
        </w:numPr>
        <w:shd w:val="clear" w:color="auto" w:fill="auto"/>
        <w:tabs>
          <w:tab w:val="left" w:pos="619"/>
        </w:tabs>
        <w:ind w:left="420" w:hanging="420"/>
      </w:pPr>
      <w:r>
        <w:rPr>
          <w:rStyle w:val="Zkladntext2Tun"/>
        </w:rPr>
        <w:t xml:space="preserve">Tíhou sněhu nebo námrazy </w:t>
      </w:r>
      <w:r>
        <w:rPr>
          <w:rStyle w:val="Zkladntext21"/>
        </w:rPr>
        <w:t>není poškození</w:t>
      </w:r>
      <w:r>
        <w:rPr>
          <w:rStyle w:val="Zkladntext21"/>
        </w:rPr>
        <w:br/>
        <w:t>nebo zničení předmětu pojištění, k němuž došlo</w:t>
      </w:r>
      <w:r>
        <w:rPr>
          <w:rStyle w:val="Zkladntext21"/>
        </w:rPr>
        <w:br/>
        <w:t>přímo nebo nepřímo:</w:t>
      </w:r>
    </w:p>
    <w:p w:rsidR="0027090A" w:rsidRDefault="00CA4744">
      <w:pPr>
        <w:pStyle w:val="Zkladntext20"/>
        <w:framePr w:w="3648" w:h="14784" w:hRule="exact" w:wrap="none" w:vAnchor="page" w:hAnchor="page" w:x="8005" w:y="1661"/>
        <w:numPr>
          <w:ilvl w:val="0"/>
          <w:numId w:val="11"/>
        </w:numPr>
        <w:shd w:val="clear" w:color="auto" w:fill="auto"/>
        <w:tabs>
          <w:tab w:val="left" w:pos="661"/>
        </w:tabs>
        <w:ind w:left="660" w:hanging="240"/>
      </w:pPr>
      <w:r>
        <w:rPr>
          <w:rStyle w:val="Zkladntext21"/>
        </w:rPr>
        <w:t>v důsledku zchátralé, shnilé nebo jinak poško-</w:t>
      </w:r>
      <w:r>
        <w:rPr>
          <w:rStyle w:val="Zkladntext21"/>
        </w:rPr>
        <w:br/>
        <w:t>zené střešní krytiny, nosné nebo ostatní kon-</w:t>
      </w:r>
      <w:r>
        <w:rPr>
          <w:rStyle w:val="Zkladntext21"/>
        </w:rPr>
        <w:br/>
        <w:t>strukce střechy;</w:t>
      </w:r>
    </w:p>
    <w:p w:rsidR="0027090A" w:rsidRDefault="00CA4744">
      <w:pPr>
        <w:pStyle w:val="Zkladntext20"/>
        <w:framePr w:w="3648" w:h="14784" w:hRule="exact" w:wrap="none" w:vAnchor="page" w:hAnchor="page" w:x="8005" w:y="1661"/>
        <w:numPr>
          <w:ilvl w:val="0"/>
          <w:numId w:val="11"/>
        </w:numPr>
        <w:shd w:val="clear" w:color="auto" w:fill="auto"/>
        <w:tabs>
          <w:tab w:val="left" w:pos="666"/>
        </w:tabs>
        <w:ind w:left="660" w:hanging="240"/>
      </w:pPr>
      <w:r>
        <w:rPr>
          <w:rStyle w:val="Zkladntext21"/>
        </w:rPr>
        <w:t>destruktivním působením rozpínavosti ledu</w:t>
      </w:r>
      <w:r>
        <w:rPr>
          <w:rStyle w:val="Zkladntext21"/>
        </w:rPr>
        <w:br/>
        <w:t>nebo námrazy;</w:t>
      </w:r>
    </w:p>
    <w:p w:rsidR="0027090A" w:rsidRDefault="00CA4744">
      <w:pPr>
        <w:pStyle w:val="Zkladntext20"/>
        <w:framePr w:w="3648" w:h="14784" w:hRule="exact" w:wrap="none" w:vAnchor="page" w:hAnchor="page" w:x="8005" w:y="1661"/>
        <w:numPr>
          <w:ilvl w:val="0"/>
          <w:numId w:val="11"/>
        </w:numPr>
        <w:shd w:val="clear" w:color="auto" w:fill="auto"/>
        <w:tabs>
          <w:tab w:val="left" w:pos="666"/>
        </w:tabs>
        <w:ind w:left="660" w:hanging="240"/>
      </w:pPr>
      <w:r>
        <w:rPr>
          <w:rStyle w:val="Zkladntext21"/>
        </w:rPr>
        <w:t>na silničních nebo zvláštních vozidlech nalé-</w:t>
      </w:r>
      <w:r>
        <w:rPr>
          <w:rStyle w:val="Zkladntext21"/>
        </w:rPr>
        <w:br/>
        <w:t>zajících se na volném prostranství a dále na</w:t>
      </w:r>
      <w:r>
        <w:rPr>
          <w:rStyle w:val="Zkladntext21"/>
        </w:rPr>
        <w:br/>
        <w:t>předmětech pojištění nalézajících se na volném</w:t>
      </w:r>
      <w:r>
        <w:rPr>
          <w:rStyle w:val="Zkladntext21"/>
        </w:rPr>
        <w:br/>
        <w:t>prostranství, které nejsou výrobcem nebo svoji</w:t>
      </w:r>
      <w:r>
        <w:rPr>
          <w:rStyle w:val="Zkladntext21"/>
        </w:rPr>
        <w:br/>
        <w:t>povahou určeny k venkovnímu použití nebo</w:t>
      </w:r>
      <w:r>
        <w:rPr>
          <w:rStyle w:val="Zkladntext21"/>
        </w:rPr>
        <w:br/>
        <w:t>uskladnění, nejsou odolné proti poškození</w:t>
      </w:r>
      <w:r>
        <w:rPr>
          <w:rStyle w:val="Zkladntext21"/>
        </w:rPr>
        <w:br/>
        <w:t>nebo zničení normálními atmosférickými pod-</w:t>
      </w:r>
      <w:r>
        <w:rPr>
          <w:rStyle w:val="Zkladntext21"/>
        </w:rPr>
        <w:br/>
        <w:t>mínkami, s nimiž je třeba podle ročního období</w:t>
      </w:r>
      <w:r>
        <w:rPr>
          <w:rStyle w:val="Zkladntext21"/>
        </w:rPr>
        <w:br/>
        <w:t>a místních poměrů počítat.</w:t>
      </w:r>
    </w:p>
    <w:p w:rsidR="0027090A" w:rsidRDefault="00CA4744">
      <w:pPr>
        <w:pStyle w:val="Zkladntext50"/>
        <w:framePr w:w="3648" w:h="14784" w:hRule="exact" w:wrap="none" w:vAnchor="page" w:hAnchor="page" w:x="8005" w:y="1661"/>
        <w:numPr>
          <w:ilvl w:val="1"/>
          <w:numId w:val="5"/>
        </w:numPr>
        <w:shd w:val="clear" w:color="auto" w:fill="auto"/>
        <w:tabs>
          <w:tab w:val="left" w:pos="619"/>
        </w:tabs>
        <w:spacing w:after="0" w:line="158" w:lineRule="exact"/>
        <w:ind w:left="160" w:hanging="160"/>
        <w:jc w:val="both"/>
      </w:pPr>
      <w:r>
        <w:rPr>
          <w:rStyle w:val="Zkladntext51"/>
          <w:b/>
          <w:bCs/>
        </w:rPr>
        <w:t xml:space="preserve">Vodou vytékající z vodovodních zařízení </w:t>
      </w:r>
      <w:r>
        <w:rPr>
          <w:rStyle w:val="Zkladntext5Netun"/>
        </w:rPr>
        <w:t>není:</w:t>
      </w:r>
    </w:p>
    <w:p w:rsidR="0027090A" w:rsidRDefault="00CA4744">
      <w:pPr>
        <w:pStyle w:val="Zkladntext20"/>
        <w:framePr w:w="3648" w:h="14784" w:hRule="exact" w:wrap="none" w:vAnchor="page" w:hAnchor="page" w:x="8005" w:y="1661"/>
        <w:numPr>
          <w:ilvl w:val="0"/>
          <w:numId w:val="12"/>
        </w:numPr>
        <w:shd w:val="clear" w:color="auto" w:fill="auto"/>
        <w:tabs>
          <w:tab w:val="left" w:pos="661"/>
        </w:tabs>
        <w:ind w:left="660" w:hanging="240"/>
      </w:pPr>
      <w:r>
        <w:rPr>
          <w:rStyle w:val="Zkladntext21"/>
        </w:rPr>
        <w:t>voda vystupující z odpadních potrubí a kanali-</w:t>
      </w:r>
      <w:r>
        <w:rPr>
          <w:rStyle w:val="Zkladntext21"/>
        </w:rPr>
        <w:br/>
        <w:t>zace v důsledku zvýšené hladiny spodní vody,</w:t>
      </w:r>
      <w:r>
        <w:rPr>
          <w:rStyle w:val="Zkladntext21"/>
        </w:rPr>
        <w:br/>
        <w:t>záplav, povodní a nahromaděných vod z atmo-</w:t>
      </w:r>
      <w:r>
        <w:rPr>
          <w:rStyle w:val="Zkladntext21"/>
        </w:rPr>
        <w:br/>
        <w:t>sférických srážek;</w:t>
      </w:r>
    </w:p>
    <w:p w:rsidR="0027090A" w:rsidRDefault="00CA4744">
      <w:pPr>
        <w:pStyle w:val="Zkladntext20"/>
        <w:framePr w:w="3648" w:h="14784" w:hRule="exact" w:wrap="none" w:vAnchor="page" w:hAnchor="page" w:x="8005" w:y="1661"/>
        <w:numPr>
          <w:ilvl w:val="0"/>
          <w:numId w:val="12"/>
        </w:numPr>
        <w:shd w:val="clear" w:color="auto" w:fill="auto"/>
        <w:tabs>
          <w:tab w:val="left" w:pos="666"/>
        </w:tabs>
        <w:ind w:left="660" w:hanging="240"/>
      </w:pPr>
      <w:r>
        <w:rPr>
          <w:rStyle w:val="Zkladntext21"/>
        </w:rPr>
        <w:t>voda uniklá při užívání zdravotně-technického</w:t>
      </w:r>
      <w:r>
        <w:rPr>
          <w:rStyle w:val="Zkladntext21"/>
        </w:rPr>
        <w:br/>
        <w:t>vybavení;</w:t>
      </w:r>
    </w:p>
    <w:p w:rsidR="0027090A" w:rsidRDefault="00CA4744">
      <w:pPr>
        <w:pStyle w:val="Zkladntext20"/>
        <w:framePr w:w="3648" w:h="14784" w:hRule="exact" w:wrap="none" w:vAnchor="page" w:hAnchor="page" w:x="8005" w:y="1661"/>
        <w:numPr>
          <w:ilvl w:val="0"/>
          <w:numId w:val="12"/>
        </w:numPr>
        <w:shd w:val="clear" w:color="auto" w:fill="auto"/>
        <w:tabs>
          <w:tab w:val="left" w:pos="666"/>
        </w:tabs>
        <w:ind w:left="660" w:hanging="240"/>
      </w:pPr>
      <w:r>
        <w:rPr>
          <w:rStyle w:val="Zkladntext21"/>
        </w:rPr>
        <w:t>voda vytékající ze zařízení pro čištění, mytí, za-</w:t>
      </w:r>
      <w:r>
        <w:rPr>
          <w:rStyle w:val="Zkladntext21"/>
        </w:rPr>
        <w:br/>
        <w:t>vlažování, zvlhčování, napájení, z fontán, kašen</w:t>
      </w:r>
      <w:r>
        <w:rPr>
          <w:rStyle w:val="Zkladntext21"/>
        </w:rPr>
        <w:br/>
        <w:t>a vodotrysků;</w:t>
      </w:r>
    </w:p>
    <w:p w:rsidR="0027090A" w:rsidRDefault="00CA4744">
      <w:pPr>
        <w:pStyle w:val="Zkladntext20"/>
        <w:framePr w:w="3648" w:h="14784" w:hRule="exact" w:wrap="none" w:vAnchor="page" w:hAnchor="page" w:x="8005" w:y="1661"/>
        <w:numPr>
          <w:ilvl w:val="0"/>
          <w:numId w:val="12"/>
        </w:numPr>
        <w:shd w:val="clear" w:color="auto" w:fill="auto"/>
        <w:tabs>
          <w:tab w:val="left" w:pos="670"/>
        </w:tabs>
        <w:ind w:left="660" w:hanging="240"/>
      </w:pPr>
      <w:r>
        <w:rPr>
          <w:rStyle w:val="Zkladntext21"/>
        </w:rPr>
        <w:t>voda unikající z akvárií, nadzemních bazénů</w:t>
      </w:r>
      <w:r>
        <w:rPr>
          <w:rStyle w:val="Zkladntext21"/>
        </w:rPr>
        <w:br/>
        <w:t>a otevřených nádrží všeho druhu;</w:t>
      </w:r>
    </w:p>
    <w:p w:rsidR="0027090A" w:rsidRDefault="00CA4744">
      <w:pPr>
        <w:pStyle w:val="Zkladntext20"/>
        <w:framePr w:w="3648" w:h="14784" w:hRule="exact" w:wrap="none" w:vAnchor="page" w:hAnchor="page" w:x="8005" w:y="1661"/>
        <w:numPr>
          <w:ilvl w:val="0"/>
          <w:numId w:val="12"/>
        </w:numPr>
        <w:shd w:val="clear" w:color="auto" w:fill="auto"/>
        <w:tabs>
          <w:tab w:val="left" w:pos="670"/>
        </w:tabs>
        <w:ind w:left="660" w:hanging="240"/>
      </w:pPr>
      <w:r>
        <w:rPr>
          <w:rStyle w:val="Zkladntext21"/>
        </w:rPr>
        <w:t>voda unikající z neuzavřených uzavíracích ar-</w:t>
      </w:r>
      <w:r>
        <w:rPr>
          <w:rStyle w:val="Zkladntext21"/>
        </w:rPr>
        <w:br/>
        <w:t>matur (např. ventilů, kohoutů);</w:t>
      </w:r>
    </w:p>
    <w:p w:rsidR="0027090A" w:rsidRDefault="00CA4744">
      <w:pPr>
        <w:pStyle w:val="Zkladntext20"/>
        <w:framePr w:w="3648" w:h="14784" w:hRule="exact" w:wrap="none" w:vAnchor="page" w:hAnchor="page" w:x="8005" w:y="1661"/>
        <w:numPr>
          <w:ilvl w:val="0"/>
          <w:numId w:val="12"/>
        </w:numPr>
        <w:shd w:val="clear" w:color="auto" w:fill="auto"/>
        <w:tabs>
          <w:tab w:val="left" w:pos="670"/>
        </w:tabs>
        <w:ind w:left="660" w:hanging="240"/>
      </w:pPr>
      <w:r>
        <w:rPr>
          <w:rStyle w:val="Zkladntext21"/>
        </w:rPr>
        <w:t>voda unikající z vodovodních zařízení v důsled-</w:t>
      </w:r>
      <w:r>
        <w:rPr>
          <w:rStyle w:val="Zkladntext21"/>
        </w:rPr>
        <w:br/>
        <w:t>ku jejich tlakových zkoušek, oprav nebo úprav</w:t>
      </w:r>
      <w:r>
        <w:rPr>
          <w:rStyle w:val="Zkladntext21"/>
        </w:rPr>
        <w:br/>
        <w:t>těchto zařízení nebo staveb.</w:t>
      </w:r>
    </w:p>
    <w:p w:rsidR="0027090A" w:rsidRDefault="00CA4744">
      <w:pPr>
        <w:pStyle w:val="Zkladntext20"/>
        <w:framePr w:w="3648" w:h="14784" w:hRule="exact" w:wrap="none" w:vAnchor="page" w:hAnchor="page" w:x="8005" w:y="1661"/>
        <w:numPr>
          <w:ilvl w:val="1"/>
          <w:numId w:val="5"/>
        </w:numPr>
        <w:shd w:val="clear" w:color="auto" w:fill="auto"/>
        <w:tabs>
          <w:tab w:val="left" w:pos="619"/>
        </w:tabs>
        <w:ind w:left="420" w:hanging="420"/>
      </w:pPr>
      <w:r>
        <w:rPr>
          <w:rStyle w:val="Zkladntext2Tun"/>
        </w:rPr>
        <w:t xml:space="preserve">Krádeží vloupáním </w:t>
      </w:r>
      <w:r>
        <w:rPr>
          <w:rStyle w:val="Zkladntext21"/>
        </w:rPr>
        <w:t>není přivlastnění si předmětu</w:t>
      </w:r>
      <w:r>
        <w:rPr>
          <w:rStyle w:val="Zkladntext21"/>
        </w:rPr>
        <w:br/>
        <w:t>pojištění, jeho části nebo jeho příslušenství v přípa-</w:t>
      </w:r>
      <w:r>
        <w:rPr>
          <w:rStyle w:val="Zkladntext21"/>
        </w:rPr>
        <w:br/>
        <w:t>dech, kdy ke vniknutí do uzamčeného místa pojiš-</w:t>
      </w:r>
      <w:r>
        <w:rPr>
          <w:rStyle w:val="Zkladntext21"/>
        </w:rPr>
        <w:br/>
        <w:t>tění došlo nezjištěným způsobem (např. beze stop</w:t>
      </w:r>
      <w:r>
        <w:rPr>
          <w:rStyle w:val="Zkladntext21"/>
        </w:rPr>
        <w:br/>
        <w:t>násilí, použitím shodného klíče).</w:t>
      </w:r>
    </w:p>
    <w:p w:rsidR="0027090A" w:rsidRDefault="00CA4744">
      <w:pPr>
        <w:pStyle w:val="Zkladntext50"/>
        <w:framePr w:w="3648" w:h="14784" w:hRule="exact" w:wrap="none" w:vAnchor="page" w:hAnchor="page" w:x="8005" w:y="1661"/>
        <w:numPr>
          <w:ilvl w:val="1"/>
          <w:numId w:val="5"/>
        </w:numPr>
        <w:shd w:val="clear" w:color="auto" w:fill="auto"/>
        <w:tabs>
          <w:tab w:val="left" w:pos="619"/>
        </w:tabs>
        <w:spacing w:after="0" w:line="158" w:lineRule="exact"/>
        <w:ind w:left="160" w:hanging="160"/>
        <w:jc w:val="both"/>
      </w:pPr>
      <w:r>
        <w:rPr>
          <w:rStyle w:val="Zkladntext51"/>
          <w:b/>
          <w:bCs/>
        </w:rPr>
        <w:t xml:space="preserve">Úmyslným poškozením nebo zničením </w:t>
      </w:r>
      <w:r>
        <w:rPr>
          <w:rStyle w:val="Zkladntext5Netun"/>
        </w:rPr>
        <w:t>není:</w:t>
      </w:r>
    </w:p>
    <w:p w:rsidR="0027090A" w:rsidRDefault="00CA4744">
      <w:pPr>
        <w:pStyle w:val="Zkladntext20"/>
        <w:framePr w:w="3648" w:h="14784" w:hRule="exact" w:wrap="none" w:vAnchor="page" w:hAnchor="page" w:x="8005" w:y="1661"/>
        <w:numPr>
          <w:ilvl w:val="0"/>
          <w:numId w:val="13"/>
        </w:numPr>
        <w:shd w:val="clear" w:color="auto" w:fill="auto"/>
        <w:tabs>
          <w:tab w:val="left" w:pos="661"/>
        </w:tabs>
        <w:ind w:left="660" w:hanging="240"/>
      </w:pPr>
      <w:r>
        <w:rPr>
          <w:rStyle w:val="Zkladntext21"/>
        </w:rPr>
        <w:t>poškození nebo zničení stavebních součástí</w:t>
      </w:r>
      <w:r>
        <w:rPr>
          <w:rStyle w:val="Zkladntext21"/>
        </w:rPr>
        <w:br/>
        <w:t>v souvislosti s odcizením nebo pokusem o něj;</w:t>
      </w:r>
    </w:p>
    <w:p w:rsidR="0027090A" w:rsidRDefault="00CA4744">
      <w:pPr>
        <w:pStyle w:val="Zkladntext20"/>
        <w:framePr w:w="3648" w:h="14784" w:hRule="exact" w:wrap="none" w:vAnchor="page" w:hAnchor="page" w:x="8005" w:y="1661"/>
        <w:numPr>
          <w:ilvl w:val="0"/>
          <w:numId w:val="13"/>
        </w:numPr>
        <w:shd w:val="clear" w:color="auto" w:fill="auto"/>
        <w:tabs>
          <w:tab w:val="left" w:pos="666"/>
        </w:tabs>
        <w:ind w:left="660" w:hanging="240"/>
      </w:pPr>
      <w:r>
        <w:rPr>
          <w:rStyle w:val="Zkladntext21"/>
        </w:rPr>
        <w:t>úmyslné poškození nebo zničení předmětu po-</w:t>
      </w:r>
      <w:r>
        <w:rPr>
          <w:rStyle w:val="Zkladntext21"/>
        </w:rPr>
        <w:br/>
        <w:t>jištění požárem, výbuchem nebo vodou vytéka-</w:t>
      </w:r>
      <w:r>
        <w:rPr>
          <w:rStyle w:val="Zkladntext21"/>
        </w:rPr>
        <w:br/>
        <w:t>jící z vodovodních zařízení.</w:t>
      </w:r>
    </w:p>
    <w:p w:rsidR="0027090A" w:rsidRDefault="00CA4744">
      <w:pPr>
        <w:pStyle w:val="Zkladntext20"/>
        <w:framePr w:w="3648" w:h="14784" w:hRule="exact" w:wrap="none" w:vAnchor="page" w:hAnchor="page" w:x="8005" w:y="1661"/>
        <w:numPr>
          <w:ilvl w:val="1"/>
          <w:numId w:val="5"/>
        </w:numPr>
        <w:shd w:val="clear" w:color="auto" w:fill="auto"/>
        <w:tabs>
          <w:tab w:val="left" w:pos="619"/>
        </w:tabs>
        <w:ind w:left="420" w:hanging="420"/>
      </w:pPr>
      <w:r>
        <w:rPr>
          <w:rStyle w:val="Zkladntext2Tun"/>
        </w:rPr>
        <w:t xml:space="preserve">Zřícením skal nebo zemin </w:t>
      </w:r>
      <w:r>
        <w:rPr>
          <w:rStyle w:val="Zkladntext21"/>
        </w:rPr>
        <w:t>není zřícení v důsled-</w:t>
      </w:r>
      <w:r>
        <w:rPr>
          <w:rStyle w:val="Zkladntext21"/>
        </w:rPr>
        <w:br/>
        <w:t>ku lidské činnosti (zásahu člověka do díla přírody)</w:t>
      </w:r>
      <w:r>
        <w:rPr>
          <w:rStyle w:val="Zkladntext21"/>
        </w:rPr>
        <w:br/>
        <w:t>např. průmyslovým, dopravním nebo stavebním</w:t>
      </w:r>
      <w:r>
        <w:rPr>
          <w:rStyle w:val="Zkladntext21"/>
        </w:rPr>
        <w:br/>
        <w:t>provozem, ať již probíhajícím, nebo v minulosti</w:t>
      </w:r>
      <w:r>
        <w:rPr>
          <w:rStyle w:val="Zkladntext21"/>
        </w:rPr>
        <w:br/>
        <w:t>ukončeným.</w:t>
      </w:r>
    </w:p>
    <w:p w:rsidR="0027090A" w:rsidRDefault="00CA4744">
      <w:pPr>
        <w:pStyle w:val="Zkladntext20"/>
        <w:framePr w:w="3648" w:h="14784" w:hRule="exact" w:wrap="none" w:vAnchor="page" w:hAnchor="page" w:x="8005" w:y="1661"/>
        <w:shd w:val="clear" w:color="auto" w:fill="auto"/>
        <w:ind w:left="420" w:firstLine="0"/>
      </w:pPr>
      <w:r>
        <w:rPr>
          <w:rStyle w:val="Zkladntext21"/>
        </w:rPr>
        <w:t>Stavebním provozem se rozumí podkopání svahů,</w:t>
      </w:r>
      <w:r>
        <w:rPr>
          <w:rStyle w:val="Zkladntext21"/>
        </w:rPr>
        <w:br/>
        <w:t>podříznutí smykových ploch svahů nebo zatíže-</w:t>
      </w:r>
      <w:r>
        <w:rPr>
          <w:rStyle w:val="Zkladntext21"/>
        </w:rPr>
        <w:br/>
        <w:t>ní hornin na svazích násypy, haldami, navážkami</w:t>
      </w:r>
      <w:r>
        <w:rPr>
          <w:rStyle w:val="Zkladntext21"/>
        </w:rPr>
        <w:br/>
        <w:t>nebo stavbami.</w:t>
      </w:r>
    </w:p>
    <w:p w:rsidR="0027090A" w:rsidRDefault="00CA4744">
      <w:pPr>
        <w:pStyle w:val="Zkladntext50"/>
        <w:framePr w:w="3648" w:h="14784" w:hRule="exact" w:wrap="none" w:vAnchor="page" w:hAnchor="page" w:x="8005" w:y="1661"/>
        <w:shd w:val="clear" w:color="auto" w:fill="auto"/>
        <w:spacing w:after="0" w:line="182" w:lineRule="exact"/>
        <w:ind w:left="260" w:firstLine="0"/>
      </w:pPr>
      <w:r>
        <w:rPr>
          <w:rStyle w:val="Zkladntext51"/>
          <w:b/>
          <w:bCs/>
        </w:rPr>
        <w:t>Článek 5</w:t>
      </w:r>
      <w:r>
        <w:rPr>
          <w:rStyle w:val="Zkladntext51"/>
          <w:b/>
          <w:bCs/>
        </w:rPr>
        <w:br/>
        <w:t>Pojistné plnění</w:t>
      </w:r>
    </w:p>
    <w:p w:rsidR="0027090A" w:rsidRDefault="00CA4744">
      <w:pPr>
        <w:pStyle w:val="Zkladntext20"/>
        <w:framePr w:w="3648" w:h="14784" w:hRule="exact" w:wrap="none" w:vAnchor="page" w:hAnchor="page" w:x="8005" w:y="1661"/>
        <w:numPr>
          <w:ilvl w:val="0"/>
          <w:numId w:val="14"/>
        </w:numPr>
        <w:shd w:val="clear" w:color="auto" w:fill="auto"/>
        <w:tabs>
          <w:tab w:val="left" w:pos="329"/>
        </w:tabs>
        <w:ind w:left="160" w:hanging="160"/>
      </w:pPr>
      <w:r>
        <w:rPr>
          <w:rStyle w:val="Zkladntext21"/>
        </w:rPr>
        <w:t>Pokud není dále uvedeno jinak, pojišťovna poskytne po-</w:t>
      </w:r>
      <w:r>
        <w:rPr>
          <w:rStyle w:val="Zkladntext21"/>
        </w:rPr>
        <w:br/>
        <w:t>jistné plnění ve smyslu příslušných ustanovení VPPMO-P</w:t>
      </w:r>
    </w:p>
    <w:p w:rsidR="0027090A" w:rsidRDefault="00CA4744">
      <w:pPr>
        <w:pStyle w:val="Zkladntext20"/>
        <w:framePr w:w="3648" w:h="14784" w:hRule="exact" w:wrap="none" w:vAnchor="page" w:hAnchor="page" w:x="8005" w:y="1661"/>
        <w:numPr>
          <w:ilvl w:val="0"/>
          <w:numId w:val="14"/>
        </w:numPr>
        <w:shd w:val="clear" w:color="auto" w:fill="auto"/>
        <w:tabs>
          <w:tab w:val="left" w:pos="329"/>
        </w:tabs>
        <w:ind w:left="160" w:hanging="160"/>
      </w:pPr>
      <w:r>
        <w:rPr>
          <w:rStyle w:val="Zkladntext21"/>
        </w:rPr>
        <w:t>Pokud bylo pojištění sjednáno na novou cenu avšak</w:t>
      </w:r>
      <w:r>
        <w:rPr>
          <w:rStyle w:val="Zkladntext21"/>
        </w:rPr>
        <w:br/>
        <w:t>bezprostředně před vznikem pojistné události byla ča-</w:t>
      </w:r>
      <w:r>
        <w:rPr>
          <w:rStyle w:val="Zkladntext21"/>
        </w:rPr>
        <w:br/>
        <w:t>sová cena předmětu pojištění nižší než 30% jeho nové</w:t>
      </w:r>
      <w:r>
        <w:rPr>
          <w:rStyle w:val="Zkladntext21"/>
        </w:rPr>
        <w:br/>
        <w:t>ceny, vzniká oprávněné osobě právo, aby jí pojišťovna</w:t>
      </w:r>
      <w:r>
        <w:rPr>
          <w:rStyle w:val="Zkladntext21"/>
        </w:rPr>
        <w:br/>
        <w:t>vyplatila:</w:t>
      </w:r>
    </w:p>
    <w:p w:rsidR="0027090A" w:rsidRDefault="00CA4744">
      <w:pPr>
        <w:pStyle w:val="Zkladntext20"/>
        <w:framePr w:w="3648" w:h="14784" w:hRule="exact" w:wrap="none" w:vAnchor="page" w:hAnchor="page" w:x="8005" w:y="1661"/>
        <w:numPr>
          <w:ilvl w:val="0"/>
          <w:numId w:val="15"/>
        </w:numPr>
        <w:shd w:val="clear" w:color="auto" w:fill="auto"/>
        <w:tabs>
          <w:tab w:val="left" w:pos="401"/>
        </w:tabs>
        <w:ind w:left="420" w:hanging="260"/>
      </w:pPr>
      <w:r>
        <w:rPr>
          <w:rStyle w:val="Zkladntext21"/>
        </w:rPr>
        <w:t>za poškozený předmět pojištění částku odpovída-</w:t>
      </w:r>
      <w:r>
        <w:rPr>
          <w:rStyle w:val="Zkladntext21"/>
        </w:rPr>
        <w:br/>
        <w:t>jící přiměřeným nákladům na jeho opravu s tím,</w:t>
      </w:r>
      <w:r>
        <w:rPr>
          <w:rStyle w:val="Zkladntext21"/>
        </w:rPr>
        <w:br/>
        <w:t>že pojišťovna poskytne náklady na opravu nejvýše</w:t>
      </w:r>
      <w:r>
        <w:rPr>
          <w:rStyle w:val="Zkladntext21"/>
        </w:rPr>
        <w:br/>
        <w:t>do časové ceny předmětu pojištění v době bezpro-</w:t>
      </w:r>
      <w:r>
        <w:rPr>
          <w:rStyle w:val="Zkladntext21"/>
        </w:rPr>
        <w:br/>
        <w:t>středně před pojistnou událostí snížené o časovou</w:t>
      </w:r>
      <w:r>
        <w:rPr>
          <w:rStyle w:val="Zkladntext21"/>
        </w:rPr>
        <w:br/>
        <w:t>cenu zbytků nahrazovaných částí;</w:t>
      </w:r>
    </w:p>
    <w:p w:rsidR="0027090A" w:rsidRDefault="00CA4744">
      <w:pPr>
        <w:pStyle w:val="Zkladntext20"/>
        <w:framePr w:w="3648" w:h="14784" w:hRule="exact" w:wrap="none" w:vAnchor="page" w:hAnchor="page" w:x="8005" w:y="1661"/>
        <w:numPr>
          <w:ilvl w:val="0"/>
          <w:numId w:val="15"/>
        </w:numPr>
        <w:shd w:val="clear" w:color="auto" w:fill="auto"/>
        <w:tabs>
          <w:tab w:val="left" w:pos="406"/>
        </w:tabs>
        <w:ind w:left="420" w:hanging="260"/>
      </w:pPr>
      <w:r>
        <w:rPr>
          <w:rStyle w:val="Zkladntext21"/>
        </w:rPr>
        <w:t>za zničený, odcizený nebo ztracený předmět po-</w:t>
      </w:r>
      <w:r>
        <w:rPr>
          <w:rStyle w:val="Zkladntext21"/>
        </w:rPr>
        <w:br/>
        <w:t>jištění částku odpovídající jeho časové ceně. Takto</w:t>
      </w:r>
      <w:r>
        <w:rPr>
          <w:rStyle w:val="Zkladntext21"/>
        </w:rPr>
        <w:br/>
        <w:t>stanovenou částku sníží pojišťovna o časovou cenu</w:t>
      </w:r>
      <w:r>
        <w:rPr>
          <w:rStyle w:val="Zkladntext21"/>
        </w:rPr>
        <w:br/>
        <w:t>jeho zbylé části.</w:t>
      </w:r>
    </w:p>
    <w:p w:rsidR="0027090A" w:rsidRDefault="00CA4744">
      <w:pPr>
        <w:pStyle w:val="Zkladntext20"/>
        <w:framePr w:w="3648" w:h="14784" w:hRule="exact" w:wrap="none" w:vAnchor="page" w:hAnchor="page" w:x="8005" w:y="1661"/>
        <w:numPr>
          <w:ilvl w:val="0"/>
          <w:numId w:val="14"/>
        </w:numPr>
        <w:shd w:val="clear" w:color="auto" w:fill="auto"/>
        <w:tabs>
          <w:tab w:val="left" w:pos="329"/>
        </w:tabs>
        <w:ind w:left="160" w:hanging="160"/>
      </w:pPr>
      <w:r>
        <w:rPr>
          <w:rStyle w:val="Zkladntext21"/>
        </w:rPr>
        <w:t>Má-li pojišťovna poskytnout plnění z pojištění na novou</w:t>
      </w:r>
      <w:r>
        <w:rPr>
          <w:rStyle w:val="Zkladntext21"/>
        </w:rPr>
        <w:br/>
        <w:t>cenu a oprávněná osoba do 3 let po vzniku pojistné</w:t>
      </w:r>
      <w:r>
        <w:rPr>
          <w:rStyle w:val="Zkladntext21"/>
        </w:rPr>
        <w:br/>
        <w:t>události neprokáže, že předmět pojištění opravila, příp.</w:t>
      </w:r>
      <w:r>
        <w:rPr>
          <w:rStyle w:val="Zkladntext21"/>
        </w:rPr>
        <w:br/>
        <w:t>místo něj pořídila nový, nebo prohlásí, že jeho opravu</w:t>
      </w:r>
      <w:r>
        <w:rPr>
          <w:rStyle w:val="Zkladntext21"/>
        </w:rPr>
        <w:br/>
        <w:t>nebo znovuzřízení nebude provádět, je pojišťovna po-</w:t>
      </w:r>
      <w:r>
        <w:rPr>
          <w:rStyle w:val="Zkladntext21"/>
        </w:rPr>
        <w:br/>
        <w:t>vinna plnit nejvýše do časové ceny postiženého před-</w:t>
      </w:r>
    </w:p>
    <w:p w:rsidR="0027090A" w:rsidRDefault="00CA4744">
      <w:pPr>
        <w:pStyle w:val="Zkladntext20"/>
        <w:framePr w:w="3648" w:h="14784" w:hRule="exact" w:wrap="none" w:vAnchor="page" w:hAnchor="page" w:x="8005" w:y="1661"/>
        <w:shd w:val="clear" w:color="auto" w:fill="auto"/>
        <w:tabs>
          <w:tab w:val="left" w:pos="467"/>
        </w:tabs>
        <w:ind w:left="298" w:firstLine="0"/>
      </w:pPr>
      <w:r>
        <w:rPr>
          <w:rStyle w:val="Zkladntext21"/>
        </w:rPr>
        <w:t>mětu pojištění v době bezprostředně před pojistnou</w:t>
      </w:r>
      <w:r>
        <w:rPr>
          <w:rStyle w:val="Zkladntext21"/>
        </w:rPr>
        <w:br/>
        <w:t>událostí, snížené o časovou cenu jeho zbylé části.</w:t>
      </w:r>
    </w:p>
    <w:p w:rsidR="0027090A" w:rsidRDefault="00CA4744">
      <w:pPr>
        <w:pStyle w:val="Zkladntext20"/>
        <w:framePr w:w="3648" w:h="14784" w:hRule="exact" w:wrap="none" w:vAnchor="page" w:hAnchor="page" w:x="8005" w:y="1661"/>
        <w:shd w:val="clear" w:color="auto" w:fill="auto"/>
        <w:ind w:left="298" w:firstLine="0"/>
      </w:pPr>
      <w:r>
        <w:rPr>
          <w:rStyle w:val="Zkladntext21"/>
        </w:rPr>
        <w:t>Byly-li pojistnou událostí postiženy zásoby, vzniká opráv-</w:t>
      </w:r>
      <w:r>
        <w:rPr>
          <w:rStyle w:val="Zkladntext21"/>
        </w:rPr>
        <w:br/>
        <w:t>něné osobě právo, aby jí pojišťovna vyplatila:</w:t>
      </w:r>
    </w:p>
    <w:p w:rsidR="0027090A" w:rsidRDefault="00CA4744">
      <w:pPr>
        <w:pStyle w:val="Zkladntext70"/>
        <w:framePr w:wrap="none" w:vAnchor="page" w:hAnchor="page" w:x="253" w:y="16543"/>
        <w:shd w:val="clear" w:color="auto" w:fill="auto"/>
        <w:spacing w:line="110" w:lineRule="exact"/>
      </w:pPr>
      <w:r>
        <w:rPr>
          <w:rStyle w:val="Zkladntext71"/>
        </w:rPr>
        <w:t>T. č. 7140 01/2014 MHA Česká pojišťovna a.s., Spálená 75/16, 113 04 Praha 1, Česká republika, IČ 45272956, zapsaná v Obchodním rejstříku u Městského soudu v Praze oddíl B, vložka 1464</w:t>
      </w:r>
    </w:p>
    <w:p w:rsidR="0027090A" w:rsidRDefault="00CA4744">
      <w:pPr>
        <w:pStyle w:val="Zkladntext60"/>
        <w:framePr w:wrap="none" w:vAnchor="page" w:hAnchor="page" w:x="11686" w:y="16555"/>
        <w:shd w:val="clear" w:color="auto" w:fill="auto"/>
        <w:spacing w:line="110" w:lineRule="exact"/>
      </w:pPr>
      <w:r>
        <w:rPr>
          <w:rStyle w:val="Zkladntext61"/>
        </w:rPr>
        <w:t>1</w:t>
      </w:r>
    </w:p>
    <w:p w:rsidR="0027090A" w:rsidRDefault="0027090A">
      <w:pPr>
        <w:rPr>
          <w:sz w:val="2"/>
          <w:szCs w:val="2"/>
        </w:rPr>
        <w:sectPr w:rsidR="0027090A">
          <w:pgSz w:w="11900" w:h="16840"/>
          <w:pgMar w:top="360" w:right="360" w:bottom="360" w:left="360" w:header="0" w:footer="3" w:gutter="0"/>
          <w:cols w:space="720"/>
          <w:noEndnote/>
          <w:docGrid w:linePitch="360"/>
        </w:sectPr>
      </w:pPr>
    </w:p>
    <w:p w:rsidR="0027090A" w:rsidRDefault="00CA4744">
      <w:pPr>
        <w:pStyle w:val="Zkladntext20"/>
        <w:framePr w:w="3648" w:h="16205" w:hRule="exact" w:wrap="none" w:vAnchor="page" w:hAnchor="page" w:x="257" w:y="296"/>
        <w:numPr>
          <w:ilvl w:val="0"/>
          <w:numId w:val="16"/>
        </w:numPr>
        <w:shd w:val="clear" w:color="auto" w:fill="auto"/>
        <w:tabs>
          <w:tab w:val="left" w:pos="561"/>
        </w:tabs>
        <w:ind w:left="540" w:hanging="220"/>
      </w:pPr>
      <w:r>
        <w:rPr>
          <w:rStyle w:val="Zkladntext21"/>
        </w:rPr>
        <w:lastRenderedPageBreak/>
        <w:t>v případě poškození zásob částku odpovídající při</w:t>
      </w:r>
      <w:r>
        <w:rPr>
          <w:rStyle w:val="Zkladntext21"/>
        </w:rPr>
        <w:softHyphen/>
        <w:t>měřeným nákladům na jejich opravu nebo úpravu;</w:t>
      </w:r>
    </w:p>
    <w:p w:rsidR="0027090A" w:rsidRDefault="00CA4744">
      <w:pPr>
        <w:pStyle w:val="Zkladntext20"/>
        <w:framePr w:w="3648" w:h="16205" w:hRule="exact" w:wrap="none" w:vAnchor="page" w:hAnchor="page" w:x="257" w:y="296"/>
        <w:numPr>
          <w:ilvl w:val="0"/>
          <w:numId w:val="16"/>
        </w:numPr>
        <w:shd w:val="clear" w:color="auto" w:fill="auto"/>
        <w:tabs>
          <w:tab w:val="left" w:pos="561"/>
        </w:tabs>
        <w:ind w:left="540" w:hanging="220"/>
      </w:pPr>
      <w:r>
        <w:rPr>
          <w:rStyle w:val="Zkladntext21"/>
        </w:rPr>
        <w:t>v případě znehodnocení zásob rozdíl mezi jejich po</w:t>
      </w:r>
      <w:r>
        <w:rPr>
          <w:rStyle w:val="Zkladntext21"/>
        </w:rPr>
        <w:softHyphen/>
        <w:t>jistnou hodnotou v době bezprostředně před pojist</w:t>
      </w:r>
      <w:r>
        <w:rPr>
          <w:rStyle w:val="Zkladntext21"/>
        </w:rPr>
        <w:softHyphen/>
        <w:t>nou událostí a cenou, kterou by oprávněná osoba obdržela jejich prodejem bezprostředně po pojistné události;</w:t>
      </w:r>
    </w:p>
    <w:p w:rsidR="0027090A" w:rsidRDefault="00CA4744">
      <w:pPr>
        <w:pStyle w:val="Zkladntext20"/>
        <w:framePr w:w="3648" w:h="16205" w:hRule="exact" w:wrap="none" w:vAnchor="page" w:hAnchor="page" w:x="257" w:y="296"/>
        <w:numPr>
          <w:ilvl w:val="0"/>
          <w:numId w:val="16"/>
        </w:numPr>
        <w:shd w:val="clear" w:color="auto" w:fill="auto"/>
        <w:tabs>
          <w:tab w:val="left" w:pos="561"/>
        </w:tabs>
        <w:ind w:left="540" w:hanging="220"/>
      </w:pPr>
      <w:r>
        <w:rPr>
          <w:rStyle w:val="Zkladntext21"/>
        </w:rPr>
        <w:t>v případě zničení, odcizení nebo ztráty zásob, které oprávněná osoba vyrobila, částku odpovídající při</w:t>
      </w:r>
      <w:r>
        <w:rPr>
          <w:rStyle w:val="Zkladntext21"/>
        </w:rPr>
        <w:softHyphen/>
        <w:t>měřeným nákladům, které bylo nutno vynaložit na jejich výrobu nebo jde-li o zásoby, které oprávněná osoba nevyrobila, částku odpovídající nákladům na jejich nové pořízení v době bezprostředně před po</w:t>
      </w:r>
      <w:r>
        <w:rPr>
          <w:rStyle w:val="Zkladntext21"/>
        </w:rPr>
        <w:softHyphen/>
        <w:t>jistnou událostí. Takto stanovenou částku sníží po</w:t>
      </w:r>
      <w:r>
        <w:rPr>
          <w:rStyle w:val="Zkladntext21"/>
        </w:rPr>
        <w:softHyphen/>
        <w:t>jišťovna o cenu případných zbytků;</w:t>
      </w:r>
    </w:p>
    <w:p w:rsidR="0027090A" w:rsidRDefault="00CA4744">
      <w:pPr>
        <w:pStyle w:val="Zkladntext20"/>
        <w:framePr w:w="3648" w:h="16205" w:hRule="exact" w:wrap="none" w:vAnchor="page" w:hAnchor="page" w:x="257" w:y="296"/>
        <w:numPr>
          <w:ilvl w:val="0"/>
          <w:numId w:val="16"/>
        </w:numPr>
        <w:shd w:val="clear" w:color="auto" w:fill="auto"/>
        <w:tabs>
          <w:tab w:val="left" w:pos="566"/>
        </w:tabs>
        <w:ind w:left="540" w:hanging="220"/>
      </w:pPr>
      <w:r>
        <w:rPr>
          <w:rStyle w:val="Zkladntext21"/>
        </w:rPr>
        <w:t>pojistné plnění stanovené dle písm. a) až c) toho</w:t>
      </w:r>
      <w:r>
        <w:rPr>
          <w:rStyle w:val="Zkladntext21"/>
        </w:rPr>
        <w:softHyphen/>
        <w:t>to bodu je omezeno částkou, kterou by oprávněná osoba obdržela při prodeji zásob v době bezpro</w:t>
      </w:r>
      <w:r>
        <w:rPr>
          <w:rStyle w:val="Zkladntext21"/>
        </w:rPr>
        <w:softHyphen/>
        <w:t>středně před pojistnou událostí.</w:t>
      </w:r>
    </w:p>
    <w:p w:rsidR="0027090A" w:rsidRDefault="00CA4744">
      <w:pPr>
        <w:pStyle w:val="Zkladntext20"/>
        <w:framePr w:w="3648" w:h="16205" w:hRule="exact" w:wrap="none" w:vAnchor="page" w:hAnchor="page" w:x="257" w:y="296"/>
        <w:numPr>
          <w:ilvl w:val="0"/>
          <w:numId w:val="17"/>
        </w:numPr>
        <w:shd w:val="clear" w:color="auto" w:fill="auto"/>
        <w:tabs>
          <w:tab w:val="left" w:pos="282"/>
        </w:tabs>
        <w:ind w:left="320" w:hanging="320"/>
      </w:pPr>
      <w:r>
        <w:rPr>
          <w:rStyle w:val="Zkladntext21"/>
        </w:rPr>
        <w:t>Byly-li pojistnou událostí poškozeny, zničeny, odcizeny nebo ztraceny věci zvláštní kulturní a historické hodno</w:t>
      </w:r>
      <w:r>
        <w:rPr>
          <w:rStyle w:val="Zkladntext21"/>
        </w:rPr>
        <w:softHyphen/>
        <w:t>ty, starožitnosti včetně starožitného nábytku, umělecké předměty, věci sběratelského zájmu, drahé kovy a před</w:t>
      </w:r>
      <w:r>
        <w:rPr>
          <w:rStyle w:val="Zkladntext21"/>
        </w:rPr>
        <w:softHyphen/>
        <w:t>měty z nich vyrobené, nezasazené perly a drahokamy, kůže, kožešiny a výrobky z nich a hudební nástroje, vzniká oprávněné osobě právo, pokud není dále stano</w:t>
      </w:r>
      <w:r>
        <w:rPr>
          <w:rStyle w:val="Zkladntext21"/>
        </w:rPr>
        <w:softHyphen/>
        <w:t>veno jinak, aby jí pojišťovna vyplatila částku odpovídající nákladům na uvedení do původního stavu nebo částku odpovídající nákladům na zhotovení umělecké či uměleckořemeslné kopie, nejvýše však obvyklou cenu věci v okamžiku vzniku pojistné události. Nelze-li věc (věci) uvést do původního stavu nebo nelze-li zhotovit její (jejich) kopii, vzniká oprávněné osobě právo, aby jí po</w:t>
      </w:r>
      <w:r>
        <w:rPr>
          <w:rStyle w:val="Zkladntext21"/>
        </w:rPr>
        <w:softHyphen/>
        <w:t>jišťovna vyplatila obvyklou cenu věci (věcí) v okamžiku vzniku pojistné události. Takto stanovenou částku sníží pojišťovna o cenu případných zbytků věci (věcí) nebo o cenu případných zbytků nahrazovaných částí věci při jejím poškození pojistnou událostí.</w:t>
      </w:r>
    </w:p>
    <w:p w:rsidR="0027090A" w:rsidRDefault="00CA4744">
      <w:pPr>
        <w:pStyle w:val="Zkladntext20"/>
        <w:framePr w:w="3648" w:h="16205" w:hRule="exact" w:wrap="none" w:vAnchor="page" w:hAnchor="page" w:x="257" w:y="296"/>
        <w:numPr>
          <w:ilvl w:val="0"/>
          <w:numId w:val="17"/>
        </w:numPr>
        <w:shd w:val="clear" w:color="auto" w:fill="auto"/>
        <w:tabs>
          <w:tab w:val="left" w:pos="282"/>
        </w:tabs>
        <w:ind w:left="320" w:hanging="320"/>
      </w:pPr>
      <w:r>
        <w:rPr>
          <w:rStyle w:val="Zkladntext21"/>
        </w:rPr>
        <w:t>Byla-li zničena, odcizena nebo ztracena celá pojištěná sbírka, vzniká oprávněné osobě právo, aby jí pojišťovna vyplatila plnění stanovené ve smyslu bodu 5 tohoto člán</w:t>
      </w:r>
      <w:r>
        <w:rPr>
          <w:rStyle w:val="Zkladntext21"/>
        </w:rPr>
        <w:softHyphen/>
        <w:t>ku. Byla-li zničena, odcizena nebo ztracena pouze část pojištěné sbírky nebo byla-li pojištěná sbírka poškozena, vzniká oprávněné osobě právo, aby jí pojišťovna vyplatila částku odpovídající nákladům na uvedení do původního stavu nebo částku odpovídající nákladům na zhotovení umělecké nebo uměleckořemeslné kopie postižené části sbírky. Plnění pojišťovny je však omezeno částkou stano</w:t>
      </w:r>
      <w:r>
        <w:rPr>
          <w:rStyle w:val="Zkladntext21"/>
        </w:rPr>
        <w:softHyphen/>
        <w:t>venou podle bodu 5 tohoto článku pro zničenou, odcize</w:t>
      </w:r>
      <w:r>
        <w:rPr>
          <w:rStyle w:val="Zkladntext21"/>
        </w:rPr>
        <w:softHyphen/>
        <w:t>nou nebo ztracenou část pojištěné sbírky.</w:t>
      </w:r>
    </w:p>
    <w:p w:rsidR="0027090A" w:rsidRDefault="00CA4744">
      <w:pPr>
        <w:pStyle w:val="Zkladntext20"/>
        <w:framePr w:w="3648" w:h="16205" w:hRule="exact" w:wrap="none" w:vAnchor="page" w:hAnchor="page" w:x="257" w:y="296"/>
        <w:numPr>
          <w:ilvl w:val="0"/>
          <w:numId w:val="17"/>
        </w:numPr>
        <w:shd w:val="clear" w:color="auto" w:fill="auto"/>
        <w:tabs>
          <w:tab w:val="left" w:pos="282"/>
        </w:tabs>
        <w:ind w:left="320" w:hanging="320"/>
      </w:pPr>
      <w:r>
        <w:rPr>
          <w:rStyle w:val="Zkladntext21"/>
        </w:rPr>
        <w:t>V případě poškození platných tuzemských i cizozem</w:t>
      </w:r>
      <w:r>
        <w:rPr>
          <w:rStyle w:val="Zkladntext21"/>
        </w:rPr>
        <w:softHyphen/>
        <w:t>ských státovek, bankovek a oběžných mincí v hotovosti (dále jen peníze) poskytne pojišťovna pojistné plnění podle hodnoty peněz po odečtení náhrady, kterou lze získat u banky ve smyslu právních předpisů upravují</w:t>
      </w:r>
      <w:r>
        <w:rPr>
          <w:rStyle w:val="Zkladntext21"/>
        </w:rPr>
        <w:softHyphen/>
        <w:t>cích poskytování náhrad za necelé a poškozené peníze. V případě zničení, odcizení nebo ztráty peněz poskytne pojišťovna pojistné plnění v hodnotě těchto zničených, odcizených nebo ztracených peněz.</w:t>
      </w:r>
    </w:p>
    <w:p w:rsidR="0027090A" w:rsidRDefault="00CA4744">
      <w:pPr>
        <w:pStyle w:val="Zkladntext20"/>
        <w:framePr w:w="3648" w:h="16205" w:hRule="exact" w:wrap="none" w:vAnchor="page" w:hAnchor="page" w:x="257" w:y="296"/>
        <w:numPr>
          <w:ilvl w:val="0"/>
          <w:numId w:val="17"/>
        </w:numPr>
        <w:shd w:val="clear" w:color="auto" w:fill="auto"/>
        <w:tabs>
          <w:tab w:val="left" w:pos="282"/>
        </w:tabs>
        <w:ind w:left="320" w:hanging="320"/>
      </w:pPr>
      <w:r>
        <w:rPr>
          <w:rStyle w:val="Zkladntext21"/>
        </w:rPr>
        <w:t>Byly-li pojištěné vkladní nebo šekové knížky, platební nebo kreditní (telefonní apod.) karty, vkladové listy, cen</w:t>
      </w:r>
      <w:r>
        <w:rPr>
          <w:rStyle w:val="Zkladntext21"/>
        </w:rPr>
        <w:softHyphen/>
        <w:t>né papíry a jiné podobné dokumenty poškozeny, zni</w:t>
      </w:r>
      <w:r>
        <w:rPr>
          <w:rStyle w:val="Zkladntext21"/>
        </w:rPr>
        <w:softHyphen/>
        <w:t>čeny, odcizeny nebo ztraceny, vzniká oprávněné osobě právo, aby jí pojišťovna vyplatila částku vynaloženou na umoření uvedených dokumentů. Jestliže uvedené do</w:t>
      </w:r>
      <w:r>
        <w:rPr>
          <w:rStyle w:val="Zkladntext21"/>
        </w:rPr>
        <w:softHyphen/>
        <w:t>kumenty byly v důsledku pojistné události neoprávněně užity, vzniká oprávněné osobě právo, aby jí pojišťovna vyplatila částku, o kterou se její majetek tímto neopráv</w:t>
      </w:r>
      <w:r>
        <w:rPr>
          <w:rStyle w:val="Zkladntext21"/>
        </w:rPr>
        <w:softHyphen/>
        <w:t>něným užitím zmenšil. Pojišťovna nehradí ušlé úroky a ostatní ušlé výnosy.</w:t>
      </w:r>
    </w:p>
    <w:p w:rsidR="0027090A" w:rsidRDefault="00CA4744">
      <w:pPr>
        <w:pStyle w:val="Zkladntext20"/>
        <w:framePr w:w="3648" w:h="16205" w:hRule="exact" w:wrap="none" w:vAnchor="page" w:hAnchor="page" w:x="257" w:y="296"/>
        <w:numPr>
          <w:ilvl w:val="0"/>
          <w:numId w:val="17"/>
        </w:numPr>
        <w:shd w:val="clear" w:color="auto" w:fill="auto"/>
        <w:tabs>
          <w:tab w:val="left" w:pos="282"/>
        </w:tabs>
        <w:ind w:left="320" w:hanging="320"/>
      </w:pPr>
      <w:r>
        <w:rPr>
          <w:rStyle w:val="Zkladntext21"/>
        </w:rPr>
        <w:t>Byly-li pojištěné písemnosti, obchodní knihy, kartotéky, výkresy, plány, projekty, jakékoliv nosiče dat a záznamy na nich poškozeny, zničeny, odcizeny nebo ztraceny, vzniká oprávněné osobě právo, aby jí pojišťovna vypla</w:t>
      </w:r>
      <w:r>
        <w:rPr>
          <w:rStyle w:val="Zkladntext21"/>
        </w:rPr>
        <w:softHyphen/>
        <w:t>tila částku odpovídající přiměřeně vynaloženým nákla</w:t>
      </w:r>
      <w:r>
        <w:rPr>
          <w:rStyle w:val="Zkladntext21"/>
        </w:rPr>
        <w:softHyphen/>
        <w:t>dům na opravu u věcí poškozených nebo materiálovým nákladům na reprodukci u věcí zničených, odcizených nebo ztracených, od které odečte cenu zbytků poškoze</w:t>
      </w:r>
      <w:r>
        <w:rPr>
          <w:rStyle w:val="Zkladntext21"/>
        </w:rPr>
        <w:softHyphen/>
        <w:t>né nebo zničené věci. Pokud oprávněná osoba náklady na reprodukci nebo opravu nevynaložila, je pojišťovna povinna vyplatit pouze hodnotu materiálu vloženého do postižené věci.</w:t>
      </w:r>
    </w:p>
    <w:p w:rsidR="0027090A" w:rsidRDefault="00CA4744">
      <w:pPr>
        <w:pStyle w:val="Zkladntext20"/>
        <w:framePr w:w="3648" w:h="16205" w:hRule="exact" w:wrap="none" w:vAnchor="page" w:hAnchor="page" w:x="257" w:y="296"/>
        <w:numPr>
          <w:ilvl w:val="0"/>
          <w:numId w:val="17"/>
        </w:numPr>
        <w:shd w:val="clear" w:color="auto" w:fill="auto"/>
        <w:tabs>
          <w:tab w:val="left" w:pos="313"/>
        </w:tabs>
        <w:ind w:left="320" w:hanging="320"/>
      </w:pPr>
      <w:r>
        <w:rPr>
          <w:rStyle w:val="Zkladntext21"/>
        </w:rPr>
        <w:t>Byly-li pojistnou událostí poškozeny, zničeny nebo od</w:t>
      </w:r>
      <w:r>
        <w:rPr>
          <w:rStyle w:val="Zkladntext21"/>
        </w:rPr>
        <w:softHyphen/>
        <w:t>cizeny stavební součásti uvedené v pojistné smlouvě, poskytne pojišťovna pojistné plnění odpovídající přimě</w:t>
      </w:r>
      <w:r>
        <w:rPr>
          <w:rStyle w:val="Zkladntext21"/>
        </w:rPr>
        <w:softHyphen/>
        <w:t>řeným nákladům na opravu poškozených stavebních součástí nebo náklad na znovupořízení zničených nebo odcizených stavebních součástí. Takto stanovenou část</w:t>
      </w:r>
      <w:r>
        <w:rPr>
          <w:rStyle w:val="Zkladntext21"/>
        </w:rPr>
        <w:softHyphen/>
        <w:t>ku sníží pojišťovna o cenu případných zbytků stavební součásti nebo o cenu případných zbytků nahrazova</w:t>
      </w:r>
      <w:r>
        <w:rPr>
          <w:rStyle w:val="Zkladntext21"/>
        </w:rPr>
        <w:softHyphen/>
        <w:t>ných částí stavební součásti při jejím poškození pojist</w:t>
      </w:r>
      <w:r>
        <w:rPr>
          <w:rStyle w:val="Zkladntext21"/>
        </w:rPr>
        <w:softHyphen/>
        <w:t>nou událostí.</w:t>
      </w:r>
    </w:p>
    <w:p w:rsidR="0027090A" w:rsidRDefault="00CA4744">
      <w:pPr>
        <w:pStyle w:val="Zkladntext20"/>
        <w:framePr w:w="3648" w:h="16205" w:hRule="exact" w:wrap="none" w:vAnchor="page" w:hAnchor="page" w:x="257" w:y="296"/>
        <w:numPr>
          <w:ilvl w:val="0"/>
          <w:numId w:val="17"/>
        </w:numPr>
        <w:shd w:val="clear" w:color="auto" w:fill="auto"/>
        <w:tabs>
          <w:tab w:val="left" w:pos="313"/>
        </w:tabs>
        <w:ind w:left="320" w:hanging="320"/>
      </w:pPr>
      <w:r>
        <w:rPr>
          <w:rStyle w:val="Zkladntext21"/>
        </w:rPr>
        <w:t>Z pojištění nákladů na opravu nebo znovupořízení po</w:t>
      </w:r>
      <w:r>
        <w:rPr>
          <w:rStyle w:val="Zkladntext21"/>
        </w:rPr>
        <w:softHyphen/>
        <w:t>škozených nebo zničených stavebních součástí, které tvoří vnitřní prostor pronajaté části budovy, poskytne pojišťovna rovněž pojistné plnění za poškození nebo zni</w:t>
      </w:r>
      <w:r>
        <w:rPr>
          <w:rStyle w:val="Zkladntext21"/>
        </w:rPr>
        <w:softHyphen/>
        <w:t>čení řádně instalovaných vodovodních potrubí, armatur a připojených topných těles (radiátorů) nebo odváděcí-</w:t>
      </w:r>
    </w:p>
    <w:p w:rsidR="0027090A" w:rsidRDefault="00CA4744">
      <w:pPr>
        <w:pStyle w:val="Zkladntext20"/>
        <w:framePr w:w="3653" w:h="16205" w:hRule="exact" w:wrap="none" w:vAnchor="page" w:hAnchor="page" w:x="4126" w:y="296"/>
        <w:shd w:val="clear" w:color="auto" w:fill="auto"/>
        <w:tabs>
          <w:tab w:val="left" w:pos="633"/>
        </w:tabs>
        <w:ind w:left="320" w:firstLine="0"/>
      </w:pPr>
      <w:r>
        <w:rPr>
          <w:rStyle w:val="Zkladntext21"/>
        </w:rPr>
        <w:t>ho potrubí v rozsahu, v němž slouží výlučně pro pronaja</w:t>
      </w:r>
      <w:r>
        <w:rPr>
          <w:rStyle w:val="Zkladntext21"/>
        </w:rPr>
        <w:softHyphen/>
        <w:t>tou část budovy, za předpokladu, že je oprávněná osoba pořídila na vlastní náklad.</w:t>
      </w:r>
    </w:p>
    <w:p w:rsidR="0027090A" w:rsidRDefault="00CA4744">
      <w:pPr>
        <w:pStyle w:val="Zkladntext20"/>
        <w:framePr w:w="3653" w:h="16205" w:hRule="exact" w:wrap="none" w:vAnchor="page" w:hAnchor="page" w:x="4126" w:y="296"/>
        <w:numPr>
          <w:ilvl w:val="0"/>
          <w:numId w:val="17"/>
        </w:numPr>
        <w:shd w:val="clear" w:color="auto" w:fill="auto"/>
        <w:tabs>
          <w:tab w:val="left" w:pos="313"/>
        </w:tabs>
        <w:ind w:left="320" w:hanging="320"/>
      </w:pPr>
      <w:r>
        <w:rPr>
          <w:rStyle w:val="Zkladntext21"/>
        </w:rPr>
        <w:t>Pojišťovna poskytne pojistné plnění i v případech, kdy došlo k poškození nebo zničení předmětu pojištění, kte</w:t>
      </w:r>
      <w:r>
        <w:rPr>
          <w:rStyle w:val="Zkladntext21"/>
        </w:rPr>
        <w:softHyphen/>
        <w:t>ré nastalo jako bezprostřední následek poškození nebo zničení dosud bezvadných a funkčních stavebních sou</w:t>
      </w:r>
      <w:r>
        <w:rPr>
          <w:rStyle w:val="Zkladntext21"/>
        </w:rPr>
        <w:softHyphen/>
        <w:t>částí budov, ve kterých jsou umístěny předměty pojiště</w:t>
      </w:r>
      <w:r>
        <w:rPr>
          <w:rStyle w:val="Zkladntext21"/>
        </w:rPr>
        <w:softHyphen/>
        <w:t>ní, působením pojistných nebezpečí uvedených v člán</w:t>
      </w:r>
      <w:r>
        <w:rPr>
          <w:rStyle w:val="Zkladntext21"/>
        </w:rPr>
        <w:softHyphen/>
        <w:t>ku 2 bodu 1 písm. a) až h) těchto DPPMP-P</w:t>
      </w:r>
    </w:p>
    <w:p w:rsidR="0027090A" w:rsidRDefault="00CA4744">
      <w:pPr>
        <w:pStyle w:val="Zkladntext20"/>
        <w:framePr w:w="3653" w:h="16205" w:hRule="exact" w:wrap="none" w:vAnchor="page" w:hAnchor="page" w:x="4126" w:y="296"/>
        <w:numPr>
          <w:ilvl w:val="0"/>
          <w:numId w:val="17"/>
        </w:numPr>
        <w:shd w:val="clear" w:color="auto" w:fill="auto"/>
        <w:tabs>
          <w:tab w:val="left" w:pos="313"/>
        </w:tabs>
        <w:ind w:left="320" w:hanging="320"/>
      </w:pPr>
      <w:r>
        <w:rPr>
          <w:rStyle w:val="Zkladntext21"/>
        </w:rPr>
        <w:t>Pojišťovna poskytne pojistné plnění z pojištění odcizení i v případě, kdy byl předmět pojištění poškozen nebo zni</w:t>
      </w:r>
      <w:r>
        <w:rPr>
          <w:rStyle w:val="Zkladntext21"/>
        </w:rPr>
        <w:softHyphen/>
        <w:t>čen jednáním pachatele, které směřovalo k jeho odcizení.</w:t>
      </w:r>
    </w:p>
    <w:p w:rsidR="0027090A" w:rsidRDefault="00CA4744">
      <w:pPr>
        <w:pStyle w:val="Zkladntext20"/>
        <w:framePr w:w="3653" w:h="16205" w:hRule="exact" w:wrap="none" w:vAnchor="page" w:hAnchor="page" w:x="4126" w:y="296"/>
        <w:numPr>
          <w:ilvl w:val="0"/>
          <w:numId w:val="17"/>
        </w:numPr>
        <w:shd w:val="clear" w:color="auto" w:fill="auto"/>
        <w:tabs>
          <w:tab w:val="left" w:pos="313"/>
        </w:tabs>
        <w:ind w:left="320" w:hanging="320"/>
      </w:pPr>
      <w:r>
        <w:rPr>
          <w:rStyle w:val="Zkladntext21"/>
        </w:rPr>
        <w:t>Pojišťovna poskytne pojistné plnění také v těch přípa</w:t>
      </w:r>
      <w:r>
        <w:rPr>
          <w:rStyle w:val="Zkladntext21"/>
        </w:rPr>
        <w:softHyphen/>
        <w:t>dech, pokud byl předmět pojištění ztracen v příčinné souvislosti s tím, že v místě pojištění nastalo a na před</w:t>
      </w:r>
      <w:r>
        <w:rPr>
          <w:rStyle w:val="Zkladntext21"/>
        </w:rPr>
        <w:softHyphen/>
        <w:t>mět pojištění bezprostředně působilo některé ze sjedna</w:t>
      </w:r>
      <w:r>
        <w:rPr>
          <w:rStyle w:val="Zkladntext21"/>
        </w:rPr>
        <w:softHyphen/>
        <w:t>ných pojistných nebezpečí uvedených v článku 2 bodu 1 písm. a), b), d), e), f) g) nebo h) těchto DPPMP-P.</w:t>
      </w:r>
    </w:p>
    <w:p w:rsidR="0027090A" w:rsidRDefault="00CA4744">
      <w:pPr>
        <w:pStyle w:val="Zkladntext20"/>
        <w:framePr w:w="3653" w:h="16205" w:hRule="exact" w:wrap="none" w:vAnchor="page" w:hAnchor="page" w:x="4126" w:y="296"/>
        <w:numPr>
          <w:ilvl w:val="0"/>
          <w:numId w:val="17"/>
        </w:numPr>
        <w:shd w:val="clear" w:color="auto" w:fill="auto"/>
        <w:tabs>
          <w:tab w:val="left" w:pos="313"/>
        </w:tabs>
        <w:ind w:left="320" w:hanging="320"/>
      </w:pPr>
      <w:r>
        <w:rPr>
          <w:rStyle w:val="Zkladntext21"/>
        </w:rPr>
        <w:t>Při výpočtu pojistného plnění není brán zřetel na zne</w:t>
      </w:r>
      <w:r>
        <w:rPr>
          <w:rStyle w:val="Zkladntext21"/>
        </w:rPr>
        <w:softHyphen/>
        <w:t>hodnocení celku (kterým se rozumí jednotlivě určený předmět pojištění nebo soubor), ale pouze na poško</w:t>
      </w:r>
      <w:r>
        <w:rPr>
          <w:rStyle w:val="Zkladntext21"/>
        </w:rPr>
        <w:softHyphen/>
        <w:t>zení, zničení, odcizení nebo ztrátu jeho části postižené pojistnou událostí.</w:t>
      </w:r>
    </w:p>
    <w:p w:rsidR="0027090A" w:rsidRDefault="00CA4744">
      <w:pPr>
        <w:pStyle w:val="Zkladntext20"/>
        <w:framePr w:w="3653" w:h="16205" w:hRule="exact" w:wrap="none" w:vAnchor="page" w:hAnchor="page" w:x="4126" w:y="296"/>
        <w:numPr>
          <w:ilvl w:val="0"/>
          <w:numId w:val="17"/>
        </w:numPr>
        <w:shd w:val="clear" w:color="auto" w:fill="auto"/>
        <w:tabs>
          <w:tab w:val="left" w:pos="313"/>
        </w:tabs>
        <w:ind w:left="320" w:hanging="320"/>
      </w:pPr>
      <w:r>
        <w:rPr>
          <w:rStyle w:val="Zkladntext21"/>
        </w:rPr>
        <w:t>Byly-li v případě pojistné události vzniklé pojistným ne</w:t>
      </w:r>
      <w:r>
        <w:rPr>
          <w:rStyle w:val="Zkladntext21"/>
        </w:rPr>
        <w:softHyphen/>
        <w:t>bezpečím uvedeným v článku 2 bodu 1 písm. a) těch</w:t>
      </w:r>
      <w:r>
        <w:rPr>
          <w:rStyle w:val="Zkladntext21"/>
        </w:rPr>
        <w:softHyphen/>
        <w:t>to DPPMP-P postiženy věci uvedené v článku 4 bodu 1 písm. a), b), c) a d) těchto DPPMP-P, vzniká právo na plnění jen za podmínky, že tyto věci byly uloženy v uza</w:t>
      </w:r>
      <w:r>
        <w:rPr>
          <w:rStyle w:val="Zkladntext21"/>
        </w:rPr>
        <w:softHyphen/>
        <w:t>vřených a uzamčených ohnivzdorných úschovných ob</w:t>
      </w:r>
      <w:r>
        <w:rPr>
          <w:rStyle w:val="Zkladntext21"/>
        </w:rPr>
        <w:softHyphen/>
        <w:t>jektech, pokud není sjednán jiný způsob uložení.</w:t>
      </w:r>
    </w:p>
    <w:p w:rsidR="0027090A" w:rsidRDefault="00CA4744">
      <w:pPr>
        <w:pStyle w:val="Zkladntext20"/>
        <w:framePr w:w="3653" w:h="16205" w:hRule="exact" w:wrap="none" w:vAnchor="page" w:hAnchor="page" w:x="4126" w:y="296"/>
        <w:numPr>
          <w:ilvl w:val="0"/>
          <w:numId w:val="17"/>
        </w:numPr>
        <w:shd w:val="clear" w:color="auto" w:fill="auto"/>
        <w:tabs>
          <w:tab w:val="left" w:pos="313"/>
        </w:tabs>
        <w:spacing w:after="41"/>
        <w:ind w:left="320" w:hanging="320"/>
      </w:pPr>
      <w:r>
        <w:rPr>
          <w:rStyle w:val="Zkladntext21"/>
        </w:rPr>
        <w:t>Z pojištění nákladů na opravu poškozených nebo zni</w:t>
      </w:r>
      <w:r>
        <w:rPr>
          <w:rStyle w:val="Zkladntext21"/>
        </w:rPr>
        <w:softHyphen/>
        <w:t>čených stavebních součástí, jež tvoří zabezpečení uzamčeného místa pojištění, poskytne pojišťovna po</w:t>
      </w:r>
      <w:r>
        <w:rPr>
          <w:rStyle w:val="Zkladntext21"/>
        </w:rPr>
        <w:softHyphen/>
        <w:t>jistné plnění za poškození, zničení nebo odcizení těchto stavebních součásti, pokud k němu došlo v souvislosti s odcizením předmětu pojištění nebo pokusu o něj.</w:t>
      </w:r>
    </w:p>
    <w:p w:rsidR="0027090A" w:rsidRDefault="00CA4744">
      <w:pPr>
        <w:pStyle w:val="Nadpis20"/>
        <w:framePr w:w="3653" w:h="16205" w:hRule="exact" w:wrap="none" w:vAnchor="page" w:hAnchor="page" w:x="4126" w:y="296"/>
        <w:shd w:val="clear" w:color="auto" w:fill="auto"/>
        <w:spacing w:line="182" w:lineRule="exact"/>
      </w:pPr>
      <w:bookmarkStart w:id="7" w:name="bookmark7"/>
      <w:r>
        <w:rPr>
          <w:rStyle w:val="Nadpis21"/>
          <w:b/>
          <w:bCs/>
        </w:rPr>
        <w:t>Článek 6</w:t>
      </w:r>
      <w:r>
        <w:rPr>
          <w:rStyle w:val="Nadpis21"/>
          <w:b/>
          <w:bCs/>
        </w:rPr>
        <w:br/>
        <w:t>Limity plnění</w:t>
      </w:r>
      <w:bookmarkEnd w:id="7"/>
    </w:p>
    <w:p w:rsidR="0027090A" w:rsidRDefault="00CA4744">
      <w:pPr>
        <w:pStyle w:val="Zkladntext20"/>
        <w:framePr w:w="3653" w:h="16205" w:hRule="exact" w:wrap="none" w:vAnchor="page" w:hAnchor="page" w:x="4126" w:y="296"/>
        <w:numPr>
          <w:ilvl w:val="0"/>
          <w:numId w:val="18"/>
        </w:numPr>
        <w:shd w:val="clear" w:color="auto" w:fill="auto"/>
        <w:tabs>
          <w:tab w:val="left" w:pos="282"/>
        </w:tabs>
        <w:ind w:left="320" w:hanging="320"/>
      </w:pPr>
      <w:r>
        <w:rPr>
          <w:rStyle w:val="Zkladntext21"/>
        </w:rPr>
        <w:t>V případě sjednaného pojištění pro pojistné nebezpečí odcizení krádeží vloupáním nebo loupeží se ujednává, že pojistná plnění vyplacená z pojistných událostí nasta</w:t>
      </w:r>
      <w:r>
        <w:rPr>
          <w:rStyle w:val="Zkladntext21"/>
        </w:rPr>
        <w:softHyphen/>
        <w:t>lých v průběhu jednoho pojistného roku nebo době ur</w:t>
      </w:r>
      <w:r>
        <w:rPr>
          <w:rStyle w:val="Zkladntext21"/>
        </w:rPr>
        <w:softHyphen/>
        <w:t>čité, na kterou je pojištění sjednáno, nesmí přesáhnout horní hranici ujednanou v pojistné smlouvě pro předmět pojištění.</w:t>
      </w:r>
    </w:p>
    <w:p w:rsidR="0027090A" w:rsidRDefault="00CA4744">
      <w:pPr>
        <w:pStyle w:val="Zkladntext20"/>
        <w:framePr w:w="3653" w:h="16205" w:hRule="exact" w:wrap="none" w:vAnchor="page" w:hAnchor="page" w:x="4126" w:y="296"/>
        <w:numPr>
          <w:ilvl w:val="0"/>
          <w:numId w:val="18"/>
        </w:numPr>
        <w:shd w:val="clear" w:color="auto" w:fill="auto"/>
        <w:tabs>
          <w:tab w:val="left" w:pos="282"/>
        </w:tabs>
        <w:ind w:left="320" w:hanging="320"/>
      </w:pPr>
      <w:r>
        <w:rPr>
          <w:rStyle w:val="Zkladntext21"/>
        </w:rPr>
        <w:t>Dojde-li k odcizení předmětu pojištění krádeží vloupá</w:t>
      </w:r>
      <w:r>
        <w:rPr>
          <w:rStyle w:val="Zkladntext21"/>
        </w:rPr>
        <w:softHyphen/>
        <w:t>ním nebo loupeží, poskytne pojišťovna pojistné plnění podle ostatních ustanovení pojistné smlouvy a těchto DPPMP-P Pojišťovna poskytne pojistné plnění v součtu za všechny předměty pojištění maximálně do výše limi</w:t>
      </w:r>
      <w:r>
        <w:rPr>
          <w:rStyle w:val="Zkladntext21"/>
        </w:rPr>
        <w:softHyphen/>
        <w:t>tů, které jsou uvedeny v TABULCE č.1 na konci těchto DPPMP-P, a to v závislosti na způsobu a kvalitě prvků za</w:t>
      </w:r>
      <w:r>
        <w:rPr>
          <w:rStyle w:val="Zkladntext21"/>
        </w:rPr>
        <w:softHyphen/>
        <w:t>bezpečení, které pachatel v době pojistné události pře</w:t>
      </w:r>
      <w:r>
        <w:rPr>
          <w:rStyle w:val="Zkladntext21"/>
        </w:rPr>
        <w:softHyphen/>
        <w:t>konal. Za předměty pojištění uvedené v článku 4 bodu 1 písm. a), b), c) a d) poskytne pojišťovna pojistné plnění jen tehdy, pokud byly umístěny v uzamčeném trezoru ve smyslu stupně zabezpečení Al1 až A14 této tabulky. Povinnost umístění do trezoru neplatí pro stupeň zabez</w:t>
      </w:r>
      <w:r>
        <w:rPr>
          <w:rStyle w:val="Zkladntext21"/>
        </w:rPr>
        <w:softHyphen/>
        <w:t>pečení C1.</w:t>
      </w:r>
    </w:p>
    <w:p w:rsidR="0027090A" w:rsidRDefault="00CA4744">
      <w:pPr>
        <w:pStyle w:val="Zkladntext50"/>
        <w:framePr w:w="3653" w:h="16205" w:hRule="exact" w:wrap="none" w:vAnchor="page" w:hAnchor="page" w:x="4126" w:y="296"/>
        <w:shd w:val="clear" w:color="auto" w:fill="auto"/>
        <w:spacing w:after="0" w:line="158" w:lineRule="exact"/>
        <w:ind w:firstLine="0"/>
      </w:pPr>
      <w:r>
        <w:rPr>
          <w:rStyle w:val="Zkladntext51"/>
          <w:b/>
          <w:bCs/>
        </w:rPr>
        <w:t>Článek7</w:t>
      </w:r>
    </w:p>
    <w:p w:rsidR="0027090A" w:rsidRDefault="00CA4744">
      <w:pPr>
        <w:pStyle w:val="Zkladntext50"/>
        <w:framePr w:w="3653" w:h="16205" w:hRule="exact" w:wrap="none" w:vAnchor="page" w:hAnchor="page" w:x="4126" w:y="296"/>
        <w:shd w:val="clear" w:color="auto" w:fill="auto"/>
        <w:spacing w:after="0" w:line="158" w:lineRule="exact"/>
        <w:ind w:firstLine="0"/>
      </w:pPr>
      <w:r>
        <w:rPr>
          <w:rStyle w:val="Zkladntext51"/>
          <w:b/>
          <w:bCs/>
        </w:rPr>
        <w:t>Další povinnosti z pojištění</w:t>
      </w:r>
    </w:p>
    <w:p w:rsidR="0027090A" w:rsidRDefault="00CA4744">
      <w:pPr>
        <w:pStyle w:val="Zkladntext20"/>
        <w:framePr w:w="3653" w:h="16205" w:hRule="exact" w:wrap="none" w:vAnchor="page" w:hAnchor="page" w:x="4126" w:y="296"/>
        <w:numPr>
          <w:ilvl w:val="0"/>
          <w:numId w:val="19"/>
        </w:numPr>
        <w:shd w:val="clear" w:color="auto" w:fill="auto"/>
        <w:tabs>
          <w:tab w:val="left" w:pos="282"/>
        </w:tabs>
        <w:ind w:left="320" w:hanging="320"/>
      </w:pPr>
      <w:r>
        <w:rPr>
          <w:rStyle w:val="Zkladntext21"/>
        </w:rPr>
        <w:t>Pojistník, pojištěný nebo oprávněná osoba má povin</w:t>
      </w:r>
      <w:r>
        <w:rPr>
          <w:rStyle w:val="Zkladntext21"/>
        </w:rPr>
        <w:softHyphen/>
        <w:t>nost:</w:t>
      </w:r>
    </w:p>
    <w:p w:rsidR="0027090A" w:rsidRDefault="00CA4744">
      <w:pPr>
        <w:pStyle w:val="Zkladntext20"/>
        <w:framePr w:w="3653" w:h="16205" w:hRule="exact" w:wrap="none" w:vAnchor="page" w:hAnchor="page" w:x="4126" w:y="296"/>
        <w:numPr>
          <w:ilvl w:val="0"/>
          <w:numId w:val="20"/>
        </w:numPr>
        <w:shd w:val="clear" w:color="auto" w:fill="auto"/>
        <w:tabs>
          <w:tab w:val="left" w:pos="561"/>
        </w:tabs>
        <w:ind w:left="540" w:hanging="220"/>
      </w:pPr>
      <w:r>
        <w:rPr>
          <w:rStyle w:val="Zkladntext21"/>
        </w:rPr>
        <w:t>zajistit uložení pojištěných zásob nebo jiných skla</w:t>
      </w:r>
      <w:r>
        <w:rPr>
          <w:rStyle w:val="Zkladntext21"/>
        </w:rPr>
        <w:softHyphen/>
        <w:t>dovaných věcí poškoditelných vodou minimálně 12 cm nad úrovní podlahy, příp. nad úrovní uprave</w:t>
      </w:r>
      <w:r>
        <w:rPr>
          <w:rStyle w:val="Zkladntext21"/>
        </w:rPr>
        <w:softHyphen/>
        <w:t>ného terénu, pokud jsou uloženy mimo budovu;</w:t>
      </w:r>
    </w:p>
    <w:p w:rsidR="0027090A" w:rsidRDefault="00CA4744">
      <w:pPr>
        <w:pStyle w:val="Zkladntext20"/>
        <w:framePr w:w="3653" w:h="16205" w:hRule="exact" w:wrap="none" w:vAnchor="page" w:hAnchor="page" w:x="4126" w:y="296"/>
        <w:numPr>
          <w:ilvl w:val="0"/>
          <w:numId w:val="20"/>
        </w:numPr>
        <w:shd w:val="clear" w:color="auto" w:fill="auto"/>
        <w:tabs>
          <w:tab w:val="left" w:pos="566"/>
        </w:tabs>
        <w:ind w:left="540" w:hanging="220"/>
      </w:pPr>
      <w:r>
        <w:rPr>
          <w:rStyle w:val="Zkladntext21"/>
        </w:rPr>
        <w:t>dodržovat rozsah a způsob vedení účetnictví a jeho průkaznost tak, jak ukládají obecně závazné právní předpisy.</w:t>
      </w:r>
    </w:p>
    <w:p w:rsidR="0027090A" w:rsidRDefault="00CA4744">
      <w:pPr>
        <w:pStyle w:val="Zkladntext20"/>
        <w:framePr w:w="3653" w:h="16205" w:hRule="exact" w:wrap="none" w:vAnchor="page" w:hAnchor="page" w:x="4126" w:y="296"/>
        <w:numPr>
          <w:ilvl w:val="0"/>
          <w:numId w:val="19"/>
        </w:numPr>
        <w:shd w:val="clear" w:color="auto" w:fill="auto"/>
        <w:tabs>
          <w:tab w:val="left" w:pos="282"/>
        </w:tabs>
        <w:spacing w:after="41"/>
        <w:ind w:left="320" w:hanging="320"/>
      </w:pPr>
      <w:r>
        <w:rPr>
          <w:rStyle w:val="Zkladntext21"/>
        </w:rPr>
        <w:t>Porušila-li oprávněná osoba povinnost uvedenou v bodu 1 tohoto článku a toto porušení mělo podstatný vliv na vznik pojistné události nebo na výši pojistného plnění nebo došlo ke ztížení zjištění právního důvodu plnění, jeho rozsahu nebo výše, má pojišťovna právo pl</w:t>
      </w:r>
      <w:r>
        <w:rPr>
          <w:rStyle w:val="Zkladntext21"/>
        </w:rPr>
        <w:softHyphen/>
        <w:t>nění ze smlouvy přiměřeně snížit.</w:t>
      </w:r>
    </w:p>
    <w:p w:rsidR="0027090A" w:rsidRDefault="00CA4744">
      <w:pPr>
        <w:pStyle w:val="Nadpis20"/>
        <w:framePr w:w="3653" w:h="16205" w:hRule="exact" w:wrap="none" w:vAnchor="page" w:hAnchor="page" w:x="4126" w:y="296"/>
        <w:shd w:val="clear" w:color="auto" w:fill="auto"/>
        <w:spacing w:line="182" w:lineRule="exact"/>
      </w:pPr>
      <w:bookmarkStart w:id="8" w:name="bookmark8"/>
      <w:r>
        <w:rPr>
          <w:rStyle w:val="Nadpis21"/>
          <w:b/>
          <w:bCs/>
        </w:rPr>
        <w:t>Článek 8</w:t>
      </w:r>
      <w:r>
        <w:rPr>
          <w:rStyle w:val="Nadpis21"/>
          <w:b/>
          <w:bCs/>
        </w:rPr>
        <w:br/>
        <w:t>Výklad pojmů</w:t>
      </w:r>
      <w:bookmarkEnd w:id="8"/>
    </w:p>
    <w:p w:rsidR="0027090A" w:rsidRDefault="00CA4744">
      <w:pPr>
        <w:pStyle w:val="Zkladntext20"/>
        <w:framePr w:w="3653" w:h="16205" w:hRule="exact" w:wrap="none" w:vAnchor="page" w:hAnchor="page" w:x="4126" w:y="296"/>
        <w:shd w:val="clear" w:color="auto" w:fill="auto"/>
        <w:spacing w:after="13" w:line="130" w:lineRule="exact"/>
        <w:ind w:left="320" w:hanging="320"/>
      </w:pPr>
      <w:r>
        <w:rPr>
          <w:rStyle w:val="Zkladntext21"/>
        </w:rPr>
        <w:t>Výklad pojmů uvedený ve VPPMO-P se doplňuje takto:</w:t>
      </w:r>
    </w:p>
    <w:p w:rsidR="0027090A" w:rsidRDefault="00CA4744">
      <w:pPr>
        <w:pStyle w:val="Zkladntext20"/>
        <w:framePr w:w="3653" w:h="16205" w:hRule="exact" w:wrap="none" w:vAnchor="page" w:hAnchor="page" w:x="4126" w:y="296"/>
        <w:numPr>
          <w:ilvl w:val="0"/>
          <w:numId w:val="21"/>
        </w:numPr>
        <w:shd w:val="clear" w:color="auto" w:fill="auto"/>
        <w:tabs>
          <w:tab w:val="left" w:pos="282"/>
        </w:tabs>
        <w:ind w:left="320" w:hanging="320"/>
      </w:pPr>
      <w:r>
        <w:rPr>
          <w:rStyle w:val="Zkladntext2Tun"/>
        </w:rPr>
        <w:t xml:space="preserve">Bezpečnostní cylindrickou vložkou </w:t>
      </w:r>
      <w:r>
        <w:rPr>
          <w:rStyle w:val="Zkladntext21"/>
        </w:rPr>
        <w:t>se rozumí cylin</w:t>
      </w:r>
      <w:r>
        <w:rPr>
          <w:rStyle w:val="Zkladntext21"/>
        </w:rPr>
        <w:softHyphen/>
        <w:t>drická vložka, která je instalovaná do bezpečnostního zadlabacího zámku a která splňuje požadavky příslušné normy minimálně v bezpečnostní třídě RC 3, resp. 3, včetně odolnosti proti nedestruktivní metodě bumping - BumpKeys (dále jen „odolnost proti metodě BK").</w:t>
      </w:r>
    </w:p>
    <w:p w:rsidR="0027090A" w:rsidRDefault="00CA4744">
      <w:pPr>
        <w:pStyle w:val="Zkladntext20"/>
        <w:framePr w:w="3653" w:h="16205" w:hRule="exact" w:wrap="none" w:vAnchor="page" w:hAnchor="page" w:x="4126" w:y="296"/>
        <w:numPr>
          <w:ilvl w:val="0"/>
          <w:numId w:val="21"/>
        </w:numPr>
        <w:shd w:val="clear" w:color="auto" w:fill="auto"/>
        <w:tabs>
          <w:tab w:val="left" w:pos="282"/>
        </w:tabs>
        <w:ind w:left="320" w:hanging="320"/>
      </w:pPr>
      <w:r>
        <w:rPr>
          <w:rStyle w:val="Zkladntext2Tun"/>
        </w:rPr>
        <w:t xml:space="preserve">Bezpečnostními dveřmi </w:t>
      </w:r>
      <w:r>
        <w:rPr>
          <w:rStyle w:val="Zkladntext21"/>
        </w:rPr>
        <w:t>se rozumí dveře, které kom</w:t>
      </w:r>
      <w:r>
        <w:rPr>
          <w:rStyle w:val="Zkladntext21"/>
        </w:rPr>
        <w:softHyphen/>
        <w:t>pletně splňují požadavky příslušné normy minimálně v bezpečnostní třídě RC 3, resp. 3, včetně odpovídající</w:t>
      </w:r>
      <w:r>
        <w:rPr>
          <w:rStyle w:val="Zkladntext21"/>
        </w:rPr>
        <w:softHyphen/>
        <w:t>ho systému uzamčení.</w:t>
      </w:r>
    </w:p>
    <w:p w:rsidR="0027090A" w:rsidRDefault="00CA4744">
      <w:pPr>
        <w:pStyle w:val="Zkladntext20"/>
        <w:framePr w:w="3653" w:h="16205" w:hRule="exact" w:wrap="none" w:vAnchor="page" w:hAnchor="page" w:x="4126" w:y="296"/>
        <w:numPr>
          <w:ilvl w:val="0"/>
          <w:numId w:val="21"/>
        </w:numPr>
        <w:shd w:val="clear" w:color="auto" w:fill="auto"/>
        <w:tabs>
          <w:tab w:val="left" w:pos="282"/>
        </w:tabs>
        <w:ind w:left="320" w:hanging="320"/>
      </w:pPr>
      <w:r>
        <w:rPr>
          <w:rStyle w:val="Zkladntext2Tun"/>
        </w:rPr>
        <w:t xml:space="preserve">Bezpečnostní dveřní dvoustrannou závorou </w:t>
      </w:r>
      <w:r>
        <w:rPr>
          <w:rStyle w:val="Zkladntext21"/>
        </w:rPr>
        <w:t>se ro</w:t>
      </w:r>
      <w:r>
        <w:rPr>
          <w:rStyle w:val="Zkladntext21"/>
        </w:rPr>
        <w:softHyphen/>
        <w:t>zumí dveřní závora, která splňuje požadavky příslušné normy minimálně v bezpečnostní třídě RC 3, resp. 3 a má odolnost proti metodě BK.</w:t>
      </w:r>
    </w:p>
    <w:p w:rsidR="0027090A" w:rsidRDefault="00CA4744">
      <w:pPr>
        <w:pStyle w:val="Zkladntext20"/>
        <w:framePr w:w="3653" w:h="16205" w:hRule="exact" w:wrap="none" w:vAnchor="page" w:hAnchor="page" w:x="8000" w:y="296"/>
        <w:numPr>
          <w:ilvl w:val="0"/>
          <w:numId w:val="21"/>
        </w:numPr>
        <w:shd w:val="clear" w:color="auto" w:fill="auto"/>
        <w:tabs>
          <w:tab w:val="left" w:pos="281"/>
        </w:tabs>
        <w:ind w:left="320" w:hanging="320"/>
      </w:pPr>
      <w:r>
        <w:rPr>
          <w:rStyle w:val="Zkladntext2Tun"/>
        </w:rPr>
        <w:t xml:space="preserve">Bezpečnostním kováním </w:t>
      </w:r>
      <w:r>
        <w:rPr>
          <w:rStyle w:val="Zkladntext21"/>
        </w:rPr>
        <w:t>se rozumí kování, které spl</w:t>
      </w:r>
      <w:r>
        <w:rPr>
          <w:rStyle w:val="Zkladntext21"/>
        </w:rPr>
        <w:softHyphen/>
        <w:t>ňuje požadavky příslušné normy minimálně v bezpeč</w:t>
      </w:r>
      <w:r>
        <w:rPr>
          <w:rStyle w:val="Zkladntext21"/>
        </w:rPr>
        <w:softHyphen/>
        <w:t>nostní třídě RC 3, resp. 3. Chrání především cylindrickou vložku před rozlomením a nesmí být demontovatelné z vnější strany dveří.</w:t>
      </w:r>
    </w:p>
    <w:p w:rsidR="0027090A" w:rsidRDefault="00CA4744">
      <w:pPr>
        <w:pStyle w:val="Zkladntext20"/>
        <w:framePr w:w="3653" w:h="16205" w:hRule="exact" w:wrap="none" w:vAnchor="page" w:hAnchor="page" w:x="8000" w:y="296"/>
        <w:numPr>
          <w:ilvl w:val="0"/>
          <w:numId w:val="21"/>
        </w:numPr>
        <w:shd w:val="clear" w:color="auto" w:fill="auto"/>
        <w:tabs>
          <w:tab w:val="left" w:pos="281"/>
        </w:tabs>
        <w:ind w:left="320" w:hanging="320"/>
      </w:pPr>
      <w:r>
        <w:rPr>
          <w:rStyle w:val="Zkladntext2Tun"/>
        </w:rPr>
        <w:t xml:space="preserve">Bezpečnostním uzamykacím systémem </w:t>
      </w:r>
      <w:r>
        <w:rPr>
          <w:rStyle w:val="Zkladntext21"/>
        </w:rPr>
        <w:t>se rozumí komplet tvořený bezpečnostním zadlabacím stavebním zámkem, bezpečnostní cylindrickou vložkou a bezpeč</w:t>
      </w:r>
      <w:r>
        <w:rPr>
          <w:rStyle w:val="Zkladntext21"/>
        </w:rPr>
        <w:softHyphen/>
        <w:t>nostním kováním. Tyto komponenty musí splňovat, požadavky příslušné normy minimálně v bezpečnostní třídě RC 3, resp. 3. Cylindrická vložka má odolnost proti metodě BK.</w:t>
      </w:r>
    </w:p>
    <w:p w:rsidR="0027090A" w:rsidRDefault="00CA4744">
      <w:pPr>
        <w:pStyle w:val="Zkladntext20"/>
        <w:framePr w:w="3653" w:h="16205" w:hRule="exact" w:wrap="none" w:vAnchor="page" w:hAnchor="page" w:x="8000" w:y="296"/>
        <w:numPr>
          <w:ilvl w:val="0"/>
          <w:numId w:val="21"/>
        </w:numPr>
        <w:shd w:val="clear" w:color="auto" w:fill="auto"/>
        <w:tabs>
          <w:tab w:val="left" w:pos="281"/>
        </w:tabs>
        <w:ind w:left="320" w:hanging="320"/>
      </w:pPr>
      <w:r>
        <w:rPr>
          <w:rStyle w:val="Zkladntext2Tun"/>
        </w:rPr>
        <w:t xml:space="preserve">Bezpečnostním visacím zámkem </w:t>
      </w:r>
      <w:r>
        <w:rPr>
          <w:rStyle w:val="Zkladntext21"/>
        </w:rPr>
        <w:t>se rozumí visací zámek, který splňuje požadavky příslušné normy mini</w:t>
      </w:r>
      <w:r>
        <w:rPr>
          <w:rStyle w:val="Zkladntext21"/>
        </w:rPr>
        <w:softHyphen/>
        <w:t>málně v bezpečnostní třídě RC 3, resp. 3 a má odol</w:t>
      </w:r>
      <w:r>
        <w:rPr>
          <w:rStyle w:val="Zkladntext21"/>
        </w:rPr>
        <w:softHyphen/>
        <w:t>nost proti metodě BK, nebo takový bezpečnostní visací zámek, který je především odolný proti vyhmatání a je opatřen třmenem HARDENED o průměru min. 12 mm a má odolnost proti metodě BK.</w:t>
      </w:r>
    </w:p>
    <w:p w:rsidR="0027090A" w:rsidRDefault="00CA4744">
      <w:pPr>
        <w:pStyle w:val="Zkladntext20"/>
        <w:framePr w:w="3653" w:h="16205" w:hRule="exact" w:wrap="none" w:vAnchor="page" w:hAnchor="page" w:x="8000" w:y="296"/>
        <w:shd w:val="clear" w:color="auto" w:fill="auto"/>
        <w:ind w:left="320" w:firstLine="0"/>
      </w:pPr>
      <w:r>
        <w:rPr>
          <w:rStyle w:val="Zkladntext21"/>
        </w:rPr>
        <w:t>Petlice a oka, jimiž prochází třmen visacího zámku, musí mít mechanickou odolnost minimálně stejnou jako třmen bezpečnostního visacího zámku a nesmí být z venkovní strany demontovatelná.</w:t>
      </w:r>
    </w:p>
    <w:p w:rsidR="0027090A" w:rsidRDefault="00CA4744">
      <w:pPr>
        <w:pStyle w:val="Zkladntext20"/>
        <w:framePr w:w="3653" w:h="16205" w:hRule="exact" w:wrap="none" w:vAnchor="page" w:hAnchor="page" w:x="8000" w:y="296"/>
        <w:numPr>
          <w:ilvl w:val="0"/>
          <w:numId w:val="21"/>
        </w:numPr>
        <w:shd w:val="clear" w:color="auto" w:fill="auto"/>
        <w:tabs>
          <w:tab w:val="left" w:pos="281"/>
        </w:tabs>
        <w:ind w:left="320" w:hanging="320"/>
      </w:pPr>
      <w:r>
        <w:rPr>
          <w:rStyle w:val="Zkladntext2Tun"/>
        </w:rPr>
        <w:t xml:space="preserve">Bezpečnostním zasklením </w:t>
      </w:r>
      <w:r>
        <w:rPr>
          <w:rStyle w:val="Zkladntext21"/>
        </w:rPr>
        <w:t>se rozumí zasklení (např. vrstveným sklem nebo sklem s bezpečnostní fólií), které splňuje požadavky příslušné normy minimálně ve třídě odolnosti P1A.</w:t>
      </w:r>
    </w:p>
    <w:p w:rsidR="0027090A" w:rsidRDefault="00CA4744">
      <w:pPr>
        <w:pStyle w:val="Zkladntext20"/>
        <w:framePr w:w="3653" w:h="16205" w:hRule="exact" w:wrap="none" w:vAnchor="page" w:hAnchor="page" w:x="8000" w:y="296"/>
        <w:numPr>
          <w:ilvl w:val="0"/>
          <w:numId w:val="21"/>
        </w:numPr>
        <w:shd w:val="clear" w:color="auto" w:fill="auto"/>
        <w:tabs>
          <w:tab w:val="left" w:pos="281"/>
        </w:tabs>
        <w:ind w:left="320" w:hanging="320"/>
      </w:pPr>
      <w:r>
        <w:rPr>
          <w:rStyle w:val="Zkladntext2Tun"/>
        </w:rPr>
        <w:t xml:space="preserve">Ceninami </w:t>
      </w:r>
      <w:r>
        <w:rPr>
          <w:rStyle w:val="Zkladntext21"/>
        </w:rPr>
        <w:t>se rozumí poštovní známky, kolky, losy, jíz</w:t>
      </w:r>
      <w:r>
        <w:rPr>
          <w:rStyle w:val="Zkladntext21"/>
        </w:rPr>
        <w:softHyphen/>
        <w:t>denky a kupony MHD, dobíjecí telefonní nebo jiné karty, stravenky, dálniční známky apod.</w:t>
      </w:r>
    </w:p>
    <w:p w:rsidR="0027090A" w:rsidRDefault="00CA4744">
      <w:pPr>
        <w:pStyle w:val="Zkladntext20"/>
        <w:framePr w:w="3653" w:h="16205" w:hRule="exact" w:wrap="none" w:vAnchor="page" w:hAnchor="page" w:x="8000" w:y="296"/>
        <w:numPr>
          <w:ilvl w:val="0"/>
          <w:numId w:val="21"/>
        </w:numPr>
        <w:shd w:val="clear" w:color="auto" w:fill="auto"/>
        <w:tabs>
          <w:tab w:val="left" w:pos="281"/>
        </w:tabs>
        <w:ind w:left="320" w:hanging="320"/>
      </w:pPr>
      <w:r>
        <w:rPr>
          <w:rStyle w:val="Zkladntext2Tun"/>
        </w:rPr>
        <w:t xml:space="preserve">Jinými prosklenými částmi </w:t>
      </w:r>
      <w:r>
        <w:rPr>
          <w:rStyle w:val="Zkladntext21"/>
        </w:rPr>
        <w:t>se rozumí prosklené vstup</w:t>
      </w:r>
      <w:r>
        <w:rPr>
          <w:rStyle w:val="Zkladntext21"/>
        </w:rPr>
        <w:softHyphen/>
        <w:t>ní dveře, prosklené balkónové dveře, větrací a sklepní okénka, střešní okna a vikýře, prosklené stěny s výjim</w:t>
      </w:r>
      <w:r>
        <w:rPr>
          <w:rStyle w:val="Zkladntext21"/>
        </w:rPr>
        <w:softHyphen/>
        <w:t>kou skleněných cihel apod.</w:t>
      </w:r>
    </w:p>
    <w:p w:rsidR="0027090A" w:rsidRDefault="00CA4744">
      <w:pPr>
        <w:pStyle w:val="Zkladntext20"/>
        <w:framePr w:w="3653" w:h="16205" w:hRule="exact" w:wrap="none" w:vAnchor="page" w:hAnchor="page" w:x="8000" w:y="296"/>
        <w:shd w:val="clear" w:color="auto" w:fill="auto"/>
        <w:ind w:left="320" w:firstLine="0"/>
      </w:pPr>
      <w:r>
        <w:rPr>
          <w:rStyle w:val="Zkladntext21"/>
        </w:rPr>
        <w:t>V případě prosklených dveří nesmí být z jejich vnitřní strany zasunut v zámku klíč a dále nesmí být možnost z vnitřní strany ovládat instalované zámky bezklíčovým způsobem.</w:t>
      </w:r>
    </w:p>
    <w:p w:rsidR="0027090A" w:rsidRDefault="00CA4744">
      <w:pPr>
        <w:pStyle w:val="Zkladntext20"/>
        <w:framePr w:w="3653" w:h="16205" w:hRule="exact" w:wrap="none" w:vAnchor="page" w:hAnchor="page" w:x="8000" w:y="296"/>
        <w:numPr>
          <w:ilvl w:val="0"/>
          <w:numId w:val="21"/>
        </w:numPr>
        <w:shd w:val="clear" w:color="auto" w:fill="auto"/>
        <w:tabs>
          <w:tab w:val="left" w:pos="313"/>
        </w:tabs>
        <w:ind w:left="320" w:hanging="320"/>
      </w:pPr>
      <w:r>
        <w:rPr>
          <w:rStyle w:val="Zkladntext2Tun"/>
        </w:rPr>
        <w:t xml:space="preserve">Kamerovým systémem </w:t>
      </w:r>
      <w:r>
        <w:rPr>
          <w:rStyle w:val="Zkladntext21"/>
        </w:rPr>
        <w:t>se rozumí systém CCTV, který nepřetržitě 24 hodin denně monitoruje zabezpečený prostor (v případě nedostatečného osvětlení je vybaven tzv. nočním viděním) a obrazový záznam je archivován po dobu minimálně 10 dní.</w:t>
      </w:r>
    </w:p>
    <w:p w:rsidR="0027090A" w:rsidRDefault="00CA4744">
      <w:pPr>
        <w:pStyle w:val="Zkladntext20"/>
        <w:framePr w:w="3653" w:h="16205" w:hRule="exact" w:wrap="none" w:vAnchor="page" w:hAnchor="page" w:x="8000" w:y="296"/>
        <w:numPr>
          <w:ilvl w:val="0"/>
          <w:numId w:val="21"/>
        </w:numPr>
        <w:shd w:val="clear" w:color="auto" w:fill="auto"/>
        <w:tabs>
          <w:tab w:val="left" w:pos="313"/>
        </w:tabs>
        <w:spacing w:line="130" w:lineRule="exact"/>
        <w:ind w:left="320" w:hanging="320"/>
      </w:pPr>
      <w:r>
        <w:rPr>
          <w:rStyle w:val="Zkladntext2Tun"/>
        </w:rPr>
        <w:t xml:space="preserve">Krátkou palnou zbraní </w:t>
      </w:r>
      <w:r>
        <w:rPr>
          <w:rStyle w:val="Zkladntext21"/>
        </w:rPr>
        <w:t>se rozumí pistole nebo revolver.</w:t>
      </w:r>
    </w:p>
    <w:p w:rsidR="0027090A" w:rsidRDefault="00CA4744">
      <w:pPr>
        <w:pStyle w:val="Zkladntext20"/>
        <w:framePr w:w="3653" w:h="16205" w:hRule="exact" w:wrap="none" w:vAnchor="page" w:hAnchor="page" w:x="8000" w:y="296"/>
        <w:numPr>
          <w:ilvl w:val="0"/>
          <w:numId w:val="21"/>
        </w:numPr>
        <w:shd w:val="clear" w:color="auto" w:fill="auto"/>
        <w:tabs>
          <w:tab w:val="left" w:pos="313"/>
        </w:tabs>
        <w:ind w:left="320" w:hanging="320"/>
      </w:pPr>
      <w:r>
        <w:rPr>
          <w:rStyle w:val="Zkladntext2Tun"/>
        </w:rPr>
        <w:t xml:space="preserve">Kvalifikovanou ostrahou </w:t>
      </w:r>
      <w:r>
        <w:rPr>
          <w:rStyle w:val="Zkladntext21"/>
        </w:rPr>
        <w:t>se rozumí ostraha, která musí:</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být fyzicky zdatná - zdravotně způsobilá a k tomu</w:t>
      </w:r>
      <w:r>
        <w:rPr>
          <w:rStyle w:val="Zkladntext21"/>
        </w:rPr>
        <w:softHyphen/>
        <w:t>to výkonu řádně proškolená a poučená;</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být starší 18ti let a mladší 60ti let;</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být prováděna tak, aby v případě vícečlenné ostrahy byl jeden člen trvale na stálém místě ostrahy (vrátni</w:t>
      </w:r>
      <w:r>
        <w:rPr>
          <w:rStyle w:val="Zkladntext21"/>
        </w:rPr>
        <w:softHyphen/>
        <w:t>ce, hlavní stanoviště ostrahy);</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být vybavena spojovací technikou tak, aby při pro</w:t>
      </w:r>
      <w:r>
        <w:rPr>
          <w:rStyle w:val="Zkladntext21"/>
        </w:rPr>
        <w:softHyphen/>
        <w:t>vádění pochůzek byli jednotliví členové ostrahy ve spojení. Dále musí být ostraha vybavena takovou spojovací technikou, aby mohla bezodkladně přivo</w:t>
      </w:r>
      <w:r>
        <w:rPr>
          <w:rStyle w:val="Zkladntext21"/>
        </w:rPr>
        <w:softHyphen/>
        <w:t>lat policii či jinou obdobnou pomoc v případě zjiště</w:t>
      </w:r>
      <w:r>
        <w:rPr>
          <w:rStyle w:val="Zkladntext21"/>
        </w:rPr>
        <w:softHyphen/>
        <w:t>ní krádeže vloupáním nebo v případě loupeže;</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provádět kontrolu oplocení, uzavření a uzamčení budov;</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provádět pochůzky podle knihy pochůzek (záleží na velikosti, členitosti, rizikovosti atd. střeženého ob</w:t>
      </w:r>
      <w:r>
        <w:rPr>
          <w:rStyle w:val="Zkladntext21"/>
        </w:rPr>
        <w:softHyphen/>
        <w:t>jektu) nejméně však 1x za 60 minut;</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každou pochůzku zapsat do knihy pochůzek s uve</w:t>
      </w:r>
      <w:r>
        <w:rPr>
          <w:rStyle w:val="Zkladntext21"/>
        </w:rPr>
        <w:softHyphen/>
        <w:t>dením času pochůzky nebo jiným prokazatelným způsobem vést evidenci a případné zjištěné závady zapsat do knihy závad apod.;</w:t>
      </w:r>
    </w:p>
    <w:p w:rsidR="0027090A" w:rsidRDefault="00CA4744">
      <w:pPr>
        <w:pStyle w:val="Zkladntext20"/>
        <w:framePr w:w="3653" w:h="16205" w:hRule="exact" w:wrap="none" w:vAnchor="page" w:hAnchor="page" w:x="8000" w:y="296"/>
        <w:numPr>
          <w:ilvl w:val="0"/>
          <w:numId w:val="22"/>
        </w:numPr>
        <w:shd w:val="clear" w:color="auto" w:fill="auto"/>
        <w:tabs>
          <w:tab w:val="left" w:pos="560"/>
        </w:tabs>
        <w:ind w:left="540" w:hanging="220"/>
      </w:pPr>
      <w:r>
        <w:rPr>
          <w:rStyle w:val="Zkladntext21"/>
        </w:rPr>
        <w:t>být kontrolována jmenovitě určeným zaměstnan</w:t>
      </w:r>
      <w:r>
        <w:rPr>
          <w:rStyle w:val="Zkladntext21"/>
        </w:rPr>
        <w:softHyphen/>
        <w:t>cem klienta, který bude kontrolovat výkon a kvalitu prováděné ostrahy, včetně kontroly všech záznamů.</w:t>
      </w:r>
    </w:p>
    <w:p w:rsidR="0027090A" w:rsidRDefault="00CA4744">
      <w:pPr>
        <w:pStyle w:val="Zkladntext20"/>
        <w:framePr w:w="3653" w:h="16205" w:hRule="exact" w:wrap="none" w:vAnchor="page" w:hAnchor="page" w:x="8000" w:y="296"/>
        <w:numPr>
          <w:ilvl w:val="0"/>
          <w:numId w:val="21"/>
        </w:numPr>
        <w:shd w:val="clear" w:color="auto" w:fill="auto"/>
        <w:tabs>
          <w:tab w:val="left" w:pos="313"/>
        </w:tabs>
        <w:ind w:left="320" w:hanging="320"/>
      </w:pPr>
      <w:r>
        <w:rPr>
          <w:rStyle w:val="Zkladntext2Tun"/>
        </w:rPr>
        <w:t xml:space="preserve">Mříží </w:t>
      </w:r>
      <w:r>
        <w:rPr>
          <w:rStyle w:val="Zkladntext21"/>
        </w:rPr>
        <w:t>se rozumí mříž, která splňuje požadavky příslušné normy minimálně v bezpečnostní třídě RC 2, resp. 2, nebo taková mříž, jejíž ocelové prvky (pruty) jsou z pl</w:t>
      </w:r>
      <w:r>
        <w:rPr>
          <w:rStyle w:val="Zkladntext21"/>
        </w:rPr>
        <w:softHyphen/>
        <w:t>ného materiálu o průřezu minimálně 1 cm</w:t>
      </w:r>
      <w:r>
        <w:rPr>
          <w:rStyle w:val="Zkladntext21"/>
          <w:vertAlign w:val="superscript"/>
        </w:rPr>
        <w:t>2</w:t>
      </w:r>
      <w:r>
        <w:rPr>
          <w:rStyle w:val="Zkladntext21"/>
        </w:rPr>
        <w:t>. Velikost ok musí být maximálně 25 x 15 cm (nebo obdobná s plochou oka max. 400 cm</w:t>
      </w:r>
      <w:r>
        <w:rPr>
          <w:rStyle w:val="Zkladntext21"/>
          <w:vertAlign w:val="superscript"/>
        </w:rPr>
        <w:t>2</w:t>
      </w:r>
      <w:r>
        <w:rPr>
          <w:rStyle w:val="Zkladntext21"/>
        </w:rPr>
        <w:t>). Mříž musí být dostatečně tuhá (např. svařenec) a musí být z vnější strany pevně, nerozebíratelným způsobem, ukotvena (zazděna, zabe</w:t>
      </w:r>
      <w:r>
        <w:rPr>
          <w:rStyle w:val="Zkladntext21"/>
        </w:rPr>
        <w:softHyphen/>
        <w:t>tonována, připevněna apod.) nebo uzamčena bezpeč</w:t>
      </w:r>
      <w:r>
        <w:rPr>
          <w:rStyle w:val="Zkladntext21"/>
        </w:rPr>
        <w:softHyphen/>
        <w:t>nostními visacími zámky v závislosti na velikosti mříže, minimálně však ve čtyřech bodech (kotveních). Za mříž se též považuje mříž vyrobená z jiného materiálu a ji</w:t>
      </w:r>
      <w:r>
        <w:rPr>
          <w:rStyle w:val="Zkladntext21"/>
        </w:rPr>
        <w:softHyphen/>
        <w:t>nou technologií, která však vykazuje minimálně stejnou mechanickou odolnost proti krádeži vloupáním jako mříž výše definovaná v tomto bodě. Mříž lze z venkovní (vnější) strany demontovat pouze hrubým násilím (kla</w:t>
      </w:r>
      <w:r>
        <w:rPr>
          <w:rStyle w:val="Zkladntext21"/>
        </w:rPr>
        <w:softHyphen/>
        <w:t>divem, sekáčem, pilkou na železo apod.).</w:t>
      </w:r>
    </w:p>
    <w:p w:rsidR="0027090A" w:rsidRDefault="00CA4744">
      <w:pPr>
        <w:pStyle w:val="Zkladntext20"/>
        <w:framePr w:w="3653" w:h="16205" w:hRule="exact" w:wrap="none" w:vAnchor="page" w:hAnchor="page" w:x="8000" w:y="296"/>
        <w:numPr>
          <w:ilvl w:val="0"/>
          <w:numId w:val="21"/>
        </w:numPr>
        <w:shd w:val="clear" w:color="auto" w:fill="auto"/>
        <w:tabs>
          <w:tab w:val="left" w:pos="313"/>
        </w:tabs>
        <w:ind w:left="320" w:hanging="320"/>
      </w:pPr>
      <w:r>
        <w:rPr>
          <w:rStyle w:val="Zkladntext2Tun"/>
        </w:rPr>
        <w:t xml:space="preserve">Obranným prostředkem </w:t>
      </w:r>
      <w:r>
        <w:rPr>
          <w:rStyle w:val="Zkladntext21"/>
        </w:rPr>
        <w:t>se rozumí zařízení, které slouží k osobní ochraně neozbrojeným způsobem a má pachatele odradit od loupeže nebo ho paralyzovat (el. paralyzér nebo pepřový spray apod.).</w:t>
      </w:r>
    </w:p>
    <w:p w:rsidR="0027090A" w:rsidRDefault="00CA4744">
      <w:pPr>
        <w:pStyle w:val="Zkladntext20"/>
        <w:framePr w:w="3653" w:h="16205" w:hRule="exact" w:wrap="none" w:vAnchor="page" w:hAnchor="page" w:x="8000" w:y="296"/>
        <w:numPr>
          <w:ilvl w:val="0"/>
          <w:numId w:val="21"/>
        </w:numPr>
        <w:shd w:val="clear" w:color="auto" w:fill="auto"/>
        <w:tabs>
          <w:tab w:val="left" w:pos="313"/>
        </w:tabs>
        <w:ind w:left="320" w:hanging="320"/>
      </w:pPr>
      <w:r>
        <w:rPr>
          <w:rStyle w:val="Zkladntext2Tun"/>
        </w:rPr>
        <w:t xml:space="preserve">Ohnivzdorným úschovným objektem </w:t>
      </w:r>
      <w:r>
        <w:rPr>
          <w:rStyle w:val="Zkladntext21"/>
        </w:rPr>
        <w:t>se rozumí skříň, trezor, kontejner nebo komora, jehož požární odolnost - třída ohnivzdornosti je minimálně S 60 P, resp. S 60 D, resp. S 60 DIS, resp. DI 60 P/DIS ve smyslu příslušné normy.</w:t>
      </w:r>
    </w:p>
    <w:p w:rsidR="0027090A" w:rsidRDefault="00CA4744">
      <w:pPr>
        <w:pStyle w:val="ZhlavneboZpat0"/>
        <w:framePr w:wrap="none" w:vAnchor="page" w:hAnchor="page" w:x="109" w:y="16595"/>
        <w:shd w:val="clear" w:color="auto" w:fill="auto"/>
        <w:spacing w:line="130" w:lineRule="exact"/>
      </w:pPr>
      <w:r>
        <w:rPr>
          <w:rStyle w:val="ZhlavneboZpat1"/>
        </w:rPr>
        <w:t>2</w:t>
      </w:r>
    </w:p>
    <w:p w:rsidR="0027090A" w:rsidRDefault="0027090A">
      <w:pPr>
        <w:rPr>
          <w:sz w:val="2"/>
          <w:szCs w:val="2"/>
        </w:rPr>
        <w:sectPr w:rsidR="0027090A">
          <w:pgSz w:w="11900" w:h="16840"/>
          <w:pgMar w:top="360" w:right="360" w:bottom="360" w:left="360" w:header="0" w:footer="3" w:gutter="0"/>
          <w:cols w:space="720"/>
          <w:noEndnote/>
          <w:docGrid w:linePitch="360"/>
        </w:sectPr>
      </w:pPr>
    </w:p>
    <w:p w:rsidR="0027090A" w:rsidRDefault="00CA4744">
      <w:pPr>
        <w:pStyle w:val="Zkladntext20"/>
        <w:framePr w:w="3648" w:h="8894" w:hRule="exact" w:wrap="none" w:vAnchor="page" w:hAnchor="page" w:x="257" w:y="296"/>
        <w:numPr>
          <w:ilvl w:val="0"/>
          <w:numId w:val="21"/>
        </w:numPr>
        <w:shd w:val="clear" w:color="auto" w:fill="auto"/>
        <w:tabs>
          <w:tab w:val="left" w:pos="308"/>
        </w:tabs>
        <w:ind w:left="320" w:hanging="320"/>
      </w:pPr>
      <w:r>
        <w:rPr>
          <w:rStyle w:val="Zkladntext2Tun"/>
        </w:rPr>
        <w:lastRenderedPageBreak/>
        <w:t xml:space="preserve">Okenicí </w:t>
      </w:r>
      <w:r>
        <w:rPr>
          <w:rStyle w:val="Zkladntext21"/>
        </w:rPr>
        <w:t>se rozumí okenice, která splňuje požadavky příslušné normy minimálně v bezpečnostní třídě RC 2, resp. 2, nebo taková okenice, kterou lze z venkovní (vnější) strany demontovat pouze hrubým násilím (kla</w:t>
      </w:r>
      <w:r>
        <w:rPr>
          <w:rStyle w:val="Zkladntext21"/>
        </w:rPr>
        <w:softHyphen/>
        <w:t>divem, sekáčem, pilkou na železo apod.).</w:t>
      </w:r>
    </w:p>
    <w:p w:rsidR="0027090A" w:rsidRDefault="00CA4744">
      <w:pPr>
        <w:pStyle w:val="Zkladntext20"/>
        <w:framePr w:w="3648" w:h="8894" w:hRule="exact" w:wrap="none" w:vAnchor="page" w:hAnchor="page" w:x="257" w:y="296"/>
        <w:numPr>
          <w:ilvl w:val="0"/>
          <w:numId w:val="21"/>
        </w:numPr>
        <w:shd w:val="clear" w:color="auto" w:fill="auto"/>
        <w:tabs>
          <w:tab w:val="left" w:pos="308"/>
        </w:tabs>
        <w:ind w:left="320" w:hanging="320"/>
      </w:pPr>
      <w:r>
        <w:rPr>
          <w:rStyle w:val="Zkladntext2Tun"/>
        </w:rPr>
        <w:t xml:space="preserve">Oplocením </w:t>
      </w:r>
      <w:r>
        <w:rPr>
          <w:rStyle w:val="Zkladntext21"/>
        </w:rPr>
        <w:t>se rozumí oplocení, které má ve všech místech požadovanou min. výšku (tzn. i v místech, kde oplocením prochází po povrchu vedené potrubí apod.). Oplocení musí zabraňovat volnému vstupu, snadnému prolomení nebo podlezení.</w:t>
      </w:r>
    </w:p>
    <w:p w:rsidR="0027090A" w:rsidRDefault="00CA4744">
      <w:pPr>
        <w:pStyle w:val="Zkladntext20"/>
        <w:framePr w:w="3648" w:h="8894" w:hRule="exact" w:wrap="none" w:vAnchor="page" w:hAnchor="page" w:x="257" w:y="296"/>
        <w:numPr>
          <w:ilvl w:val="0"/>
          <w:numId w:val="21"/>
        </w:numPr>
        <w:shd w:val="clear" w:color="auto" w:fill="auto"/>
        <w:tabs>
          <w:tab w:val="left" w:pos="313"/>
        </w:tabs>
        <w:ind w:left="320" w:hanging="320"/>
      </w:pPr>
      <w:r>
        <w:rPr>
          <w:rStyle w:val="Zkladntext2Tun"/>
        </w:rPr>
        <w:t xml:space="preserve">Plnými dveřmi </w:t>
      </w:r>
      <w:r>
        <w:rPr>
          <w:rStyle w:val="Zkladntext21"/>
        </w:rPr>
        <w:t>se rozumí dveře, které mají pevnou konstrukci (dřevo, plast, kov apod.) a které vykazují minimální odolnost proti vniknutí pachatele jako dveře vnitřní, hladké otočné s polodrážkou, plné jednokřídlé o tloušťce min. 40 mm (rám - jehličnaté řezivo; výplň - papírová voština neztužená; plášť dřevovláknitá deska tvrdá, lisovaná tloušťky 3,3 mm).</w:t>
      </w:r>
    </w:p>
    <w:p w:rsidR="0027090A" w:rsidRDefault="00CA4744">
      <w:pPr>
        <w:pStyle w:val="Zkladntext20"/>
        <w:framePr w:w="3648" w:h="8894" w:hRule="exact" w:wrap="none" w:vAnchor="page" w:hAnchor="page" w:x="257" w:y="296"/>
        <w:numPr>
          <w:ilvl w:val="0"/>
          <w:numId w:val="21"/>
        </w:numPr>
        <w:shd w:val="clear" w:color="auto" w:fill="auto"/>
        <w:tabs>
          <w:tab w:val="left" w:pos="313"/>
        </w:tabs>
        <w:spacing w:line="163" w:lineRule="exact"/>
        <w:ind w:left="320" w:hanging="320"/>
      </w:pPr>
      <w:r>
        <w:rPr>
          <w:rStyle w:val="Zkladntext2Tun"/>
        </w:rPr>
        <w:t xml:space="preserve">Pronajatou částí budovy </w:t>
      </w:r>
      <w:r>
        <w:rPr>
          <w:rStyle w:val="Zkladntext21"/>
        </w:rPr>
        <w:t>se rozumí vnitřní prostor bu</w:t>
      </w:r>
      <w:r>
        <w:rPr>
          <w:rStyle w:val="Zkladntext21"/>
        </w:rPr>
        <w:softHyphen/>
        <w:t>dovy nebo její části, pronajatý oprávněnou osobou.</w:t>
      </w:r>
    </w:p>
    <w:p w:rsidR="0027090A" w:rsidRDefault="00CA4744">
      <w:pPr>
        <w:pStyle w:val="Zkladntext20"/>
        <w:framePr w:w="3648" w:h="8894" w:hRule="exact" w:wrap="none" w:vAnchor="page" w:hAnchor="page" w:x="257" w:y="296"/>
        <w:numPr>
          <w:ilvl w:val="0"/>
          <w:numId w:val="21"/>
        </w:numPr>
        <w:shd w:val="clear" w:color="auto" w:fill="auto"/>
        <w:tabs>
          <w:tab w:val="left" w:pos="322"/>
        </w:tabs>
        <w:spacing w:line="163" w:lineRule="exact"/>
        <w:ind w:left="320" w:hanging="320"/>
      </w:pPr>
      <w:r>
        <w:rPr>
          <w:rStyle w:val="Zkladntext2Tun"/>
        </w:rPr>
        <w:t xml:space="preserve">Přídavným bezpečnostním zámkem </w:t>
      </w:r>
      <w:r>
        <w:rPr>
          <w:rStyle w:val="Zkladntext21"/>
        </w:rPr>
        <w:t>se rozumí další zámek, kterým jsou dveře uzamčeny a který splňuje po</w:t>
      </w:r>
      <w:r>
        <w:rPr>
          <w:rStyle w:val="Zkladntext21"/>
        </w:rPr>
        <w:softHyphen/>
        <w:t>žadavky příslušné normy minimálně v bezpečnostní třídě RC 3, resp. 3 a má odolnost proti metodě BK.</w:t>
      </w:r>
    </w:p>
    <w:p w:rsidR="0027090A" w:rsidRDefault="00CA4744">
      <w:pPr>
        <w:pStyle w:val="Zkladntext20"/>
        <w:framePr w:w="3648" w:h="8894" w:hRule="exact" w:wrap="none" w:vAnchor="page" w:hAnchor="page" w:x="257" w:y="296"/>
        <w:numPr>
          <w:ilvl w:val="0"/>
          <w:numId w:val="21"/>
        </w:numPr>
        <w:shd w:val="clear" w:color="auto" w:fill="auto"/>
        <w:tabs>
          <w:tab w:val="left" w:pos="322"/>
        </w:tabs>
        <w:spacing w:line="163" w:lineRule="exact"/>
        <w:ind w:left="320" w:hanging="320"/>
      </w:pPr>
      <w:r>
        <w:rPr>
          <w:rStyle w:val="Zkladntext2Tun"/>
        </w:rPr>
        <w:t xml:space="preserve">Roletou </w:t>
      </w:r>
      <w:r>
        <w:rPr>
          <w:rStyle w:val="Zkladntext21"/>
        </w:rPr>
        <w:t>se rozumí roleta, která splňuje požadavky příslušné normy minimálně v bezpečnostní třídě RC 2, resp. 2, nebo taková roleta, kterou lze z venkovní (vněj</w:t>
      </w:r>
      <w:r>
        <w:rPr>
          <w:rStyle w:val="Zkladntext21"/>
        </w:rPr>
        <w:softHyphen/>
        <w:t>ší) strany demontovat pouze hrubým násilím (kladivem, sekáčem, pilkou na železo apod.).</w:t>
      </w:r>
    </w:p>
    <w:p w:rsidR="0027090A" w:rsidRDefault="00CA4744">
      <w:pPr>
        <w:pStyle w:val="Zkladntext20"/>
        <w:framePr w:w="3648" w:h="8894" w:hRule="exact" w:wrap="none" w:vAnchor="page" w:hAnchor="page" w:x="257" w:y="296"/>
        <w:numPr>
          <w:ilvl w:val="0"/>
          <w:numId w:val="21"/>
        </w:numPr>
        <w:shd w:val="clear" w:color="auto" w:fill="auto"/>
        <w:tabs>
          <w:tab w:val="left" w:pos="322"/>
        </w:tabs>
        <w:spacing w:line="163" w:lineRule="exact"/>
        <w:ind w:left="320" w:hanging="320"/>
      </w:pPr>
      <w:r>
        <w:rPr>
          <w:rStyle w:val="Zkladntext2Tun"/>
        </w:rPr>
        <w:t xml:space="preserve">Sbírkou </w:t>
      </w:r>
      <w:r>
        <w:rPr>
          <w:rStyle w:val="Zkladntext21"/>
        </w:rPr>
        <w:t>se rozumí soubor věcí stejného charakteru a sběratelského zájmu, přičemž součet hodnot jednot</w:t>
      </w:r>
      <w:r>
        <w:rPr>
          <w:rStyle w:val="Zkladntext21"/>
        </w:rPr>
        <w:softHyphen/>
        <w:t>livých věcí tvořících sbírku je nižší než hodnota sbírky jako celku.</w:t>
      </w:r>
    </w:p>
    <w:p w:rsidR="0027090A" w:rsidRDefault="00CA4744">
      <w:pPr>
        <w:pStyle w:val="Zkladntext20"/>
        <w:framePr w:w="3648" w:h="8894" w:hRule="exact" w:wrap="none" w:vAnchor="page" w:hAnchor="page" w:x="257" w:y="296"/>
        <w:numPr>
          <w:ilvl w:val="0"/>
          <w:numId w:val="21"/>
        </w:numPr>
        <w:shd w:val="clear" w:color="auto" w:fill="auto"/>
        <w:tabs>
          <w:tab w:val="left" w:pos="322"/>
        </w:tabs>
        <w:spacing w:line="163" w:lineRule="exact"/>
        <w:ind w:left="320" w:hanging="320"/>
      </w:pPr>
      <w:r>
        <w:rPr>
          <w:rStyle w:val="Zkladntext2Tun"/>
        </w:rPr>
        <w:t xml:space="preserve">Silničními a zvláštními vozidly </w:t>
      </w:r>
      <w:r>
        <w:rPr>
          <w:rStyle w:val="Zkladntext21"/>
        </w:rPr>
        <w:t>se pro účely pojištění rozumí ta vozidla, která mají oprávnění k provozu na pozemních komunikacích (tj. ta, kterým je přidělována registrační, resp. státní poznávací, značka).</w:t>
      </w:r>
    </w:p>
    <w:p w:rsidR="0027090A" w:rsidRDefault="00CA4744">
      <w:pPr>
        <w:pStyle w:val="Zkladntext20"/>
        <w:framePr w:w="3648" w:h="8894" w:hRule="exact" w:wrap="none" w:vAnchor="page" w:hAnchor="page" w:x="257" w:y="296"/>
        <w:numPr>
          <w:ilvl w:val="0"/>
          <w:numId w:val="21"/>
        </w:numPr>
        <w:shd w:val="clear" w:color="auto" w:fill="auto"/>
        <w:tabs>
          <w:tab w:val="left" w:pos="322"/>
        </w:tabs>
        <w:spacing w:line="163" w:lineRule="exact"/>
        <w:ind w:left="320" w:hanging="320"/>
      </w:pPr>
      <w:r>
        <w:rPr>
          <w:rStyle w:val="Zkladntext2Tun"/>
        </w:rPr>
        <w:t xml:space="preserve">Služebním psem </w:t>
      </w:r>
      <w:r>
        <w:rPr>
          <w:rStyle w:val="Zkladntext21"/>
        </w:rPr>
        <w:t>se rozumí pes určený a vycvičený ke strážní službě, který musí absolvovat příslušné zkoušky, o jejichž vykonání musí být vedena písemná evidence.</w:t>
      </w:r>
    </w:p>
    <w:p w:rsidR="0027090A" w:rsidRDefault="00CA4744">
      <w:pPr>
        <w:pStyle w:val="Zkladntext20"/>
        <w:framePr w:w="3648" w:h="8894" w:hRule="exact" w:wrap="none" w:vAnchor="page" w:hAnchor="page" w:x="257" w:y="296"/>
        <w:numPr>
          <w:ilvl w:val="0"/>
          <w:numId w:val="21"/>
        </w:numPr>
        <w:shd w:val="clear" w:color="auto" w:fill="auto"/>
        <w:tabs>
          <w:tab w:val="left" w:pos="322"/>
        </w:tabs>
        <w:ind w:left="320" w:hanging="320"/>
      </w:pPr>
      <w:r>
        <w:rPr>
          <w:rStyle w:val="Zkladntext2Tun"/>
        </w:rPr>
        <w:t xml:space="preserve">Stavebními součástmi </w:t>
      </w:r>
      <w:r>
        <w:rPr>
          <w:rStyle w:val="Zkladntext21"/>
        </w:rPr>
        <w:t>se rozumí vnitřní příčky, vnitřní schodiště, dveře, okna, malby, tapety, obklady, dlažby, lepené podlahové krytiny včetně plovoucích podlah, sa</w:t>
      </w:r>
      <w:r>
        <w:rPr>
          <w:rStyle w:val="Zkladntext21"/>
        </w:rPr>
        <w:softHyphen/>
        <w:t>nitární zařízení koupelen a WC, odsavače par, dále roz</w:t>
      </w:r>
      <w:r>
        <w:rPr>
          <w:rStyle w:val="Zkladntext21"/>
        </w:rPr>
        <w:softHyphen/>
        <w:t>vody vody, tepla, kanalizace, plynu, elektřiny v rozsahu, v němž slouží výlučně pro pojištěnou budovu nebo po</w:t>
      </w:r>
      <w:r>
        <w:rPr>
          <w:rStyle w:val="Zkladntext21"/>
        </w:rPr>
        <w:softHyphen/>
        <w:t>jištěnou pronajatou část budovy, včetně ohřívačů vody, topných těles a kotlů etážového topení.</w:t>
      </w:r>
    </w:p>
    <w:p w:rsidR="0027090A" w:rsidRDefault="00CA4744">
      <w:pPr>
        <w:pStyle w:val="Zkladntext20"/>
        <w:framePr w:w="3648" w:h="8894" w:hRule="exact" w:wrap="none" w:vAnchor="page" w:hAnchor="page" w:x="257" w:y="296"/>
        <w:shd w:val="clear" w:color="auto" w:fill="auto"/>
        <w:ind w:left="320" w:firstLine="0"/>
      </w:pPr>
      <w:r>
        <w:rPr>
          <w:rStyle w:val="Zkladntext21"/>
        </w:rPr>
        <w:t>Dále se za stavební součásti považují mechanická za</w:t>
      </w:r>
      <w:r>
        <w:rPr>
          <w:rStyle w:val="Zkladntext21"/>
        </w:rPr>
        <w:softHyphen/>
        <w:t>bezpečovací zařízení, zazděné ohnivzdorné úschov</w:t>
      </w:r>
      <w:r>
        <w:rPr>
          <w:rStyle w:val="Zkladntext21"/>
        </w:rPr>
        <w:softHyphen/>
        <w:t>né objekty nebo zazděné jiné trezory, tj. zabudované do zdi nebo do podlahy, systémy elektrické požární</w:t>
      </w:r>
    </w:p>
    <w:p w:rsidR="0027090A" w:rsidRDefault="00CA4744">
      <w:pPr>
        <w:pStyle w:val="Zkladntext20"/>
        <w:framePr w:w="3648" w:h="8891" w:hRule="exact" w:wrap="none" w:vAnchor="page" w:hAnchor="page" w:x="4131" w:y="301"/>
        <w:shd w:val="clear" w:color="auto" w:fill="auto"/>
        <w:ind w:left="320" w:firstLine="0"/>
      </w:pPr>
      <w:r>
        <w:rPr>
          <w:rStyle w:val="Zkladntext21"/>
        </w:rPr>
        <w:t>signalizace (dále jen systémy EPS), systémy elektrické zabezpečovací signalizace (dále jen systémy EZS) nebo kamerové systémy pro zabezpečení předmětu pojištění.</w:t>
      </w:r>
    </w:p>
    <w:p w:rsidR="0027090A" w:rsidRDefault="00CA4744">
      <w:pPr>
        <w:pStyle w:val="Zkladntext50"/>
        <w:framePr w:w="3648" w:h="8891" w:hRule="exact" w:wrap="none" w:vAnchor="page" w:hAnchor="page" w:x="4131" w:y="301"/>
        <w:numPr>
          <w:ilvl w:val="0"/>
          <w:numId w:val="21"/>
        </w:numPr>
        <w:shd w:val="clear" w:color="auto" w:fill="auto"/>
        <w:tabs>
          <w:tab w:val="left" w:pos="322"/>
        </w:tabs>
        <w:spacing w:after="0" w:line="163" w:lineRule="exact"/>
        <w:ind w:left="320" w:hanging="320"/>
        <w:jc w:val="both"/>
      </w:pPr>
      <w:r>
        <w:rPr>
          <w:rStyle w:val="Zkladntext51"/>
          <w:b/>
          <w:bCs/>
        </w:rPr>
        <w:t xml:space="preserve">Systémem elektrické zabezpečovací signalizace </w:t>
      </w:r>
      <w:r>
        <w:rPr>
          <w:rStyle w:val="Zkladntext5Netun"/>
        </w:rPr>
        <w:t>se</w:t>
      </w:r>
    </w:p>
    <w:p w:rsidR="0027090A" w:rsidRDefault="00CA4744">
      <w:pPr>
        <w:pStyle w:val="Zkladntext20"/>
        <w:framePr w:w="3648" w:h="8891" w:hRule="exact" w:wrap="none" w:vAnchor="page" w:hAnchor="page" w:x="4131" w:y="301"/>
        <w:shd w:val="clear" w:color="auto" w:fill="auto"/>
        <w:spacing w:line="163" w:lineRule="exact"/>
        <w:ind w:left="540" w:hanging="220"/>
      </w:pPr>
      <w:r>
        <w:rPr>
          <w:rStyle w:val="Zkladntext21"/>
        </w:rPr>
        <w:t>rozumí systém EZS, který splňuje následující podmínky:</w:t>
      </w:r>
    </w:p>
    <w:p w:rsidR="0027090A" w:rsidRDefault="00CA4744">
      <w:pPr>
        <w:pStyle w:val="Zkladntext20"/>
        <w:framePr w:w="3648" w:h="8891" w:hRule="exact" w:wrap="none" w:vAnchor="page" w:hAnchor="page" w:x="4131" w:y="301"/>
        <w:numPr>
          <w:ilvl w:val="0"/>
          <w:numId w:val="22"/>
        </w:numPr>
        <w:shd w:val="clear" w:color="auto" w:fill="auto"/>
        <w:tabs>
          <w:tab w:val="left" w:pos="553"/>
        </w:tabs>
        <w:spacing w:line="163" w:lineRule="exact"/>
        <w:ind w:left="540" w:hanging="220"/>
      </w:pPr>
      <w:r>
        <w:rPr>
          <w:rStyle w:val="Zkladntext21"/>
        </w:rPr>
        <w:t>ústředna a jednotlivé komponenty systému EZS musí splňovat kritéria minimálně 2. stupně zabez</w:t>
      </w:r>
      <w:r>
        <w:rPr>
          <w:rStyle w:val="Zkladntext21"/>
        </w:rPr>
        <w:softHyphen/>
        <w:t>pečení podle ČSN EN 50131-1 - Poplachové systé</w:t>
      </w:r>
      <w:r>
        <w:rPr>
          <w:rStyle w:val="Zkladntext21"/>
        </w:rPr>
        <w:softHyphen/>
        <w:t>my - Elektrické zabezpečovací systémy.</w:t>
      </w:r>
    </w:p>
    <w:p w:rsidR="0027090A" w:rsidRDefault="00CA4744">
      <w:pPr>
        <w:pStyle w:val="Zkladntext20"/>
        <w:framePr w:w="3648" w:h="8891" w:hRule="exact" w:wrap="none" w:vAnchor="page" w:hAnchor="page" w:x="4131" w:y="301"/>
        <w:shd w:val="clear" w:color="auto" w:fill="auto"/>
        <w:spacing w:line="173" w:lineRule="exact"/>
        <w:ind w:left="320" w:firstLine="0"/>
      </w:pPr>
      <w:r>
        <w:rPr>
          <w:rStyle w:val="Zkladntext21"/>
        </w:rPr>
        <w:t>Pro pojištěné věci uvedené v čl. 4 písm. a), b), c), d) a k) těchto DPPMP-P musí systém EZS splňovat kritéria mi</w:t>
      </w:r>
      <w:r>
        <w:rPr>
          <w:rStyle w:val="Zkladntext21"/>
        </w:rPr>
        <w:softHyphen/>
        <w:t>nimálně 3. stupně zabezpečení podle ČSN EN 50131-1. Navrhování, montáž, provoz, údržba a revize systému EZS musí být provedené v souladu s ČSN a právních předpisů souvisejících s citovanou ČSN.</w:t>
      </w:r>
    </w:p>
    <w:p w:rsidR="0027090A" w:rsidRDefault="00CA4744">
      <w:pPr>
        <w:pStyle w:val="Zkladntext20"/>
        <w:framePr w:w="3648" w:h="8891" w:hRule="exact" w:wrap="none" w:vAnchor="page" w:hAnchor="page" w:x="4131" w:y="301"/>
        <w:shd w:val="clear" w:color="auto" w:fill="auto"/>
        <w:ind w:left="540" w:hanging="220"/>
      </w:pPr>
      <w:r>
        <w:rPr>
          <w:rStyle w:val="Zkladntext21"/>
        </w:rPr>
        <w:t>Systém EZS musí dále splňovat tyto podmínky:</w:t>
      </w:r>
    </w:p>
    <w:p w:rsidR="0027090A" w:rsidRDefault="00CA4744">
      <w:pPr>
        <w:pStyle w:val="Zkladntext20"/>
        <w:framePr w:w="3648" w:h="8891" w:hRule="exact" w:wrap="none" w:vAnchor="page" w:hAnchor="page" w:x="4131" w:y="301"/>
        <w:numPr>
          <w:ilvl w:val="0"/>
          <w:numId w:val="22"/>
        </w:numPr>
        <w:shd w:val="clear" w:color="auto" w:fill="auto"/>
        <w:tabs>
          <w:tab w:val="left" w:pos="553"/>
        </w:tabs>
        <w:ind w:left="540" w:hanging="220"/>
      </w:pPr>
      <w:r>
        <w:rPr>
          <w:rStyle w:val="Zkladntext21"/>
        </w:rPr>
        <w:t>poplachový signál systému EZS ovládá sirénu s ma</w:t>
      </w:r>
      <w:r>
        <w:rPr>
          <w:rStyle w:val="Zkladntext21"/>
        </w:rPr>
        <w:softHyphen/>
        <w:t>jákem (blikačem) umístěnou vně střeženého prosto</w:t>
      </w:r>
      <w:r>
        <w:rPr>
          <w:rStyle w:val="Zkladntext21"/>
        </w:rPr>
        <w:softHyphen/>
        <w:t>ru (objektu) nebo je signál EZS sveden na pult cen</w:t>
      </w:r>
      <w:r>
        <w:rPr>
          <w:rStyle w:val="Zkladntext21"/>
        </w:rPr>
        <w:softHyphen/>
        <w:t>tralizované ochrany (dále jen „PCO") policie nebo bezpečnostní agentury (civilní bezpečnostní služby) s dobou dojezdu max. do 15 min;</w:t>
      </w:r>
    </w:p>
    <w:p w:rsidR="0027090A" w:rsidRDefault="00CA4744">
      <w:pPr>
        <w:pStyle w:val="Zkladntext20"/>
        <w:framePr w:w="3648" w:h="8891" w:hRule="exact" w:wrap="none" w:vAnchor="page" w:hAnchor="page" w:x="4131" w:y="301"/>
        <w:numPr>
          <w:ilvl w:val="0"/>
          <w:numId w:val="22"/>
        </w:numPr>
        <w:shd w:val="clear" w:color="auto" w:fill="auto"/>
        <w:tabs>
          <w:tab w:val="left" w:pos="553"/>
        </w:tabs>
        <w:ind w:left="540" w:hanging="220"/>
      </w:pPr>
      <w:r>
        <w:rPr>
          <w:rStyle w:val="Zkladntext21"/>
        </w:rPr>
        <w:t>rozmístění a kombinace čidel musí být provedeny tak, aby spolehlivě registrovaly pachatele, který jakýmkoliv způsobem vnikl do zabezpečeného pro</w:t>
      </w:r>
      <w:r>
        <w:rPr>
          <w:rStyle w:val="Zkladntext21"/>
        </w:rPr>
        <w:softHyphen/>
        <w:t>storu nebo ho narušil;</w:t>
      </w:r>
    </w:p>
    <w:p w:rsidR="0027090A" w:rsidRDefault="00CA4744">
      <w:pPr>
        <w:pStyle w:val="Zkladntext20"/>
        <w:framePr w:w="3648" w:h="8891" w:hRule="exact" w:wrap="none" w:vAnchor="page" w:hAnchor="page" w:x="4131" w:y="301"/>
        <w:numPr>
          <w:ilvl w:val="0"/>
          <w:numId w:val="22"/>
        </w:numPr>
        <w:shd w:val="clear" w:color="auto" w:fill="auto"/>
        <w:tabs>
          <w:tab w:val="left" w:pos="553"/>
        </w:tabs>
        <w:ind w:left="540" w:hanging="220"/>
      </w:pPr>
      <w:r>
        <w:rPr>
          <w:rStyle w:val="Zkladntext21"/>
        </w:rPr>
        <w:t>v případě napadení zabezpečeného prostoru nebo samotného systému EZS musí být prokazatelným způsobem vyvolán poplach.</w:t>
      </w:r>
    </w:p>
    <w:p w:rsidR="0027090A" w:rsidRDefault="00CA4744">
      <w:pPr>
        <w:pStyle w:val="Zkladntext20"/>
        <w:framePr w:w="3648" w:h="8891" w:hRule="exact" w:wrap="none" w:vAnchor="page" w:hAnchor="page" w:x="4131" w:y="301"/>
        <w:numPr>
          <w:ilvl w:val="0"/>
          <w:numId w:val="21"/>
        </w:numPr>
        <w:shd w:val="clear" w:color="auto" w:fill="auto"/>
        <w:tabs>
          <w:tab w:val="left" w:pos="322"/>
        </w:tabs>
        <w:ind w:left="320" w:hanging="320"/>
      </w:pPr>
      <w:r>
        <w:rPr>
          <w:rStyle w:val="Zkladntext2Tun"/>
        </w:rPr>
        <w:t xml:space="preserve">Trezorem </w:t>
      </w:r>
      <w:r>
        <w:rPr>
          <w:rStyle w:val="Zkladntext21"/>
        </w:rPr>
        <w:t>se rozumí úschovný objekt, který splňuje po</w:t>
      </w:r>
      <w:r>
        <w:rPr>
          <w:rStyle w:val="Zkladntext21"/>
        </w:rPr>
        <w:softHyphen/>
        <w:t>žadavky příslušné normy, jehož odolnost proti vloupání je dána výrobcem a který nemá mimo dveří jiné otvory než otvory pro zámky, kabely nebo ukotvení - připevně</w:t>
      </w:r>
      <w:r>
        <w:rPr>
          <w:rStyle w:val="Zkladntext21"/>
        </w:rPr>
        <w:softHyphen/>
        <w:t>ní. Trezor s hmotností do 150 kg musí být v uzamčeném stavu nerozebíratelným způsobem ukotven - připevněn k podlaze, stěně nebo k velkému kusu nábytku nebo musí být zabudován do zdi nebo do podlahy. Za trezor se nepovažuje příruční pokladna nebo sejf.</w:t>
      </w:r>
    </w:p>
    <w:p w:rsidR="0027090A" w:rsidRDefault="00CA4744">
      <w:pPr>
        <w:pStyle w:val="Zkladntext20"/>
        <w:framePr w:w="3648" w:h="8891" w:hRule="exact" w:wrap="none" w:vAnchor="page" w:hAnchor="page" w:x="4131" w:y="301"/>
        <w:numPr>
          <w:ilvl w:val="0"/>
          <w:numId w:val="21"/>
        </w:numPr>
        <w:shd w:val="clear" w:color="auto" w:fill="auto"/>
        <w:tabs>
          <w:tab w:val="left" w:pos="322"/>
        </w:tabs>
        <w:spacing w:line="163" w:lineRule="exact"/>
        <w:ind w:left="320" w:hanging="320"/>
      </w:pPr>
      <w:r>
        <w:rPr>
          <w:rStyle w:val="Zkladntext2Tun"/>
        </w:rPr>
        <w:t xml:space="preserve">Tříbodovým rozvorovým zámkem </w:t>
      </w:r>
      <w:r>
        <w:rPr>
          <w:rStyle w:val="Zkladntext21"/>
        </w:rPr>
        <w:t>se rozumí zámek, který splňuje požadavky příslušné normy minimálně v bezpečnostní třídě RC 3, resp. 3 a má odolnost proti metodě BK; tento zámek musí zajistit dveřní křídlo roz</w:t>
      </w:r>
      <w:r>
        <w:rPr>
          <w:rStyle w:val="Zkladntext21"/>
        </w:rPr>
        <w:softHyphen/>
        <w:t>vorami minimálně do tří stran, tj. do podlahy, stropu a do strany).</w:t>
      </w:r>
    </w:p>
    <w:p w:rsidR="0027090A" w:rsidRDefault="00CA4744">
      <w:pPr>
        <w:pStyle w:val="Zkladntext20"/>
        <w:framePr w:w="3648" w:h="8891" w:hRule="exact" w:wrap="none" w:vAnchor="page" w:hAnchor="page" w:x="4131" w:y="301"/>
        <w:numPr>
          <w:ilvl w:val="0"/>
          <w:numId w:val="21"/>
        </w:numPr>
        <w:shd w:val="clear" w:color="auto" w:fill="auto"/>
        <w:tabs>
          <w:tab w:val="left" w:pos="322"/>
        </w:tabs>
        <w:spacing w:line="163" w:lineRule="exact"/>
        <w:ind w:left="320" w:hanging="320"/>
      </w:pPr>
      <w:r>
        <w:rPr>
          <w:rStyle w:val="Zkladntext2Tun"/>
        </w:rPr>
        <w:t xml:space="preserve">Uzamčeným místem pojištění </w:t>
      </w:r>
      <w:r>
        <w:rPr>
          <w:rStyle w:val="Zkladntext21"/>
        </w:rPr>
        <w:t>se rozumí stavebně ohraničený prostor místa pojištění, který pojištěný po právu užívá, a který má řádně uzavřeny a uzamčeny všechny vstupní dveře a který má řádně zevnitř uzavře</w:t>
      </w:r>
      <w:r>
        <w:rPr>
          <w:rStyle w:val="Zkladntext21"/>
        </w:rPr>
        <w:softHyphen/>
        <w:t>na všechna okna a řádně zevnitř zabezpečeny všechny ostatní zvenku přístupné otvory. Okno v poloze ventila</w:t>
      </w:r>
      <w:r>
        <w:rPr>
          <w:rStyle w:val="Zkladntext21"/>
        </w:rPr>
        <w:softHyphen/>
        <w:t>ce, mikroventilace apod. se nepovažuje za řádně uza</w:t>
      </w:r>
      <w:r>
        <w:rPr>
          <w:rStyle w:val="Zkladntext21"/>
        </w:rPr>
        <w:softHyphen/>
        <w:t>vřené okno.</w:t>
      </w:r>
    </w:p>
    <w:p w:rsidR="0027090A" w:rsidRDefault="00CA4744">
      <w:pPr>
        <w:pStyle w:val="Zkladntext20"/>
        <w:framePr w:w="3648" w:h="8898" w:hRule="exact" w:wrap="none" w:vAnchor="page" w:hAnchor="page" w:x="8005" w:y="293"/>
        <w:shd w:val="clear" w:color="auto" w:fill="auto"/>
        <w:spacing w:line="163" w:lineRule="exact"/>
        <w:ind w:left="320" w:firstLine="0"/>
      </w:pPr>
      <w:r>
        <w:rPr>
          <w:rStyle w:val="Zkladntext21"/>
        </w:rPr>
        <w:t>Jednotlivé části a díly dveří, oken, okenních nebo bal</w:t>
      </w:r>
      <w:r>
        <w:rPr>
          <w:rStyle w:val="Zkladntext21"/>
        </w:rPr>
        <w:softHyphen/>
        <w:t>kónových dveří a ostatních stavebních prvků, jejichž demontáží ztrácí uzamčený prostor odolnost proti vnik</w:t>
      </w:r>
      <w:r>
        <w:rPr>
          <w:rStyle w:val="Zkladntext21"/>
        </w:rPr>
        <w:softHyphen/>
        <w:t>nutí pachatele, musí být ze strany venkovního prostoru zabezpečeny proti demontáži běžnými nástroji, jako jsou šroubovák, kleště, maticový klíč apod.</w:t>
      </w:r>
    </w:p>
    <w:p w:rsidR="0027090A" w:rsidRDefault="00CA4744">
      <w:pPr>
        <w:pStyle w:val="Zkladntext20"/>
        <w:framePr w:w="3648" w:h="8898" w:hRule="exact" w:wrap="none" w:vAnchor="page" w:hAnchor="page" w:x="8005" w:y="293"/>
        <w:numPr>
          <w:ilvl w:val="0"/>
          <w:numId w:val="21"/>
        </w:numPr>
        <w:shd w:val="clear" w:color="auto" w:fill="auto"/>
        <w:tabs>
          <w:tab w:val="left" w:pos="322"/>
        </w:tabs>
        <w:spacing w:line="168" w:lineRule="exact"/>
        <w:ind w:left="320" w:hanging="320"/>
      </w:pPr>
      <w:r>
        <w:rPr>
          <w:rStyle w:val="Zkladntext2Tun"/>
        </w:rPr>
        <w:t xml:space="preserve">Volným prostranstvím </w:t>
      </w:r>
      <w:r>
        <w:rPr>
          <w:rStyle w:val="Zkladntext21"/>
        </w:rPr>
        <w:t>se rozumí pozemek nacházející se venku pod širým nebem mimo uzavřenou budovu.</w:t>
      </w:r>
    </w:p>
    <w:p w:rsidR="0027090A" w:rsidRDefault="00CA4744">
      <w:pPr>
        <w:pStyle w:val="Zkladntext20"/>
        <w:framePr w:w="3648" w:h="8898" w:hRule="exact" w:wrap="none" w:vAnchor="page" w:hAnchor="page" w:x="8005" w:y="293"/>
        <w:numPr>
          <w:ilvl w:val="0"/>
          <w:numId w:val="21"/>
        </w:numPr>
        <w:shd w:val="clear" w:color="auto" w:fill="auto"/>
        <w:tabs>
          <w:tab w:val="left" w:pos="322"/>
        </w:tabs>
        <w:spacing w:line="163" w:lineRule="exact"/>
        <w:ind w:left="320" w:hanging="320"/>
      </w:pPr>
      <w:r>
        <w:rPr>
          <w:rStyle w:val="Zkladntext2Tun"/>
        </w:rPr>
        <w:t xml:space="preserve">Zabezpečením proti vyháčkování </w:t>
      </w:r>
      <w:r>
        <w:rPr>
          <w:rStyle w:val="Zkladntext21"/>
        </w:rPr>
        <w:t>se rozumí zařízení zabraňující odjištění zástrčí pevné poloviny dvoukřídlých dveří, např. jejich uzamčením, přišroubováním nebo překrytím. Zástrče je možné odjistit pouze po otevření pohyblivého dveřního křídla.</w:t>
      </w:r>
    </w:p>
    <w:p w:rsidR="0027090A" w:rsidRDefault="00CA4744">
      <w:pPr>
        <w:pStyle w:val="Zkladntext20"/>
        <w:framePr w:w="3648" w:h="8898" w:hRule="exact" w:wrap="none" w:vAnchor="page" w:hAnchor="page" w:x="8005" w:y="293"/>
        <w:numPr>
          <w:ilvl w:val="0"/>
          <w:numId w:val="21"/>
        </w:numPr>
        <w:shd w:val="clear" w:color="auto" w:fill="auto"/>
        <w:tabs>
          <w:tab w:val="left" w:pos="322"/>
        </w:tabs>
        <w:spacing w:line="163" w:lineRule="exact"/>
        <w:ind w:left="320" w:hanging="320"/>
      </w:pPr>
      <w:r>
        <w:rPr>
          <w:rStyle w:val="Zkladntext2Tun"/>
        </w:rPr>
        <w:t xml:space="preserve">Zabezpečením zárubní proti roztažení </w:t>
      </w:r>
      <w:r>
        <w:rPr>
          <w:rStyle w:val="Zkladntext21"/>
        </w:rPr>
        <w:t>se rozumí opatření znemožňující násilné zvětšení vzdálenosti mezi závěsovou a zámkovou stojkou (stranou) zárubně.</w:t>
      </w:r>
    </w:p>
    <w:p w:rsidR="0027090A" w:rsidRDefault="00CA4744">
      <w:pPr>
        <w:pStyle w:val="Zkladntext20"/>
        <w:framePr w:w="3648" w:h="8898" w:hRule="exact" w:wrap="none" w:vAnchor="page" w:hAnchor="page" w:x="8005" w:y="293"/>
        <w:numPr>
          <w:ilvl w:val="0"/>
          <w:numId w:val="21"/>
        </w:numPr>
        <w:shd w:val="clear" w:color="auto" w:fill="auto"/>
        <w:tabs>
          <w:tab w:val="left" w:pos="322"/>
        </w:tabs>
        <w:spacing w:line="163" w:lineRule="exact"/>
        <w:ind w:left="320" w:hanging="320"/>
      </w:pPr>
      <w:r>
        <w:rPr>
          <w:rStyle w:val="Zkladntext2Tun"/>
        </w:rPr>
        <w:t xml:space="preserve">Zábranou proti vysazení a vyražení </w:t>
      </w:r>
      <w:r>
        <w:rPr>
          <w:rStyle w:val="Zkladntext21"/>
        </w:rPr>
        <w:t>se rozumí zaříze</w:t>
      </w:r>
      <w:r>
        <w:rPr>
          <w:rStyle w:val="Zkladntext21"/>
        </w:rPr>
        <w:softHyphen/>
        <w:t>ní, které zabraňuje nadzvednutí dveřního křídla a jeho vysazení ze závěsů a dále vyražení dveřního křídla na straně závěsů.</w:t>
      </w:r>
    </w:p>
    <w:p w:rsidR="0027090A" w:rsidRDefault="00CA4744">
      <w:pPr>
        <w:pStyle w:val="Zkladntext20"/>
        <w:framePr w:w="3648" w:h="8898" w:hRule="exact" w:wrap="none" w:vAnchor="page" w:hAnchor="page" w:x="8005" w:y="293"/>
        <w:numPr>
          <w:ilvl w:val="0"/>
          <w:numId w:val="21"/>
        </w:numPr>
        <w:shd w:val="clear" w:color="auto" w:fill="auto"/>
        <w:tabs>
          <w:tab w:val="left" w:pos="322"/>
        </w:tabs>
        <w:spacing w:line="168" w:lineRule="exact"/>
        <w:ind w:left="320" w:hanging="320"/>
      </w:pPr>
      <w:r>
        <w:rPr>
          <w:rStyle w:val="Zkladntext2Tun"/>
        </w:rPr>
        <w:t xml:space="preserve">Znečištěním </w:t>
      </w:r>
      <w:r>
        <w:rPr>
          <w:rStyle w:val="Zkladntext21"/>
        </w:rPr>
        <w:t>se rozumí nanesení cizí látky (např. barvy) na předmět pojištění.</w:t>
      </w:r>
    </w:p>
    <w:p w:rsidR="0027090A" w:rsidRDefault="00CA4744">
      <w:pPr>
        <w:pStyle w:val="Zkladntext50"/>
        <w:framePr w:w="3648" w:h="8898" w:hRule="exact" w:wrap="none" w:vAnchor="page" w:hAnchor="page" w:x="8005" w:y="293"/>
        <w:numPr>
          <w:ilvl w:val="0"/>
          <w:numId w:val="21"/>
        </w:numPr>
        <w:shd w:val="clear" w:color="auto" w:fill="auto"/>
        <w:tabs>
          <w:tab w:val="left" w:pos="322"/>
        </w:tabs>
        <w:spacing w:after="0" w:line="163" w:lineRule="exact"/>
        <w:ind w:left="320" w:hanging="320"/>
        <w:jc w:val="both"/>
      </w:pPr>
      <w:r>
        <w:rPr>
          <w:rStyle w:val="Zkladntext51"/>
          <w:b/>
          <w:bCs/>
        </w:rPr>
        <w:t>Tam, kde je v textu uvedeno „příslušné normy", rozumí se tím platné technické normy, tj. pro:</w:t>
      </w:r>
    </w:p>
    <w:p w:rsidR="0027090A" w:rsidRDefault="00CA4744">
      <w:pPr>
        <w:pStyle w:val="Zkladntext20"/>
        <w:framePr w:w="3648" w:h="8898" w:hRule="exact" w:wrap="none" w:vAnchor="page" w:hAnchor="page" w:x="8005" w:y="293"/>
        <w:numPr>
          <w:ilvl w:val="0"/>
          <w:numId w:val="22"/>
        </w:numPr>
        <w:shd w:val="clear" w:color="auto" w:fill="auto"/>
        <w:tabs>
          <w:tab w:val="left" w:pos="560"/>
        </w:tabs>
        <w:spacing w:line="163" w:lineRule="exact"/>
        <w:ind w:left="540" w:hanging="220"/>
      </w:pPr>
      <w:r>
        <w:rPr>
          <w:rStyle w:val="Zkladntext21"/>
        </w:rPr>
        <w:t>bod 15 tohoto článku norma ČSN EN 1047-1 Bez</w:t>
      </w:r>
      <w:r>
        <w:rPr>
          <w:rStyle w:val="Zkladntext21"/>
        </w:rPr>
        <w:softHyphen/>
        <w:t>pečnostní úschovné objekty - Klasifikace a metody zkoušení požární odolnosti;</w:t>
      </w:r>
    </w:p>
    <w:p w:rsidR="0027090A" w:rsidRDefault="00CA4744">
      <w:pPr>
        <w:pStyle w:val="Zkladntext20"/>
        <w:framePr w:w="3648" w:h="8898" w:hRule="exact" w:wrap="none" w:vAnchor="page" w:hAnchor="page" w:x="8005" w:y="293"/>
        <w:numPr>
          <w:ilvl w:val="0"/>
          <w:numId w:val="22"/>
        </w:numPr>
        <w:shd w:val="clear" w:color="auto" w:fill="auto"/>
        <w:tabs>
          <w:tab w:val="left" w:pos="560"/>
        </w:tabs>
        <w:spacing w:line="163" w:lineRule="exact"/>
        <w:ind w:left="540" w:hanging="220"/>
      </w:pPr>
      <w:r>
        <w:rPr>
          <w:rStyle w:val="Zkladntext21"/>
        </w:rPr>
        <w:t>body 1, 2, 3, 4, 5, 6, 13, 16, 20, 21 a 28 tohoto článku norma ČSN EN 1627:2012 Dveře, okna, lehké obvodové pláště, mříže a okenice - Odolnost proti vloupání - Požadavky a klasifikace;</w:t>
      </w:r>
    </w:p>
    <w:p w:rsidR="0027090A" w:rsidRDefault="00CA4744">
      <w:pPr>
        <w:pStyle w:val="Zkladntext20"/>
        <w:framePr w:w="3648" w:h="8898" w:hRule="exact" w:wrap="none" w:vAnchor="page" w:hAnchor="page" w:x="8005" w:y="293"/>
        <w:numPr>
          <w:ilvl w:val="0"/>
          <w:numId w:val="22"/>
        </w:numPr>
        <w:shd w:val="clear" w:color="auto" w:fill="auto"/>
        <w:tabs>
          <w:tab w:val="left" w:pos="560"/>
        </w:tabs>
        <w:spacing w:line="163" w:lineRule="exact"/>
        <w:ind w:left="540" w:hanging="220"/>
      </w:pPr>
      <w:r>
        <w:rPr>
          <w:rStyle w:val="Zkladntext21"/>
        </w:rPr>
        <w:t>bod 7 tohoto článku norma. ČSN EN 356 Sklo ve stavebnictví - bezpečnostní zasklení - Zkoušení a klasifikace odolnosti proti ručně vedenému útoku;</w:t>
      </w:r>
    </w:p>
    <w:p w:rsidR="0027090A" w:rsidRDefault="00CA4744">
      <w:pPr>
        <w:pStyle w:val="Zkladntext20"/>
        <w:framePr w:w="3648" w:h="8898" w:hRule="exact" w:wrap="none" w:vAnchor="page" w:hAnchor="page" w:x="8005" w:y="293"/>
        <w:numPr>
          <w:ilvl w:val="0"/>
          <w:numId w:val="22"/>
        </w:numPr>
        <w:shd w:val="clear" w:color="auto" w:fill="auto"/>
        <w:tabs>
          <w:tab w:val="left" w:pos="560"/>
        </w:tabs>
        <w:spacing w:line="163" w:lineRule="exact"/>
        <w:ind w:left="540" w:hanging="220"/>
      </w:pPr>
      <w:r>
        <w:rPr>
          <w:rStyle w:val="Zkladntext21"/>
        </w:rPr>
        <w:t>bod 27 tohoto článku norma ČSN EN 1143-1 Bez</w:t>
      </w:r>
      <w:r>
        <w:rPr>
          <w:rStyle w:val="Zkladntext21"/>
        </w:rPr>
        <w:softHyphen/>
        <w:t>pečnostní úschovné objekty - Požadavky, klasifika</w:t>
      </w:r>
      <w:r>
        <w:rPr>
          <w:rStyle w:val="Zkladntext21"/>
        </w:rPr>
        <w:softHyphen/>
        <w:t>ce a metody zkoušení odolnosti proti vloupání.</w:t>
      </w:r>
    </w:p>
    <w:p w:rsidR="0027090A" w:rsidRDefault="00CA4744">
      <w:pPr>
        <w:pStyle w:val="Zkladntext20"/>
        <w:framePr w:w="3648" w:h="8898" w:hRule="exact" w:wrap="none" w:vAnchor="page" w:hAnchor="page" w:x="8005" w:y="293"/>
        <w:numPr>
          <w:ilvl w:val="0"/>
          <w:numId w:val="21"/>
        </w:numPr>
        <w:shd w:val="clear" w:color="auto" w:fill="auto"/>
        <w:tabs>
          <w:tab w:val="left" w:pos="322"/>
        </w:tabs>
        <w:spacing w:line="163" w:lineRule="exact"/>
        <w:ind w:left="320" w:hanging="320"/>
      </w:pPr>
      <w:r>
        <w:rPr>
          <w:rStyle w:val="Zkladntext2Tun"/>
        </w:rPr>
        <w:t xml:space="preserve">Bezpečnostní třída </w:t>
      </w:r>
      <w:r>
        <w:rPr>
          <w:rStyle w:val="Zkladntext21"/>
        </w:rPr>
        <w:t>výrobků zabezpečujících pojištěné věci podle výše citovaných norem se prokazuje u bez</w:t>
      </w:r>
      <w:r>
        <w:rPr>
          <w:rStyle w:val="Zkladntext21"/>
        </w:rPr>
        <w:softHyphen/>
        <w:t>pečnostních dveří, zámku s bezpečnostní cylindrickou vložkou, přídavného bezpečnostního zámku, bezpeč</w:t>
      </w:r>
      <w:r>
        <w:rPr>
          <w:rStyle w:val="Zkladntext21"/>
        </w:rPr>
        <w:softHyphen/>
        <w:t>nostního uzamykacího systému, bezpečnostní dveřní dvoustranné závory, tříbodového rozvorového zámku, okenice, rolety, mříže, bezpečnostního visacího zámku, trezoru a bezpečnostního zasklení především certifiká</w:t>
      </w:r>
      <w:r>
        <w:rPr>
          <w:rStyle w:val="Zkladntext21"/>
        </w:rPr>
        <w:softHyphen/>
        <w:t>tem shody vydaným akreditovaným certifikačním orgá</w:t>
      </w:r>
      <w:r>
        <w:rPr>
          <w:rStyle w:val="Zkladntext21"/>
        </w:rPr>
        <w:softHyphen/>
        <w:t>nem k certifikaci výrobků.</w:t>
      </w:r>
    </w:p>
    <w:p w:rsidR="0027090A" w:rsidRDefault="00CA4744">
      <w:pPr>
        <w:pStyle w:val="Zkladntext20"/>
        <w:framePr w:w="3648" w:h="8898" w:hRule="exact" w:wrap="none" w:vAnchor="page" w:hAnchor="page" w:x="8005" w:y="293"/>
        <w:shd w:val="clear" w:color="auto" w:fill="auto"/>
        <w:spacing w:line="163" w:lineRule="exact"/>
        <w:ind w:left="320" w:firstLine="0"/>
      </w:pPr>
      <w:r>
        <w:rPr>
          <w:rStyle w:val="Zkladntext21"/>
        </w:rPr>
        <w:t>Všechny konstrukční prvky, systémy nebo zařízení zabez</w:t>
      </w:r>
      <w:r>
        <w:rPr>
          <w:rStyle w:val="Zkladntext21"/>
        </w:rPr>
        <w:softHyphen/>
        <w:t>pečení musí být v době pojistné události funkční a jejich montáž musí být provedena podle návodu k montáži, příslušných norem nebo v souladu s pokyny výrobce.</w:t>
      </w:r>
    </w:p>
    <w:p w:rsidR="0027090A" w:rsidRDefault="00CA4744">
      <w:pPr>
        <w:pStyle w:val="ZhlavneboZpat0"/>
        <w:framePr w:wrap="none" w:vAnchor="page" w:hAnchor="page" w:x="11677" w:y="16595"/>
        <w:shd w:val="clear" w:color="auto" w:fill="auto"/>
        <w:spacing w:line="130" w:lineRule="exact"/>
      </w:pPr>
      <w:r>
        <w:rPr>
          <w:rStyle w:val="ZhlavneboZpat1"/>
        </w:rPr>
        <w:t>3</w:t>
      </w:r>
    </w:p>
    <w:p w:rsidR="0027090A" w:rsidRDefault="0027090A">
      <w:pPr>
        <w:rPr>
          <w:sz w:val="2"/>
          <w:szCs w:val="2"/>
        </w:rPr>
        <w:sectPr w:rsidR="0027090A">
          <w:pgSz w:w="11900" w:h="16840"/>
          <w:pgMar w:top="360" w:right="360" w:bottom="360" w:left="360" w:header="0" w:footer="3" w:gutter="0"/>
          <w:cols w:space="720"/>
          <w:noEndnote/>
          <w:docGrid w:linePitch="360"/>
        </w:sectPr>
      </w:pPr>
    </w:p>
    <w:p w:rsidR="0027090A" w:rsidRDefault="008D165A">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191135</wp:posOffset>
                </wp:positionH>
                <wp:positionV relativeFrom="page">
                  <wp:posOffset>372110</wp:posOffset>
                </wp:positionV>
                <wp:extent cx="7190105" cy="204470"/>
                <wp:effectExtent l="635" t="635" r="635"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0105" cy="204470"/>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36A03" id="Rectangle 7" o:spid="_x0000_s1026" style="position:absolute;margin-left:15.05pt;margin-top:29.3pt;width:566.15pt;height:16.1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" fillcolor="#003865"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191135</wp:posOffset>
                </wp:positionH>
                <wp:positionV relativeFrom="page">
                  <wp:posOffset>6611620</wp:posOffset>
                </wp:positionV>
                <wp:extent cx="7190105" cy="313690"/>
                <wp:effectExtent l="635" t="1270" r="63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0105" cy="313690"/>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6FA67" id="Rectangle 6" o:spid="_x0000_s1026" style="position:absolute;margin-left:15.05pt;margin-top:520.6pt;width:566.15pt;height:24.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" fillcolor="#003865"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191135</wp:posOffset>
                </wp:positionH>
                <wp:positionV relativeFrom="page">
                  <wp:posOffset>8428355</wp:posOffset>
                </wp:positionV>
                <wp:extent cx="7190105" cy="207010"/>
                <wp:effectExtent l="635" t="0" r="635"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0105" cy="207010"/>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65AA" id="Rectangle 5" o:spid="_x0000_s1026" style="position:absolute;margin-left:15.05pt;margin-top:663.65pt;width:566.15pt;height:16.3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" fillcolor="#003865"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182245</wp:posOffset>
                </wp:positionH>
                <wp:positionV relativeFrom="page">
                  <wp:posOffset>360045</wp:posOffset>
                </wp:positionV>
                <wp:extent cx="7208520" cy="225425"/>
                <wp:effectExtent l="1270" t="0" r="63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8520" cy="225425"/>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919ED" id="Rectangle 4" o:spid="_x0000_s1026" style="position:absolute;margin-left:14.35pt;margin-top:28.35pt;width:567.6pt;height:17.75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" fillcolor="#003865"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182245</wp:posOffset>
                </wp:positionH>
                <wp:positionV relativeFrom="page">
                  <wp:posOffset>6602730</wp:posOffset>
                </wp:positionV>
                <wp:extent cx="7208520" cy="332105"/>
                <wp:effectExtent l="1270" t="1905"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8520" cy="332105"/>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54426" id="Rectangle 3" o:spid="_x0000_s1026" style="position:absolute;margin-left:14.35pt;margin-top:519.9pt;width:567.6pt;height:26.15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" fillcolor="#003865"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simplePos x="0" y="0"/>
                <wp:positionH relativeFrom="page">
                  <wp:posOffset>182245</wp:posOffset>
                </wp:positionH>
                <wp:positionV relativeFrom="page">
                  <wp:posOffset>8418830</wp:posOffset>
                </wp:positionV>
                <wp:extent cx="7208520" cy="225425"/>
                <wp:effectExtent l="1270" t="0" r="63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8520" cy="225425"/>
                        </a:xfrm>
                        <a:prstGeom prst="rect">
                          <a:avLst/>
                        </a:prstGeom>
                        <a:solidFill>
                          <a:srgbClr val="0038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4865F" id="Rectangle 2" o:spid="_x0000_s1026" style="position:absolute;margin-left:14.35pt;margin-top:662.9pt;width:567.6pt;height:17.7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" fillcolor="#003865" stroked="f">
                <w10:wrap anchorx="page" anchory="page"/>
              </v:rect>
            </w:pict>
          </mc:Fallback>
        </mc:AlternateContent>
      </w:r>
    </w:p>
    <w:p w:rsidR="0027090A" w:rsidRDefault="00CA4744">
      <w:pPr>
        <w:pStyle w:val="Titulektabulky0"/>
        <w:framePr w:wrap="none" w:vAnchor="page" w:hAnchor="page" w:x="259" w:y="256"/>
        <w:shd w:val="clear" w:color="auto" w:fill="auto"/>
        <w:spacing w:line="130" w:lineRule="exact"/>
      </w:pPr>
      <w:r>
        <w:rPr>
          <w:rStyle w:val="Titulektabulky1"/>
          <w:b/>
          <w:bCs/>
        </w:rPr>
        <w:t>TABULKA č. 1 Stupně zabezpečení a limity plnění pro odcizení věcí krádeží vloupáním a loupeží ve smyslu článku 6 bodu 2 těchto DPPMP-P</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70"/>
        <w:gridCol w:w="9245"/>
        <w:gridCol w:w="1147"/>
      </w:tblGrid>
      <w:tr w:rsidR="0027090A">
        <w:tblPrEx>
          <w:tblCellMar>
            <w:top w:w="0" w:type="dxa"/>
            <w:bottom w:w="0" w:type="dxa"/>
          </w:tblCellMar>
        </w:tblPrEx>
        <w:trPr>
          <w:trHeight w:hRule="exact" w:val="341"/>
        </w:trPr>
        <w:tc>
          <w:tcPr>
            <w:tcW w:w="11362" w:type="dxa"/>
            <w:gridSpan w:val="3"/>
            <w:shd w:val="clear" w:color="auto" w:fill="000000"/>
            <w:vAlign w:val="bottom"/>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2"/>
              </w:rPr>
              <w:t>Stupně zabezpečení a limity plnění pro odcizení věcí krádeží vloupáním z uzamčeného místa pojištění</w:t>
            </w:r>
          </w:p>
        </w:tc>
      </w:tr>
      <w:tr w:rsidR="0027090A">
        <w:tblPrEx>
          <w:tblCellMar>
            <w:top w:w="0" w:type="dxa"/>
            <w:bottom w:w="0" w:type="dxa"/>
          </w:tblCellMar>
        </w:tblPrEx>
        <w:trPr>
          <w:trHeight w:hRule="exact" w:val="427"/>
        </w:trPr>
        <w:tc>
          <w:tcPr>
            <w:tcW w:w="970" w:type="dxa"/>
            <w:tcBorders>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Stupeň</w:t>
            </w:r>
          </w:p>
          <w:p w:rsidR="0027090A" w:rsidRDefault="00CA4744">
            <w:pPr>
              <w:pStyle w:val="Zkladntext20"/>
              <w:framePr w:w="11362" w:h="9677" w:wrap="none" w:vAnchor="page" w:hAnchor="page" w:x="283" w:y="568"/>
              <w:shd w:val="clear" w:color="auto" w:fill="auto"/>
              <w:spacing w:line="130" w:lineRule="exact"/>
              <w:ind w:firstLine="0"/>
              <w:jc w:val="left"/>
            </w:pPr>
            <w:r>
              <w:rPr>
                <w:rStyle w:val="Zkladntext2Tun3"/>
              </w:rPr>
              <w:t>zabezpečení</w:t>
            </w:r>
          </w:p>
        </w:tc>
        <w:tc>
          <w:tcPr>
            <w:tcW w:w="9245" w:type="dxa"/>
            <w:tcBorders>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pPr>
            <w:r>
              <w:rPr>
                <w:rStyle w:val="Zkladntext2Tun3"/>
              </w:rPr>
              <w:t>Konstrukční prvky zabezpečení, které pachatel překonal</w:t>
            </w:r>
          </w:p>
        </w:tc>
        <w:tc>
          <w:tcPr>
            <w:tcW w:w="1147" w:type="dxa"/>
            <w:tcBorders>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left="180" w:firstLine="0"/>
              <w:jc w:val="left"/>
            </w:pPr>
            <w:r>
              <w:rPr>
                <w:rStyle w:val="Zkladntext2Tun3"/>
              </w:rPr>
              <w:t>Limit plnění</w:t>
            </w:r>
          </w:p>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v Kč</w:t>
            </w:r>
          </w:p>
        </w:tc>
      </w:tr>
      <w:tr w:rsidR="0027090A">
        <w:tblPrEx>
          <w:tblCellMar>
            <w:top w:w="0" w:type="dxa"/>
            <w:bottom w:w="0" w:type="dxa"/>
          </w:tblCellMar>
        </w:tblPrEx>
        <w:trPr>
          <w:trHeight w:hRule="exact" w:val="259"/>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A0</w:t>
            </w:r>
          </w:p>
        </w:tc>
        <w:tc>
          <w:tcPr>
            <w:tcW w:w="9245"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pPr>
            <w:r>
              <w:rPr>
                <w:rStyle w:val="Zkladntext22"/>
              </w:rPr>
              <w:t xml:space="preserve">Pokud vstupní dveře, které pachatel překonal, nesplňují ani stupeň zabezpečení </w:t>
            </w:r>
            <w:r>
              <w:rPr>
                <w:rStyle w:val="Zkladntext2Tun3"/>
              </w:rPr>
              <w:t>A1</w:t>
            </w:r>
            <w:r>
              <w:rPr>
                <w:rStyle w:val="Zkladntext22"/>
              </w:rPr>
              <w:t>.</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10 000</w:t>
            </w:r>
          </w:p>
        </w:tc>
      </w:tr>
      <w:tr w:rsidR="0027090A">
        <w:tblPrEx>
          <w:tblCellMar>
            <w:top w:w="0" w:type="dxa"/>
            <w:bottom w:w="0" w:type="dxa"/>
          </w:tblCellMar>
        </w:tblPrEx>
        <w:trPr>
          <w:trHeight w:hRule="exact" w:val="413"/>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w:t>
            </w:r>
          </w:p>
        </w:tc>
        <w:tc>
          <w:tcPr>
            <w:tcW w:w="9245"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Vstupní dveře ve smyslu článku 8 bodu 9 nebo 18 těchto DPPMP-P jsou uzamčeny zámkem s cylindrickou vložkou nebo dózickým zámkem nebo bezpeč</w:t>
            </w:r>
            <w:r>
              <w:rPr>
                <w:rStyle w:val="Zkladntext22"/>
              </w:rPr>
              <w:softHyphen/>
              <w:t>nostním visacím zámkem.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100 000</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A2</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Okno, jiná prosklená část nebo zvenku přístupný otvor (světlík apod.), jejichž dolní část je umístěna níže než 2,5 m nad okolním terénem nebo nad při</w:t>
            </w:r>
            <w:r>
              <w:rPr>
                <w:rStyle w:val="Zkladntext22"/>
              </w:rPr>
              <w:softHyphen/>
              <w:t>lehlými a snadno přístupnými konstrukcemi (schodiště, ochozy, pavlače, instalované lešenářské konstrukce, přístavky apod.).</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100 000</w:t>
            </w:r>
          </w:p>
        </w:tc>
      </w:tr>
      <w:tr w:rsidR="0027090A">
        <w:tblPrEx>
          <w:tblCellMar>
            <w:top w:w="0" w:type="dxa"/>
            <w:bottom w:w="0" w:type="dxa"/>
          </w:tblCellMar>
        </w:tblPrEx>
        <w:trPr>
          <w:trHeight w:hRule="exact" w:val="259"/>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A3</w:t>
            </w:r>
          </w:p>
        </w:tc>
        <w:tc>
          <w:tcPr>
            <w:tcW w:w="9245"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pPr>
            <w:r>
              <w:rPr>
                <w:rStyle w:val="Zkladntext22"/>
              </w:rPr>
              <w:t xml:space="preserve">Zeď (stěna), strop, podlaha nesplňující stupeň zabezpečení </w:t>
            </w:r>
            <w:r>
              <w:rPr>
                <w:rStyle w:val="Zkladntext2Tun3"/>
              </w:rPr>
              <w:t>A10</w:t>
            </w:r>
            <w:r>
              <w:rPr>
                <w:rStyle w:val="Zkladntext22"/>
              </w:rPr>
              <w:t>.</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10 000</w:t>
            </w:r>
          </w:p>
        </w:tc>
      </w:tr>
      <w:tr w:rsidR="0027090A">
        <w:tblPrEx>
          <w:tblCellMar>
            <w:top w:w="0" w:type="dxa"/>
            <w:bottom w:w="0" w:type="dxa"/>
          </w:tblCellMar>
        </w:tblPrEx>
        <w:trPr>
          <w:trHeight w:hRule="exact" w:val="792"/>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A4</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ind w:firstLine="0"/>
            </w:pPr>
            <w:r>
              <w:rPr>
                <w:rStyle w:val="Zkladntext22"/>
              </w:rPr>
              <w:t>Vstupní dveře plné ve smyslu článku 8 bodu 18 těchto DPPMP-P jsou uzamčeny bezpečnostním uzamykacím systémem nebo kombinací zámku s bezpeč</w:t>
            </w:r>
            <w:r>
              <w:rPr>
                <w:rStyle w:val="Zkladntext22"/>
              </w:rPr>
              <w:softHyphen/>
              <w:t>nostní cylindrickou vložkou a bezpečnostního kování. Dále jsou dveře opatřeny zábranami proti vysazení a vyražení. Pokud se jedná o dvoukřídlé dveře, jsou dále tyto dveře opatřeny zabezpečením proti vyháčkování.</w:t>
            </w:r>
          </w:p>
          <w:p w:rsidR="0027090A" w:rsidRDefault="00CA4744">
            <w:pPr>
              <w:pStyle w:val="Zkladntext20"/>
              <w:framePr w:w="11362" w:h="9677" w:wrap="none" w:vAnchor="page" w:hAnchor="page" w:x="283" w:y="568"/>
              <w:shd w:val="clear" w:color="auto" w:fill="auto"/>
              <w:spacing w:line="130" w:lineRule="exact"/>
              <w:ind w:firstLine="0"/>
            </w:pPr>
            <w:r>
              <w:rPr>
                <w:rStyle w:val="Zkladntext22"/>
              </w:rPr>
              <w:t>Nebo elektricky ovládaná vrata, která nelze ovládat z venkovní strany a která jsou v uzavřené poloze blokována proti násilnému otevření.</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300 000</w:t>
            </w:r>
          </w:p>
        </w:tc>
      </w:tr>
      <w:tr w:rsidR="0027090A">
        <w:tblPrEx>
          <w:tblCellMar>
            <w:top w:w="0" w:type="dxa"/>
            <w:bottom w:w="0" w:type="dxa"/>
          </w:tblCellMar>
        </w:tblPrEx>
        <w:trPr>
          <w:trHeight w:hRule="exact" w:val="797"/>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A5</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ind w:firstLine="0"/>
            </w:pPr>
            <w:r>
              <w:rPr>
                <w:rStyle w:val="Zkladntext22"/>
              </w:rPr>
              <w:t>Vstupní dveře plné ve smyslu článku 8 bodu 18 těchto DPPMP-P jsou uzamčeny bezpečnostním uzamykacím systémem nebo kombinací zámku s bezpeč</w:t>
            </w:r>
            <w:r>
              <w:rPr>
                <w:rStyle w:val="Zkladntext22"/>
              </w:rPr>
              <w:softHyphen/>
              <w:t>nostní cylindrickou vložkou a bezpečnostního kování.</w:t>
            </w:r>
          </w:p>
          <w:p w:rsidR="0027090A" w:rsidRDefault="00CA4744">
            <w:pPr>
              <w:pStyle w:val="Zkladntext20"/>
              <w:framePr w:w="11362" w:h="9677" w:wrap="none" w:vAnchor="page" w:hAnchor="page" w:x="283" w:y="568"/>
              <w:shd w:val="clear" w:color="auto" w:fill="auto"/>
              <w:ind w:firstLine="0"/>
            </w:pPr>
            <w:r>
              <w:rPr>
                <w:rStyle w:val="Zkladntext22"/>
              </w:rPr>
              <w:t>Dále jsou dveře uzamčeny přídavným bezpečnostním zámkem a současně opatřeny zábranami proti vysazení a vyražení. Zárubně dveří jsou zabezpečeny proti roztažení. Pokud se jedná o dvoukřídlé dveře, jsou dále tyto dveře opatřeny zabezpečením proti vyháčkování.</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500 000</w:t>
            </w:r>
          </w:p>
        </w:tc>
      </w:tr>
      <w:tr w:rsidR="0027090A">
        <w:tblPrEx>
          <w:tblCellMar>
            <w:top w:w="0" w:type="dxa"/>
            <w:bottom w:w="0" w:type="dxa"/>
          </w:tblCellMar>
        </w:tblPrEx>
        <w:trPr>
          <w:trHeight w:hRule="exact" w:val="634"/>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A6</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Vstupní dveře plné ve smyslu článku 8 bodu 18 těchto DPPMP-P jsou uzamčeny bezpečnostním uzamykacím systémem nebo kombinací zámku s bezpeč</w:t>
            </w:r>
            <w:r>
              <w:rPr>
                <w:rStyle w:val="Zkladntext22"/>
              </w:rPr>
              <w:softHyphen/>
              <w:t>nostní cylindrickou vložkou a bezpečnostního kování.</w:t>
            </w:r>
          </w:p>
          <w:p w:rsidR="0027090A" w:rsidRDefault="00CA4744">
            <w:pPr>
              <w:pStyle w:val="Zkladntext20"/>
              <w:framePr w:w="11362" w:h="9677" w:wrap="none" w:vAnchor="page" w:hAnchor="page" w:x="283" w:y="568"/>
              <w:shd w:val="clear" w:color="auto" w:fill="auto"/>
              <w:spacing w:line="130" w:lineRule="exact"/>
              <w:ind w:firstLine="0"/>
            </w:pPr>
            <w:r>
              <w:rPr>
                <w:rStyle w:val="Zkladntext22"/>
              </w:rPr>
              <w:t>Dále jsou dveře uzamčeny dalším tříbodovým rozvorovým zámkem a bezpečnostním kováním nebo bezpečnostní dveřní dvoustrannou závorou.</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750 000</w:t>
            </w:r>
          </w:p>
        </w:tc>
      </w:tr>
      <w:tr w:rsidR="0027090A">
        <w:tblPrEx>
          <w:tblCellMar>
            <w:top w:w="0" w:type="dxa"/>
            <w:bottom w:w="0" w:type="dxa"/>
          </w:tblCellMar>
        </w:tblPrEx>
        <w:trPr>
          <w:trHeight w:hRule="exact" w:val="254"/>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A7</w:t>
            </w:r>
          </w:p>
        </w:tc>
        <w:tc>
          <w:tcPr>
            <w:tcW w:w="9245"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pPr>
            <w:r>
              <w:rPr>
                <w:rStyle w:val="Zkladntext22"/>
              </w:rPr>
              <w:t>Vstupní bezpečnostní dveře jsou uzamčeny všemi instalovanými zámky.</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1 000 000</w:t>
            </w:r>
          </w:p>
        </w:tc>
      </w:tr>
      <w:tr w:rsidR="0027090A">
        <w:tblPrEx>
          <w:tblCellMar>
            <w:top w:w="0" w:type="dxa"/>
            <w:bottom w:w="0" w:type="dxa"/>
          </w:tblCellMar>
        </w:tblPrEx>
        <w:trPr>
          <w:trHeight w:hRule="exact" w:val="581"/>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A8</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ind w:firstLine="0"/>
            </w:pPr>
            <w:r>
              <w:rPr>
                <w:rStyle w:val="Zkladntext22"/>
              </w:rPr>
              <w:t>Okno, jiná prosklená část nebo zvenku přístupný otvor (světlík apod.), jejichž dolní část je umístěna níže než 2,5 m nad okolním terénem nebo nad přilehlými a snadno přístupnými konstrukcemi (schodiště, ochozy, pavlače, instalované lešenářské konstrukce, přístavky apod.), jsou opatřeny okenicí, roletou, mříží nebo bezpečnostním zasklením.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1 000 000</w:t>
            </w:r>
          </w:p>
        </w:tc>
      </w:tr>
      <w:tr w:rsidR="0027090A">
        <w:tblPrEx>
          <w:tblCellMar>
            <w:top w:w="0" w:type="dxa"/>
            <w:bottom w:w="0" w:type="dxa"/>
          </w:tblCellMar>
        </w:tblPrEx>
        <w:trPr>
          <w:trHeight w:hRule="exact" w:val="413"/>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A9</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Okno, jiná prosklená část nebo zvenku přístupný otvor (světlík apod.), jejichž dolní část je umístěna výše než 2,5 m nad okolním terénem nebo nad při</w:t>
            </w:r>
            <w:r>
              <w:rPr>
                <w:rStyle w:val="Zkladntext22"/>
              </w:rPr>
              <w:softHyphen/>
              <w:t>lehlými a snadno přístupnými konstrukcemi (schodiště, ochozy, pavlače, instalované lešenářské konstrukce, přístavky apod.).</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1 000 000</w:t>
            </w:r>
          </w:p>
        </w:tc>
      </w:tr>
      <w:tr w:rsidR="0027090A">
        <w:tblPrEx>
          <w:tblCellMar>
            <w:top w:w="0" w:type="dxa"/>
            <w:bottom w:w="0" w:type="dxa"/>
          </w:tblCellMar>
        </w:tblPrEx>
        <w:trPr>
          <w:trHeight w:hRule="exact" w:val="581"/>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A10</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ind w:firstLine="0"/>
            </w:pPr>
            <w:r>
              <w:rPr>
                <w:rStyle w:val="Zkladntext22"/>
              </w:rPr>
              <w:t>Zeď (stěna) má tloušťku min. 15 cm a je zhotovena z plných cihel min. pevnosti P-10 nebo z jiného, z hlediska mechanické odolnosti proti krádeži vloupá</w:t>
            </w:r>
            <w:r>
              <w:rPr>
                <w:rStyle w:val="Zkladntext22"/>
              </w:rPr>
              <w:softHyphen/>
              <w:t>ním ekvivalentního materiálu. Strop, podlaha a zabezpečení otvorů (vyjma oken a dveří) musí vykazovat min. stejnou mechanickou odolnost proti krádeži vloupáním jako zeď (stěna).</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1 000 000</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A11</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ind w:firstLine="0"/>
            </w:pPr>
            <w:r>
              <w:rPr>
                <w:rStyle w:val="Zkladntext22"/>
              </w:rPr>
              <w:t xml:space="preserve">Příruční pokladna, sejf nebo obdobný úschovný objekt, určený k úschově peněz, který nesplňuje požadavky normy ČSN EN 1143-1 ani v bezpečnostní třídě 0 a pokud pachatel také překonal minimálně některý ze stupňů zabezpečení uzamčeného prostoru </w:t>
            </w:r>
            <w:r>
              <w:rPr>
                <w:rStyle w:val="Zkladntext2Tun3"/>
              </w:rPr>
              <w:t>A1, A2 nebo A10</w:t>
            </w:r>
            <w:r>
              <w:rPr>
                <w:rStyle w:val="Zkladntext22"/>
              </w:rPr>
              <w:t>.</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50 000</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A12</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 xml:space="preserve">Trezor, který splňuje požadavky příslušné normy v bezpečnostní třídě 0 a pokud pachatel také překonal minimálně některý ze stupňů zabezpečení uzamčeného prostoru </w:t>
            </w:r>
            <w:r>
              <w:rPr>
                <w:rStyle w:val="Zkladntext2Tun3"/>
              </w:rPr>
              <w:t>A1, A2 nebo A10</w:t>
            </w:r>
            <w:r>
              <w:rPr>
                <w:rStyle w:val="Zkladntext22"/>
              </w:rPr>
              <w:t>.</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150 000</w:t>
            </w:r>
          </w:p>
        </w:tc>
      </w:tr>
      <w:tr w:rsidR="0027090A">
        <w:tblPrEx>
          <w:tblCellMar>
            <w:top w:w="0" w:type="dxa"/>
            <w:bottom w:w="0" w:type="dxa"/>
          </w:tblCellMar>
        </w:tblPrEx>
        <w:trPr>
          <w:trHeight w:hRule="exact" w:val="413"/>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A13</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Trezor, který splňuje požadavky příslušné normy minimálně v bezpečnostní třídě I a pokud pachatel také překonal minimálně některý ze stupňů zabez</w:t>
            </w:r>
            <w:r>
              <w:rPr>
                <w:rStyle w:val="Zkladntext22"/>
              </w:rPr>
              <w:softHyphen/>
              <w:t xml:space="preserve">pečení uzamčeného prostoru </w:t>
            </w:r>
            <w:r>
              <w:rPr>
                <w:rStyle w:val="Zkladntext2Tun3"/>
              </w:rPr>
              <w:t>A1, A2 nebo A10</w:t>
            </w:r>
            <w:r>
              <w:rPr>
                <w:rStyle w:val="Zkladntext22"/>
              </w:rPr>
              <w:t>.</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300 000</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A14</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Trezor, který splňuje požadavky příslušné normy minimálně v bezpečnostní třídě II a pokud pachatel také překonal minimálně některý ze stupňů zabez</w:t>
            </w:r>
            <w:r>
              <w:rPr>
                <w:rStyle w:val="Zkladntext22"/>
              </w:rPr>
              <w:softHyphen/>
              <w:t xml:space="preserve">pečení uzamčeného prostoru </w:t>
            </w:r>
            <w:r>
              <w:rPr>
                <w:rStyle w:val="Zkladntext2Tun3"/>
              </w:rPr>
              <w:t>A1, A2 nebo A10</w:t>
            </w:r>
            <w:r>
              <w:rPr>
                <w:rStyle w:val="Zkladntext22"/>
              </w:rPr>
              <w:t>.</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500 000</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A15</w:t>
            </w:r>
          </w:p>
        </w:tc>
        <w:tc>
          <w:tcPr>
            <w:tcW w:w="10392" w:type="dxa"/>
            <w:gridSpan w:val="2"/>
            <w:tcBorders>
              <w:top w:val="single" w:sz="4" w:space="0" w:color="auto"/>
              <w:left w:val="single" w:sz="4" w:space="0" w:color="auto"/>
              <w:righ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63" w:lineRule="exact"/>
              <w:ind w:firstLine="0"/>
            </w:pPr>
            <w:r>
              <w:rPr>
                <w:rStyle w:val="Zkladntext22"/>
              </w:rPr>
              <w:t xml:space="preserve">Pokud však pachatel také překonal minimálně některý ze stupňů zabezpečení uzamčeného prostoru </w:t>
            </w:r>
            <w:r>
              <w:rPr>
                <w:rStyle w:val="Zkladntext2Tun3"/>
              </w:rPr>
              <w:t>A4 až A9</w:t>
            </w:r>
            <w:r>
              <w:rPr>
                <w:rStyle w:val="Zkladntext22"/>
              </w:rPr>
              <w:t xml:space="preserve">, zvyšuje se limit plnění v trezoru pro příslušnou bezpečnostní třídu </w:t>
            </w:r>
            <w:r>
              <w:rPr>
                <w:rStyle w:val="Zkladntext2Tun3"/>
              </w:rPr>
              <w:t>koeficientem1,5</w:t>
            </w:r>
            <w:r>
              <w:rPr>
                <w:rStyle w:val="Zkladntext22"/>
              </w:rPr>
              <w:t>.</w:t>
            </w:r>
          </w:p>
        </w:tc>
      </w:tr>
      <w:tr w:rsidR="0027090A">
        <w:tblPrEx>
          <w:tblCellMar>
            <w:top w:w="0" w:type="dxa"/>
            <w:bottom w:w="0" w:type="dxa"/>
          </w:tblCellMar>
        </w:tblPrEx>
        <w:trPr>
          <w:trHeight w:hRule="exact" w:val="739"/>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A16</w:t>
            </w:r>
          </w:p>
        </w:tc>
        <w:tc>
          <w:tcPr>
            <w:tcW w:w="10392" w:type="dxa"/>
            <w:gridSpan w:val="2"/>
            <w:tcBorders>
              <w:top w:val="single" w:sz="4" w:space="0" w:color="auto"/>
              <w:left w:val="single" w:sz="4" w:space="0" w:color="auto"/>
              <w:righ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ind w:firstLine="0"/>
            </w:pPr>
            <w:r>
              <w:rPr>
                <w:rStyle w:val="Zkladntext22"/>
              </w:rPr>
              <w:t>Jsou-li konstrukční prvky, resp. prostor dále zabezpečeny:</w:t>
            </w:r>
          </w:p>
          <w:p w:rsidR="0027090A" w:rsidRDefault="00CA4744">
            <w:pPr>
              <w:pStyle w:val="Zkladntext20"/>
              <w:framePr w:w="11362" w:h="9677" w:wrap="none" w:vAnchor="page" w:hAnchor="page" w:x="283" w:y="568"/>
              <w:numPr>
                <w:ilvl w:val="0"/>
                <w:numId w:val="23"/>
              </w:numPr>
              <w:shd w:val="clear" w:color="auto" w:fill="auto"/>
              <w:tabs>
                <w:tab w:val="left" w:pos="115"/>
              </w:tabs>
              <w:ind w:firstLine="0"/>
            </w:pPr>
            <w:r>
              <w:rPr>
                <w:rStyle w:val="Zkladntext22"/>
              </w:rPr>
              <w:t>systémem EZS, jehož poplachový signál ovládá sirénu s majákem (blikačem) nebo</w:t>
            </w:r>
          </w:p>
          <w:p w:rsidR="0027090A" w:rsidRDefault="00CA4744">
            <w:pPr>
              <w:pStyle w:val="Zkladntext20"/>
              <w:framePr w:w="11362" w:h="9677" w:wrap="none" w:vAnchor="page" w:hAnchor="page" w:x="283" w:y="568"/>
              <w:numPr>
                <w:ilvl w:val="0"/>
                <w:numId w:val="23"/>
              </w:numPr>
              <w:shd w:val="clear" w:color="auto" w:fill="auto"/>
              <w:tabs>
                <w:tab w:val="left" w:pos="120"/>
              </w:tabs>
              <w:ind w:firstLine="0"/>
            </w:pPr>
            <w:r>
              <w:rPr>
                <w:rStyle w:val="Zkladntext22"/>
              </w:rPr>
              <w:t>kamerovým systémem,</w:t>
            </w:r>
          </w:p>
          <w:p w:rsidR="0027090A" w:rsidRDefault="00CA4744">
            <w:pPr>
              <w:pStyle w:val="Zkladntext20"/>
              <w:framePr w:w="11362" w:h="9677" w:wrap="none" w:vAnchor="page" w:hAnchor="page" w:x="283" w:y="568"/>
              <w:shd w:val="clear" w:color="auto" w:fill="auto"/>
              <w:ind w:firstLine="0"/>
            </w:pPr>
            <w:r>
              <w:rPr>
                <w:rStyle w:val="Zkladntext22"/>
              </w:rPr>
              <w:t xml:space="preserve">zvyšuje se příslušný limit plnění u stupně zabezpečení </w:t>
            </w:r>
            <w:r>
              <w:rPr>
                <w:rStyle w:val="Zkladntext2Tun3"/>
              </w:rPr>
              <w:t>A1 až A15 koeficientem 1,5</w:t>
            </w:r>
            <w:r>
              <w:rPr>
                <w:rStyle w:val="Zkladntext22"/>
              </w:rPr>
              <w:t>.</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A17</w:t>
            </w:r>
          </w:p>
        </w:tc>
        <w:tc>
          <w:tcPr>
            <w:tcW w:w="10392" w:type="dxa"/>
            <w:gridSpan w:val="2"/>
            <w:tcBorders>
              <w:top w:val="single" w:sz="4" w:space="0" w:color="auto"/>
              <w:left w:val="single" w:sz="4" w:space="0" w:color="auto"/>
              <w:righ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ind w:firstLine="0"/>
            </w:pPr>
            <w:r>
              <w:rPr>
                <w:rStyle w:val="Zkladntext22"/>
              </w:rPr>
              <w:t xml:space="preserve">Jsou-li konstrukční prvky, resp. prostor dále zabezpečeny systémem EZS se svodem signálu na PCO, zvyšuje se příslušný limit plnění u stupně zabezpečení </w:t>
            </w:r>
            <w:r>
              <w:rPr>
                <w:rStyle w:val="Zkladntext2Tun3"/>
              </w:rPr>
              <w:t>A1 až A15 koe</w:t>
            </w:r>
            <w:r>
              <w:rPr>
                <w:rStyle w:val="Zkladntext2Tun3"/>
              </w:rPr>
              <w:softHyphen/>
              <w:t>ficientem 6,0</w:t>
            </w:r>
            <w:r>
              <w:rPr>
                <w:rStyle w:val="Zkladntext22"/>
              </w:rPr>
              <w:t>.</w:t>
            </w:r>
          </w:p>
        </w:tc>
      </w:tr>
      <w:tr w:rsidR="0027090A">
        <w:tblPrEx>
          <w:tblCellMar>
            <w:top w:w="0" w:type="dxa"/>
            <w:bottom w:w="0" w:type="dxa"/>
          </w:tblCellMar>
        </w:tblPrEx>
        <w:trPr>
          <w:trHeight w:hRule="exact" w:val="269"/>
        </w:trPr>
        <w:tc>
          <w:tcPr>
            <w:tcW w:w="970" w:type="dxa"/>
            <w:tcBorders>
              <w:top w:val="single" w:sz="4" w:space="0" w:color="auto"/>
              <w:left w:val="single" w:sz="4" w:space="0" w:color="auto"/>
              <w:bottom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30" w:lineRule="exact"/>
              <w:ind w:firstLine="0"/>
              <w:jc w:val="center"/>
            </w:pPr>
            <w:r>
              <w:rPr>
                <w:rStyle w:val="Zkladntext2Tun3"/>
              </w:rPr>
              <w:t>A99</w:t>
            </w:r>
          </w:p>
        </w:tc>
        <w:tc>
          <w:tcPr>
            <w:tcW w:w="10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7090A" w:rsidRDefault="00CA4744">
            <w:pPr>
              <w:pStyle w:val="Zkladntext20"/>
              <w:framePr w:w="11362" w:h="9677" w:wrap="none" w:vAnchor="page" w:hAnchor="page" w:x="283" w:y="568"/>
              <w:shd w:val="clear" w:color="auto" w:fill="auto"/>
              <w:spacing w:line="130" w:lineRule="exact"/>
              <w:ind w:firstLine="0"/>
            </w:pPr>
            <w:r>
              <w:rPr>
                <w:rStyle w:val="Zkladntext22"/>
              </w:rPr>
              <w:t>Podle zvláštního ujednání uvedeného v pojistné smlouvě.</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970"/>
        <w:gridCol w:w="9245"/>
        <w:gridCol w:w="1147"/>
      </w:tblGrid>
      <w:tr w:rsidR="0027090A">
        <w:tblPrEx>
          <w:tblCellMar>
            <w:top w:w="0" w:type="dxa"/>
            <w:bottom w:w="0" w:type="dxa"/>
          </w:tblCellMar>
        </w:tblPrEx>
        <w:trPr>
          <w:trHeight w:hRule="exact" w:val="509"/>
        </w:trPr>
        <w:tc>
          <w:tcPr>
            <w:tcW w:w="11362" w:type="dxa"/>
            <w:gridSpan w:val="3"/>
            <w:shd w:val="clear" w:color="auto" w:fill="000000"/>
            <w:vAlign w:val="bottom"/>
          </w:tcPr>
          <w:p w:rsidR="0027090A" w:rsidRDefault="00CA4744">
            <w:pPr>
              <w:pStyle w:val="Zkladntext20"/>
              <w:framePr w:w="11362" w:h="2712" w:wrap="none" w:vAnchor="page" w:hAnchor="page" w:x="283" w:y="10399"/>
              <w:shd w:val="clear" w:color="auto" w:fill="auto"/>
              <w:spacing w:after="60" w:line="130" w:lineRule="exact"/>
              <w:ind w:firstLine="0"/>
              <w:jc w:val="center"/>
            </w:pPr>
            <w:r>
              <w:rPr>
                <w:rStyle w:val="Zkladntext2Tun2"/>
              </w:rPr>
              <w:t>Stupně zabezpečení a limity plnění pro odcizení věcí, které nelze pro jejich značnou hmotnost, objem nebo z provozních důvodů umístit</w:t>
            </w:r>
          </w:p>
          <w:p w:rsidR="0027090A" w:rsidRDefault="00CA4744">
            <w:pPr>
              <w:pStyle w:val="Zkladntext20"/>
              <w:framePr w:w="11362" w:h="2712" w:wrap="none" w:vAnchor="page" w:hAnchor="page" w:x="283" w:y="10399"/>
              <w:shd w:val="clear" w:color="auto" w:fill="auto"/>
              <w:spacing w:before="60" w:line="130" w:lineRule="exact"/>
              <w:ind w:firstLine="0"/>
              <w:jc w:val="center"/>
            </w:pPr>
            <w:r>
              <w:rPr>
                <w:rStyle w:val="Zkladntext2Tun2"/>
              </w:rPr>
              <w:t>do uzamčeného místa pojištění, a proto jsou umístěny na volném prostranství</w:t>
            </w:r>
          </w:p>
        </w:tc>
      </w:tr>
      <w:tr w:rsidR="0027090A">
        <w:tblPrEx>
          <w:tblCellMar>
            <w:top w:w="0" w:type="dxa"/>
            <w:bottom w:w="0" w:type="dxa"/>
          </w:tblCellMar>
        </w:tblPrEx>
        <w:trPr>
          <w:trHeight w:hRule="exact" w:val="422"/>
        </w:trPr>
        <w:tc>
          <w:tcPr>
            <w:tcW w:w="970" w:type="dxa"/>
            <w:tcBorders>
              <w:lef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Stupeň</w:t>
            </w:r>
          </w:p>
          <w:p w:rsidR="0027090A" w:rsidRDefault="00CA4744">
            <w:pPr>
              <w:pStyle w:val="Zkladntext20"/>
              <w:framePr w:w="11362" w:h="2712" w:wrap="none" w:vAnchor="page" w:hAnchor="page" w:x="283" w:y="10399"/>
              <w:shd w:val="clear" w:color="auto" w:fill="auto"/>
              <w:spacing w:line="130" w:lineRule="exact"/>
              <w:ind w:firstLine="0"/>
              <w:jc w:val="left"/>
            </w:pPr>
            <w:r>
              <w:rPr>
                <w:rStyle w:val="Zkladntext2Tun3"/>
              </w:rPr>
              <w:t>zabezpečení</w:t>
            </w:r>
          </w:p>
        </w:tc>
        <w:tc>
          <w:tcPr>
            <w:tcW w:w="9245" w:type="dxa"/>
            <w:tcBorders>
              <w:lef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pPr>
            <w:r>
              <w:rPr>
                <w:rStyle w:val="Zkladntext22"/>
              </w:rPr>
              <w:t>Konstrukční prvky a další zabezpečení, které pachatel překonal</w:t>
            </w:r>
          </w:p>
        </w:tc>
        <w:tc>
          <w:tcPr>
            <w:tcW w:w="1147" w:type="dxa"/>
            <w:tcBorders>
              <w:left w:val="single" w:sz="4" w:space="0" w:color="auto"/>
              <w:righ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left="200" w:firstLine="0"/>
              <w:jc w:val="left"/>
            </w:pPr>
            <w:r>
              <w:rPr>
                <w:rStyle w:val="Zkladntext2Tun3"/>
              </w:rPr>
              <w:t>Limit plnění</w:t>
            </w:r>
          </w:p>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v Kč</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B1</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2712" w:wrap="none" w:vAnchor="page" w:hAnchor="page" w:x="283" w:y="10399"/>
              <w:shd w:val="clear" w:color="auto" w:fill="auto"/>
              <w:ind w:firstLine="0"/>
            </w:pPr>
            <w:r>
              <w:rPr>
                <w:rStyle w:val="Zkladntext22"/>
              </w:rPr>
              <w:t>Volné prostranství, které je opatřeno oplocením s řádně uzavřenými a uzamčenými vstupními otvory (vraty, dveřmi, apod.) bez možnosti volného vstupu a minimální výškou 160 cm.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50 000</w:t>
            </w:r>
          </w:p>
        </w:tc>
      </w:tr>
      <w:tr w:rsidR="0027090A">
        <w:tblPrEx>
          <w:tblCellMar>
            <w:top w:w="0" w:type="dxa"/>
            <w:bottom w:w="0" w:type="dxa"/>
          </w:tblCellMar>
        </w:tblPrEx>
        <w:trPr>
          <w:trHeight w:hRule="exact" w:val="254"/>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B2</w:t>
            </w:r>
          </w:p>
        </w:tc>
        <w:tc>
          <w:tcPr>
            <w:tcW w:w="9245" w:type="dxa"/>
            <w:tcBorders>
              <w:top w:val="single" w:sz="4" w:space="0" w:color="auto"/>
              <w:lef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pPr>
            <w:r>
              <w:rPr>
                <w:rStyle w:val="Zkladntext22"/>
              </w:rPr>
              <w:t xml:space="preserve">Věci zabezpečeny způsobem uvedeným v rozsahu stupně </w:t>
            </w:r>
            <w:r>
              <w:rPr>
                <w:rStyle w:val="Zkladntext2Tun3"/>
              </w:rPr>
              <w:t xml:space="preserve">B1 </w:t>
            </w:r>
            <w:r>
              <w:rPr>
                <w:rStyle w:val="Zkladntext22"/>
              </w:rPr>
              <w:t>a dále jsou v mimopracovní době trvale střeženy volně pobíhajícím služebním psem.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200 000</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B3</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2712" w:wrap="none" w:vAnchor="page" w:hAnchor="page" w:x="283" w:y="10399"/>
              <w:shd w:val="clear" w:color="auto" w:fill="auto"/>
              <w:ind w:firstLine="0"/>
            </w:pPr>
            <w:r>
              <w:rPr>
                <w:rStyle w:val="Zkladntext22"/>
              </w:rPr>
              <w:t xml:space="preserve">Věci zabezpečeny způsobem uvedeným v rozsahu stupně </w:t>
            </w:r>
            <w:r>
              <w:rPr>
                <w:rStyle w:val="Zkladntext2Tun3"/>
              </w:rPr>
              <w:t xml:space="preserve">B1 </w:t>
            </w:r>
            <w:r>
              <w:rPr>
                <w:rStyle w:val="Zkladntext22"/>
              </w:rPr>
              <w:t>a dále jsou v mimopracovní době střeženy kvalifikovanou minimálně jednočlennou fyzickou ostrahou ozbrojenou nabitou služební krátkou palnou zbraní nebo doprovázenou služebním psem.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750 000</w:t>
            </w:r>
          </w:p>
        </w:tc>
      </w:tr>
      <w:tr w:rsidR="0027090A">
        <w:tblPrEx>
          <w:tblCellMar>
            <w:top w:w="0" w:type="dxa"/>
            <w:bottom w:w="0" w:type="dxa"/>
          </w:tblCellMar>
        </w:tblPrEx>
        <w:trPr>
          <w:trHeight w:hRule="exact" w:val="418"/>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B4</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2712" w:wrap="none" w:vAnchor="page" w:hAnchor="page" w:x="283" w:y="10399"/>
              <w:shd w:val="clear" w:color="auto" w:fill="auto"/>
              <w:ind w:firstLine="0"/>
            </w:pPr>
            <w:r>
              <w:rPr>
                <w:rStyle w:val="Zkladntext22"/>
              </w:rPr>
              <w:t xml:space="preserve">Věci zabezpečeny způsobem uvedeným v rozsahu stupně </w:t>
            </w:r>
            <w:r>
              <w:rPr>
                <w:rStyle w:val="Zkladntext2Tun3"/>
              </w:rPr>
              <w:t xml:space="preserve">B1 </w:t>
            </w:r>
            <w:r>
              <w:rPr>
                <w:rStyle w:val="Zkladntext22"/>
              </w:rPr>
              <w:t>a dále jsou v mimopracovní době střeženy kvalifikovanou minimálně jednočlennou fyzickou ostrahou ozbrojenou nabitou služební krátkou palnou zbraní a doprovázenou služebním psem.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2 000 000</w:t>
            </w:r>
          </w:p>
        </w:tc>
      </w:tr>
      <w:tr w:rsidR="0027090A">
        <w:tblPrEx>
          <w:tblCellMar>
            <w:top w:w="0" w:type="dxa"/>
            <w:bottom w:w="0" w:type="dxa"/>
          </w:tblCellMar>
        </w:tblPrEx>
        <w:trPr>
          <w:trHeight w:hRule="exact" w:val="274"/>
        </w:trPr>
        <w:tc>
          <w:tcPr>
            <w:tcW w:w="970" w:type="dxa"/>
            <w:tcBorders>
              <w:top w:val="single" w:sz="4" w:space="0" w:color="auto"/>
              <w:left w:val="single" w:sz="4" w:space="0" w:color="auto"/>
              <w:bottom w:val="single" w:sz="4" w:space="0" w:color="auto"/>
            </w:tcBorders>
            <w:shd w:val="clear" w:color="auto" w:fill="FFFFFF"/>
            <w:vAlign w:val="bottom"/>
          </w:tcPr>
          <w:p w:rsidR="0027090A" w:rsidRDefault="00CA4744">
            <w:pPr>
              <w:pStyle w:val="Zkladntext20"/>
              <w:framePr w:w="11362" w:h="2712" w:wrap="none" w:vAnchor="page" w:hAnchor="page" w:x="283" w:y="10399"/>
              <w:shd w:val="clear" w:color="auto" w:fill="auto"/>
              <w:spacing w:line="130" w:lineRule="exact"/>
              <w:ind w:firstLine="0"/>
              <w:jc w:val="center"/>
            </w:pPr>
            <w:r>
              <w:rPr>
                <w:rStyle w:val="Zkladntext2Tun3"/>
              </w:rPr>
              <w:t>B99</w:t>
            </w:r>
          </w:p>
        </w:tc>
        <w:tc>
          <w:tcPr>
            <w:tcW w:w="10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7090A" w:rsidRDefault="00CA4744">
            <w:pPr>
              <w:pStyle w:val="Zkladntext20"/>
              <w:framePr w:w="11362" w:h="2712" w:wrap="none" w:vAnchor="page" w:hAnchor="page" w:x="283" w:y="10399"/>
              <w:shd w:val="clear" w:color="auto" w:fill="auto"/>
              <w:spacing w:line="130" w:lineRule="exact"/>
              <w:ind w:firstLine="0"/>
              <w:jc w:val="left"/>
            </w:pPr>
            <w:r>
              <w:rPr>
                <w:rStyle w:val="Zkladntext22"/>
              </w:rPr>
              <w:t>Podle zvláštního ujednání uvedeného v pojistné smlouvě.</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970"/>
        <w:gridCol w:w="9245"/>
        <w:gridCol w:w="1147"/>
      </w:tblGrid>
      <w:tr w:rsidR="0027090A">
        <w:tblPrEx>
          <w:tblCellMar>
            <w:top w:w="0" w:type="dxa"/>
            <w:bottom w:w="0" w:type="dxa"/>
          </w:tblCellMar>
        </w:tblPrEx>
        <w:trPr>
          <w:trHeight w:hRule="exact" w:val="341"/>
        </w:trPr>
        <w:tc>
          <w:tcPr>
            <w:tcW w:w="11362" w:type="dxa"/>
            <w:gridSpan w:val="3"/>
            <w:shd w:val="clear" w:color="auto" w:fill="000000"/>
            <w:vAlign w:val="bottom"/>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2"/>
              </w:rPr>
              <w:t>Stupně zabezpečení a limity plnění pro o</w:t>
            </w:r>
            <w:bookmarkStart w:id="9" w:name="_GoBack"/>
            <w:bookmarkEnd w:id="9"/>
            <w:r>
              <w:rPr>
                <w:rStyle w:val="Zkladntext2Tun2"/>
              </w:rPr>
              <w:t>dcizení věcí loupeží</w:t>
            </w:r>
          </w:p>
        </w:tc>
      </w:tr>
      <w:tr w:rsidR="0027090A">
        <w:tblPrEx>
          <w:tblCellMar>
            <w:top w:w="0" w:type="dxa"/>
            <w:bottom w:w="0" w:type="dxa"/>
          </w:tblCellMar>
        </w:tblPrEx>
        <w:trPr>
          <w:trHeight w:hRule="exact" w:val="422"/>
        </w:trPr>
        <w:tc>
          <w:tcPr>
            <w:tcW w:w="970" w:type="dxa"/>
            <w:tcBorders>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Stupeň</w:t>
            </w:r>
          </w:p>
          <w:p w:rsidR="0027090A" w:rsidRDefault="00CA4744">
            <w:pPr>
              <w:pStyle w:val="Zkladntext20"/>
              <w:framePr w:w="11362" w:h="2702" w:wrap="none" w:vAnchor="page" w:hAnchor="page" w:x="283" w:y="13259"/>
              <w:shd w:val="clear" w:color="auto" w:fill="auto"/>
              <w:spacing w:line="130" w:lineRule="exact"/>
              <w:ind w:firstLine="0"/>
              <w:jc w:val="left"/>
            </w:pPr>
            <w:r>
              <w:rPr>
                <w:rStyle w:val="Zkladntext2Tun3"/>
              </w:rPr>
              <w:t>zabezpečení</w:t>
            </w:r>
          </w:p>
        </w:tc>
        <w:tc>
          <w:tcPr>
            <w:tcW w:w="9245" w:type="dxa"/>
            <w:tcBorders>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pPr>
            <w:r>
              <w:rPr>
                <w:rStyle w:val="Zkladntext22"/>
              </w:rPr>
              <w:t>Konstrukční prvky a další zabezpečení, které pachatel překonal</w:t>
            </w:r>
          </w:p>
        </w:tc>
        <w:tc>
          <w:tcPr>
            <w:tcW w:w="1147" w:type="dxa"/>
            <w:tcBorders>
              <w:left w:val="single" w:sz="4" w:space="0" w:color="auto"/>
              <w:righ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left="200" w:firstLine="0"/>
              <w:jc w:val="left"/>
            </w:pPr>
            <w:r>
              <w:rPr>
                <w:rStyle w:val="Zkladntext2Tun3"/>
              </w:rPr>
              <w:t>Limit plnění</w:t>
            </w:r>
          </w:p>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v Kč</w:t>
            </w:r>
          </w:p>
        </w:tc>
      </w:tr>
      <w:tr w:rsidR="0027090A">
        <w:tblPrEx>
          <w:tblCellMar>
            <w:top w:w="0" w:type="dxa"/>
            <w:bottom w:w="0" w:type="dxa"/>
          </w:tblCellMar>
        </w:tblPrEx>
        <w:trPr>
          <w:trHeight w:hRule="exact" w:val="254"/>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C1</w:t>
            </w:r>
          </w:p>
        </w:tc>
        <w:tc>
          <w:tcPr>
            <w:tcW w:w="9245" w:type="dxa"/>
            <w:tcBorders>
              <w:top w:val="single" w:sz="4" w:space="0" w:color="auto"/>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pPr>
            <w:r>
              <w:rPr>
                <w:rStyle w:val="Zkladntext22"/>
              </w:rPr>
              <w:t xml:space="preserve">Odcizení věci loupeží, pokud není splněn ani jeden ze stupňů zabezpečení </w:t>
            </w:r>
            <w:r>
              <w:rPr>
                <w:rStyle w:val="Zkladntext2Tun3"/>
              </w:rPr>
              <w:t>C2 až C99</w:t>
            </w:r>
            <w:r>
              <w:rPr>
                <w:rStyle w:val="Zkladntext22"/>
              </w:rPr>
              <w:t>.</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100 000</w:t>
            </w:r>
          </w:p>
        </w:tc>
      </w:tr>
      <w:tr w:rsidR="0027090A">
        <w:tblPrEx>
          <w:tblCellMar>
            <w:top w:w="0" w:type="dxa"/>
            <w:bottom w:w="0" w:type="dxa"/>
          </w:tblCellMar>
        </w:tblPrEx>
        <w:trPr>
          <w:trHeight w:hRule="exact" w:val="259"/>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C2</w:t>
            </w:r>
          </w:p>
        </w:tc>
        <w:tc>
          <w:tcPr>
            <w:tcW w:w="9245" w:type="dxa"/>
            <w:tcBorders>
              <w:top w:val="single" w:sz="4" w:space="0" w:color="auto"/>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pPr>
            <w:r>
              <w:rPr>
                <w:rStyle w:val="Zkladntext22"/>
              </w:rPr>
              <w:t>Je-li v době pojistné události oprávněná osoba nebo jiná osoba pověřená oprávněnou osobou vybavena obranným prostředkem.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200 000</w:t>
            </w:r>
          </w:p>
        </w:tc>
      </w:tr>
      <w:tr w:rsidR="0027090A">
        <w:tblPrEx>
          <w:tblCellMar>
            <w:top w:w="0" w:type="dxa"/>
            <w:bottom w:w="0" w:type="dxa"/>
          </w:tblCellMar>
        </w:tblPrEx>
        <w:trPr>
          <w:trHeight w:hRule="exact" w:val="576"/>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C3</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2702" w:wrap="none" w:vAnchor="page" w:hAnchor="page" w:x="283" w:y="13259"/>
              <w:shd w:val="clear" w:color="auto" w:fill="auto"/>
              <w:ind w:firstLine="0"/>
            </w:pPr>
            <w:r>
              <w:rPr>
                <w:rStyle w:val="Zkladntext22"/>
              </w:rPr>
              <w:t>Je-li v době pojistné události zapojen systém EZS, jehož poplachový signál z tísňových hlásičů přepadení, např. tísňových tlačítek apod., je sveden na PCO policie nebo bezpečnostní agentury se stálou obsluhou, nebo pokud jsou věci trvale střeženy kvalifikovanou minimálně jednočlennou fyzickou ostrahou ozbrojenou nabitou služební krátkou palnou zbraní nebo doprovázenou služebním psem.</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750 000</w:t>
            </w:r>
          </w:p>
        </w:tc>
      </w:tr>
      <w:tr w:rsidR="0027090A">
        <w:tblPrEx>
          <w:tblCellMar>
            <w:top w:w="0" w:type="dxa"/>
            <w:bottom w:w="0" w:type="dxa"/>
          </w:tblCellMar>
        </w:tblPrEx>
        <w:trPr>
          <w:trHeight w:hRule="exact" w:val="576"/>
        </w:trPr>
        <w:tc>
          <w:tcPr>
            <w:tcW w:w="970" w:type="dxa"/>
            <w:tcBorders>
              <w:top w:val="single" w:sz="4" w:space="0" w:color="auto"/>
              <w:lef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C4</w:t>
            </w:r>
          </w:p>
        </w:tc>
        <w:tc>
          <w:tcPr>
            <w:tcW w:w="9245" w:type="dxa"/>
            <w:tcBorders>
              <w:top w:val="single" w:sz="4" w:space="0" w:color="auto"/>
              <w:left w:val="single" w:sz="4" w:space="0" w:color="auto"/>
            </w:tcBorders>
            <w:shd w:val="clear" w:color="auto" w:fill="FFFFFF"/>
            <w:vAlign w:val="bottom"/>
          </w:tcPr>
          <w:p w:rsidR="0027090A" w:rsidRDefault="00CA4744">
            <w:pPr>
              <w:pStyle w:val="Zkladntext20"/>
              <w:framePr w:w="11362" w:h="2702" w:wrap="none" w:vAnchor="page" w:hAnchor="page" w:x="283" w:y="13259"/>
              <w:shd w:val="clear" w:color="auto" w:fill="auto"/>
              <w:ind w:firstLine="0"/>
            </w:pPr>
            <w:r>
              <w:rPr>
                <w:rStyle w:val="Zkladntext22"/>
              </w:rPr>
              <w:t>Je-li v době pojistné události zapojen systém EZS, jehož poplachový signál z tísňových hlásičů přepadení, např. tísňových tlačítek apod., je sveden na PCO policie nebo bezpečnostní agentury se stálou obsluhou, a pokud jsou věci trvale střeženy kvalifikovanou minimálně jednočlennou fyzickou ostrahou ozbrojenou nabitou služební krátkou palnou zbraní nebo doprovázenou služebním psem. Ostraha nesmí mít možnost zapnout nebo vypnout EZS.</w:t>
            </w:r>
          </w:p>
        </w:tc>
        <w:tc>
          <w:tcPr>
            <w:tcW w:w="1147" w:type="dxa"/>
            <w:tcBorders>
              <w:top w:val="single" w:sz="4" w:space="0" w:color="auto"/>
              <w:left w:val="single" w:sz="4" w:space="0" w:color="auto"/>
              <w:right w:val="single" w:sz="4" w:space="0" w:color="auto"/>
            </w:tcBorders>
            <w:shd w:val="clear" w:color="auto" w:fill="FFFFFF"/>
            <w:vAlign w:val="center"/>
          </w:tcPr>
          <w:p w:rsidR="0027090A" w:rsidRDefault="00CA4744">
            <w:pPr>
              <w:pStyle w:val="Zkladntext20"/>
              <w:framePr w:w="11362" w:h="2702" w:wrap="none" w:vAnchor="page" w:hAnchor="page" w:x="283" w:y="13259"/>
              <w:shd w:val="clear" w:color="auto" w:fill="auto"/>
              <w:spacing w:line="130" w:lineRule="exact"/>
              <w:ind w:left="200" w:firstLine="0"/>
              <w:jc w:val="left"/>
            </w:pPr>
            <w:r>
              <w:rPr>
                <w:rStyle w:val="Zkladntext2Tun3"/>
              </w:rPr>
              <w:t>2 000 000</w:t>
            </w:r>
          </w:p>
        </w:tc>
      </w:tr>
      <w:tr w:rsidR="0027090A">
        <w:tblPrEx>
          <w:tblCellMar>
            <w:top w:w="0" w:type="dxa"/>
            <w:bottom w:w="0" w:type="dxa"/>
          </w:tblCellMar>
        </w:tblPrEx>
        <w:trPr>
          <w:trHeight w:hRule="exact" w:val="274"/>
        </w:trPr>
        <w:tc>
          <w:tcPr>
            <w:tcW w:w="970" w:type="dxa"/>
            <w:tcBorders>
              <w:top w:val="single" w:sz="4" w:space="0" w:color="auto"/>
              <w:left w:val="single" w:sz="4" w:space="0" w:color="auto"/>
              <w:bottom w:val="single" w:sz="4" w:space="0" w:color="auto"/>
            </w:tcBorders>
            <w:shd w:val="clear" w:color="auto" w:fill="FFFFFF"/>
            <w:vAlign w:val="bottom"/>
          </w:tcPr>
          <w:p w:rsidR="0027090A" w:rsidRDefault="00CA4744">
            <w:pPr>
              <w:pStyle w:val="Zkladntext20"/>
              <w:framePr w:w="11362" w:h="2702" w:wrap="none" w:vAnchor="page" w:hAnchor="page" w:x="283" w:y="13259"/>
              <w:shd w:val="clear" w:color="auto" w:fill="auto"/>
              <w:spacing w:line="130" w:lineRule="exact"/>
              <w:ind w:firstLine="0"/>
              <w:jc w:val="center"/>
            </w:pPr>
            <w:r>
              <w:rPr>
                <w:rStyle w:val="Zkladntext2Tun3"/>
              </w:rPr>
              <w:t>C99</w:t>
            </w:r>
          </w:p>
        </w:tc>
        <w:tc>
          <w:tcPr>
            <w:tcW w:w="103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7090A" w:rsidRDefault="00CA4744">
            <w:pPr>
              <w:pStyle w:val="Zkladntext20"/>
              <w:framePr w:w="11362" w:h="2702" w:wrap="none" w:vAnchor="page" w:hAnchor="page" w:x="283" w:y="13259"/>
              <w:shd w:val="clear" w:color="auto" w:fill="auto"/>
              <w:spacing w:line="130" w:lineRule="exact"/>
              <w:ind w:firstLine="0"/>
              <w:jc w:val="left"/>
            </w:pPr>
            <w:r>
              <w:rPr>
                <w:rStyle w:val="Zkladntext22"/>
              </w:rPr>
              <w:t>Podle zvláštního ujednání uvedeného v pojistné smlouvě.</w:t>
            </w:r>
          </w:p>
        </w:tc>
      </w:tr>
    </w:tbl>
    <w:p w:rsidR="0027090A" w:rsidRDefault="00CA4744">
      <w:pPr>
        <w:pStyle w:val="ZhlavneboZpat0"/>
        <w:framePr w:wrap="none" w:vAnchor="page" w:hAnchor="page" w:x="105" w:y="16539"/>
        <w:shd w:val="clear" w:color="auto" w:fill="auto"/>
        <w:spacing w:line="130" w:lineRule="exact"/>
      </w:pPr>
      <w:r>
        <w:rPr>
          <w:rStyle w:val="ZhlavneboZpat1"/>
        </w:rPr>
        <w:t>4</w:t>
      </w:r>
    </w:p>
    <w:p w:rsidR="0027090A" w:rsidRDefault="0027090A">
      <w:pPr>
        <w:rPr>
          <w:sz w:val="2"/>
          <w:szCs w:val="2"/>
        </w:rPr>
      </w:pPr>
    </w:p>
    <w:sectPr w:rsidR="0027090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744" w:rsidRDefault="00CA4744">
      <w:r>
        <w:separator/>
      </w:r>
    </w:p>
  </w:endnote>
  <w:endnote w:type="continuationSeparator" w:id="0">
    <w:p w:rsidR="00CA4744" w:rsidRDefault="00CA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744" w:rsidRDefault="00CA4744"/>
  </w:footnote>
  <w:footnote w:type="continuationSeparator" w:id="0">
    <w:p w:rsidR="00CA4744" w:rsidRDefault="00CA47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D39"/>
    <w:multiLevelType w:val="multilevel"/>
    <w:tmpl w:val="4EC652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002D6"/>
    <w:multiLevelType w:val="multilevel"/>
    <w:tmpl w:val="0A62A0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E3636"/>
    <w:multiLevelType w:val="multilevel"/>
    <w:tmpl w:val="EC5412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D0FEA"/>
    <w:multiLevelType w:val="multilevel"/>
    <w:tmpl w:val="5F30098E"/>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C0497"/>
    <w:multiLevelType w:val="multilevel"/>
    <w:tmpl w:val="A554EF4C"/>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855B33"/>
    <w:multiLevelType w:val="multilevel"/>
    <w:tmpl w:val="DE7CB5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75546E"/>
    <w:multiLevelType w:val="multilevel"/>
    <w:tmpl w:val="8DD23B3E"/>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604CE"/>
    <w:multiLevelType w:val="multilevel"/>
    <w:tmpl w:val="EA08C11E"/>
    <w:lvl w:ilvl="0">
      <w:start w:val="2"/>
      <w:numFmt w:val="decimal"/>
      <w:lvlText w:val="2.%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DB2CAD"/>
    <w:multiLevelType w:val="multilevel"/>
    <w:tmpl w:val="4ED6FB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6A1E70"/>
    <w:multiLevelType w:val="multilevel"/>
    <w:tmpl w:val="CE9CDCAE"/>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E36967"/>
    <w:multiLevelType w:val="multilevel"/>
    <w:tmpl w:val="B4B40A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22ADE"/>
    <w:multiLevelType w:val="multilevel"/>
    <w:tmpl w:val="682E2B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CF6A88"/>
    <w:multiLevelType w:val="multilevel"/>
    <w:tmpl w:val="7AF8F9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A42CF1"/>
    <w:multiLevelType w:val="multilevel"/>
    <w:tmpl w:val="95682FFA"/>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3E09A1"/>
    <w:multiLevelType w:val="multilevel"/>
    <w:tmpl w:val="2BAA9B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467E5A"/>
    <w:multiLevelType w:val="multilevel"/>
    <w:tmpl w:val="2832677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B86491"/>
    <w:multiLevelType w:val="multilevel"/>
    <w:tmpl w:val="CEFC432A"/>
    <w:lvl w:ilvl="0">
      <w:start w:val="5"/>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113070"/>
    <w:multiLevelType w:val="multilevel"/>
    <w:tmpl w:val="10D29B92"/>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start w:val="8"/>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4C0E39"/>
    <w:multiLevelType w:val="multilevel"/>
    <w:tmpl w:val="B860D5DC"/>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B345DE"/>
    <w:multiLevelType w:val="multilevel"/>
    <w:tmpl w:val="4BE4CD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B100A0"/>
    <w:multiLevelType w:val="multilevel"/>
    <w:tmpl w:val="5404B68E"/>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BC7522"/>
    <w:multiLevelType w:val="multilevel"/>
    <w:tmpl w:val="B0FC28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24642C"/>
    <w:multiLevelType w:val="multilevel"/>
    <w:tmpl w:val="8488C6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9"/>
  </w:num>
  <w:num w:numId="4">
    <w:abstractNumId w:val="12"/>
  </w:num>
  <w:num w:numId="5">
    <w:abstractNumId w:val="17"/>
  </w:num>
  <w:num w:numId="6">
    <w:abstractNumId w:val="11"/>
  </w:num>
  <w:num w:numId="7">
    <w:abstractNumId w:val="7"/>
  </w:num>
  <w:num w:numId="8">
    <w:abstractNumId w:val="5"/>
  </w:num>
  <w:num w:numId="9">
    <w:abstractNumId w:val="19"/>
  </w:num>
  <w:num w:numId="10">
    <w:abstractNumId w:val="10"/>
  </w:num>
  <w:num w:numId="11">
    <w:abstractNumId w:val="14"/>
  </w:num>
  <w:num w:numId="12">
    <w:abstractNumId w:val="0"/>
  </w:num>
  <w:num w:numId="13">
    <w:abstractNumId w:val="2"/>
  </w:num>
  <w:num w:numId="14">
    <w:abstractNumId w:val="6"/>
  </w:num>
  <w:num w:numId="15">
    <w:abstractNumId w:val="1"/>
  </w:num>
  <w:num w:numId="16">
    <w:abstractNumId w:val="8"/>
  </w:num>
  <w:num w:numId="17">
    <w:abstractNumId w:val="16"/>
  </w:num>
  <w:num w:numId="18">
    <w:abstractNumId w:val="20"/>
  </w:num>
  <w:num w:numId="19">
    <w:abstractNumId w:val="3"/>
  </w:num>
  <w:num w:numId="20">
    <w:abstractNumId w:val="22"/>
  </w:num>
  <w:num w:numId="21">
    <w:abstractNumId w:val="4"/>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0A"/>
    <w:rsid w:val="0027090A"/>
    <w:rsid w:val="00530199"/>
    <w:rsid w:val="008D165A"/>
    <w:rsid w:val="00CA4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FA0B19B8-2E75-4134-B5AE-02391D6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10"/>
      <w:sz w:val="38"/>
      <w:szCs w:val="38"/>
      <w:u w:val="none"/>
    </w:rPr>
  </w:style>
  <w:style w:type="character" w:customStyle="1" w:styleId="Nadpis11">
    <w:name w:val="Nadpis #1"/>
    <w:basedOn w:val="Nadpis1"/>
    <w:rPr>
      <w:rFonts w:ascii="Calibri" w:eastAsia="Calibri" w:hAnsi="Calibri" w:cs="Calibri"/>
      <w:b/>
      <w:bCs/>
      <w:i w:val="0"/>
      <w:iCs w:val="0"/>
      <w:smallCaps w:val="0"/>
      <w:strike w:val="0"/>
      <w:color w:val="000000"/>
      <w:spacing w:val="-10"/>
      <w:w w:val="100"/>
      <w:position w:val="0"/>
      <w:sz w:val="38"/>
      <w:szCs w:val="38"/>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3"/>
      <w:szCs w:val="13"/>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3"/>
      <w:szCs w:val="13"/>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3"/>
      <w:szCs w:val="13"/>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1"/>
      <w:szCs w:val="11"/>
      <w:u w:val="none"/>
    </w:rPr>
  </w:style>
  <w:style w:type="character" w:customStyle="1" w:styleId="Zkladntext71">
    <w:name w:val="Základní text (7)"/>
    <w:basedOn w:val="Zkladntext7"/>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1"/>
      <w:szCs w:val="11"/>
      <w:u w:val="none"/>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3"/>
      <w:szCs w:val="13"/>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3"/>
      <w:szCs w:val="13"/>
      <w:u w:val="none"/>
    </w:rPr>
  </w:style>
  <w:style w:type="character" w:customStyle="1" w:styleId="Titulektabulky1">
    <w:name w:val="Titulek tabulky"/>
    <w:basedOn w:val="Titulektabulky"/>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Tun2">
    <w:name w:val="Základní text (2) + Tučné"/>
    <w:basedOn w:val="Zkladntext2"/>
    <w:rPr>
      <w:rFonts w:ascii="Arial" w:eastAsia="Arial" w:hAnsi="Arial" w:cs="Arial"/>
      <w:b/>
      <w:bCs/>
      <w:i w:val="0"/>
      <w:iCs w:val="0"/>
      <w:smallCaps w:val="0"/>
      <w:strike w:val="0"/>
      <w:color w:val="FFFFFF"/>
      <w:spacing w:val="0"/>
      <w:w w:val="100"/>
      <w:position w:val="0"/>
      <w:sz w:val="13"/>
      <w:szCs w:val="13"/>
      <w:u w:val="none"/>
      <w:lang w:val="cs-CZ" w:eastAsia="cs-CZ" w:bidi="cs-CZ"/>
    </w:rPr>
  </w:style>
  <w:style w:type="character" w:customStyle="1" w:styleId="Zkladntext2Tun3">
    <w:name w:val="Základní text (2) + 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paragraph" w:customStyle="1" w:styleId="Nadpis10">
    <w:name w:val="Nadpis #1"/>
    <w:basedOn w:val="Normln"/>
    <w:link w:val="Nadpis1"/>
    <w:pPr>
      <w:shd w:val="clear" w:color="auto" w:fill="FFFFFF"/>
      <w:spacing w:line="0" w:lineRule="atLeast"/>
      <w:outlineLvl w:val="0"/>
    </w:pPr>
    <w:rPr>
      <w:rFonts w:ascii="Calibri" w:eastAsia="Calibri" w:hAnsi="Calibri" w:cs="Calibri"/>
      <w:b/>
      <w:bCs/>
      <w:spacing w:val="-10"/>
      <w:sz w:val="38"/>
      <w:szCs w:val="38"/>
    </w:rPr>
  </w:style>
  <w:style w:type="paragraph" w:customStyle="1" w:styleId="Zkladntext40">
    <w:name w:val="Základní text (4)"/>
    <w:basedOn w:val="Normln"/>
    <w:link w:val="Zkladntext4"/>
    <w:pPr>
      <w:shd w:val="clear" w:color="auto" w:fill="FFFFFF"/>
      <w:spacing w:line="0" w:lineRule="atLeast"/>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278" w:lineRule="exact"/>
      <w:jc w:val="right"/>
    </w:pPr>
    <w:rPr>
      <w:rFonts w:ascii="Arial" w:eastAsia="Arial" w:hAnsi="Arial" w:cs="Arial"/>
      <w:b/>
      <w:bCs/>
    </w:rPr>
  </w:style>
  <w:style w:type="paragraph" w:customStyle="1" w:styleId="Nadpis20">
    <w:name w:val="Nadpis #2"/>
    <w:basedOn w:val="Normln"/>
    <w:link w:val="Nadpis2"/>
    <w:pPr>
      <w:shd w:val="clear" w:color="auto" w:fill="FFFFFF"/>
      <w:spacing w:line="158" w:lineRule="exact"/>
      <w:jc w:val="center"/>
      <w:outlineLvl w:val="1"/>
    </w:pPr>
    <w:rPr>
      <w:rFonts w:ascii="Arial" w:eastAsia="Arial" w:hAnsi="Arial" w:cs="Arial"/>
      <w:b/>
      <w:bCs/>
      <w:sz w:val="13"/>
      <w:szCs w:val="13"/>
    </w:rPr>
  </w:style>
  <w:style w:type="paragraph" w:customStyle="1" w:styleId="Zkladntext20">
    <w:name w:val="Základní text (2)"/>
    <w:basedOn w:val="Normln"/>
    <w:link w:val="Zkladntext2"/>
    <w:pPr>
      <w:shd w:val="clear" w:color="auto" w:fill="FFFFFF"/>
      <w:spacing w:line="158" w:lineRule="exact"/>
      <w:ind w:hanging="600"/>
      <w:jc w:val="both"/>
    </w:pPr>
    <w:rPr>
      <w:rFonts w:ascii="Arial" w:eastAsia="Arial" w:hAnsi="Arial" w:cs="Arial"/>
      <w:sz w:val="13"/>
      <w:szCs w:val="13"/>
    </w:rPr>
  </w:style>
  <w:style w:type="paragraph" w:customStyle="1" w:styleId="Zkladntext50">
    <w:name w:val="Základní text (5)"/>
    <w:basedOn w:val="Normln"/>
    <w:link w:val="Zkladntext5"/>
    <w:pPr>
      <w:shd w:val="clear" w:color="auto" w:fill="FFFFFF"/>
      <w:spacing w:after="60" w:line="0" w:lineRule="atLeast"/>
      <w:ind w:hanging="600"/>
      <w:jc w:val="center"/>
    </w:pPr>
    <w:rPr>
      <w:rFonts w:ascii="Arial" w:eastAsia="Arial" w:hAnsi="Arial" w:cs="Arial"/>
      <w:b/>
      <w:bCs/>
      <w:sz w:val="13"/>
      <w:szCs w:val="13"/>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sz w:val="11"/>
      <w:szCs w:val="11"/>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sz w:val="11"/>
      <w:szCs w:val="11"/>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3"/>
      <w:szCs w:val="13"/>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6A7C85F4-EBEE-46A4-BFB3-767E7428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3C0C4141</Template>
  <TotalTime>16</TotalTime>
  <Pages>4</Pages>
  <Words>5793</Words>
  <Characters>34179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Tereza</dc:creator>
  <cp:lastModifiedBy>Konečná, Tereza</cp:lastModifiedBy>
  <cp:revision>2</cp:revision>
  <dcterms:created xsi:type="dcterms:W3CDTF">2016-10-13T14:36:00Z</dcterms:created>
  <dcterms:modified xsi:type="dcterms:W3CDTF">2016-10-13T14:52:00Z</dcterms:modified>
</cp:coreProperties>
</file>