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6C" w:rsidRPr="008D2265" w:rsidRDefault="000839D1" w:rsidP="000839D1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750/4</w:t>
      </w:r>
      <w:r w:rsidR="00930050">
        <w:rPr>
          <w:rFonts w:ascii="Arial" w:hAnsi="Arial" w:cs="Arial"/>
          <w:lang w:eastAsia="x-none"/>
        </w:rPr>
        <w:t>2</w:t>
      </w:r>
      <w:r w:rsidR="003D3C45">
        <w:rPr>
          <w:rFonts w:ascii="Arial" w:hAnsi="Arial" w:cs="Arial"/>
          <w:lang w:eastAsia="x-none"/>
        </w:rPr>
        <w:t>50</w:t>
      </w:r>
      <w:r>
        <w:rPr>
          <w:rFonts w:ascii="Arial" w:hAnsi="Arial" w:cs="Arial"/>
          <w:lang w:eastAsia="x-none"/>
        </w:rPr>
        <w:t>/17/</w:t>
      </w:r>
      <w:r w:rsidR="00930050">
        <w:rPr>
          <w:rFonts w:ascii="Arial" w:hAnsi="Arial" w:cs="Arial"/>
          <w:lang w:eastAsia="x-none"/>
        </w:rPr>
        <w:t>1</w:t>
      </w:r>
    </w:p>
    <w:p w:rsidR="00A5366C" w:rsidRDefault="00A5366C" w:rsidP="00E7523D">
      <w:pPr>
        <w:rPr>
          <w:rFonts w:ascii="Arial" w:hAnsi="Arial" w:cs="Arial"/>
          <w:b/>
          <w:lang w:eastAsia="x-none"/>
        </w:rPr>
      </w:pPr>
    </w:p>
    <w:p w:rsidR="000839D1" w:rsidRPr="008D2265" w:rsidRDefault="000839D1" w:rsidP="00E7523D">
      <w:pPr>
        <w:rPr>
          <w:rFonts w:ascii="Arial" w:hAnsi="Arial" w:cs="Arial"/>
          <w:b/>
          <w:lang w:eastAsia="x-none"/>
        </w:rPr>
      </w:pPr>
    </w:p>
    <w:p w:rsidR="00E7523D" w:rsidRPr="008D2265" w:rsidRDefault="00E7523D" w:rsidP="00236D0D">
      <w:pPr>
        <w:keepNext/>
        <w:jc w:val="center"/>
        <w:outlineLvl w:val="7"/>
        <w:rPr>
          <w:rFonts w:ascii="Arial" w:hAnsi="Arial" w:cs="Arial"/>
          <w:b/>
          <w:caps/>
          <w:sz w:val="28"/>
          <w:szCs w:val="28"/>
          <w:u w:val="single"/>
        </w:rPr>
      </w:pPr>
      <w:r w:rsidRPr="008D2265">
        <w:rPr>
          <w:rFonts w:ascii="Arial" w:hAnsi="Arial" w:cs="Arial"/>
          <w:b/>
          <w:caps/>
          <w:sz w:val="28"/>
          <w:szCs w:val="28"/>
          <w:u w:val="single"/>
        </w:rPr>
        <w:t>DODATEK Č.</w:t>
      </w:r>
      <w:r w:rsidR="00360AA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930050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8D226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</w:p>
    <w:p w:rsidR="00372749" w:rsidRPr="008836F6" w:rsidRDefault="00682A03" w:rsidP="00FC245A">
      <w:pPr>
        <w:spacing w:before="120"/>
        <w:jc w:val="center"/>
        <w:rPr>
          <w:rFonts w:ascii="Arial" w:hAnsi="Arial" w:cs="Arial"/>
          <w:b/>
        </w:rPr>
      </w:pPr>
      <w:r w:rsidRPr="008836F6">
        <w:rPr>
          <w:rFonts w:ascii="Arial" w:hAnsi="Arial" w:cs="Arial"/>
          <w:b/>
        </w:rPr>
        <w:t>ke S</w:t>
      </w:r>
      <w:r w:rsidR="00E7523D" w:rsidRPr="008836F6">
        <w:rPr>
          <w:rFonts w:ascii="Arial" w:hAnsi="Arial" w:cs="Arial"/>
          <w:b/>
        </w:rPr>
        <w:t xml:space="preserve">mlouvě o dílo ze dne </w:t>
      </w:r>
      <w:r w:rsidR="003D3C45" w:rsidRPr="008836F6">
        <w:rPr>
          <w:rFonts w:ascii="Arial" w:hAnsi="Arial" w:cs="Arial"/>
          <w:b/>
        </w:rPr>
        <w:t>02.10.2017</w:t>
      </w:r>
      <w:r w:rsidR="00372749" w:rsidRPr="008836F6">
        <w:rPr>
          <w:rFonts w:ascii="Arial" w:hAnsi="Arial" w:cs="Arial"/>
          <w:b/>
        </w:rPr>
        <w:t xml:space="preserve"> pro zhotovení stavby</w:t>
      </w:r>
    </w:p>
    <w:p w:rsidR="00361074" w:rsidRPr="008836F6" w:rsidRDefault="00EC68E4" w:rsidP="00A64478">
      <w:pPr>
        <w:jc w:val="center"/>
        <w:rPr>
          <w:rFonts w:ascii="Arial" w:hAnsi="Arial" w:cs="Arial"/>
          <w:b/>
        </w:rPr>
      </w:pPr>
      <w:r w:rsidRPr="008836F6">
        <w:rPr>
          <w:rFonts w:ascii="Arial" w:hAnsi="Arial" w:cs="Arial"/>
          <w:b/>
        </w:rPr>
        <w:t>„</w:t>
      </w:r>
      <w:r w:rsidR="003D3C45" w:rsidRPr="008836F6">
        <w:rPr>
          <w:rStyle w:val="Nzevzhlavzprvy"/>
          <w:rFonts w:ascii="Arial" w:hAnsi="Arial" w:cs="Arial"/>
          <w:b/>
          <w:spacing w:val="0"/>
          <w:sz w:val="24"/>
        </w:rPr>
        <w:t>Rekonstrukce ulice U Cihelny v Třeboni</w:t>
      </w:r>
      <w:r w:rsidRPr="008836F6">
        <w:rPr>
          <w:rFonts w:ascii="Arial" w:hAnsi="Arial" w:cs="Arial"/>
          <w:b/>
        </w:rPr>
        <w:t>“</w:t>
      </w:r>
      <w:r w:rsidR="00E7523D" w:rsidRPr="008836F6">
        <w:rPr>
          <w:rFonts w:ascii="Arial" w:hAnsi="Arial" w:cs="Arial"/>
          <w:b/>
        </w:rPr>
        <w:t xml:space="preserve"> </w:t>
      </w:r>
    </w:p>
    <w:p w:rsidR="00236D0D" w:rsidRPr="008D2265" w:rsidRDefault="00236D0D" w:rsidP="00236D0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</w:rPr>
      </w:pPr>
      <w:r w:rsidRPr="008D2265">
        <w:rPr>
          <w:rFonts w:ascii="Arial" w:hAnsi="Arial" w:cs="Arial"/>
          <w:bCs/>
        </w:rPr>
        <w:t>----------------------------------------------------------------------------------------------------------------</w:t>
      </w:r>
    </w:p>
    <w:p w:rsidR="00236D0D" w:rsidRPr="008D2265" w:rsidRDefault="00236D0D" w:rsidP="00236D0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D2265">
        <w:rPr>
          <w:rFonts w:ascii="Arial" w:hAnsi="Arial" w:cs="Arial"/>
          <w:bCs/>
          <w:sz w:val="20"/>
          <w:szCs w:val="20"/>
        </w:rPr>
        <w:t>Číslo smlouvy objednatele:</w:t>
      </w:r>
      <w:r w:rsidR="00EC68E4" w:rsidRPr="008D2265">
        <w:rPr>
          <w:rFonts w:ascii="Arial" w:hAnsi="Arial" w:cs="Arial"/>
          <w:bCs/>
          <w:sz w:val="20"/>
          <w:szCs w:val="20"/>
        </w:rPr>
        <w:t xml:space="preserve"> </w:t>
      </w:r>
      <w:r w:rsidR="00EC68E4" w:rsidRPr="008D2265">
        <w:rPr>
          <w:rFonts w:ascii="Arial" w:hAnsi="Arial" w:cs="Arial"/>
          <w:bCs/>
          <w:sz w:val="20"/>
          <w:szCs w:val="20"/>
        </w:rPr>
        <w:tab/>
        <w:t>750/</w:t>
      </w:r>
      <w:r w:rsidR="00BF09EE">
        <w:rPr>
          <w:rFonts w:ascii="Arial" w:hAnsi="Arial" w:cs="Arial"/>
          <w:bCs/>
          <w:sz w:val="20"/>
          <w:szCs w:val="20"/>
        </w:rPr>
        <w:t>4</w:t>
      </w:r>
      <w:r w:rsidR="006A495E">
        <w:rPr>
          <w:rFonts w:ascii="Arial" w:hAnsi="Arial" w:cs="Arial"/>
          <w:bCs/>
          <w:sz w:val="20"/>
          <w:szCs w:val="20"/>
        </w:rPr>
        <w:t>2</w:t>
      </w:r>
      <w:r w:rsidR="003D3C45">
        <w:rPr>
          <w:rFonts w:ascii="Arial" w:hAnsi="Arial" w:cs="Arial"/>
          <w:bCs/>
          <w:sz w:val="20"/>
          <w:szCs w:val="20"/>
        </w:rPr>
        <w:t>50</w:t>
      </w:r>
      <w:r w:rsidR="00EC68E4" w:rsidRPr="008D2265">
        <w:rPr>
          <w:rFonts w:ascii="Arial" w:hAnsi="Arial" w:cs="Arial"/>
          <w:bCs/>
          <w:sz w:val="20"/>
          <w:szCs w:val="20"/>
        </w:rPr>
        <w:t>/1</w:t>
      </w:r>
      <w:r w:rsidR="00BF09EE">
        <w:rPr>
          <w:rFonts w:ascii="Arial" w:hAnsi="Arial" w:cs="Arial"/>
          <w:bCs/>
          <w:sz w:val="20"/>
          <w:szCs w:val="20"/>
        </w:rPr>
        <w:t>7</w:t>
      </w:r>
    </w:p>
    <w:p w:rsidR="00236D0D" w:rsidRPr="008D2265" w:rsidRDefault="00236D0D" w:rsidP="00236D0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  <w:sz w:val="16"/>
          <w:szCs w:val="16"/>
        </w:rPr>
      </w:pPr>
    </w:p>
    <w:p w:rsidR="00236D0D" w:rsidRPr="008D2265" w:rsidRDefault="00236D0D" w:rsidP="00236D0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D2265">
        <w:rPr>
          <w:rFonts w:ascii="Arial" w:hAnsi="Arial" w:cs="Arial"/>
          <w:bCs/>
          <w:sz w:val="20"/>
          <w:szCs w:val="20"/>
        </w:rPr>
        <w:t xml:space="preserve">Číslo </w:t>
      </w:r>
      <w:r w:rsidR="00BF09EE">
        <w:rPr>
          <w:rFonts w:ascii="Arial" w:hAnsi="Arial" w:cs="Arial"/>
          <w:bCs/>
          <w:sz w:val="20"/>
          <w:szCs w:val="20"/>
        </w:rPr>
        <w:t>zakázky</w:t>
      </w:r>
      <w:r w:rsidRPr="008D2265">
        <w:rPr>
          <w:rFonts w:ascii="Arial" w:hAnsi="Arial" w:cs="Arial"/>
          <w:bCs/>
          <w:sz w:val="20"/>
          <w:szCs w:val="20"/>
        </w:rPr>
        <w:t xml:space="preserve"> zhotovitele:</w:t>
      </w:r>
      <w:r w:rsidR="00EC68E4" w:rsidRPr="008D2265">
        <w:rPr>
          <w:rFonts w:ascii="Arial" w:hAnsi="Arial" w:cs="Arial"/>
          <w:bCs/>
          <w:sz w:val="20"/>
          <w:szCs w:val="20"/>
        </w:rPr>
        <w:tab/>
      </w:r>
      <w:r w:rsidR="003D3C45" w:rsidRPr="0026663D">
        <w:rPr>
          <w:rFonts w:ascii="Arial" w:hAnsi="Arial" w:cs="Arial"/>
          <w:bCs/>
          <w:sz w:val="20"/>
          <w:szCs w:val="22"/>
        </w:rPr>
        <w:t>841/HC/52/2017</w:t>
      </w:r>
    </w:p>
    <w:p w:rsidR="00415865" w:rsidRPr="008D2265" w:rsidRDefault="00415865" w:rsidP="00CC68A4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15865" w:rsidRPr="008D2265" w:rsidRDefault="00415865" w:rsidP="00CC68A4">
      <w:pPr>
        <w:jc w:val="both"/>
        <w:rPr>
          <w:rFonts w:ascii="Arial" w:hAnsi="Arial" w:cs="Arial"/>
          <w:b/>
          <w:sz w:val="20"/>
          <w:szCs w:val="20"/>
        </w:rPr>
      </w:pPr>
    </w:p>
    <w:p w:rsidR="002861EC" w:rsidRPr="008D2265" w:rsidRDefault="002861EC" w:rsidP="000568E7">
      <w:pPr>
        <w:numPr>
          <w:ilvl w:val="0"/>
          <w:numId w:val="1"/>
        </w:numPr>
        <w:tabs>
          <w:tab w:val="clear" w:pos="720"/>
          <w:tab w:val="num" w:pos="14"/>
        </w:tabs>
        <w:jc w:val="both"/>
        <w:rPr>
          <w:rFonts w:ascii="Arial" w:hAnsi="Arial" w:cs="Arial"/>
          <w:b/>
          <w:sz w:val="20"/>
          <w:szCs w:val="20"/>
        </w:rPr>
      </w:pPr>
      <w:r w:rsidRPr="008D2265">
        <w:rPr>
          <w:rFonts w:ascii="Arial" w:hAnsi="Arial" w:cs="Arial"/>
          <w:b/>
          <w:sz w:val="20"/>
          <w:szCs w:val="20"/>
        </w:rPr>
        <w:t>Smluvní strany</w:t>
      </w:r>
    </w:p>
    <w:p w:rsidR="002861EC" w:rsidRPr="008D2265" w:rsidRDefault="002861EC" w:rsidP="002861E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D045D" w:rsidRPr="00BF09EE" w:rsidRDefault="00315D4F" w:rsidP="001D045D">
      <w:pPr>
        <w:tabs>
          <w:tab w:val="left" w:pos="-1434"/>
          <w:tab w:val="left" w:pos="-714"/>
          <w:tab w:val="left" w:pos="0"/>
          <w:tab w:val="left" w:pos="72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BF09EE">
        <w:rPr>
          <w:rFonts w:ascii="Arial" w:hAnsi="Arial" w:cs="Arial"/>
          <w:b/>
          <w:sz w:val="20"/>
          <w:szCs w:val="20"/>
        </w:rPr>
        <w:tab/>
      </w:r>
      <w:r w:rsidR="001D045D" w:rsidRPr="00BF09EE">
        <w:rPr>
          <w:rFonts w:ascii="Arial" w:hAnsi="Arial" w:cs="Arial"/>
          <w:b/>
          <w:sz w:val="20"/>
          <w:szCs w:val="20"/>
        </w:rPr>
        <w:t>Objednatel:</w:t>
      </w:r>
      <w:r w:rsidR="001D045D" w:rsidRPr="00BF09EE">
        <w:rPr>
          <w:rFonts w:ascii="Arial" w:hAnsi="Arial" w:cs="Arial"/>
          <w:b/>
          <w:sz w:val="20"/>
          <w:szCs w:val="20"/>
        </w:rPr>
        <w:tab/>
      </w:r>
      <w:r w:rsidR="001D045D" w:rsidRPr="00BF09EE">
        <w:rPr>
          <w:rFonts w:ascii="Arial" w:hAnsi="Arial" w:cs="Arial"/>
          <w:b/>
          <w:sz w:val="20"/>
          <w:szCs w:val="20"/>
        </w:rPr>
        <w:tab/>
      </w:r>
      <w:r w:rsidR="008B20C7" w:rsidRPr="00BF09EE">
        <w:rPr>
          <w:rFonts w:ascii="Arial" w:hAnsi="Arial" w:cs="Arial"/>
          <w:b/>
          <w:sz w:val="20"/>
          <w:szCs w:val="20"/>
        </w:rPr>
        <w:t>Město Třeboň</w:t>
      </w:r>
      <w:r w:rsidR="001D045D" w:rsidRPr="00BF09EE">
        <w:rPr>
          <w:rFonts w:ascii="Arial" w:hAnsi="Arial" w:cs="Arial"/>
          <w:b/>
          <w:sz w:val="20"/>
          <w:szCs w:val="20"/>
        </w:rPr>
        <w:tab/>
      </w:r>
    </w:p>
    <w:p w:rsidR="001D045D" w:rsidRPr="008D2265" w:rsidRDefault="001D045D" w:rsidP="001D045D">
      <w:pPr>
        <w:tabs>
          <w:tab w:val="left" w:pos="-1434"/>
          <w:tab w:val="left" w:pos="-714"/>
          <w:tab w:val="left" w:pos="0"/>
          <w:tab w:val="left" w:pos="72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1D045D" w:rsidRPr="008D2265" w:rsidRDefault="001D045D" w:rsidP="001D045D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8D2265">
        <w:rPr>
          <w:rFonts w:ascii="Arial" w:hAnsi="Arial" w:cs="Arial"/>
          <w:b w:val="0"/>
          <w:sz w:val="20"/>
          <w:szCs w:val="20"/>
        </w:rPr>
        <w:t>se sídlem:</w:t>
      </w:r>
      <w:r w:rsidRPr="008D2265">
        <w:rPr>
          <w:rFonts w:ascii="Arial" w:hAnsi="Arial" w:cs="Arial"/>
          <w:b w:val="0"/>
          <w:sz w:val="20"/>
          <w:szCs w:val="20"/>
        </w:rPr>
        <w:tab/>
      </w:r>
      <w:r w:rsidR="008B20C7" w:rsidRPr="008D2265">
        <w:rPr>
          <w:rFonts w:ascii="Arial" w:hAnsi="Arial" w:cs="Arial"/>
          <w:b w:val="0"/>
          <w:sz w:val="20"/>
          <w:szCs w:val="20"/>
        </w:rPr>
        <w:t>Palackého nám. 46/II, 379 01 Třeboň</w:t>
      </w:r>
    </w:p>
    <w:p w:rsidR="001D045D" w:rsidRPr="008D2265" w:rsidRDefault="001D045D" w:rsidP="001D045D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napToGrid w:val="0"/>
          <w:sz w:val="20"/>
          <w:szCs w:val="20"/>
          <w:lang w:val="cs-CZ"/>
        </w:rPr>
      </w:pPr>
      <w:r w:rsidRPr="008D2265">
        <w:rPr>
          <w:rFonts w:ascii="Arial" w:hAnsi="Arial" w:cs="Arial"/>
          <w:b w:val="0"/>
          <w:sz w:val="20"/>
          <w:szCs w:val="20"/>
        </w:rPr>
        <w:t>Zastoupený:</w:t>
      </w:r>
      <w:r w:rsidRPr="008D2265">
        <w:rPr>
          <w:rFonts w:ascii="Arial" w:hAnsi="Arial" w:cs="Arial"/>
          <w:b w:val="0"/>
          <w:sz w:val="20"/>
          <w:szCs w:val="20"/>
        </w:rPr>
        <w:tab/>
      </w:r>
      <w:r w:rsidR="008B20C7" w:rsidRPr="008D2265">
        <w:rPr>
          <w:rFonts w:ascii="Arial" w:hAnsi="Arial" w:cs="Arial"/>
          <w:b w:val="0"/>
          <w:sz w:val="20"/>
          <w:szCs w:val="20"/>
        </w:rPr>
        <w:t>Mgr. Terezi</w:t>
      </w:r>
      <w:r w:rsidR="008B20C7" w:rsidRPr="008D2265">
        <w:rPr>
          <w:rFonts w:ascii="Arial" w:hAnsi="Arial" w:cs="Arial"/>
          <w:b w:val="0"/>
          <w:sz w:val="20"/>
          <w:szCs w:val="20"/>
          <w:lang w:val="cs-CZ"/>
        </w:rPr>
        <w:t>í</w:t>
      </w:r>
      <w:r w:rsidR="008B20C7" w:rsidRPr="008D2265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8B20C7" w:rsidRPr="008D2265">
        <w:rPr>
          <w:rFonts w:ascii="Arial" w:hAnsi="Arial" w:cs="Arial"/>
          <w:b w:val="0"/>
          <w:sz w:val="20"/>
          <w:szCs w:val="20"/>
        </w:rPr>
        <w:t>Jenisov</w:t>
      </w:r>
      <w:r w:rsidR="008B20C7" w:rsidRPr="008D2265">
        <w:rPr>
          <w:rFonts w:ascii="Arial" w:hAnsi="Arial" w:cs="Arial"/>
          <w:b w:val="0"/>
          <w:sz w:val="20"/>
          <w:szCs w:val="20"/>
          <w:lang w:val="cs-CZ"/>
        </w:rPr>
        <w:t>ou</w:t>
      </w:r>
      <w:proofErr w:type="spellEnd"/>
      <w:r w:rsidR="008B20C7" w:rsidRPr="008D2265">
        <w:rPr>
          <w:rFonts w:ascii="Arial" w:hAnsi="Arial" w:cs="Arial"/>
          <w:b w:val="0"/>
          <w:sz w:val="20"/>
          <w:szCs w:val="20"/>
          <w:lang w:val="cs-CZ"/>
        </w:rPr>
        <w:t>,</w:t>
      </w:r>
      <w:r w:rsidR="008B20C7" w:rsidRPr="008D2265">
        <w:rPr>
          <w:rFonts w:ascii="Arial" w:hAnsi="Arial" w:cs="Arial"/>
          <w:b w:val="0"/>
          <w:sz w:val="20"/>
          <w:szCs w:val="20"/>
        </w:rPr>
        <w:t xml:space="preserve"> starostk</w:t>
      </w:r>
      <w:r w:rsidR="008B20C7" w:rsidRPr="008D2265">
        <w:rPr>
          <w:rFonts w:ascii="Arial" w:hAnsi="Arial" w:cs="Arial"/>
          <w:b w:val="0"/>
          <w:sz w:val="20"/>
          <w:szCs w:val="20"/>
          <w:lang w:val="cs-CZ"/>
        </w:rPr>
        <w:t>ou</w:t>
      </w:r>
      <w:r w:rsidR="008B20C7" w:rsidRPr="008D2265">
        <w:rPr>
          <w:rFonts w:ascii="Arial" w:hAnsi="Arial" w:cs="Arial"/>
          <w:b w:val="0"/>
          <w:sz w:val="20"/>
          <w:szCs w:val="20"/>
        </w:rPr>
        <w:t xml:space="preserve"> města</w:t>
      </w:r>
    </w:p>
    <w:p w:rsidR="001D045D" w:rsidRPr="008D2265" w:rsidRDefault="001D045D" w:rsidP="001D045D">
      <w:pPr>
        <w:pStyle w:val="Nadpis1"/>
        <w:tabs>
          <w:tab w:val="left" w:pos="2880"/>
        </w:tabs>
        <w:spacing w:line="360" w:lineRule="auto"/>
        <w:ind w:firstLine="705"/>
        <w:jc w:val="both"/>
        <w:rPr>
          <w:rFonts w:ascii="Arial" w:hAnsi="Arial" w:cs="Arial"/>
          <w:b w:val="0"/>
          <w:sz w:val="20"/>
          <w:szCs w:val="20"/>
        </w:rPr>
      </w:pPr>
      <w:r w:rsidRPr="008D2265">
        <w:rPr>
          <w:rFonts w:ascii="Arial" w:hAnsi="Arial" w:cs="Arial"/>
          <w:b w:val="0"/>
          <w:sz w:val="20"/>
          <w:szCs w:val="20"/>
        </w:rPr>
        <w:t>IČ:</w:t>
      </w:r>
      <w:r w:rsidRPr="008D2265">
        <w:rPr>
          <w:rFonts w:ascii="Arial" w:hAnsi="Arial" w:cs="Arial"/>
          <w:b w:val="0"/>
          <w:sz w:val="20"/>
          <w:szCs w:val="20"/>
        </w:rPr>
        <w:tab/>
      </w:r>
      <w:r w:rsidR="008B20C7" w:rsidRPr="008D2265">
        <w:rPr>
          <w:rFonts w:ascii="Arial" w:hAnsi="Arial" w:cs="Arial"/>
          <w:b w:val="0"/>
          <w:sz w:val="20"/>
          <w:szCs w:val="20"/>
        </w:rPr>
        <w:t>00247618</w:t>
      </w:r>
    </w:p>
    <w:p w:rsidR="001D045D" w:rsidRPr="008D2265" w:rsidRDefault="001D045D" w:rsidP="001D045D">
      <w:pPr>
        <w:pStyle w:val="Nadpis1"/>
        <w:tabs>
          <w:tab w:val="left" w:pos="2880"/>
        </w:tabs>
        <w:spacing w:line="360" w:lineRule="auto"/>
        <w:ind w:firstLine="70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D2265">
        <w:rPr>
          <w:rFonts w:ascii="Arial" w:hAnsi="Arial" w:cs="Arial"/>
          <w:b w:val="0"/>
          <w:sz w:val="20"/>
          <w:szCs w:val="20"/>
        </w:rPr>
        <w:t>DIČ:</w:t>
      </w:r>
      <w:r w:rsidRPr="008D2265">
        <w:rPr>
          <w:rFonts w:ascii="Arial" w:hAnsi="Arial" w:cs="Arial"/>
          <w:b w:val="0"/>
          <w:sz w:val="20"/>
          <w:szCs w:val="20"/>
        </w:rPr>
        <w:tab/>
      </w:r>
      <w:r w:rsidR="008B20C7" w:rsidRPr="008D2265">
        <w:rPr>
          <w:rFonts w:ascii="Arial" w:hAnsi="Arial" w:cs="Arial"/>
          <w:b w:val="0"/>
          <w:sz w:val="20"/>
          <w:szCs w:val="20"/>
        </w:rPr>
        <w:t>CZ00247618</w:t>
      </w:r>
      <w:r w:rsidRPr="008D2265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1D045D" w:rsidRPr="008D2265" w:rsidRDefault="001D045D" w:rsidP="001D045D">
      <w:pPr>
        <w:tabs>
          <w:tab w:val="left" w:pos="2880"/>
        </w:tabs>
        <w:spacing w:line="360" w:lineRule="auto"/>
        <w:ind w:firstLine="705"/>
        <w:jc w:val="both"/>
        <w:outlineLvl w:val="0"/>
        <w:rPr>
          <w:rFonts w:ascii="Arial" w:hAnsi="Arial" w:cs="Arial"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 xml:space="preserve">Bankovní spojení:       </w:t>
      </w:r>
      <w:r w:rsidRPr="008D2265">
        <w:rPr>
          <w:rFonts w:ascii="Arial" w:hAnsi="Arial" w:cs="Arial"/>
          <w:sz w:val="20"/>
          <w:szCs w:val="20"/>
        </w:rPr>
        <w:tab/>
      </w:r>
      <w:proofErr w:type="spellStart"/>
      <w:r w:rsidR="008F29F3">
        <w:rPr>
          <w:rFonts w:ascii="Arial" w:hAnsi="Arial" w:cs="Arial"/>
          <w:sz w:val="20"/>
          <w:szCs w:val="20"/>
        </w:rPr>
        <w:t>xxxxx</w:t>
      </w:r>
      <w:proofErr w:type="spellEnd"/>
    </w:p>
    <w:p w:rsidR="001D045D" w:rsidRPr="008D2265" w:rsidRDefault="001D045D" w:rsidP="001D045D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1418"/>
          <w:tab w:val="left" w:pos="2835"/>
          <w:tab w:val="left" w:pos="2880"/>
        </w:tabs>
        <w:spacing w:line="360" w:lineRule="auto"/>
        <w:ind w:firstLine="705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ab/>
        <w:t>Č. účtu:</w:t>
      </w:r>
      <w:r w:rsidRPr="008D2265">
        <w:rPr>
          <w:rFonts w:ascii="Arial" w:hAnsi="Arial" w:cs="Arial"/>
          <w:sz w:val="20"/>
          <w:szCs w:val="20"/>
        </w:rPr>
        <w:tab/>
      </w:r>
      <w:r w:rsidRPr="008D2265">
        <w:rPr>
          <w:rFonts w:ascii="Arial" w:hAnsi="Arial" w:cs="Arial"/>
          <w:sz w:val="20"/>
          <w:szCs w:val="20"/>
        </w:rPr>
        <w:tab/>
      </w:r>
      <w:r w:rsidR="008F29F3">
        <w:rPr>
          <w:rFonts w:ascii="Arial" w:hAnsi="Arial" w:cs="Arial"/>
          <w:sz w:val="20"/>
          <w:szCs w:val="20"/>
        </w:rPr>
        <w:tab/>
      </w:r>
      <w:proofErr w:type="spellStart"/>
      <w:r w:rsidR="008F29F3">
        <w:rPr>
          <w:rFonts w:ascii="Arial" w:hAnsi="Arial" w:cs="Arial"/>
          <w:sz w:val="20"/>
          <w:szCs w:val="20"/>
        </w:rPr>
        <w:t>xxxxx</w:t>
      </w:r>
      <w:proofErr w:type="spellEnd"/>
    </w:p>
    <w:p w:rsidR="001D045D" w:rsidRPr="008D2265" w:rsidRDefault="001D045D" w:rsidP="001D045D">
      <w:pPr>
        <w:tabs>
          <w:tab w:val="left" w:pos="-1440"/>
          <w:tab w:val="left" w:pos="-720"/>
          <w:tab w:val="left" w:pos="1"/>
          <w:tab w:val="left" w:pos="142"/>
          <w:tab w:val="left" w:pos="851"/>
          <w:tab w:val="left" w:pos="1560"/>
          <w:tab w:val="left" w:pos="216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05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>Telefonní spojení:</w:t>
      </w:r>
      <w:r w:rsidRPr="008D2265">
        <w:rPr>
          <w:rFonts w:ascii="Arial" w:hAnsi="Arial" w:cs="Arial"/>
          <w:sz w:val="20"/>
          <w:szCs w:val="20"/>
        </w:rPr>
        <w:tab/>
      </w:r>
      <w:r w:rsidR="00EE0E0B">
        <w:rPr>
          <w:rFonts w:ascii="Arial" w:hAnsi="Arial" w:cs="Arial"/>
          <w:sz w:val="20"/>
          <w:szCs w:val="20"/>
        </w:rPr>
        <w:tab/>
      </w:r>
      <w:proofErr w:type="spellStart"/>
      <w:r w:rsidR="008F29F3">
        <w:rPr>
          <w:rFonts w:ascii="Arial" w:hAnsi="Arial" w:cs="Arial"/>
          <w:sz w:val="20"/>
          <w:szCs w:val="20"/>
        </w:rPr>
        <w:t>xxxxx</w:t>
      </w:r>
      <w:proofErr w:type="spellEnd"/>
    </w:p>
    <w:p w:rsidR="002861EC" w:rsidRPr="008D2265" w:rsidRDefault="00315D4F" w:rsidP="001D045D">
      <w:pPr>
        <w:tabs>
          <w:tab w:val="left" w:pos="-1434"/>
          <w:tab w:val="left" w:pos="-714"/>
          <w:tab w:val="left" w:pos="0"/>
          <w:tab w:val="left" w:pos="72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ab/>
      </w:r>
      <w:r w:rsidRPr="008D2265">
        <w:rPr>
          <w:rFonts w:ascii="Arial" w:hAnsi="Arial" w:cs="Arial"/>
          <w:sz w:val="20"/>
          <w:szCs w:val="20"/>
        </w:rPr>
        <w:tab/>
      </w:r>
    </w:p>
    <w:p w:rsidR="00F93174" w:rsidRPr="008D2265" w:rsidRDefault="00F93174" w:rsidP="00F93174">
      <w:pPr>
        <w:numPr>
          <w:ilvl w:val="12"/>
          <w:numId w:val="0"/>
        </w:numPr>
        <w:shd w:val="clear" w:color="auto" w:fill="FFFFFF"/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F93174" w:rsidRPr="008D2265" w:rsidRDefault="00F93174" w:rsidP="00F93174">
      <w:pPr>
        <w:numPr>
          <w:ilvl w:val="12"/>
          <w:numId w:val="0"/>
        </w:numPr>
        <w:shd w:val="clear" w:color="auto" w:fill="FFFFFF"/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3D76FD" w:rsidRPr="008D1745" w:rsidRDefault="002861EC" w:rsidP="00A954CD">
      <w:pPr>
        <w:tabs>
          <w:tab w:val="left" w:pos="-1440"/>
          <w:tab w:val="left" w:pos="-720"/>
          <w:tab w:val="left" w:pos="0"/>
          <w:tab w:val="left" w:pos="709"/>
          <w:tab w:val="left" w:pos="241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8D1745">
        <w:rPr>
          <w:rFonts w:ascii="Arial" w:hAnsi="Arial" w:cs="Arial"/>
          <w:b/>
          <w:sz w:val="20"/>
          <w:szCs w:val="20"/>
        </w:rPr>
        <w:tab/>
        <w:t>Zhotovitel:</w:t>
      </w:r>
      <w:r w:rsidRPr="008D1745">
        <w:rPr>
          <w:rFonts w:ascii="Arial" w:hAnsi="Arial" w:cs="Arial"/>
          <w:b/>
          <w:sz w:val="20"/>
          <w:szCs w:val="20"/>
        </w:rPr>
        <w:tab/>
      </w:r>
      <w:r w:rsidR="00A954CD">
        <w:rPr>
          <w:rFonts w:ascii="Arial" w:hAnsi="Arial" w:cs="Arial"/>
          <w:b/>
          <w:sz w:val="20"/>
          <w:szCs w:val="20"/>
        </w:rPr>
        <w:tab/>
      </w:r>
      <w:r w:rsidR="003D3C45">
        <w:rPr>
          <w:rFonts w:ascii="Arial" w:hAnsi="Arial" w:cs="Arial"/>
          <w:b/>
          <w:bCs/>
          <w:sz w:val="20"/>
          <w:szCs w:val="22"/>
        </w:rPr>
        <w:t>STRABAG a.s.</w:t>
      </w:r>
    </w:p>
    <w:p w:rsidR="008D1745" w:rsidRDefault="002861EC" w:rsidP="00A954CD">
      <w:pPr>
        <w:tabs>
          <w:tab w:val="left" w:pos="-1440"/>
          <w:tab w:val="left" w:pos="-720"/>
          <w:tab w:val="left" w:pos="0"/>
          <w:tab w:val="left" w:pos="709"/>
          <w:tab w:val="left" w:pos="241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8D2265">
        <w:rPr>
          <w:rFonts w:ascii="Arial" w:hAnsi="Arial" w:cs="Arial"/>
          <w:b/>
          <w:sz w:val="20"/>
          <w:szCs w:val="20"/>
        </w:rPr>
        <w:tab/>
      </w:r>
    </w:p>
    <w:p w:rsidR="002861EC" w:rsidRPr="005239C5" w:rsidRDefault="002861EC" w:rsidP="00A954CD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>se sídlem:</w:t>
      </w:r>
      <w:r w:rsidRPr="005239C5">
        <w:rPr>
          <w:rFonts w:ascii="Arial" w:hAnsi="Arial" w:cs="Arial"/>
          <w:b w:val="0"/>
          <w:sz w:val="20"/>
          <w:szCs w:val="20"/>
        </w:rPr>
        <w:tab/>
      </w:r>
      <w:r w:rsidR="00A954CD" w:rsidRPr="00A954CD">
        <w:rPr>
          <w:rFonts w:ascii="Arial" w:hAnsi="Arial" w:cs="Arial"/>
          <w:b w:val="0"/>
          <w:sz w:val="20"/>
          <w:szCs w:val="22"/>
        </w:rPr>
        <w:t>Na Bělidle 198/21, 150 00  Praha 5</w:t>
      </w:r>
    </w:p>
    <w:p w:rsidR="002861EC" w:rsidRPr="005239C5" w:rsidRDefault="002861EC" w:rsidP="00A954CD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>z</w:t>
      </w:r>
      <w:r w:rsidR="008D7DEB" w:rsidRPr="005239C5">
        <w:rPr>
          <w:rFonts w:ascii="Arial" w:hAnsi="Arial" w:cs="Arial"/>
          <w:b w:val="0"/>
          <w:sz w:val="20"/>
          <w:szCs w:val="20"/>
        </w:rPr>
        <w:t xml:space="preserve">apsaný </w:t>
      </w:r>
      <w:r w:rsidRPr="005239C5">
        <w:rPr>
          <w:rFonts w:ascii="Arial" w:hAnsi="Arial" w:cs="Arial"/>
          <w:b w:val="0"/>
          <w:sz w:val="20"/>
          <w:szCs w:val="20"/>
        </w:rPr>
        <w:t>v</w:t>
      </w:r>
      <w:r w:rsidR="008D7DEB" w:rsidRPr="005239C5">
        <w:rPr>
          <w:rFonts w:ascii="Arial" w:hAnsi="Arial" w:cs="Arial"/>
          <w:b w:val="0"/>
          <w:sz w:val="20"/>
          <w:szCs w:val="20"/>
        </w:rPr>
        <w:t> OR u</w:t>
      </w:r>
      <w:r w:rsidRPr="005239C5">
        <w:rPr>
          <w:rFonts w:ascii="Arial" w:hAnsi="Arial" w:cs="Arial"/>
          <w:b w:val="0"/>
          <w:sz w:val="20"/>
          <w:szCs w:val="20"/>
        </w:rPr>
        <w:t xml:space="preserve"> </w:t>
      </w:r>
      <w:r w:rsidR="00A954CD" w:rsidRPr="00A954CD">
        <w:rPr>
          <w:rFonts w:ascii="Arial" w:hAnsi="Arial" w:cs="Arial"/>
          <w:b w:val="0"/>
          <w:sz w:val="20"/>
          <w:szCs w:val="22"/>
        </w:rPr>
        <w:t>Městského soudu v Praze, oddíl B, vložka</w:t>
      </w:r>
      <w:r w:rsidR="00A954CD" w:rsidRPr="00A954CD">
        <w:rPr>
          <w:rFonts w:ascii="Arial" w:hAnsi="Arial" w:cs="Arial"/>
          <w:b w:val="0"/>
          <w:sz w:val="20"/>
          <w:szCs w:val="22"/>
          <w:lang w:val="cs-CZ"/>
        </w:rPr>
        <w:t xml:space="preserve"> </w:t>
      </w:r>
      <w:r w:rsidR="00A954CD" w:rsidRPr="00A954CD">
        <w:rPr>
          <w:rFonts w:ascii="Arial" w:hAnsi="Arial" w:cs="Arial"/>
          <w:b w:val="0"/>
          <w:sz w:val="20"/>
          <w:szCs w:val="22"/>
        </w:rPr>
        <w:t>7634</w:t>
      </w:r>
    </w:p>
    <w:p w:rsidR="00A954CD" w:rsidRDefault="008D7DEB" w:rsidP="00A954CD">
      <w:pPr>
        <w:tabs>
          <w:tab w:val="left" w:pos="2835"/>
        </w:tabs>
        <w:autoSpaceDE w:val="0"/>
        <w:autoSpaceDN w:val="0"/>
        <w:adjustRightInd w:val="0"/>
        <w:ind w:firstLine="705"/>
        <w:rPr>
          <w:rFonts w:ascii="Arial" w:hAnsi="Arial" w:cs="Arial"/>
          <w:sz w:val="20"/>
          <w:szCs w:val="22"/>
        </w:rPr>
      </w:pPr>
      <w:r w:rsidRPr="005239C5">
        <w:rPr>
          <w:rFonts w:ascii="Arial" w:hAnsi="Arial" w:cs="Arial"/>
          <w:sz w:val="20"/>
          <w:szCs w:val="20"/>
        </w:rPr>
        <w:t xml:space="preserve">Zastoupený: </w:t>
      </w:r>
      <w:r w:rsidRPr="005239C5">
        <w:rPr>
          <w:rFonts w:ascii="Arial" w:hAnsi="Arial" w:cs="Arial"/>
          <w:sz w:val="20"/>
          <w:szCs w:val="20"/>
        </w:rPr>
        <w:tab/>
      </w:r>
      <w:r w:rsidR="00A954CD">
        <w:rPr>
          <w:rFonts w:ascii="Arial" w:hAnsi="Arial" w:cs="Arial"/>
          <w:sz w:val="20"/>
          <w:szCs w:val="20"/>
        </w:rPr>
        <w:tab/>
      </w:r>
      <w:proofErr w:type="spellStart"/>
      <w:r w:rsidR="008F29F3">
        <w:rPr>
          <w:rFonts w:ascii="Arial" w:hAnsi="Arial" w:cs="Arial"/>
          <w:sz w:val="20"/>
          <w:szCs w:val="20"/>
        </w:rPr>
        <w:t>xxxxx</w:t>
      </w:r>
      <w:proofErr w:type="spellEnd"/>
      <w:r w:rsidR="00A954CD">
        <w:rPr>
          <w:rFonts w:ascii="Arial" w:hAnsi="Arial" w:cs="Arial"/>
          <w:sz w:val="20"/>
          <w:szCs w:val="22"/>
        </w:rPr>
        <w:t>, vedoucím provozní jednotky na základě plné moci</w:t>
      </w:r>
    </w:p>
    <w:p w:rsidR="00A954CD" w:rsidRPr="004B4345" w:rsidRDefault="00A954CD" w:rsidP="00A954CD">
      <w:pPr>
        <w:tabs>
          <w:tab w:val="left" w:pos="2835"/>
        </w:tabs>
        <w:autoSpaceDE w:val="0"/>
        <w:autoSpaceDN w:val="0"/>
        <w:adjustRightInd w:val="0"/>
        <w:ind w:left="2127" w:firstLine="709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 </w:t>
      </w:r>
      <w:proofErr w:type="spellStart"/>
      <w:r w:rsidR="008F29F3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2"/>
        </w:rPr>
        <w:t xml:space="preserve">, ekonomkou provozní jednotky na základě plné moci  </w:t>
      </w:r>
    </w:p>
    <w:p w:rsidR="008D7DEB" w:rsidRPr="005239C5" w:rsidRDefault="008D7DEB" w:rsidP="00A954CD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</w:p>
    <w:p w:rsidR="008D7DEB" w:rsidRPr="005239C5" w:rsidRDefault="008D7DEB" w:rsidP="00A954CD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 xml:space="preserve">Ve věcech smluvních jsou oprávněni jednat: </w:t>
      </w:r>
    </w:p>
    <w:p w:rsidR="00A954CD" w:rsidRDefault="008F29F3" w:rsidP="00A954CD">
      <w:pPr>
        <w:tabs>
          <w:tab w:val="left" w:pos="2835"/>
        </w:tabs>
        <w:autoSpaceDE w:val="0"/>
        <w:autoSpaceDN w:val="0"/>
        <w:adjustRightInd w:val="0"/>
        <w:ind w:left="2127" w:firstLine="709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 w:rsidR="00A954CD" w:rsidRPr="004B4345">
        <w:rPr>
          <w:rFonts w:ascii="Arial" w:hAnsi="Arial" w:cs="Arial"/>
          <w:sz w:val="20"/>
          <w:szCs w:val="22"/>
        </w:rPr>
        <w:t>,</w:t>
      </w:r>
    </w:p>
    <w:p w:rsidR="00A954CD" w:rsidRPr="008F29F3" w:rsidRDefault="00A954CD" w:rsidP="00EE0E0B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2"/>
        </w:rPr>
      </w:pPr>
      <w:r w:rsidRPr="008F29F3">
        <w:rPr>
          <w:rFonts w:ascii="Arial" w:hAnsi="Arial" w:cs="Arial"/>
          <w:b w:val="0"/>
          <w:sz w:val="20"/>
          <w:szCs w:val="22"/>
        </w:rPr>
        <w:t xml:space="preserve">       </w:t>
      </w:r>
      <w:r w:rsidR="00EE0E0B" w:rsidRPr="008F29F3">
        <w:rPr>
          <w:rFonts w:ascii="Arial" w:hAnsi="Arial" w:cs="Arial"/>
          <w:b w:val="0"/>
          <w:sz w:val="20"/>
          <w:szCs w:val="22"/>
        </w:rPr>
        <w:t xml:space="preserve">                               </w:t>
      </w:r>
      <w:r w:rsidR="00EE0E0B" w:rsidRPr="008F29F3">
        <w:rPr>
          <w:rFonts w:ascii="Arial" w:hAnsi="Arial" w:cs="Arial"/>
          <w:b w:val="0"/>
          <w:sz w:val="20"/>
          <w:szCs w:val="22"/>
          <w:lang w:val="cs-CZ"/>
        </w:rPr>
        <w:tab/>
      </w:r>
      <w:proofErr w:type="spellStart"/>
      <w:r w:rsidR="008F29F3" w:rsidRPr="008F29F3">
        <w:rPr>
          <w:rFonts w:ascii="Arial" w:hAnsi="Arial" w:cs="Arial"/>
          <w:b w:val="0"/>
          <w:sz w:val="20"/>
          <w:szCs w:val="20"/>
        </w:rPr>
        <w:t>xxxxx</w:t>
      </w:r>
      <w:proofErr w:type="spellEnd"/>
    </w:p>
    <w:p w:rsidR="00AF7AD7" w:rsidRPr="005239C5" w:rsidRDefault="002861EC" w:rsidP="00A954CD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 xml:space="preserve">IČ: </w:t>
      </w:r>
      <w:r w:rsidR="00A954CD">
        <w:rPr>
          <w:rFonts w:ascii="Arial" w:hAnsi="Arial" w:cs="Arial"/>
          <w:b w:val="0"/>
          <w:sz w:val="20"/>
          <w:szCs w:val="20"/>
          <w:lang w:val="cs-CZ"/>
        </w:rPr>
        <w:tab/>
      </w:r>
      <w:r w:rsidR="00EE0E0B">
        <w:rPr>
          <w:rFonts w:ascii="Arial" w:hAnsi="Arial" w:cs="Arial"/>
          <w:b w:val="0"/>
          <w:sz w:val="20"/>
          <w:szCs w:val="20"/>
          <w:lang w:val="cs-CZ"/>
        </w:rPr>
        <w:t>608</w:t>
      </w:r>
      <w:r w:rsidR="00EC68E4" w:rsidRPr="005239C5">
        <w:rPr>
          <w:rFonts w:ascii="Arial" w:hAnsi="Arial" w:cs="Arial"/>
          <w:b w:val="0"/>
          <w:sz w:val="20"/>
          <w:szCs w:val="20"/>
        </w:rPr>
        <w:t xml:space="preserve"> </w:t>
      </w:r>
      <w:r w:rsidR="00EE0E0B">
        <w:rPr>
          <w:rFonts w:ascii="Arial" w:hAnsi="Arial" w:cs="Arial"/>
          <w:b w:val="0"/>
          <w:sz w:val="20"/>
          <w:szCs w:val="20"/>
          <w:lang w:val="cs-CZ"/>
        </w:rPr>
        <w:t>38</w:t>
      </w:r>
      <w:r w:rsidR="00EC68E4" w:rsidRPr="005239C5">
        <w:rPr>
          <w:rFonts w:ascii="Arial" w:hAnsi="Arial" w:cs="Arial"/>
          <w:b w:val="0"/>
          <w:sz w:val="20"/>
          <w:szCs w:val="20"/>
        </w:rPr>
        <w:t xml:space="preserve"> </w:t>
      </w:r>
      <w:r w:rsidR="00EE0E0B">
        <w:rPr>
          <w:rFonts w:ascii="Arial" w:hAnsi="Arial" w:cs="Arial"/>
          <w:b w:val="0"/>
          <w:sz w:val="20"/>
          <w:szCs w:val="20"/>
          <w:lang w:val="cs-CZ"/>
        </w:rPr>
        <w:t>744</w:t>
      </w:r>
      <w:r w:rsidRPr="005239C5">
        <w:rPr>
          <w:rFonts w:ascii="Arial" w:hAnsi="Arial" w:cs="Arial"/>
          <w:b w:val="0"/>
          <w:sz w:val="20"/>
          <w:szCs w:val="20"/>
        </w:rPr>
        <w:tab/>
      </w:r>
      <w:r w:rsidRPr="005239C5">
        <w:rPr>
          <w:rFonts w:ascii="Arial" w:hAnsi="Arial" w:cs="Arial"/>
          <w:b w:val="0"/>
          <w:sz w:val="20"/>
          <w:szCs w:val="20"/>
        </w:rPr>
        <w:tab/>
      </w:r>
    </w:p>
    <w:p w:rsidR="002861EC" w:rsidRPr="005239C5" w:rsidRDefault="002861EC" w:rsidP="00A954CD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>DIČ</w:t>
      </w:r>
      <w:r w:rsidR="00EC68E4" w:rsidRPr="005239C5">
        <w:rPr>
          <w:rFonts w:ascii="Arial" w:hAnsi="Arial" w:cs="Arial"/>
          <w:b w:val="0"/>
          <w:sz w:val="20"/>
          <w:szCs w:val="20"/>
        </w:rPr>
        <w:tab/>
        <w:t>CZ</w:t>
      </w:r>
      <w:r w:rsidR="00EE0E0B">
        <w:rPr>
          <w:rFonts w:ascii="Arial" w:hAnsi="Arial" w:cs="Arial"/>
          <w:b w:val="0"/>
          <w:sz w:val="20"/>
          <w:szCs w:val="20"/>
          <w:lang w:val="cs-CZ"/>
        </w:rPr>
        <w:t>60838744</w:t>
      </w:r>
    </w:p>
    <w:p w:rsidR="002861EC" w:rsidRPr="008F29F3" w:rsidRDefault="002861EC" w:rsidP="00A954CD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8F29F3">
        <w:rPr>
          <w:rFonts w:ascii="Arial" w:hAnsi="Arial" w:cs="Arial"/>
          <w:b w:val="0"/>
          <w:sz w:val="20"/>
          <w:szCs w:val="20"/>
        </w:rPr>
        <w:t>B</w:t>
      </w:r>
      <w:r w:rsidR="006E33BA" w:rsidRPr="008F29F3">
        <w:rPr>
          <w:rFonts w:ascii="Arial" w:hAnsi="Arial" w:cs="Arial"/>
          <w:b w:val="0"/>
          <w:sz w:val="20"/>
          <w:szCs w:val="20"/>
        </w:rPr>
        <w:t xml:space="preserve">ankovní spojení: </w:t>
      </w:r>
      <w:r w:rsidR="006E33BA" w:rsidRPr="008F29F3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8F29F3" w:rsidRPr="008F29F3">
        <w:rPr>
          <w:rFonts w:ascii="Arial" w:hAnsi="Arial" w:cs="Arial"/>
          <w:b w:val="0"/>
          <w:sz w:val="20"/>
          <w:szCs w:val="20"/>
        </w:rPr>
        <w:t>xxxxx</w:t>
      </w:r>
      <w:proofErr w:type="spellEnd"/>
      <w:r w:rsidR="00EE0E0B" w:rsidRPr="008F29F3" w:rsidDel="00B80683">
        <w:rPr>
          <w:rFonts w:ascii="Arial" w:hAnsi="Arial" w:cs="Arial"/>
          <w:b w:val="0"/>
          <w:sz w:val="20"/>
          <w:szCs w:val="22"/>
          <w:highlight w:val="green"/>
        </w:rPr>
        <w:t xml:space="preserve">  </w:t>
      </w:r>
    </w:p>
    <w:p w:rsidR="002861EC" w:rsidRPr="008F29F3" w:rsidRDefault="002861EC" w:rsidP="00EE0E0B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8F29F3">
        <w:rPr>
          <w:rFonts w:ascii="Arial" w:hAnsi="Arial" w:cs="Arial"/>
          <w:b w:val="0"/>
          <w:sz w:val="20"/>
          <w:szCs w:val="20"/>
        </w:rPr>
        <w:t>Telefonní spojení:</w:t>
      </w:r>
      <w:r w:rsidRPr="008F29F3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8F29F3" w:rsidRPr="008F29F3">
        <w:rPr>
          <w:rFonts w:ascii="Arial" w:hAnsi="Arial" w:cs="Arial"/>
          <w:b w:val="0"/>
          <w:sz w:val="20"/>
          <w:szCs w:val="20"/>
        </w:rPr>
        <w:t>xxxxx</w:t>
      </w:r>
      <w:proofErr w:type="spellEnd"/>
    </w:p>
    <w:p w:rsidR="00A1046A" w:rsidRPr="008F29F3" w:rsidRDefault="00A1046A" w:rsidP="00A954CD">
      <w:pPr>
        <w:pStyle w:val="Nzev"/>
        <w:tabs>
          <w:tab w:val="left" w:pos="2835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8F29F3">
        <w:rPr>
          <w:rFonts w:ascii="Arial" w:hAnsi="Arial" w:cs="Arial"/>
          <w:b w:val="0"/>
          <w:sz w:val="20"/>
          <w:szCs w:val="20"/>
        </w:rPr>
        <w:t>E-mail:</w:t>
      </w:r>
      <w:r w:rsidRPr="008F29F3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8F29F3" w:rsidRPr="008F29F3">
        <w:rPr>
          <w:rFonts w:ascii="Arial" w:hAnsi="Arial" w:cs="Arial"/>
          <w:b w:val="0"/>
          <w:sz w:val="20"/>
          <w:szCs w:val="20"/>
        </w:rPr>
        <w:t>xxxxx</w:t>
      </w:r>
      <w:proofErr w:type="spellEnd"/>
    </w:p>
    <w:p w:rsidR="002861EC" w:rsidRPr="008F29F3" w:rsidRDefault="002861EC" w:rsidP="00985106">
      <w:pPr>
        <w:tabs>
          <w:tab w:val="left" w:pos="540"/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E7523D" w:rsidRPr="007B0842" w:rsidRDefault="008E1CF6" w:rsidP="00185C7F">
      <w:pPr>
        <w:tabs>
          <w:tab w:val="left" w:pos="540"/>
          <w:tab w:val="left" w:pos="72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ab/>
      </w:r>
      <w:r w:rsidRPr="008D2265">
        <w:rPr>
          <w:rFonts w:ascii="Arial" w:hAnsi="Arial" w:cs="Arial"/>
          <w:sz w:val="20"/>
          <w:szCs w:val="20"/>
        </w:rPr>
        <w:tab/>
      </w:r>
      <w:r w:rsidR="00AF7AD7" w:rsidRPr="007B0842">
        <w:rPr>
          <w:rFonts w:ascii="Arial" w:hAnsi="Arial" w:cs="Arial"/>
          <w:sz w:val="20"/>
          <w:szCs w:val="20"/>
        </w:rPr>
        <w:t xml:space="preserve">uzavírají </w:t>
      </w:r>
      <w:r w:rsidR="00E7523D" w:rsidRPr="007B0842">
        <w:rPr>
          <w:rFonts w:ascii="Arial" w:hAnsi="Arial" w:cs="Arial"/>
          <w:sz w:val="20"/>
          <w:szCs w:val="20"/>
        </w:rPr>
        <w:t>tento Dodatek č.</w:t>
      </w:r>
      <w:r w:rsidR="000F4CAD" w:rsidRPr="007B0842">
        <w:rPr>
          <w:rFonts w:ascii="Arial" w:hAnsi="Arial" w:cs="Arial"/>
          <w:sz w:val="20"/>
          <w:szCs w:val="20"/>
        </w:rPr>
        <w:t> </w:t>
      </w:r>
      <w:r w:rsidR="006A495E" w:rsidRPr="007B0842">
        <w:rPr>
          <w:rFonts w:ascii="Arial" w:hAnsi="Arial" w:cs="Arial"/>
          <w:sz w:val="20"/>
          <w:szCs w:val="20"/>
        </w:rPr>
        <w:t>1</w:t>
      </w:r>
      <w:r w:rsidR="00C92C53" w:rsidRPr="007B0842">
        <w:rPr>
          <w:rFonts w:ascii="Arial" w:hAnsi="Arial" w:cs="Arial"/>
          <w:sz w:val="20"/>
          <w:szCs w:val="20"/>
        </w:rPr>
        <w:t xml:space="preserve"> ke S</w:t>
      </w:r>
      <w:r w:rsidR="00E7523D" w:rsidRPr="007B0842">
        <w:rPr>
          <w:rFonts w:ascii="Arial" w:hAnsi="Arial" w:cs="Arial"/>
          <w:sz w:val="20"/>
          <w:szCs w:val="20"/>
        </w:rPr>
        <w:t xml:space="preserve">mlouvě o dílo uzavřené dne </w:t>
      </w:r>
      <w:r w:rsidR="003D3C45">
        <w:rPr>
          <w:rFonts w:ascii="Arial" w:hAnsi="Arial" w:cs="Arial"/>
          <w:sz w:val="20"/>
          <w:szCs w:val="20"/>
        </w:rPr>
        <w:t>02.10.2017</w:t>
      </w:r>
      <w:r w:rsidR="00AF7AD7" w:rsidRPr="007B0842">
        <w:rPr>
          <w:rFonts w:ascii="Arial" w:hAnsi="Arial" w:cs="Arial"/>
          <w:sz w:val="20"/>
          <w:szCs w:val="20"/>
        </w:rPr>
        <w:t xml:space="preserve"> mezi výše uvedenými smluvními stranami</w:t>
      </w:r>
      <w:r w:rsidR="00C92C53" w:rsidRPr="007B0842">
        <w:rPr>
          <w:rFonts w:ascii="Arial" w:hAnsi="Arial" w:cs="Arial"/>
          <w:sz w:val="20"/>
          <w:szCs w:val="20"/>
        </w:rPr>
        <w:t xml:space="preserve"> (dále jen „dodatek“).</w:t>
      </w:r>
    </w:p>
    <w:p w:rsidR="00E7523D" w:rsidRPr="007B0842" w:rsidRDefault="00E7523D" w:rsidP="00985106">
      <w:pPr>
        <w:tabs>
          <w:tab w:val="left" w:pos="540"/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:rsidR="00E7523D" w:rsidRPr="007B0842" w:rsidRDefault="00E7523D" w:rsidP="00985106">
      <w:pPr>
        <w:tabs>
          <w:tab w:val="left" w:pos="540"/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:rsidR="008D2265" w:rsidRPr="007B0842" w:rsidRDefault="008D2265" w:rsidP="00E7523D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FE2BC3" w:rsidRPr="007B0842" w:rsidRDefault="00FE2BC3" w:rsidP="00E7523D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FE2BC3" w:rsidRPr="007B0842" w:rsidRDefault="00FE2BC3" w:rsidP="00E7523D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D2265" w:rsidRPr="007B0842" w:rsidRDefault="008D2265" w:rsidP="00E7523D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D2265" w:rsidRPr="007B0842" w:rsidRDefault="008D2265" w:rsidP="00E80AD5">
      <w:pPr>
        <w:tabs>
          <w:tab w:val="left" w:pos="-1440"/>
          <w:tab w:val="left" w:pos="-720"/>
          <w:tab w:val="left" w:pos="-426"/>
          <w:tab w:val="left" w:pos="426"/>
        </w:tabs>
        <w:outlineLvl w:val="0"/>
        <w:rPr>
          <w:rFonts w:ascii="Arial" w:hAnsi="Arial" w:cs="Arial"/>
          <w:b/>
          <w:sz w:val="20"/>
          <w:szCs w:val="20"/>
        </w:rPr>
      </w:pPr>
    </w:p>
    <w:p w:rsidR="00E80AD5" w:rsidRPr="007B0842" w:rsidRDefault="00E80AD5" w:rsidP="00E80AD5">
      <w:pPr>
        <w:tabs>
          <w:tab w:val="left" w:pos="-1440"/>
          <w:tab w:val="left" w:pos="-720"/>
          <w:tab w:val="left" w:pos="-426"/>
          <w:tab w:val="left" w:pos="426"/>
        </w:tabs>
        <w:outlineLvl w:val="0"/>
        <w:rPr>
          <w:rFonts w:ascii="Arial" w:hAnsi="Arial" w:cs="Arial"/>
          <w:b/>
          <w:sz w:val="20"/>
          <w:szCs w:val="20"/>
        </w:rPr>
      </w:pPr>
    </w:p>
    <w:p w:rsidR="00415865" w:rsidRPr="007B0842" w:rsidRDefault="00E7523D" w:rsidP="00BE7C62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B0842">
        <w:rPr>
          <w:rFonts w:ascii="Arial" w:hAnsi="Arial" w:cs="Arial"/>
          <w:b/>
          <w:sz w:val="20"/>
          <w:szCs w:val="20"/>
        </w:rPr>
        <w:t>I.</w:t>
      </w:r>
    </w:p>
    <w:p w:rsidR="002815CD" w:rsidRPr="00672A0E" w:rsidRDefault="00E7523D" w:rsidP="00672A0E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672A0E">
        <w:rPr>
          <w:rFonts w:ascii="Arial" w:hAnsi="Arial" w:cs="Arial"/>
          <w:bCs/>
          <w:sz w:val="20"/>
          <w:szCs w:val="20"/>
        </w:rPr>
        <w:t xml:space="preserve">Smluvní strany tohoto dodatku uzavřely mezi sebou dne </w:t>
      </w:r>
      <w:r w:rsidR="003D3C45" w:rsidRPr="00672A0E">
        <w:rPr>
          <w:rFonts w:ascii="Arial" w:hAnsi="Arial" w:cs="Arial"/>
          <w:bCs/>
          <w:sz w:val="20"/>
          <w:szCs w:val="20"/>
        </w:rPr>
        <w:t>02.10.2017</w:t>
      </w:r>
      <w:r w:rsidR="0055245E" w:rsidRPr="00672A0E">
        <w:rPr>
          <w:rFonts w:ascii="Arial" w:hAnsi="Arial" w:cs="Arial"/>
          <w:bCs/>
          <w:sz w:val="20"/>
          <w:szCs w:val="20"/>
        </w:rPr>
        <w:t xml:space="preserve"> </w:t>
      </w:r>
      <w:r w:rsidR="00C92C53" w:rsidRPr="00672A0E">
        <w:rPr>
          <w:rFonts w:ascii="Arial" w:hAnsi="Arial" w:cs="Arial"/>
          <w:bCs/>
          <w:sz w:val="20"/>
          <w:szCs w:val="20"/>
        </w:rPr>
        <w:t>S</w:t>
      </w:r>
      <w:r w:rsidRPr="00672A0E">
        <w:rPr>
          <w:rFonts w:ascii="Arial" w:hAnsi="Arial" w:cs="Arial"/>
          <w:bCs/>
          <w:sz w:val="20"/>
          <w:szCs w:val="20"/>
        </w:rPr>
        <w:t>mlouvu o dílo, jejímž předmětem byl závazek zhotovitele provést pro objednatele sjednan</w:t>
      </w:r>
      <w:r w:rsidR="000839D1" w:rsidRPr="00672A0E">
        <w:rPr>
          <w:rFonts w:ascii="Arial" w:hAnsi="Arial" w:cs="Arial"/>
          <w:bCs/>
          <w:sz w:val="20"/>
          <w:szCs w:val="20"/>
        </w:rPr>
        <w:t>é</w:t>
      </w:r>
      <w:r w:rsidRPr="00672A0E">
        <w:rPr>
          <w:rFonts w:ascii="Arial" w:hAnsi="Arial" w:cs="Arial"/>
          <w:bCs/>
          <w:sz w:val="20"/>
          <w:szCs w:val="20"/>
        </w:rPr>
        <w:t xml:space="preserve"> stavební pr</w:t>
      </w:r>
      <w:r w:rsidR="000839D1" w:rsidRPr="00672A0E">
        <w:rPr>
          <w:rFonts w:ascii="Arial" w:hAnsi="Arial" w:cs="Arial"/>
          <w:bCs/>
          <w:sz w:val="20"/>
          <w:szCs w:val="20"/>
        </w:rPr>
        <w:t>áce</w:t>
      </w:r>
      <w:r w:rsidRPr="00672A0E">
        <w:rPr>
          <w:rFonts w:ascii="Arial" w:hAnsi="Arial" w:cs="Arial"/>
          <w:bCs/>
          <w:sz w:val="20"/>
          <w:szCs w:val="20"/>
        </w:rPr>
        <w:t xml:space="preserve"> a dodávk</w:t>
      </w:r>
      <w:r w:rsidR="000839D1" w:rsidRPr="00672A0E">
        <w:rPr>
          <w:rFonts w:ascii="Arial" w:hAnsi="Arial" w:cs="Arial"/>
          <w:bCs/>
          <w:sz w:val="20"/>
          <w:szCs w:val="20"/>
        </w:rPr>
        <w:t>y</w:t>
      </w:r>
      <w:r w:rsidRPr="00672A0E">
        <w:rPr>
          <w:rFonts w:ascii="Arial" w:hAnsi="Arial" w:cs="Arial"/>
          <w:bCs/>
          <w:sz w:val="20"/>
          <w:szCs w:val="20"/>
        </w:rPr>
        <w:t xml:space="preserve"> materiálů a služeb pro sjednanou stavbu „</w:t>
      </w:r>
      <w:r w:rsidR="003D3C45" w:rsidRPr="00672A0E">
        <w:rPr>
          <w:rFonts w:ascii="Arial" w:hAnsi="Arial" w:cs="Arial"/>
          <w:bCs/>
          <w:sz w:val="20"/>
          <w:szCs w:val="20"/>
        </w:rPr>
        <w:t>Rekonstrukce ulice U Cihelny v Třeboni</w:t>
      </w:r>
      <w:r w:rsidR="00E635CD" w:rsidRPr="00672A0E">
        <w:rPr>
          <w:rFonts w:ascii="Arial" w:hAnsi="Arial" w:cs="Arial"/>
          <w:bCs/>
          <w:sz w:val="20"/>
          <w:szCs w:val="20"/>
        </w:rPr>
        <w:t>“</w:t>
      </w:r>
      <w:r w:rsidR="00AD16C6" w:rsidRPr="00672A0E">
        <w:rPr>
          <w:rFonts w:ascii="Arial" w:hAnsi="Arial" w:cs="Arial"/>
          <w:bCs/>
          <w:sz w:val="20"/>
          <w:szCs w:val="20"/>
        </w:rPr>
        <w:t xml:space="preserve"> </w:t>
      </w:r>
      <w:r w:rsidRPr="00672A0E">
        <w:rPr>
          <w:rFonts w:ascii="Arial" w:hAnsi="Arial" w:cs="Arial"/>
          <w:bCs/>
          <w:sz w:val="20"/>
          <w:szCs w:val="20"/>
        </w:rPr>
        <w:t>ve sjednaném rozsahu, obsahu, technickém řešení, způsobu provádění a</w:t>
      </w:r>
      <w:r w:rsidR="00793A1C" w:rsidRPr="00672A0E">
        <w:rPr>
          <w:rFonts w:ascii="Arial" w:hAnsi="Arial" w:cs="Arial"/>
          <w:bCs/>
          <w:sz w:val="20"/>
          <w:szCs w:val="20"/>
        </w:rPr>
        <w:t> </w:t>
      </w:r>
      <w:r w:rsidRPr="00672A0E">
        <w:rPr>
          <w:rFonts w:ascii="Arial" w:hAnsi="Arial" w:cs="Arial"/>
          <w:bCs/>
          <w:sz w:val="20"/>
          <w:szCs w:val="20"/>
        </w:rPr>
        <w:t>smluvených parametrech díla a</w:t>
      </w:r>
      <w:r w:rsidR="00672A0E">
        <w:rPr>
          <w:rFonts w:ascii="Arial" w:hAnsi="Arial" w:cs="Arial"/>
          <w:bCs/>
          <w:sz w:val="20"/>
          <w:szCs w:val="20"/>
        </w:rPr>
        <w:t> s</w:t>
      </w:r>
      <w:r w:rsidRPr="00672A0E">
        <w:rPr>
          <w:rFonts w:ascii="Arial" w:hAnsi="Arial" w:cs="Arial"/>
          <w:bCs/>
          <w:sz w:val="20"/>
          <w:szCs w:val="20"/>
        </w:rPr>
        <w:t>jednaných termínech</w:t>
      </w:r>
      <w:r w:rsidR="005817C2" w:rsidRPr="00672A0E">
        <w:rPr>
          <w:rFonts w:ascii="Arial" w:hAnsi="Arial" w:cs="Arial"/>
          <w:bCs/>
          <w:sz w:val="20"/>
          <w:szCs w:val="20"/>
        </w:rPr>
        <w:t xml:space="preserve"> (dále jen „smlouva o dílo“)</w:t>
      </w:r>
      <w:r w:rsidR="0055245E" w:rsidRPr="00672A0E">
        <w:rPr>
          <w:rFonts w:ascii="Arial" w:hAnsi="Arial" w:cs="Arial"/>
          <w:bCs/>
          <w:sz w:val="20"/>
          <w:szCs w:val="20"/>
        </w:rPr>
        <w:t>.</w:t>
      </w:r>
      <w:r w:rsidR="002815CD" w:rsidRPr="00672A0E">
        <w:rPr>
          <w:rFonts w:ascii="Arial" w:hAnsi="Arial" w:cs="Arial"/>
          <w:bCs/>
          <w:sz w:val="20"/>
          <w:szCs w:val="20"/>
        </w:rPr>
        <w:t xml:space="preserve"> </w:t>
      </w:r>
    </w:p>
    <w:p w:rsidR="008B20C7" w:rsidRPr="00672A0E" w:rsidRDefault="002815CD" w:rsidP="00672A0E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672A0E">
        <w:rPr>
          <w:rFonts w:ascii="Arial" w:hAnsi="Arial" w:cs="Arial"/>
          <w:bCs/>
          <w:sz w:val="20"/>
          <w:szCs w:val="20"/>
        </w:rPr>
        <w:t>Rada města svým usnesením č</w:t>
      </w:r>
      <w:r w:rsidR="00246936" w:rsidRPr="00672A0E">
        <w:rPr>
          <w:rFonts w:ascii="Arial" w:hAnsi="Arial" w:cs="Arial"/>
          <w:bCs/>
          <w:sz w:val="20"/>
          <w:szCs w:val="20"/>
        </w:rPr>
        <w:t xml:space="preserve">. </w:t>
      </w:r>
      <w:r w:rsidR="00FB34E1">
        <w:rPr>
          <w:rFonts w:ascii="Arial" w:hAnsi="Arial" w:cs="Arial"/>
          <w:bCs/>
          <w:sz w:val="20"/>
          <w:szCs w:val="20"/>
        </w:rPr>
        <w:t>902</w:t>
      </w:r>
      <w:r w:rsidR="00FC4293" w:rsidRPr="00672A0E">
        <w:rPr>
          <w:rFonts w:ascii="Arial" w:hAnsi="Arial" w:cs="Arial"/>
          <w:bCs/>
          <w:sz w:val="20"/>
          <w:szCs w:val="20"/>
        </w:rPr>
        <w:t>/201</w:t>
      </w:r>
      <w:r w:rsidR="001D542E" w:rsidRPr="00672A0E">
        <w:rPr>
          <w:rFonts w:ascii="Arial" w:hAnsi="Arial" w:cs="Arial"/>
          <w:bCs/>
          <w:sz w:val="20"/>
          <w:szCs w:val="20"/>
        </w:rPr>
        <w:t>7</w:t>
      </w:r>
      <w:r w:rsidR="00FC4293" w:rsidRPr="00672A0E">
        <w:rPr>
          <w:rFonts w:ascii="Arial" w:hAnsi="Arial" w:cs="Arial"/>
          <w:bCs/>
          <w:sz w:val="20"/>
          <w:szCs w:val="20"/>
        </w:rPr>
        <w:t>-</w:t>
      </w:r>
      <w:r w:rsidR="00275ED3" w:rsidRPr="00672A0E">
        <w:rPr>
          <w:rFonts w:ascii="Arial" w:hAnsi="Arial" w:cs="Arial"/>
          <w:bCs/>
          <w:sz w:val="20"/>
          <w:szCs w:val="20"/>
        </w:rPr>
        <w:t>88</w:t>
      </w:r>
      <w:r w:rsidR="00360AA0" w:rsidRPr="00672A0E">
        <w:rPr>
          <w:rFonts w:ascii="Arial" w:hAnsi="Arial" w:cs="Arial"/>
          <w:bCs/>
          <w:sz w:val="20"/>
          <w:szCs w:val="20"/>
        </w:rPr>
        <w:t xml:space="preserve"> </w:t>
      </w:r>
      <w:r w:rsidRPr="00672A0E">
        <w:rPr>
          <w:rFonts w:ascii="Arial" w:hAnsi="Arial" w:cs="Arial"/>
          <w:bCs/>
          <w:sz w:val="20"/>
          <w:szCs w:val="20"/>
        </w:rPr>
        <w:t>ze dne</w:t>
      </w:r>
      <w:r w:rsidR="00FC4293" w:rsidRPr="00672A0E">
        <w:rPr>
          <w:rFonts w:ascii="Arial" w:hAnsi="Arial" w:cs="Arial"/>
          <w:bCs/>
          <w:sz w:val="20"/>
          <w:szCs w:val="20"/>
        </w:rPr>
        <w:t xml:space="preserve"> </w:t>
      </w:r>
      <w:r w:rsidR="00275ED3" w:rsidRPr="00672A0E">
        <w:rPr>
          <w:rFonts w:ascii="Arial" w:hAnsi="Arial" w:cs="Arial"/>
          <w:bCs/>
          <w:sz w:val="20"/>
          <w:szCs w:val="20"/>
        </w:rPr>
        <w:t>29</w:t>
      </w:r>
      <w:r w:rsidR="00793A1C" w:rsidRPr="00672A0E">
        <w:rPr>
          <w:rFonts w:ascii="Arial" w:hAnsi="Arial" w:cs="Arial"/>
          <w:bCs/>
          <w:sz w:val="20"/>
          <w:szCs w:val="20"/>
        </w:rPr>
        <w:t>.</w:t>
      </w:r>
      <w:r w:rsidR="00360AA0" w:rsidRPr="00672A0E">
        <w:rPr>
          <w:rFonts w:ascii="Arial" w:hAnsi="Arial" w:cs="Arial"/>
          <w:bCs/>
          <w:sz w:val="20"/>
          <w:szCs w:val="20"/>
        </w:rPr>
        <w:t>1</w:t>
      </w:r>
      <w:r w:rsidR="004E0C24" w:rsidRPr="00672A0E">
        <w:rPr>
          <w:rFonts w:ascii="Arial" w:hAnsi="Arial" w:cs="Arial"/>
          <w:bCs/>
          <w:sz w:val="20"/>
          <w:szCs w:val="20"/>
        </w:rPr>
        <w:t>1</w:t>
      </w:r>
      <w:r w:rsidR="00FC4293" w:rsidRPr="00672A0E">
        <w:rPr>
          <w:rFonts w:ascii="Arial" w:hAnsi="Arial" w:cs="Arial"/>
          <w:bCs/>
          <w:sz w:val="20"/>
          <w:szCs w:val="20"/>
        </w:rPr>
        <w:t>.201</w:t>
      </w:r>
      <w:r w:rsidR="001D542E" w:rsidRPr="00672A0E">
        <w:rPr>
          <w:rFonts w:ascii="Arial" w:hAnsi="Arial" w:cs="Arial"/>
          <w:bCs/>
          <w:sz w:val="20"/>
          <w:szCs w:val="20"/>
        </w:rPr>
        <w:t>7</w:t>
      </w:r>
      <w:r w:rsidR="00FC4293" w:rsidRPr="00672A0E">
        <w:rPr>
          <w:rFonts w:ascii="Arial" w:hAnsi="Arial" w:cs="Arial"/>
          <w:bCs/>
          <w:sz w:val="20"/>
          <w:szCs w:val="20"/>
        </w:rPr>
        <w:t xml:space="preserve"> </w:t>
      </w:r>
      <w:r w:rsidRPr="00672A0E">
        <w:rPr>
          <w:rFonts w:ascii="Arial" w:hAnsi="Arial" w:cs="Arial"/>
          <w:bCs/>
          <w:sz w:val="20"/>
          <w:szCs w:val="20"/>
        </w:rPr>
        <w:t xml:space="preserve">schválila </w:t>
      </w:r>
      <w:r w:rsidR="00360AA0" w:rsidRPr="00672A0E">
        <w:rPr>
          <w:rFonts w:ascii="Arial" w:hAnsi="Arial" w:cs="Arial"/>
          <w:bCs/>
          <w:sz w:val="20"/>
          <w:szCs w:val="20"/>
        </w:rPr>
        <w:t xml:space="preserve">uzavření Dodatku č. </w:t>
      </w:r>
      <w:r w:rsidR="006A495E" w:rsidRPr="00672A0E">
        <w:rPr>
          <w:rFonts w:ascii="Arial" w:hAnsi="Arial" w:cs="Arial"/>
          <w:bCs/>
          <w:sz w:val="20"/>
          <w:szCs w:val="20"/>
        </w:rPr>
        <w:t>1</w:t>
      </w:r>
      <w:r w:rsidR="00360AA0" w:rsidRPr="00672A0E">
        <w:rPr>
          <w:rFonts w:ascii="Arial" w:hAnsi="Arial" w:cs="Arial"/>
          <w:bCs/>
          <w:sz w:val="20"/>
          <w:szCs w:val="20"/>
        </w:rPr>
        <w:t xml:space="preserve"> ke Smlouvě o dílo č. 750/</w:t>
      </w:r>
      <w:r w:rsidR="001D542E" w:rsidRPr="00672A0E">
        <w:rPr>
          <w:rFonts w:ascii="Arial" w:hAnsi="Arial" w:cs="Arial"/>
          <w:bCs/>
          <w:sz w:val="20"/>
          <w:szCs w:val="20"/>
        </w:rPr>
        <w:t>4</w:t>
      </w:r>
      <w:r w:rsidR="006A495E" w:rsidRPr="00672A0E">
        <w:rPr>
          <w:rFonts w:ascii="Arial" w:hAnsi="Arial" w:cs="Arial"/>
          <w:bCs/>
          <w:sz w:val="20"/>
          <w:szCs w:val="20"/>
        </w:rPr>
        <w:t>2</w:t>
      </w:r>
      <w:r w:rsidR="00275ED3" w:rsidRPr="00672A0E">
        <w:rPr>
          <w:rFonts w:ascii="Arial" w:hAnsi="Arial" w:cs="Arial"/>
          <w:bCs/>
          <w:sz w:val="20"/>
          <w:szCs w:val="20"/>
        </w:rPr>
        <w:t>5</w:t>
      </w:r>
      <w:r w:rsidR="006A495E" w:rsidRPr="00672A0E">
        <w:rPr>
          <w:rFonts w:ascii="Arial" w:hAnsi="Arial" w:cs="Arial"/>
          <w:bCs/>
          <w:sz w:val="20"/>
          <w:szCs w:val="20"/>
        </w:rPr>
        <w:t>0</w:t>
      </w:r>
      <w:r w:rsidR="00360AA0" w:rsidRPr="00672A0E">
        <w:rPr>
          <w:rFonts w:ascii="Arial" w:hAnsi="Arial" w:cs="Arial"/>
          <w:bCs/>
          <w:sz w:val="20"/>
          <w:szCs w:val="20"/>
        </w:rPr>
        <w:t>/1</w:t>
      </w:r>
      <w:r w:rsidR="001D542E" w:rsidRPr="00672A0E">
        <w:rPr>
          <w:rFonts w:ascii="Arial" w:hAnsi="Arial" w:cs="Arial"/>
          <w:bCs/>
          <w:sz w:val="20"/>
          <w:szCs w:val="20"/>
        </w:rPr>
        <w:t>7</w:t>
      </w:r>
      <w:r w:rsidR="00360AA0" w:rsidRPr="00672A0E">
        <w:rPr>
          <w:rFonts w:ascii="Arial" w:hAnsi="Arial" w:cs="Arial"/>
          <w:bCs/>
          <w:sz w:val="20"/>
          <w:szCs w:val="20"/>
        </w:rPr>
        <w:t xml:space="preserve"> ze dne </w:t>
      </w:r>
      <w:r w:rsidR="003D3C45" w:rsidRPr="00672A0E">
        <w:rPr>
          <w:rFonts w:ascii="Arial" w:hAnsi="Arial" w:cs="Arial"/>
          <w:bCs/>
          <w:sz w:val="20"/>
          <w:szCs w:val="20"/>
        </w:rPr>
        <w:t>02.10.2017</w:t>
      </w:r>
      <w:r w:rsidR="00360AA0" w:rsidRPr="00672A0E">
        <w:rPr>
          <w:rFonts w:ascii="Arial" w:hAnsi="Arial" w:cs="Arial"/>
          <w:bCs/>
          <w:sz w:val="20"/>
          <w:szCs w:val="20"/>
        </w:rPr>
        <w:t xml:space="preserve"> na zhotovení stavby „</w:t>
      </w:r>
      <w:r w:rsidR="003D3C45" w:rsidRPr="00672A0E">
        <w:rPr>
          <w:rFonts w:ascii="Arial" w:hAnsi="Arial" w:cs="Arial"/>
          <w:bCs/>
          <w:sz w:val="20"/>
          <w:szCs w:val="20"/>
        </w:rPr>
        <w:t>Rekonstrukce ulice U</w:t>
      </w:r>
      <w:r w:rsidR="00275ED3" w:rsidRPr="00672A0E">
        <w:rPr>
          <w:rFonts w:ascii="Arial" w:hAnsi="Arial" w:cs="Arial"/>
          <w:bCs/>
          <w:sz w:val="20"/>
          <w:szCs w:val="20"/>
        </w:rPr>
        <w:t> </w:t>
      </w:r>
      <w:r w:rsidR="003D3C45" w:rsidRPr="00672A0E">
        <w:rPr>
          <w:rFonts w:ascii="Arial" w:hAnsi="Arial" w:cs="Arial"/>
          <w:bCs/>
          <w:sz w:val="20"/>
          <w:szCs w:val="20"/>
        </w:rPr>
        <w:t>Cihelny v Třeboni</w:t>
      </w:r>
      <w:r w:rsidR="00360AA0" w:rsidRPr="00672A0E">
        <w:rPr>
          <w:rFonts w:ascii="Arial" w:hAnsi="Arial" w:cs="Arial"/>
          <w:bCs/>
          <w:sz w:val="20"/>
          <w:szCs w:val="20"/>
        </w:rPr>
        <w:t xml:space="preserve">“, se společností </w:t>
      </w:r>
      <w:r w:rsidR="005A073D" w:rsidRPr="00672A0E">
        <w:rPr>
          <w:rFonts w:ascii="Arial" w:hAnsi="Arial" w:cs="Arial"/>
          <w:bCs/>
          <w:sz w:val="20"/>
          <w:szCs w:val="20"/>
        </w:rPr>
        <w:t>STRABAG</w:t>
      </w:r>
      <w:r w:rsidR="00A41AB0" w:rsidRPr="00672A0E">
        <w:rPr>
          <w:rFonts w:ascii="Arial" w:hAnsi="Arial" w:cs="Arial"/>
          <w:bCs/>
          <w:sz w:val="20"/>
          <w:szCs w:val="20"/>
        </w:rPr>
        <w:t xml:space="preserve"> a.s., IČ </w:t>
      </w:r>
      <w:r w:rsidR="005A073D" w:rsidRPr="00672A0E">
        <w:rPr>
          <w:rFonts w:ascii="Arial" w:hAnsi="Arial" w:cs="Arial"/>
          <w:bCs/>
          <w:sz w:val="20"/>
          <w:szCs w:val="20"/>
        </w:rPr>
        <w:t>60838744</w:t>
      </w:r>
      <w:r w:rsidR="00A41AB0" w:rsidRPr="00672A0E">
        <w:rPr>
          <w:rFonts w:ascii="Arial" w:hAnsi="Arial" w:cs="Arial"/>
          <w:bCs/>
          <w:sz w:val="20"/>
          <w:szCs w:val="20"/>
        </w:rPr>
        <w:t xml:space="preserve">, </w:t>
      </w:r>
      <w:r w:rsidR="005A073D" w:rsidRPr="00672A0E">
        <w:rPr>
          <w:rFonts w:ascii="Arial" w:hAnsi="Arial" w:cs="Arial"/>
          <w:bCs/>
          <w:sz w:val="20"/>
          <w:szCs w:val="20"/>
        </w:rPr>
        <w:t>Na Bělidle 198/21, 150 00 Praha 5</w:t>
      </w:r>
      <w:r w:rsidR="001D542E" w:rsidRPr="00672A0E">
        <w:rPr>
          <w:rFonts w:ascii="Arial" w:hAnsi="Arial" w:cs="Arial"/>
          <w:bCs/>
          <w:sz w:val="20"/>
          <w:szCs w:val="20"/>
        </w:rPr>
        <w:t xml:space="preserve">, </w:t>
      </w:r>
      <w:r w:rsidR="00360AA0" w:rsidRPr="00672A0E">
        <w:rPr>
          <w:rFonts w:ascii="Arial" w:hAnsi="Arial" w:cs="Arial"/>
          <w:bCs/>
          <w:sz w:val="20"/>
          <w:szCs w:val="20"/>
        </w:rPr>
        <w:t xml:space="preserve">jehož předmětem je změna termínu </w:t>
      </w:r>
      <w:bookmarkStart w:id="0" w:name="_GoBack"/>
      <w:bookmarkEnd w:id="0"/>
      <w:r w:rsidR="00360AA0" w:rsidRPr="00672A0E">
        <w:rPr>
          <w:rFonts w:ascii="Arial" w:hAnsi="Arial" w:cs="Arial"/>
          <w:bCs/>
          <w:sz w:val="20"/>
          <w:szCs w:val="20"/>
        </w:rPr>
        <w:t xml:space="preserve">dokončení díla do </w:t>
      </w:r>
      <w:r w:rsidR="005A073D" w:rsidRPr="00672A0E">
        <w:rPr>
          <w:rFonts w:ascii="Arial" w:hAnsi="Arial" w:cs="Arial"/>
          <w:bCs/>
          <w:sz w:val="20"/>
          <w:szCs w:val="20"/>
        </w:rPr>
        <w:t>2</w:t>
      </w:r>
      <w:r w:rsidR="006A495E" w:rsidRPr="00672A0E">
        <w:rPr>
          <w:rFonts w:ascii="Arial" w:hAnsi="Arial" w:cs="Arial"/>
          <w:bCs/>
          <w:sz w:val="20"/>
          <w:szCs w:val="20"/>
        </w:rPr>
        <w:t>1</w:t>
      </w:r>
      <w:r w:rsidR="00360AA0" w:rsidRPr="00672A0E">
        <w:rPr>
          <w:rFonts w:ascii="Arial" w:hAnsi="Arial" w:cs="Arial"/>
          <w:bCs/>
          <w:sz w:val="20"/>
          <w:szCs w:val="20"/>
        </w:rPr>
        <w:t>.1</w:t>
      </w:r>
      <w:r w:rsidR="006A495E" w:rsidRPr="00672A0E">
        <w:rPr>
          <w:rFonts w:ascii="Arial" w:hAnsi="Arial" w:cs="Arial"/>
          <w:bCs/>
          <w:sz w:val="20"/>
          <w:szCs w:val="20"/>
        </w:rPr>
        <w:t>2</w:t>
      </w:r>
      <w:r w:rsidR="00360AA0" w:rsidRPr="00672A0E">
        <w:rPr>
          <w:rFonts w:ascii="Arial" w:hAnsi="Arial" w:cs="Arial"/>
          <w:bCs/>
          <w:sz w:val="20"/>
          <w:szCs w:val="20"/>
        </w:rPr>
        <w:t>.201</w:t>
      </w:r>
      <w:r w:rsidR="001D542E" w:rsidRPr="00672A0E">
        <w:rPr>
          <w:rFonts w:ascii="Arial" w:hAnsi="Arial" w:cs="Arial"/>
          <w:bCs/>
          <w:sz w:val="20"/>
          <w:szCs w:val="20"/>
        </w:rPr>
        <w:t>7</w:t>
      </w:r>
      <w:r w:rsidR="00B24514" w:rsidRPr="00672A0E">
        <w:rPr>
          <w:rFonts w:ascii="Arial" w:hAnsi="Arial" w:cs="Arial"/>
          <w:bCs/>
          <w:sz w:val="20"/>
          <w:szCs w:val="20"/>
        </w:rPr>
        <w:t xml:space="preserve"> a provedení prací nutných k dokončení díla </w:t>
      </w:r>
      <w:r w:rsidR="007352DB" w:rsidRPr="00672A0E">
        <w:rPr>
          <w:rFonts w:ascii="Arial" w:hAnsi="Arial" w:cs="Arial"/>
          <w:bCs/>
          <w:sz w:val="20"/>
          <w:szCs w:val="20"/>
        </w:rPr>
        <w:t>v</w:t>
      </w:r>
      <w:r w:rsidR="00337DDA" w:rsidRPr="00672A0E">
        <w:rPr>
          <w:rFonts w:ascii="Arial" w:hAnsi="Arial" w:cs="Arial"/>
          <w:bCs/>
          <w:sz w:val="20"/>
          <w:szCs w:val="20"/>
        </w:rPr>
        <w:t> </w:t>
      </w:r>
      <w:r w:rsidR="007352DB" w:rsidRPr="00672A0E">
        <w:rPr>
          <w:rFonts w:ascii="Arial" w:hAnsi="Arial" w:cs="Arial"/>
          <w:bCs/>
          <w:sz w:val="20"/>
          <w:szCs w:val="20"/>
        </w:rPr>
        <w:t>ceně</w:t>
      </w:r>
      <w:r w:rsidR="00337DDA" w:rsidRPr="00672A0E">
        <w:rPr>
          <w:rFonts w:ascii="Arial" w:hAnsi="Arial" w:cs="Arial"/>
          <w:bCs/>
          <w:sz w:val="20"/>
          <w:szCs w:val="20"/>
        </w:rPr>
        <w:t xml:space="preserve"> 244.308,08 Kč bez DPH (295.612,78 Kč včetně DPH) podle Změnového listu č.</w:t>
      </w:r>
      <w:r w:rsidR="00512281" w:rsidRPr="00672A0E">
        <w:rPr>
          <w:rFonts w:ascii="Arial" w:hAnsi="Arial" w:cs="Arial"/>
          <w:bCs/>
          <w:sz w:val="20"/>
          <w:szCs w:val="20"/>
        </w:rPr>
        <w:t> </w:t>
      </w:r>
      <w:r w:rsidR="00337DDA" w:rsidRPr="00672A0E">
        <w:rPr>
          <w:rFonts w:ascii="Arial" w:hAnsi="Arial" w:cs="Arial"/>
          <w:bCs/>
          <w:sz w:val="20"/>
          <w:szCs w:val="20"/>
        </w:rPr>
        <w:t>1.</w:t>
      </w:r>
    </w:p>
    <w:p w:rsidR="008B20C7" w:rsidRPr="00672A0E" w:rsidRDefault="008B20C7" w:rsidP="00672A0E">
      <w:pPr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A756EF" w:rsidRPr="007B0842" w:rsidRDefault="002815CD" w:rsidP="00BE7C6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B0842">
        <w:rPr>
          <w:rFonts w:ascii="Arial" w:hAnsi="Arial" w:cs="Arial"/>
          <w:b/>
          <w:bCs/>
          <w:sz w:val="20"/>
          <w:szCs w:val="20"/>
        </w:rPr>
        <w:t>II.</w:t>
      </w:r>
    </w:p>
    <w:p w:rsidR="00E80AD5" w:rsidRPr="00DF1806" w:rsidRDefault="00AF7AD7" w:rsidP="00DF1806">
      <w:pPr>
        <w:numPr>
          <w:ilvl w:val="0"/>
          <w:numId w:val="7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>Tímto dodatkem se smluvní strany</w:t>
      </w:r>
      <w:r w:rsidR="00A8342C">
        <w:rPr>
          <w:rFonts w:ascii="Arial" w:hAnsi="Arial" w:cs="Arial"/>
          <w:bCs/>
          <w:sz w:val="20"/>
          <w:szCs w:val="20"/>
        </w:rPr>
        <w:t>, s odkazem na změny dle Z</w:t>
      </w:r>
      <w:r w:rsidR="00C92C53" w:rsidRPr="007B0842">
        <w:rPr>
          <w:rFonts w:ascii="Arial" w:hAnsi="Arial" w:cs="Arial"/>
          <w:bCs/>
          <w:sz w:val="20"/>
          <w:szCs w:val="20"/>
        </w:rPr>
        <w:t>měnov</w:t>
      </w:r>
      <w:r w:rsidR="00DC79D9">
        <w:rPr>
          <w:rFonts w:ascii="Arial" w:hAnsi="Arial" w:cs="Arial"/>
          <w:bCs/>
          <w:sz w:val="20"/>
          <w:szCs w:val="20"/>
        </w:rPr>
        <w:t xml:space="preserve">ého </w:t>
      </w:r>
      <w:r w:rsidR="00C92C53" w:rsidRPr="007B0842">
        <w:rPr>
          <w:rFonts w:ascii="Arial" w:hAnsi="Arial" w:cs="Arial"/>
          <w:bCs/>
          <w:sz w:val="20"/>
          <w:szCs w:val="20"/>
        </w:rPr>
        <w:t>list</w:t>
      </w:r>
      <w:r w:rsidR="00DC79D9">
        <w:rPr>
          <w:rFonts w:ascii="Arial" w:hAnsi="Arial" w:cs="Arial"/>
          <w:bCs/>
          <w:sz w:val="20"/>
          <w:szCs w:val="20"/>
        </w:rPr>
        <w:t>u</w:t>
      </w:r>
      <w:r w:rsidR="00C92C53" w:rsidRPr="007B0842">
        <w:rPr>
          <w:rFonts w:ascii="Arial" w:hAnsi="Arial" w:cs="Arial"/>
          <w:bCs/>
          <w:sz w:val="20"/>
          <w:szCs w:val="20"/>
        </w:rPr>
        <w:t xml:space="preserve"> č. 1 (viz příloha),</w:t>
      </w:r>
      <w:r w:rsidRPr="007B0842">
        <w:rPr>
          <w:rFonts w:ascii="Arial" w:hAnsi="Arial" w:cs="Arial"/>
          <w:bCs/>
          <w:sz w:val="20"/>
          <w:szCs w:val="20"/>
        </w:rPr>
        <w:t xml:space="preserve"> dohodly na změně </w:t>
      </w:r>
      <w:r w:rsidR="00AC21E4" w:rsidRPr="007B0842">
        <w:rPr>
          <w:rFonts w:ascii="Arial" w:hAnsi="Arial" w:cs="Arial"/>
          <w:bCs/>
          <w:sz w:val="20"/>
          <w:szCs w:val="20"/>
        </w:rPr>
        <w:t xml:space="preserve">konečného </w:t>
      </w:r>
      <w:r w:rsidR="0079650B" w:rsidRPr="007B0842">
        <w:rPr>
          <w:rFonts w:ascii="Arial" w:hAnsi="Arial" w:cs="Arial"/>
          <w:bCs/>
          <w:sz w:val="20"/>
          <w:szCs w:val="20"/>
        </w:rPr>
        <w:t>termínu dokončení</w:t>
      </w:r>
      <w:r w:rsidR="00C92C53" w:rsidRPr="007B0842">
        <w:rPr>
          <w:rFonts w:ascii="Arial" w:hAnsi="Arial" w:cs="Arial"/>
          <w:bCs/>
          <w:sz w:val="20"/>
          <w:szCs w:val="20"/>
        </w:rPr>
        <w:t xml:space="preserve"> díla </w:t>
      </w:r>
      <w:r w:rsidRPr="007B0842">
        <w:rPr>
          <w:rFonts w:ascii="Arial" w:hAnsi="Arial" w:cs="Arial"/>
          <w:bCs/>
          <w:sz w:val="20"/>
          <w:szCs w:val="20"/>
        </w:rPr>
        <w:t>specifikované</w:t>
      </w:r>
      <w:r w:rsidR="00715C34" w:rsidRPr="007B0842">
        <w:rPr>
          <w:rFonts w:ascii="Arial" w:hAnsi="Arial" w:cs="Arial"/>
          <w:bCs/>
          <w:sz w:val="20"/>
          <w:szCs w:val="20"/>
        </w:rPr>
        <w:t>ho</w:t>
      </w:r>
      <w:r w:rsidRPr="007B0842">
        <w:rPr>
          <w:rFonts w:ascii="Arial" w:hAnsi="Arial" w:cs="Arial"/>
          <w:bCs/>
          <w:sz w:val="20"/>
          <w:szCs w:val="20"/>
        </w:rPr>
        <w:t xml:space="preserve"> </w:t>
      </w:r>
      <w:r w:rsidR="002E69BE" w:rsidRPr="00DF1806">
        <w:rPr>
          <w:rFonts w:ascii="Arial" w:hAnsi="Arial" w:cs="Arial"/>
          <w:bCs/>
          <w:sz w:val="20"/>
          <w:szCs w:val="20"/>
        </w:rPr>
        <w:t xml:space="preserve">v čl. </w:t>
      </w:r>
      <w:r w:rsidR="006F7BC7" w:rsidRPr="00DF1806">
        <w:rPr>
          <w:rFonts w:ascii="Arial" w:hAnsi="Arial" w:cs="Arial"/>
          <w:bCs/>
          <w:sz w:val="20"/>
          <w:szCs w:val="20"/>
        </w:rPr>
        <w:t>V.</w:t>
      </w:r>
      <w:r w:rsidR="002E69BE" w:rsidRPr="00DF1806">
        <w:rPr>
          <w:rFonts w:ascii="Arial" w:hAnsi="Arial" w:cs="Arial"/>
          <w:bCs/>
          <w:sz w:val="20"/>
          <w:szCs w:val="20"/>
        </w:rPr>
        <w:t xml:space="preserve"> </w:t>
      </w:r>
      <w:r w:rsidR="00C92C53" w:rsidRPr="00DF1806">
        <w:rPr>
          <w:rFonts w:ascii="Arial" w:hAnsi="Arial" w:cs="Arial"/>
          <w:bCs/>
          <w:sz w:val="20"/>
          <w:szCs w:val="20"/>
        </w:rPr>
        <w:t xml:space="preserve">odst. 1 </w:t>
      </w:r>
      <w:r w:rsidR="002E69BE" w:rsidRPr="00DF1806">
        <w:rPr>
          <w:rFonts w:ascii="Arial" w:hAnsi="Arial" w:cs="Arial"/>
          <w:bCs/>
          <w:sz w:val="20"/>
          <w:szCs w:val="20"/>
        </w:rPr>
        <w:t>smlouvy o</w:t>
      </w:r>
      <w:r w:rsidR="00DC79D9" w:rsidRPr="00DF1806">
        <w:rPr>
          <w:rFonts w:ascii="Arial" w:hAnsi="Arial" w:cs="Arial"/>
          <w:bCs/>
          <w:sz w:val="20"/>
          <w:szCs w:val="20"/>
        </w:rPr>
        <w:t> </w:t>
      </w:r>
      <w:r w:rsidR="002E69BE" w:rsidRPr="00DF1806">
        <w:rPr>
          <w:rFonts w:ascii="Arial" w:hAnsi="Arial" w:cs="Arial"/>
          <w:bCs/>
          <w:sz w:val="20"/>
          <w:szCs w:val="20"/>
        </w:rPr>
        <w:t>dílo</w:t>
      </w:r>
      <w:r w:rsidR="007B0842" w:rsidRPr="00DF1806">
        <w:rPr>
          <w:rFonts w:ascii="Arial" w:hAnsi="Arial" w:cs="Arial"/>
          <w:bCs/>
          <w:sz w:val="20"/>
          <w:szCs w:val="20"/>
        </w:rPr>
        <w:t xml:space="preserve"> tak</w:t>
      </w:r>
      <w:r w:rsidR="00AC21E4" w:rsidRPr="00DF1806">
        <w:rPr>
          <w:rFonts w:ascii="Arial" w:hAnsi="Arial" w:cs="Arial"/>
          <w:bCs/>
          <w:sz w:val="20"/>
          <w:szCs w:val="20"/>
        </w:rPr>
        <w:t xml:space="preserve">, </w:t>
      </w:r>
      <w:r w:rsidR="007B0842" w:rsidRPr="00DF1806">
        <w:rPr>
          <w:rFonts w:ascii="Arial" w:hAnsi="Arial" w:cs="Arial"/>
          <w:bCs/>
          <w:sz w:val="20"/>
          <w:szCs w:val="20"/>
        </w:rPr>
        <w:t>že tento termín dokončení díla se prodlužuje</w:t>
      </w:r>
      <w:r w:rsidR="00C92C53" w:rsidRPr="00DF1806">
        <w:rPr>
          <w:rFonts w:ascii="Arial" w:hAnsi="Arial" w:cs="Arial"/>
          <w:bCs/>
          <w:sz w:val="20"/>
          <w:szCs w:val="20"/>
        </w:rPr>
        <w:t xml:space="preserve"> </w:t>
      </w:r>
      <w:r w:rsidR="00715C34" w:rsidRPr="00DF1806">
        <w:rPr>
          <w:rFonts w:ascii="Arial" w:hAnsi="Arial" w:cs="Arial"/>
          <w:bCs/>
          <w:sz w:val="20"/>
          <w:szCs w:val="20"/>
        </w:rPr>
        <w:t xml:space="preserve">nejpozději do </w:t>
      </w:r>
      <w:r w:rsidR="00DC79D9" w:rsidRPr="00DF1806">
        <w:rPr>
          <w:rFonts w:ascii="Arial" w:hAnsi="Arial" w:cs="Arial"/>
          <w:bCs/>
          <w:sz w:val="20"/>
          <w:szCs w:val="20"/>
        </w:rPr>
        <w:t>21</w:t>
      </w:r>
      <w:r w:rsidR="00715C34" w:rsidRPr="00DF1806">
        <w:rPr>
          <w:rFonts w:ascii="Arial" w:hAnsi="Arial" w:cs="Arial"/>
          <w:bCs/>
          <w:sz w:val="20"/>
          <w:szCs w:val="20"/>
        </w:rPr>
        <w:t>.</w:t>
      </w:r>
      <w:r w:rsidR="00AC21E4" w:rsidRPr="00DF1806">
        <w:rPr>
          <w:rFonts w:ascii="Arial" w:hAnsi="Arial" w:cs="Arial"/>
          <w:bCs/>
          <w:sz w:val="20"/>
          <w:szCs w:val="20"/>
        </w:rPr>
        <w:t>1</w:t>
      </w:r>
      <w:r w:rsidR="007352DB" w:rsidRPr="00DF1806">
        <w:rPr>
          <w:rFonts w:ascii="Arial" w:hAnsi="Arial" w:cs="Arial"/>
          <w:bCs/>
          <w:sz w:val="20"/>
          <w:szCs w:val="20"/>
        </w:rPr>
        <w:t>2</w:t>
      </w:r>
      <w:r w:rsidR="00715C34" w:rsidRPr="00DF1806">
        <w:rPr>
          <w:rFonts w:ascii="Arial" w:hAnsi="Arial" w:cs="Arial"/>
          <w:bCs/>
          <w:sz w:val="20"/>
          <w:szCs w:val="20"/>
        </w:rPr>
        <w:t>.201</w:t>
      </w:r>
      <w:r w:rsidR="006F7BC7" w:rsidRPr="00DF1806">
        <w:rPr>
          <w:rFonts w:ascii="Arial" w:hAnsi="Arial" w:cs="Arial"/>
          <w:bCs/>
          <w:sz w:val="20"/>
          <w:szCs w:val="20"/>
        </w:rPr>
        <w:t>7</w:t>
      </w:r>
      <w:r w:rsidR="00E80AD5" w:rsidRPr="00DF1806">
        <w:rPr>
          <w:rFonts w:ascii="Arial" w:hAnsi="Arial" w:cs="Arial"/>
          <w:bCs/>
          <w:sz w:val="20"/>
          <w:szCs w:val="20"/>
        </w:rPr>
        <w:t>.</w:t>
      </w:r>
    </w:p>
    <w:p w:rsidR="00E80AD5" w:rsidRPr="00DF1806" w:rsidRDefault="00E80AD5" w:rsidP="00DF1806">
      <w:pPr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7352DB" w:rsidRPr="00DF1806" w:rsidRDefault="007352DB" w:rsidP="00DF1806">
      <w:pPr>
        <w:numPr>
          <w:ilvl w:val="0"/>
          <w:numId w:val="7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 xml:space="preserve">Tímto dodatkem se </w:t>
      </w:r>
      <w:r w:rsidR="00380397" w:rsidRPr="007B0842">
        <w:rPr>
          <w:rFonts w:ascii="Arial" w:hAnsi="Arial" w:cs="Arial"/>
          <w:bCs/>
          <w:sz w:val="20"/>
          <w:szCs w:val="20"/>
        </w:rPr>
        <w:t xml:space="preserve">dále </w:t>
      </w:r>
      <w:r w:rsidRPr="007B0842">
        <w:rPr>
          <w:rFonts w:ascii="Arial" w:hAnsi="Arial" w:cs="Arial"/>
          <w:bCs/>
          <w:sz w:val="20"/>
          <w:szCs w:val="20"/>
        </w:rPr>
        <w:t xml:space="preserve">smluvní strany dohodly na změně ceny díla specifikované </w:t>
      </w:r>
      <w:r w:rsidRPr="00DF1806">
        <w:rPr>
          <w:rFonts w:ascii="Arial" w:hAnsi="Arial" w:cs="Arial"/>
          <w:bCs/>
          <w:sz w:val="20"/>
          <w:szCs w:val="20"/>
        </w:rPr>
        <w:t xml:space="preserve">v čl. </w:t>
      </w:r>
      <w:r w:rsidR="00B14D33" w:rsidRPr="00DF1806">
        <w:rPr>
          <w:rFonts w:ascii="Arial" w:hAnsi="Arial" w:cs="Arial"/>
          <w:bCs/>
          <w:sz w:val="20"/>
          <w:szCs w:val="20"/>
        </w:rPr>
        <w:t>VI</w:t>
      </w:r>
      <w:r w:rsidR="00380397" w:rsidRPr="00DF1806">
        <w:rPr>
          <w:rFonts w:ascii="Arial" w:hAnsi="Arial" w:cs="Arial"/>
          <w:bCs/>
          <w:sz w:val="20"/>
          <w:szCs w:val="20"/>
        </w:rPr>
        <w:t xml:space="preserve">. odst. 1 smlouvy o dílo, a to </w:t>
      </w:r>
      <w:r w:rsidRPr="00DF1806">
        <w:rPr>
          <w:rFonts w:ascii="Arial" w:hAnsi="Arial" w:cs="Arial"/>
          <w:bCs/>
          <w:sz w:val="20"/>
          <w:szCs w:val="20"/>
        </w:rPr>
        <w:t xml:space="preserve">dle specifikace uvedené </w:t>
      </w:r>
      <w:r w:rsidR="005B3DB2" w:rsidRPr="00DF1806">
        <w:rPr>
          <w:rFonts w:ascii="Arial" w:hAnsi="Arial" w:cs="Arial"/>
          <w:bCs/>
          <w:sz w:val="20"/>
          <w:szCs w:val="20"/>
        </w:rPr>
        <w:t>ve</w:t>
      </w:r>
      <w:r w:rsidR="00380397" w:rsidRPr="00DF1806">
        <w:rPr>
          <w:rFonts w:ascii="Arial" w:hAnsi="Arial" w:cs="Arial"/>
          <w:bCs/>
          <w:sz w:val="20"/>
          <w:szCs w:val="20"/>
        </w:rPr>
        <w:t xml:space="preserve"> </w:t>
      </w:r>
      <w:r w:rsidR="00A8342C">
        <w:rPr>
          <w:rFonts w:ascii="Arial" w:hAnsi="Arial" w:cs="Arial"/>
          <w:bCs/>
          <w:sz w:val="20"/>
          <w:szCs w:val="20"/>
        </w:rPr>
        <w:t>Z</w:t>
      </w:r>
      <w:r w:rsidR="005B3DB2">
        <w:rPr>
          <w:rFonts w:ascii="Arial" w:hAnsi="Arial" w:cs="Arial"/>
          <w:bCs/>
          <w:sz w:val="20"/>
          <w:szCs w:val="20"/>
        </w:rPr>
        <w:t>měnov</w:t>
      </w:r>
      <w:r w:rsidR="00A825C8">
        <w:rPr>
          <w:rFonts w:ascii="Arial" w:hAnsi="Arial" w:cs="Arial"/>
          <w:bCs/>
          <w:sz w:val="20"/>
          <w:szCs w:val="20"/>
        </w:rPr>
        <w:t>ém</w:t>
      </w:r>
      <w:r w:rsidR="005B3DB2">
        <w:rPr>
          <w:rFonts w:ascii="Arial" w:hAnsi="Arial" w:cs="Arial"/>
          <w:bCs/>
          <w:sz w:val="20"/>
          <w:szCs w:val="20"/>
        </w:rPr>
        <w:t xml:space="preserve"> list</w:t>
      </w:r>
      <w:r w:rsidR="00A825C8">
        <w:rPr>
          <w:rFonts w:ascii="Arial" w:hAnsi="Arial" w:cs="Arial"/>
          <w:bCs/>
          <w:sz w:val="20"/>
          <w:szCs w:val="20"/>
        </w:rPr>
        <w:t>ě</w:t>
      </w:r>
      <w:r w:rsidR="005B3DB2" w:rsidRPr="007B0842">
        <w:rPr>
          <w:rFonts w:ascii="Arial" w:hAnsi="Arial" w:cs="Arial"/>
          <w:bCs/>
          <w:sz w:val="20"/>
          <w:szCs w:val="20"/>
        </w:rPr>
        <w:t xml:space="preserve"> č. 1</w:t>
      </w:r>
      <w:r w:rsidR="005B3DB2" w:rsidRPr="00DF1806">
        <w:rPr>
          <w:rFonts w:ascii="Arial" w:hAnsi="Arial" w:cs="Arial"/>
          <w:bCs/>
          <w:sz w:val="20"/>
          <w:szCs w:val="20"/>
        </w:rPr>
        <w:t xml:space="preserve"> </w:t>
      </w:r>
      <w:r w:rsidR="00380397" w:rsidRPr="00DF1806">
        <w:rPr>
          <w:rFonts w:ascii="Arial" w:hAnsi="Arial" w:cs="Arial"/>
          <w:bCs/>
          <w:sz w:val="20"/>
          <w:szCs w:val="20"/>
        </w:rPr>
        <w:t>(viz příloha),</w:t>
      </w:r>
      <w:r w:rsidRPr="00DF1806">
        <w:rPr>
          <w:rFonts w:ascii="Arial" w:hAnsi="Arial" w:cs="Arial"/>
          <w:bCs/>
          <w:sz w:val="20"/>
          <w:szCs w:val="20"/>
        </w:rPr>
        <w:t xml:space="preserve"> </w:t>
      </w:r>
      <w:r w:rsidR="00380397" w:rsidRPr="00DF1806">
        <w:rPr>
          <w:rFonts w:ascii="Arial" w:hAnsi="Arial" w:cs="Arial"/>
          <w:bCs/>
          <w:sz w:val="20"/>
          <w:szCs w:val="20"/>
        </w:rPr>
        <w:t>takto</w:t>
      </w:r>
      <w:r w:rsidRPr="00DF1806">
        <w:rPr>
          <w:rFonts w:ascii="Arial" w:hAnsi="Arial" w:cs="Arial"/>
          <w:bCs/>
          <w:sz w:val="20"/>
          <w:szCs w:val="20"/>
        </w:rPr>
        <w:t xml:space="preserve">: </w:t>
      </w:r>
    </w:p>
    <w:p w:rsidR="00E80AD5" w:rsidRPr="007B0842" w:rsidRDefault="00E80AD5" w:rsidP="00E80AD5">
      <w:pPr>
        <w:ind w:left="709"/>
        <w:jc w:val="both"/>
        <w:rPr>
          <w:rFonts w:ascii="Arial" w:hAnsi="Arial" w:cs="Arial"/>
          <w:sz w:val="12"/>
          <w:szCs w:val="20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77"/>
      </w:tblGrid>
      <w:tr w:rsidR="007B0842" w:rsidRPr="007B0842" w:rsidTr="001E6D2C">
        <w:tc>
          <w:tcPr>
            <w:tcW w:w="7088" w:type="dxa"/>
          </w:tcPr>
          <w:p w:rsidR="00B14D33" w:rsidRPr="007B0842" w:rsidRDefault="00B14D33" w:rsidP="007352DB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0842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380397" w:rsidRPr="007B0842">
              <w:rPr>
                <w:rFonts w:ascii="Arial" w:hAnsi="Arial" w:cs="Arial"/>
                <w:sz w:val="20"/>
                <w:szCs w:val="20"/>
              </w:rPr>
              <w:t>díla dle S</w:t>
            </w:r>
            <w:r w:rsidRPr="007B0842">
              <w:rPr>
                <w:rFonts w:ascii="Arial" w:hAnsi="Arial" w:cs="Arial"/>
                <w:sz w:val="20"/>
                <w:szCs w:val="20"/>
              </w:rPr>
              <w:t xml:space="preserve">mlouvy o dílo ze dne </w:t>
            </w:r>
            <w:r w:rsidR="003D3C45">
              <w:rPr>
                <w:rFonts w:ascii="Arial" w:hAnsi="Arial" w:cs="Arial"/>
                <w:sz w:val="20"/>
                <w:szCs w:val="20"/>
              </w:rPr>
              <w:t>02.10.2017</w:t>
            </w:r>
            <w:r w:rsidRPr="007B0842">
              <w:rPr>
                <w:rFonts w:ascii="Arial" w:hAnsi="Arial" w:cs="Arial"/>
                <w:sz w:val="20"/>
                <w:szCs w:val="20"/>
              </w:rPr>
              <w:t xml:space="preserve"> vč. DPH</w:t>
            </w:r>
          </w:p>
        </w:tc>
        <w:tc>
          <w:tcPr>
            <w:tcW w:w="1977" w:type="dxa"/>
            <w:vAlign w:val="center"/>
          </w:tcPr>
          <w:p w:rsidR="00B14D33" w:rsidRPr="007B0842" w:rsidRDefault="00A825C8" w:rsidP="00B14D33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4D33" w:rsidRPr="007B08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950</w:t>
            </w:r>
            <w:r w:rsidR="00B14D33" w:rsidRPr="007B08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790,37</w:t>
            </w:r>
            <w:r w:rsidR="00B14D33" w:rsidRPr="007B08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7B0842" w:rsidRPr="007B0842" w:rsidTr="001E6D2C">
        <w:tc>
          <w:tcPr>
            <w:tcW w:w="7088" w:type="dxa"/>
          </w:tcPr>
          <w:p w:rsidR="00B14D33" w:rsidRPr="007B0842" w:rsidRDefault="00B14D33" w:rsidP="00A825C8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0842">
              <w:rPr>
                <w:rFonts w:ascii="Arial" w:hAnsi="Arial" w:cs="Arial"/>
                <w:sz w:val="20"/>
                <w:szCs w:val="20"/>
              </w:rPr>
              <w:t>Méněpráce</w:t>
            </w:r>
            <w:proofErr w:type="spellEnd"/>
            <w:r w:rsidRPr="007B0842">
              <w:rPr>
                <w:rFonts w:ascii="Arial" w:hAnsi="Arial" w:cs="Arial"/>
                <w:sz w:val="20"/>
                <w:szCs w:val="20"/>
              </w:rPr>
              <w:t xml:space="preserve"> a vícepráce vč. DPH (Změnový list č.</w:t>
            </w:r>
            <w:r w:rsidR="00A825C8">
              <w:rPr>
                <w:rFonts w:ascii="Arial" w:hAnsi="Arial" w:cs="Arial"/>
                <w:sz w:val="20"/>
                <w:szCs w:val="20"/>
              </w:rPr>
              <w:t xml:space="preserve"> 1, viz</w:t>
            </w:r>
            <w:r w:rsidR="007B0842">
              <w:rPr>
                <w:rFonts w:ascii="Arial" w:hAnsi="Arial" w:cs="Arial"/>
                <w:sz w:val="20"/>
                <w:szCs w:val="20"/>
              </w:rPr>
              <w:t xml:space="preserve"> příloha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77" w:type="dxa"/>
            <w:vAlign w:val="center"/>
          </w:tcPr>
          <w:p w:rsidR="00B14D33" w:rsidRPr="007B0842" w:rsidRDefault="00A825C8" w:rsidP="00B14D33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612,78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7B0842" w:rsidRPr="007B0842" w:rsidTr="00A825C8">
        <w:tc>
          <w:tcPr>
            <w:tcW w:w="7088" w:type="dxa"/>
            <w:vAlign w:val="center"/>
          </w:tcPr>
          <w:p w:rsidR="00B14D33" w:rsidRPr="007B0842" w:rsidRDefault="00B14D33" w:rsidP="00A825C8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0842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7B0842">
              <w:rPr>
                <w:rFonts w:ascii="Arial" w:hAnsi="Arial" w:cs="Arial"/>
                <w:sz w:val="20"/>
                <w:szCs w:val="20"/>
              </w:rPr>
              <w:t>díla celkem vč. DPH</w:t>
            </w:r>
            <w:r w:rsidRPr="007B08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842">
              <w:rPr>
                <w:rFonts w:ascii="Arial" w:hAnsi="Arial" w:cs="Arial"/>
                <w:sz w:val="20"/>
                <w:szCs w:val="20"/>
              </w:rPr>
              <w:t>(zohlednění</w:t>
            </w:r>
            <w:r w:rsidR="00FB2A2C">
              <w:rPr>
                <w:rFonts w:ascii="Arial" w:hAnsi="Arial" w:cs="Arial"/>
                <w:sz w:val="20"/>
                <w:szCs w:val="20"/>
              </w:rPr>
              <w:t xml:space="preserve"> změn -</w:t>
            </w:r>
            <w:r w:rsidR="007B08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0842"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 w:rsidRPr="007B0842">
              <w:rPr>
                <w:rFonts w:ascii="Arial" w:hAnsi="Arial" w:cs="Arial"/>
                <w:sz w:val="20"/>
                <w:szCs w:val="20"/>
              </w:rPr>
              <w:t xml:space="preserve"> a víceprací </w:t>
            </w:r>
            <w:r w:rsidR="00FB2A2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B0842">
              <w:rPr>
                <w:rFonts w:ascii="Arial" w:hAnsi="Arial" w:cs="Arial"/>
                <w:sz w:val="20"/>
                <w:szCs w:val="20"/>
              </w:rPr>
              <w:t>dle</w:t>
            </w:r>
            <w:r w:rsidR="00380397" w:rsidRPr="007B0842">
              <w:rPr>
                <w:rFonts w:ascii="Arial" w:hAnsi="Arial" w:cs="Arial"/>
                <w:sz w:val="20"/>
                <w:szCs w:val="20"/>
              </w:rPr>
              <w:t xml:space="preserve"> tohoto dodatku</w:t>
            </w:r>
            <w:r w:rsidR="007B0842">
              <w:rPr>
                <w:rFonts w:ascii="Arial" w:hAnsi="Arial" w:cs="Arial"/>
                <w:sz w:val="20"/>
                <w:szCs w:val="20"/>
              </w:rPr>
              <w:t>)</w:t>
            </w:r>
            <w:r w:rsidRPr="007B08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B14D33" w:rsidRPr="007B0842" w:rsidRDefault="00A825C8" w:rsidP="00B14D33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246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403,15</w:t>
            </w:r>
            <w:r w:rsidR="001E6D2C" w:rsidRPr="007B08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:rsidR="0095602E" w:rsidRPr="007B0842" w:rsidRDefault="0095602E" w:rsidP="0038039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720C1" w:rsidRPr="007B0842" w:rsidRDefault="00F720C1" w:rsidP="00F720C1">
      <w:pPr>
        <w:ind w:left="1560"/>
        <w:jc w:val="both"/>
        <w:rPr>
          <w:rFonts w:ascii="Arial" w:hAnsi="Arial" w:cs="Arial"/>
          <w:b/>
          <w:bCs/>
          <w:sz w:val="20"/>
          <w:szCs w:val="20"/>
        </w:rPr>
      </w:pPr>
      <w:r w:rsidRPr="007B084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</w:p>
    <w:p w:rsidR="00155023" w:rsidRPr="007B0842" w:rsidRDefault="00F720C1" w:rsidP="00BE7C6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B0842">
        <w:rPr>
          <w:rFonts w:ascii="Arial" w:hAnsi="Arial" w:cs="Arial"/>
          <w:b/>
          <w:bCs/>
          <w:sz w:val="20"/>
          <w:szCs w:val="20"/>
        </w:rPr>
        <w:t>III.</w:t>
      </w:r>
    </w:p>
    <w:p w:rsidR="00C92C53" w:rsidRPr="007B0842" w:rsidRDefault="00C92C53" w:rsidP="00C92C53">
      <w:pPr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 xml:space="preserve">V </w:t>
      </w:r>
      <w:r w:rsidRPr="007B0842">
        <w:rPr>
          <w:rFonts w:ascii="Arial" w:hAnsi="Arial" w:cs="Arial"/>
          <w:sz w:val="20"/>
          <w:szCs w:val="20"/>
        </w:rPr>
        <w:t xml:space="preserve">ostatních částech zůstává smlouva o dílo beze změny. </w:t>
      </w:r>
    </w:p>
    <w:p w:rsidR="00F720C1" w:rsidRPr="007B0842" w:rsidRDefault="00F720C1" w:rsidP="00AE43E5">
      <w:pPr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>Tento dodatek se vyhotovuje ve 4 stejnopisech, každý s platností originálu, z nichž objednatel a</w:t>
      </w:r>
      <w:r w:rsidR="00793A1C" w:rsidRPr="007B0842">
        <w:rPr>
          <w:rFonts w:ascii="Arial" w:hAnsi="Arial" w:cs="Arial"/>
          <w:bCs/>
          <w:sz w:val="20"/>
          <w:szCs w:val="20"/>
        </w:rPr>
        <w:t> </w:t>
      </w:r>
      <w:r w:rsidRPr="007B0842">
        <w:rPr>
          <w:rFonts w:ascii="Arial" w:hAnsi="Arial" w:cs="Arial"/>
          <w:bCs/>
          <w:sz w:val="20"/>
          <w:szCs w:val="20"/>
        </w:rPr>
        <w:t xml:space="preserve">zhotovitel obdrží 2 stejnopisy. </w:t>
      </w:r>
    </w:p>
    <w:p w:rsidR="008E1CF6" w:rsidRPr="007B0842" w:rsidRDefault="00F720C1" w:rsidP="00AE43E5">
      <w:pPr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 xml:space="preserve">Na důkaz svobodné a vážné vůle uzavřít tento dodatek </w:t>
      </w:r>
      <w:r w:rsidR="0095602E" w:rsidRPr="007B0842">
        <w:rPr>
          <w:rFonts w:ascii="Arial" w:hAnsi="Arial" w:cs="Arial"/>
          <w:bCs/>
          <w:sz w:val="20"/>
          <w:szCs w:val="20"/>
        </w:rPr>
        <w:t xml:space="preserve">následují podpisy osob oprávněných jednat za smluvní strany. </w:t>
      </w:r>
    </w:p>
    <w:p w:rsidR="009E1939" w:rsidRPr="007B0842" w:rsidRDefault="009E1939" w:rsidP="009E1939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B0842">
        <w:rPr>
          <w:rFonts w:ascii="Arial" w:hAnsi="Arial" w:cs="Arial"/>
          <w:sz w:val="20"/>
          <w:szCs w:val="20"/>
        </w:rPr>
        <w:t xml:space="preserve">Smluvní strany shodně prohlašují, že souhlasí se zveřejněním úplného znění </w:t>
      </w:r>
      <w:r w:rsidR="005817C2" w:rsidRPr="007B0842">
        <w:rPr>
          <w:rFonts w:ascii="Arial" w:hAnsi="Arial" w:cs="Arial"/>
          <w:sz w:val="20"/>
          <w:szCs w:val="20"/>
        </w:rPr>
        <w:t>smlouvy o dílo</w:t>
      </w:r>
      <w:r w:rsidRPr="007B0842">
        <w:rPr>
          <w:rFonts w:ascii="Arial" w:hAnsi="Arial" w:cs="Arial"/>
          <w:sz w:val="20"/>
          <w:szCs w:val="20"/>
        </w:rPr>
        <w:t>, ve znění pozdějších dodatků, v registru smluv ve smyslu zákona 340/2015 Sb., o zvláštních podmínkách účinnosti některých smluv, uveřejňování těchto smluv a o registru smluv, v platném znění. Je-li zveřejnění tímto zákonem vyžadováno, zajistí</w:t>
      </w:r>
      <w:r w:rsidR="00F021C3" w:rsidRPr="007B0842">
        <w:rPr>
          <w:rFonts w:ascii="Arial" w:hAnsi="Arial" w:cs="Arial"/>
          <w:sz w:val="20"/>
          <w:szCs w:val="20"/>
        </w:rPr>
        <w:t xml:space="preserve"> </w:t>
      </w:r>
      <w:r w:rsidRPr="007B0842">
        <w:rPr>
          <w:rFonts w:ascii="Arial" w:hAnsi="Arial" w:cs="Arial"/>
          <w:sz w:val="20"/>
          <w:szCs w:val="20"/>
        </w:rPr>
        <w:t>ho Objednatel.</w:t>
      </w:r>
    </w:p>
    <w:p w:rsidR="009E1939" w:rsidRPr="007B0842" w:rsidRDefault="009E1939" w:rsidP="009E1939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6537DC" w:rsidRPr="007B0842" w:rsidRDefault="00380397" w:rsidP="00185C7F">
      <w:pPr>
        <w:jc w:val="both"/>
        <w:rPr>
          <w:rFonts w:ascii="Arial" w:hAnsi="Arial" w:cs="Arial"/>
          <w:i/>
          <w:sz w:val="20"/>
          <w:szCs w:val="20"/>
        </w:rPr>
      </w:pPr>
      <w:r w:rsidRPr="007B0842">
        <w:rPr>
          <w:rFonts w:ascii="Arial" w:hAnsi="Arial" w:cs="Arial"/>
          <w:i/>
          <w:sz w:val="20"/>
          <w:szCs w:val="20"/>
        </w:rPr>
        <w:t>Přílohy, jakožto nedílné součásti tohoto dodatku</w:t>
      </w:r>
      <w:r w:rsidR="003874B8" w:rsidRPr="007B0842">
        <w:rPr>
          <w:rFonts w:ascii="Arial" w:hAnsi="Arial" w:cs="Arial"/>
          <w:i/>
          <w:sz w:val="20"/>
          <w:szCs w:val="20"/>
        </w:rPr>
        <w:t xml:space="preserve">: </w:t>
      </w:r>
    </w:p>
    <w:p w:rsidR="008E1CF6" w:rsidRPr="007B0842" w:rsidRDefault="002A785D" w:rsidP="0068218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B0842">
        <w:rPr>
          <w:rFonts w:ascii="Arial" w:hAnsi="Arial" w:cs="Arial"/>
          <w:i/>
          <w:sz w:val="20"/>
          <w:szCs w:val="20"/>
        </w:rPr>
        <w:t>P</w:t>
      </w:r>
      <w:r w:rsidR="00DF1806">
        <w:rPr>
          <w:rFonts w:ascii="Arial" w:hAnsi="Arial" w:cs="Arial"/>
          <w:i/>
          <w:sz w:val="20"/>
          <w:szCs w:val="20"/>
        </w:rPr>
        <w:t>lná moc</w:t>
      </w:r>
    </w:p>
    <w:p w:rsidR="006537DC" w:rsidRPr="007B0842" w:rsidRDefault="006537DC" w:rsidP="0068218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B0842">
        <w:rPr>
          <w:rFonts w:ascii="Arial" w:hAnsi="Arial" w:cs="Arial"/>
          <w:i/>
          <w:sz w:val="20"/>
          <w:szCs w:val="20"/>
        </w:rPr>
        <w:t>Změnový list č. 1</w:t>
      </w:r>
    </w:p>
    <w:p w:rsidR="0095602E" w:rsidRPr="007B0842" w:rsidRDefault="0095602E" w:rsidP="0095602E">
      <w:pPr>
        <w:pStyle w:val="Zkladntext"/>
        <w:tabs>
          <w:tab w:val="left" w:pos="851"/>
        </w:tabs>
        <w:spacing w:line="240" w:lineRule="atLeast"/>
        <w:jc w:val="both"/>
        <w:rPr>
          <w:rFonts w:ascii="Arial" w:hAnsi="Arial" w:cs="Arial"/>
          <w:i/>
          <w:sz w:val="20"/>
          <w:lang w:val="cs-CZ"/>
        </w:rPr>
      </w:pPr>
    </w:p>
    <w:p w:rsidR="00DF4533" w:rsidRDefault="00DF4533" w:rsidP="00787EFE">
      <w:pPr>
        <w:pStyle w:val="Zkladntext"/>
        <w:spacing w:line="240" w:lineRule="atLeast"/>
        <w:jc w:val="both"/>
        <w:rPr>
          <w:rFonts w:ascii="Arial" w:hAnsi="Arial" w:cs="Arial"/>
          <w:sz w:val="20"/>
          <w:lang w:val="cs-CZ"/>
        </w:rPr>
      </w:pPr>
    </w:p>
    <w:p w:rsidR="00415865" w:rsidRPr="007B0842" w:rsidRDefault="00B63DC8" w:rsidP="00787EFE">
      <w:pPr>
        <w:pStyle w:val="Zkladntext"/>
        <w:spacing w:line="240" w:lineRule="atLeast"/>
        <w:jc w:val="both"/>
        <w:rPr>
          <w:rFonts w:ascii="Arial" w:hAnsi="Arial" w:cs="Arial"/>
          <w:sz w:val="20"/>
          <w:lang w:val="cs-CZ"/>
        </w:rPr>
      </w:pPr>
      <w:r w:rsidRPr="007B0842">
        <w:rPr>
          <w:rFonts w:ascii="Arial" w:hAnsi="Arial" w:cs="Arial"/>
          <w:sz w:val="20"/>
        </w:rPr>
        <w:t>Za Objednatele:</w:t>
      </w:r>
      <w:r w:rsidRPr="007B0842">
        <w:rPr>
          <w:rFonts w:ascii="Arial" w:hAnsi="Arial" w:cs="Arial"/>
          <w:sz w:val="20"/>
        </w:rPr>
        <w:tab/>
      </w:r>
      <w:r w:rsidRPr="007B0842">
        <w:rPr>
          <w:rFonts w:ascii="Arial" w:hAnsi="Arial" w:cs="Arial"/>
          <w:sz w:val="20"/>
        </w:rPr>
        <w:tab/>
      </w:r>
      <w:r w:rsidRPr="007B0842">
        <w:rPr>
          <w:rFonts w:ascii="Arial" w:hAnsi="Arial" w:cs="Arial"/>
          <w:sz w:val="20"/>
        </w:rPr>
        <w:tab/>
      </w:r>
      <w:r w:rsidRPr="007B0842">
        <w:rPr>
          <w:rFonts w:ascii="Arial" w:hAnsi="Arial" w:cs="Arial"/>
          <w:sz w:val="20"/>
        </w:rPr>
        <w:tab/>
      </w:r>
      <w:r w:rsidR="001F07F9" w:rsidRPr="007B0842">
        <w:rPr>
          <w:rFonts w:ascii="Arial" w:hAnsi="Arial" w:cs="Arial"/>
          <w:sz w:val="20"/>
          <w:lang w:val="cs-CZ"/>
        </w:rPr>
        <w:tab/>
      </w:r>
      <w:r w:rsidR="00415865" w:rsidRPr="007B0842">
        <w:rPr>
          <w:rFonts w:ascii="Arial" w:hAnsi="Arial" w:cs="Arial"/>
          <w:sz w:val="20"/>
        </w:rPr>
        <w:t>Za Zhotovitele:</w:t>
      </w:r>
    </w:p>
    <w:p w:rsidR="00BA6534" w:rsidRPr="007B0842" w:rsidRDefault="00BA6534" w:rsidP="005534C2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15865" w:rsidRPr="007B0842" w:rsidRDefault="008C398A" w:rsidP="005534C2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sz w:val="20"/>
        </w:rPr>
      </w:pPr>
      <w:r w:rsidRPr="007B0842">
        <w:rPr>
          <w:rFonts w:ascii="Arial" w:hAnsi="Arial" w:cs="Arial"/>
          <w:bCs/>
          <w:sz w:val="20"/>
          <w:szCs w:val="20"/>
        </w:rPr>
        <w:t>V</w:t>
      </w:r>
      <w:r w:rsidR="001D045D" w:rsidRPr="007B0842">
        <w:rPr>
          <w:rFonts w:ascii="Arial" w:hAnsi="Arial" w:cs="Arial"/>
          <w:bCs/>
          <w:sz w:val="20"/>
          <w:szCs w:val="20"/>
        </w:rPr>
        <w:t xml:space="preserve"> </w:t>
      </w:r>
      <w:r w:rsidR="00A407CD" w:rsidRPr="007B0842">
        <w:rPr>
          <w:rFonts w:ascii="Arial" w:hAnsi="Arial" w:cs="Arial"/>
          <w:bCs/>
          <w:sz w:val="20"/>
          <w:szCs w:val="20"/>
        </w:rPr>
        <w:t xml:space="preserve">Třeboni </w:t>
      </w:r>
      <w:r w:rsidR="005A3FBA" w:rsidRPr="007B0842">
        <w:rPr>
          <w:rFonts w:ascii="Arial" w:hAnsi="Arial" w:cs="Arial"/>
          <w:bCs/>
          <w:sz w:val="20"/>
          <w:szCs w:val="20"/>
        </w:rPr>
        <w:t xml:space="preserve">dne </w:t>
      </w:r>
      <w:r w:rsidR="008F29F3">
        <w:rPr>
          <w:rFonts w:ascii="Arial" w:hAnsi="Arial" w:cs="Arial"/>
          <w:bCs/>
          <w:sz w:val="20"/>
          <w:szCs w:val="20"/>
        </w:rPr>
        <w:t>05.12.2017</w:t>
      </w:r>
      <w:r w:rsidR="00531027" w:rsidRPr="007B0842">
        <w:rPr>
          <w:rFonts w:ascii="Arial" w:hAnsi="Arial" w:cs="Arial"/>
          <w:bCs/>
          <w:sz w:val="20"/>
          <w:szCs w:val="20"/>
        </w:rPr>
        <w:tab/>
      </w:r>
      <w:r w:rsidR="005A3FBA" w:rsidRPr="007B0842">
        <w:rPr>
          <w:rFonts w:ascii="Arial" w:hAnsi="Arial" w:cs="Arial"/>
          <w:bCs/>
          <w:sz w:val="20"/>
          <w:szCs w:val="20"/>
        </w:rPr>
        <w:tab/>
      </w:r>
      <w:r w:rsidR="0071772F" w:rsidRPr="007B0842">
        <w:rPr>
          <w:rFonts w:ascii="Arial" w:hAnsi="Arial" w:cs="Arial"/>
          <w:bCs/>
          <w:sz w:val="20"/>
          <w:szCs w:val="20"/>
        </w:rPr>
        <w:tab/>
      </w:r>
      <w:r w:rsidR="008F29F3">
        <w:rPr>
          <w:rFonts w:ascii="Arial" w:hAnsi="Arial" w:cs="Arial"/>
          <w:bCs/>
          <w:sz w:val="20"/>
          <w:szCs w:val="20"/>
        </w:rPr>
        <w:tab/>
      </w:r>
      <w:r w:rsidR="00415865" w:rsidRPr="007B0842">
        <w:rPr>
          <w:rFonts w:ascii="Arial" w:hAnsi="Arial" w:cs="Arial"/>
          <w:sz w:val="20"/>
        </w:rPr>
        <w:t>V</w:t>
      </w:r>
      <w:r w:rsidR="002A785D" w:rsidRPr="007B0842">
        <w:rPr>
          <w:rFonts w:ascii="Arial" w:hAnsi="Arial" w:cs="Arial"/>
          <w:sz w:val="20"/>
        </w:rPr>
        <w:t> Třeboni</w:t>
      </w:r>
      <w:r w:rsidR="00415865" w:rsidRPr="007B0842">
        <w:rPr>
          <w:rFonts w:ascii="Arial" w:hAnsi="Arial" w:cs="Arial"/>
          <w:sz w:val="20"/>
        </w:rPr>
        <w:t xml:space="preserve"> dne </w:t>
      </w:r>
      <w:r w:rsidR="008F29F3">
        <w:rPr>
          <w:rFonts w:ascii="Arial" w:hAnsi="Arial" w:cs="Arial"/>
          <w:sz w:val="20"/>
        </w:rPr>
        <w:t>06.12.2017</w:t>
      </w:r>
    </w:p>
    <w:p w:rsidR="00BE7C62" w:rsidRPr="007B0842" w:rsidRDefault="00BE7C62">
      <w:pPr>
        <w:rPr>
          <w:rFonts w:ascii="Arial" w:hAnsi="Arial" w:cs="Arial"/>
          <w:bCs/>
          <w:snapToGrid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03"/>
      </w:tblGrid>
      <w:tr w:rsidR="007B0842" w:rsidRPr="007B0842" w:rsidTr="00DF4533">
        <w:tc>
          <w:tcPr>
            <w:tcW w:w="4361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  <w:r w:rsidRPr="007B0842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………………………………………………………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  <w:r w:rsidRPr="007B0842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………………………………………………………</w:t>
            </w:r>
            <w:r w:rsidR="002A785D" w:rsidRPr="007B0842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</w:t>
            </w:r>
            <w:r w:rsidR="00565EB5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……..</w:t>
            </w:r>
          </w:p>
        </w:tc>
      </w:tr>
      <w:tr w:rsidR="00DF4533" w:rsidRPr="007B0842" w:rsidTr="00DF4533">
        <w:tc>
          <w:tcPr>
            <w:tcW w:w="4361" w:type="dxa"/>
            <w:shd w:val="clear" w:color="auto" w:fill="auto"/>
            <w:vAlign w:val="center"/>
          </w:tcPr>
          <w:p w:rsidR="00DF4533" w:rsidRPr="007B0842" w:rsidRDefault="00DF453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7B0842">
              <w:rPr>
                <w:rFonts w:ascii="Arial" w:hAnsi="Arial" w:cs="Arial"/>
                <w:sz w:val="20"/>
                <w:szCs w:val="20"/>
              </w:rPr>
              <w:t xml:space="preserve">Mgr. Terezie </w:t>
            </w:r>
            <w:proofErr w:type="spellStart"/>
            <w:r w:rsidRPr="007B0842">
              <w:rPr>
                <w:rFonts w:ascii="Arial" w:hAnsi="Arial" w:cs="Arial"/>
                <w:sz w:val="20"/>
                <w:szCs w:val="20"/>
              </w:rPr>
              <w:t>Jenisová</w:t>
            </w:r>
            <w:proofErr w:type="spellEnd"/>
            <w:r w:rsidRPr="007B0842">
              <w:rPr>
                <w:rFonts w:ascii="Arial" w:hAnsi="Arial" w:cs="Arial"/>
                <w:sz w:val="20"/>
                <w:szCs w:val="20"/>
              </w:rPr>
              <w:t>, starostka města</w:t>
            </w:r>
            <w:r w:rsidRPr="007B084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03" w:type="dxa"/>
            <w:shd w:val="clear" w:color="auto" w:fill="auto"/>
          </w:tcPr>
          <w:p w:rsidR="00DF4533" w:rsidRPr="008A5257" w:rsidRDefault="008F29F3" w:rsidP="00C4092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</w:tr>
      <w:tr w:rsidR="00DF4533" w:rsidRPr="007B0842" w:rsidTr="00DF4533">
        <w:tc>
          <w:tcPr>
            <w:tcW w:w="4361" w:type="dxa"/>
            <w:shd w:val="clear" w:color="auto" w:fill="auto"/>
            <w:vAlign w:val="center"/>
          </w:tcPr>
          <w:p w:rsidR="00DF4533" w:rsidRPr="007B0842" w:rsidRDefault="00DF453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DF4533" w:rsidRPr="008A5257" w:rsidRDefault="00DF4533" w:rsidP="00C409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provozní jednotky na základě plné moci</w:t>
            </w:r>
          </w:p>
        </w:tc>
      </w:tr>
      <w:tr w:rsidR="007B0842" w:rsidRPr="007B0842" w:rsidTr="00DF4533">
        <w:tc>
          <w:tcPr>
            <w:tcW w:w="4361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  <w:tr w:rsidR="00DF4533" w:rsidRPr="007B0842" w:rsidTr="00DF4533">
        <w:tc>
          <w:tcPr>
            <w:tcW w:w="4361" w:type="dxa"/>
            <w:shd w:val="clear" w:color="auto" w:fill="auto"/>
            <w:vAlign w:val="center"/>
          </w:tcPr>
          <w:p w:rsidR="00DF4533" w:rsidRPr="007B0842" w:rsidRDefault="00DF453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DF4533" w:rsidRPr="007B0842" w:rsidRDefault="00DF453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</w:p>
        </w:tc>
      </w:tr>
      <w:tr w:rsidR="007B0842" w:rsidRPr="007B0842" w:rsidTr="00DF4533">
        <w:tc>
          <w:tcPr>
            <w:tcW w:w="4361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FE2BC3" w:rsidRPr="007B0842" w:rsidRDefault="00DF453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  <w:r w:rsidRPr="007B0842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……………………………………………………………</w:t>
            </w:r>
            <w:r w:rsidR="00565EB5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……..</w:t>
            </w:r>
          </w:p>
        </w:tc>
      </w:tr>
      <w:tr w:rsidR="00DF4533" w:rsidRPr="007B0842" w:rsidTr="00DF4533">
        <w:tc>
          <w:tcPr>
            <w:tcW w:w="4361" w:type="dxa"/>
            <w:shd w:val="clear" w:color="auto" w:fill="auto"/>
            <w:vAlign w:val="center"/>
          </w:tcPr>
          <w:p w:rsidR="00DF4533" w:rsidRPr="007B0842" w:rsidRDefault="00DF453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DF4533" w:rsidRPr="00CC5BF2" w:rsidRDefault="008F29F3" w:rsidP="00DF453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</w:tr>
      <w:tr w:rsidR="00DF4533" w:rsidRPr="007B0842" w:rsidTr="00DF4533">
        <w:tc>
          <w:tcPr>
            <w:tcW w:w="4361" w:type="dxa"/>
            <w:shd w:val="clear" w:color="auto" w:fill="auto"/>
            <w:vAlign w:val="center"/>
          </w:tcPr>
          <w:p w:rsidR="00DF4533" w:rsidRPr="007B0842" w:rsidRDefault="00DF453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="00DF4533" w:rsidRPr="00CC5BF2" w:rsidRDefault="00DF4533" w:rsidP="00DF4533">
            <w:pPr>
              <w:jc w:val="center"/>
            </w:pPr>
            <w:r w:rsidRPr="00CC5BF2">
              <w:rPr>
                <w:rFonts w:ascii="Arial" w:hAnsi="Arial" w:cs="Arial"/>
                <w:sz w:val="20"/>
              </w:rPr>
              <w:t>ekonomka provozní jednotky na základě plné moci</w:t>
            </w:r>
          </w:p>
        </w:tc>
      </w:tr>
    </w:tbl>
    <w:p w:rsidR="00FE2BC3" w:rsidRPr="008D2265" w:rsidRDefault="00FE2BC3" w:rsidP="00E80AD5">
      <w:pPr>
        <w:rPr>
          <w:rFonts w:ascii="Arial" w:hAnsi="Arial" w:cs="Arial"/>
          <w:bCs/>
          <w:snapToGrid w:val="0"/>
          <w:sz w:val="20"/>
          <w:szCs w:val="20"/>
        </w:rPr>
      </w:pPr>
    </w:p>
    <w:sectPr w:rsidR="00FE2BC3" w:rsidRPr="008D2265" w:rsidSect="00DF4533">
      <w:headerReference w:type="default" r:id="rId9"/>
      <w:footerReference w:type="default" r:id="rId10"/>
      <w:pgSz w:w="11906" w:h="16838"/>
      <w:pgMar w:top="964" w:right="1021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34" w:rsidRDefault="00384034">
      <w:r>
        <w:separator/>
      </w:r>
    </w:p>
  </w:endnote>
  <w:endnote w:type="continuationSeparator" w:id="0">
    <w:p w:rsidR="00384034" w:rsidRDefault="0038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F2" w:rsidRPr="002C02F2" w:rsidRDefault="002C02F2">
    <w:pPr>
      <w:pStyle w:val="Zpat"/>
      <w:jc w:val="center"/>
      <w:rPr>
        <w:rFonts w:ascii="Arial" w:hAnsi="Arial" w:cs="Arial"/>
        <w:sz w:val="18"/>
      </w:rPr>
    </w:pPr>
    <w:r w:rsidRPr="002C02F2">
      <w:rPr>
        <w:rFonts w:ascii="Arial" w:hAnsi="Arial" w:cs="Arial"/>
        <w:sz w:val="18"/>
      </w:rPr>
      <w:fldChar w:fldCharType="begin"/>
    </w:r>
    <w:r w:rsidRPr="002C02F2">
      <w:rPr>
        <w:rFonts w:ascii="Arial" w:hAnsi="Arial" w:cs="Arial"/>
        <w:sz w:val="18"/>
      </w:rPr>
      <w:instrText>PAGE   \* MERGEFORMAT</w:instrText>
    </w:r>
    <w:r w:rsidRPr="002C02F2">
      <w:rPr>
        <w:rFonts w:ascii="Arial" w:hAnsi="Arial" w:cs="Arial"/>
        <w:sz w:val="18"/>
      </w:rPr>
      <w:fldChar w:fldCharType="separate"/>
    </w:r>
    <w:r w:rsidR="008F29F3" w:rsidRPr="008F29F3">
      <w:rPr>
        <w:rFonts w:ascii="Arial" w:hAnsi="Arial" w:cs="Arial"/>
        <w:noProof/>
        <w:sz w:val="18"/>
        <w:lang w:val="cs-CZ"/>
      </w:rPr>
      <w:t>2</w:t>
    </w:r>
    <w:r w:rsidRPr="002C02F2">
      <w:rPr>
        <w:rFonts w:ascii="Arial" w:hAnsi="Arial" w:cs="Arial"/>
        <w:sz w:val="18"/>
      </w:rPr>
      <w:fldChar w:fldCharType="end"/>
    </w:r>
  </w:p>
  <w:p w:rsidR="007045AC" w:rsidRDefault="007045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34" w:rsidRDefault="00384034">
      <w:r>
        <w:separator/>
      </w:r>
    </w:p>
  </w:footnote>
  <w:footnote w:type="continuationSeparator" w:id="0">
    <w:p w:rsidR="00384034" w:rsidRDefault="0038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28" w:rsidRPr="00C51328" w:rsidRDefault="00C51328" w:rsidP="00C51328">
    <w:pPr>
      <w:tabs>
        <w:tab w:val="right" w:pos="9524"/>
      </w:tabs>
      <w:spacing w:before="240"/>
      <w:jc w:val="both"/>
      <w:rPr>
        <w:rFonts w:ascii="Arial" w:hAnsi="Arial"/>
        <w:snapToGrid w:val="0"/>
        <w:sz w:val="18"/>
        <w:szCs w:val="18"/>
      </w:rPr>
    </w:pPr>
    <w:r>
      <w:rPr>
        <w:rFonts w:ascii="Arial" w:hAnsi="Arial"/>
        <w:snapToGrid w:val="0"/>
        <w:sz w:val="18"/>
        <w:szCs w:val="18"/>
      </w:rPr>
      <w:tab/>
    </w:r>
  </w:p>
  <w:p w:rsidR="00AC1BD0" w:rsidRPr="004F71AB" w:rsidRDefault="00AC1BD0" w:rsidP="004F71AB">
    <w:pPr>
      <w:pStyle w:val="Zhlav"/>
      <w:tabs>
        <w:tab w:val="clear" w:pos="4536"/>
        <w:tab w:val="center" w:pos="666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49E"/>
    <w:multiLevelType w:val="multilevel"/>
    <w:tmpl w:val="48B834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2"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B7402FB"/>
    <w:multiLevelType w:val="hybridMultilevel"/>
    <w:tmpl w:val="72B86854"/>
    <w:lvl w:ilvl="0" w:tplc="6DBE70D0">
      <w:start w:val="1"/>
      <w:numFmt w:val="decimal"/>
      <w:lvlText w:val="%1)"/>
      <w:lvlJc w:val="left"/>
      <w:pPr>
        <w:ind w:left="1212" w:hanging="78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F24853"/>
    <w:multiLevelType w:val="multilevel"/>
    <w:tmpl w:val="39BC6D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trike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3F76C27"/>
    <w:multiLevelType w:val="hybridMultilevel"/>
    <w:tmpl w:val="72B86854"/>
    <w:lvl w:ilvl="0" w:tplc="6DBE70D0">
      <w:start w:val="1"/>
      <w:numFmt w:val="decimal"/>
      <w:lvlText w:val="%1)"/>
      <w:lvlJc w:val="left"/>
      <w:pPr>
        <w:ind w:left="1212" w:hanging="78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3E4B06"/>
    <w:multiLevelType w:val="hybridMultilevel"/>
    <w:tmpl w:val="7606259C"/>
    <w:lvl w:ilvl="0" w:tplc="E5B84318">
      <w:start w:val="5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F16FB"/>
    <w:multiLevelType w:val="multilevel"/>
    <w:tmpl w:val="48B834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2"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4C"/>
    <w:rsid w:val="00000D81"/>
    <w:rsid w:val="00003C99"/>
    <w:rsid w:val="00005777"/>
    <w:rsid w:val="000117E8"/>
    <w:rsid w:val="00013EA8"/>
    <w:rsid w:val="00015AB5"/>
    <w:rsid w:val="0001612D"/>
    <w:rsid w:val="00021053"/>
    <w:rsid w:val="00023C86"/>
    <w:rsid w:val="0002588B"/>
    <w:rsid w:val="000308E1"/>
    <w:rsid w:val="000316E4"/>
    <w:rsid w:val="00033E08"/>
    <w:rsid w:val="000421CC"/>
    <w:rsid w:val="000435C8"/>
    <w:rsid w:val="00044369"/>
    <w:rsid w:val="00045668"/>
    <w:rsid w:val="00046250"/>
    <w:rsid w:val="0004777D"/>
    <w:rsid w:val="0005009C"/>
    <w:rsid w:val="00050DD0"/>
    <w:rsid w:val="000518ED"/>
    <w:rsid w:val="0005241C"/>
    <w:rsid w:val="00054891"/>
    <w:rsid w:val="00054E4B"/>
    <w:rsid w:val="000568E7"/>
    <w:rsid w:val="00057191"/>
    <w:rsid w:val="00057A7A"/>
    <w:rsid w:val="0006022A"/>
    <w:rsid w:val="000602B5"/>
    <w:rsid w:val="00061D7C"/>
    <w:rsid w:val="0006315D"/>
    <w:rsid w:val="00066D5B"/>
    <w:rsid w:val="000675DC"/>
    <w:rsid w:val="00080763"/>
    <w:rsid w:val="0008096D"/>
    <w:rsid w:val="0008131D"/>
    <w:rsid w:val="0008175C"/>
    <w:rsid w:val="000839D1"/>
    <w:rsid w:val="00083BCA"/>
    <w:rsid w:val="0008444F"/>
    <w:rsid w:val="00091AFB"/>
    <w:rsid w:val="00096F8C"/>
    <w:rsid w:val="00097A91"/>
    <w:rsid w:val="000A0017"/>
    <w:rsid w:val="000A0E53"/>
    <w:rsid w:val="000A471C"/>
    <w:rsid w:val="000A7201"/>
    <w:rsid w:val="000B2998"/>
    <w:rsid w:val="000B6B98"/>
    <w:rsid w:val="000C1979"/>
    <w:rsid w:val="000C31B8"/>
    <w:rsid w:val="000C4344"/>
    <w:rsid w:val="000C4F2B"/>
    <w:rsid w:val="000C6FC4"/>
    <w:rsid w:val="000C6FE2"/>
    <w:rsid w:val="000D0A8A"/>
    <w:rsid w:val="000D1717"/>
    <w:rsid w:val="000D4CE7"/>
    <w:rsid w:val="000E1DBC"/>
    <w:rsid w:val="000E25A3"/>
    <w:rsid w:val="000E4E10"/>
    <w:rsid w:val="000E6241"/>
    <w:rsid w:val="000E6638"/>
    <w:rsid w:val="000E6AD6"/>
    <w:rsid w:val="000E7110"/>
    <w:rsid w:val="000E7F5F"/>
    <w:rsid w:val="000F152B"/>
    <w:rsid w:val="000F19FE"/>
    <w:rsid w:val="000F2597"/>
    <w:rsid w:val="000F2E91"/>
    <w:rsid w:val="000F4701"/>
    <w:rsid w:val="000F4CAD"/>
    <w:rsid w:val="000F7FA2"/>
    <w:rsid w:val="001032AB"/>
    <w:rsid w:val="00104597"/>
    <w:rsid w:val="00105C45"/>
    <w:rsid w:val="001077A0"/>
    <w:rsid w:val="00107FF5"/>
    <w:rsid w:val="00110942"/>
    <w:rsid w:val="00115BA0"/>
    <w:rsid w:val="00115CD1"/>
    <w:rsid w:val="00120977"/>
    <w:rsid w:val="00123E11"/>
    <w:rsid w:val="001242E2"/>
    <w:rsid w:val="00124DD3"/>
    <w:rsid w:val="001253BA"/>
    <w:rsid w:val="00125A8F"/>
    <w:rsid w:val="0013025B"/>
    <w:rsid w:val="001321B4"/>
    <w:rsid w:val="001337C0"/>
    <w:rsid w:val="00134126"/>
    <w:rsid w:val="0013563A"/>
    <w:rsid w:val="00137326"/>
    <w:rsid w:val="001374AD"/>
    <w:rsid w:val="001374C3"/>
    <w:rsid w:val="00140A68"/>
    <w:rsid w:val="00147673"/>
    <w:rsid w:val="001502FC"/>
    <w:rsid w:val="0015080A"/>
    <w:rsid w:val="00151F42"/>
    <w:rsid w:val="001533AB"/>
    <w:rsid w:val="00153F52"/>
    <w:rsid w:val="00155023"/>
    <w:rsid w:val="00160958"/>
    <w:rsid w:val="001613CB"/>
    <w:rsid w:val="00161768"/>
    <w:rsid w:val="00162ED7"/>
    <w:rsid w:val="00163311"/>
    <w:rsid w:val="0016374B"/>
    <w:rsid w:val="00164111"/>
    <w:rsid w:val="001655D2"/>
    <w:rsid w:val="00171171"/>
    <w:rsid w:val="00172C68"/>
    <w:rsid w:val="00176750"/>
    <w:rsid w:val="00176EF1"/>
    <w:rsid w:val="0017717F"/>
    <w:rsid w:val="0017752C"/>
    <w:rsid w:val="001802F7"/>
    <w:rsid w:val="001813EC"/>
    <w:rsid w:val="00182092"/>
    <w:rsid w:val="00185348"/>
    <w:rsid w:val="0018538C"/>
    <w:rsid w:val="00185B6D"/>
    <w:rsid w:val="00185C7F"/>
    <w:rsid w:val="00185CA4"/>
    <w:rsid w:val="001925BC"/>
    <w:rsid w:val="00194426"/>
    <w:rsid w:val="0019485C"/>
    <w:rsid w:val="00194C62"/>
    <w:rsid w:val="00196808"/>
    <w:rsid w:val="00196BDF"/>
    <w:rsid w:val="001A458B"/>
    <w:rsid w:val="001A4CDD"/>
    <w:rsid w:val="001A6B7C"/>
    <w:rsid w:val="001B1856"/>
    <w:rsid w:val="001B1A5F"/>
    <w:rsid w:val="001B3EBD"/>
    <w:rsid w:val="001B424A"/>
    <w:rsid w:val="001B5FDA"/>
    <w:rsid w:val="001C09B0"/>
    <w:rsid w:val="001C326A"/>
    <w:rsid w:val="001C3BD1"/>
    <w:rsid w:val="001C5B78"/>
    <w:rsid w:val="001C7C97"/>
    <w:rsid w:val="001D045D"/>
    <w:rsid w:val="001D13B1"/>
    <w:rsid w:val="001D2866"/>
    <w:rsid w:val="001D4471"/>
    <w:rsid w:val="001D450E"/>
    <w:rsid w:val="001D542E"/>
    <w:rsid w:val="001D7A7F"/>
    <w:rsid w:val="001E2D39"/>
    <w:rsid w:val="001E5B48"/>
    <w:rsid w:val="001E6244"/>
    <w:rsid w:val="001E6D2C"/>
    <w:rsid w:val="001F07F9"/>
    <w:rsid w:val="001F14E1"/>
    <w:rsid w:val="001F2592"/>
    <w:rsid w:val="001F2F54"/>
    <w:rsid w:val="001F36D7"/>
    <w:rsid w:val="001F4CB6"/>
    <w:rsid w:val="001F70BB"/>
    <w:rsid w:val="00200C2A"/>
    <w:rsid w:val="00201916"/>
    <w:rsid w:val="00203857"/>
    <w:rsid w:val="00206060"/>
    <w:rsid w:val="0020647B"/>
    <w:rsid w:val="00207535"/>
    <w:rsid w:val="00207977"/>
    <w:rsid w:val="00210FEC"/>
    <w:rsid w:val="00212A17"/>
    <w:rsid w:val="00212C68"/>
    <w:rsid w:val="00213A83"/>
    <w:rsid w:val="00215321"/>
    <w:rsid w:val="0021671C"/>
    <w:rsid w:val="00216CD9"/>
    <w:rsid w:val="00216EC6"/>
    <w:rsid w:val="00217789"/>
    <w:rsid w:val="002178D0"/>
    <w:rsid w:val="002229D5"/>
    <w:rsid w:val="002233C2"/>
    <w:rsid w:val="00225CB9"/>
    <w:rsid w:val="00227104"/>
    <w:rsid w:val="00227B5D"/>
    <w:rsid w:val="002303EC"/>
    <w:rsid w:val="00230758"/>
    <w:rsid w:val="00231862"/>
    <w:rsid w:val="00231DDF"/>
    <w:rsid w:val="00232FB5"/>
    <w:rsid w:val="002332C4"/>
    <w:rsid w:val="00235773"/>
    <w:rsid w:val="002362B3"/>
    <w:rsid w:val="00236D0D"/>
    <w:rsid w:val="00237368"/>
    <w:rsid w:val="00240279"/>
    <w:rsid w:val="002403E9"/>
    <w:rsid w:val="00241DD0"/>
    <w:rsid w:val="00241F2F"/>
    <w:rsid w:val="00242715"/>
    <w:rsid w:val="00243BEC"/>
    <w:rsid w:val="00244B8A"/>
    <w:rsid w:val="00245FD7"/>
    <w:rsid w:val="00246936"/>
    <w:rsid w:val="0024792E"/>
    <w:rsid w:val="00252D60"/>
    <w:rsid w:val="00253B0D"/>
    <w:rsid w:val="002543D2"/>
    <w:rsid w:val="00257EE8"/>
    <w:rsid w:val="00263F04"/>
    <w:rsid w:val="00264044"/>
    <w:rsid w:val="0026496D"/>
    <w:rsid w:val="002669C6"/>
    <w:rsid w:val="00266B66"/>
    <w:rsid w:val="00273434"/>
    <w:rsid w:val="00273FA4"/>
    <w:rsid w:val="00275ED3"/>
    <w:rsid w:val="002774CB"/>
    <w:rsid w:val="002815CD"/>
    <w:rsid w:val="00285BBD"/>
    <w:rsid w:val="002861EC"/>
    <w:rsid w:val="00287571"/>
    <w:rsid w:val="00290ACD"/>
    <w:rsid w:val="00291B65"/>
    <w:rsid w:val="0029243C"/>
    <w:rsid w:val="00292746"/>
    <w:rsid w:val="002927EA"/>
    <w:rsid w:val="0029361A"/>
    <w:rsid w:val="00294053"/>
    <w:rsid w:val="002967ED"/>
    <w:rsid w:val="002A0092"/>
    <w:rsid w:val="002A19E7"/>
    <w:rsid w:val="002A1F86"/>
    <w:rsid w:val="002A2AF7"/>
    <w:rsid w:val="002A4B67"/>
    <w:rsid w:val="002A785D"/>
    <w:rsid w:val="002A7D5F"/>
    <w:rsid w:val="002B12E0"/>
    <w:rsid w:val="002B1330"/>
    <w:rsid w:val="002B2309"/>
    <w:rsid w:val="002B2EA3"/>
    <w:rsid w:val="002B3BD1"/>
    <w:rsid w:val="002B46A0"/>
    <w:rsid w:val="002B5218"/>
    <w:rsid w:val="002B5EDC"/>
    <w:rsid w:val="002B6299"/>
    <w:rsid w:val="002B7B6E"/>
    <w:rsid w:val="002C02F2"/>
    <w:rsid w:val="002C6B6F"/>
    <w:rsid w:val="002C7146"/>
    <w:rsid w:val="002D056F"/>
    <w:rsid w:val="002D09F7"/>
    <w:rsid w:val="002D6D1B"/>
    <w:rsid w:val="002D6D1F"/>
    <w:rsid w:val="002D7855"/>
    <w:rsid w:val="002D7868"/>
    <w:rsid w:val="002E1769"/>
    <w:rsid w:val="002E1A32"/>
    <w:rsid w:val="002E21E3"/>
    <w:rsid w:val="002E2C51"/>
    <w:rsid w:val="002E2DCC"/>
    <w:rsid w:val="002E344B"/>
    <w:rsid w:val="002E351C"/>
    <w:rsid w:val="002E69BE"/>
    <w:rsid w:val="002F0156"/>
    <w:rsid w:val="002F0E52"/>
    <w:rsid w:val="002F35C1"/>
    <w:rsid w:val="002F6517"/>
    <w:rsid w:val="0030143B"/>
    <w:rsid w:val="00305BF7"/>
    <w:rsid w:val="00305DCA"/>
    <w:rsid w:val="00306BC6"/>
    <w:rsid w:val="00312DF1"/>
    <w:rsid w:val="00313CF5"/>
    <w:rsid w:val="00315D4F"/>
    <w:rsid w:val="00315DFF"/>
    <w:rsid w:val="0031627F"/>
    <w:rsid w:val="00316819"/>
    <w:rsid w:val="00320A16"/>
    <w:rsid w:val="003224D9"/>
    <w:rsid w:val="00323DAC"/>
    <w:rsid w:val="0032453C"/>
    <w:rsid w:val="00324C6B"/>
    <w:rsid w:val="0032695C"/>
    <w:rsid w:val="00327F86"/>
    <w:rsid w:val="00330B11"/>
    <w:rsid w:val="0033411F"/>
    <w:rsid w:val="00334796"/>
    <w:rsid w:val="0033519C"/>
    <w:rsid w:val="00335A2A"/>
    <w:rsid w:val="00336233"/>
    <w:rsid w:val="003363F1"/>
    <w:rsid w:val="003366ED"/>
    <w:rsid w:val="0033680D"/>
    <w:rsid w:val="00336D52"/>
    <w:rsid w:val="00337D3A"/>
    <w:rsid w:val="00337DDA"/>
    <w:rsid w:val="003465E8"/>
    <w:rsid w:val="00346EDD"/>
    <w:rsid w:val="003526F1"/>
    <w:rsid w:val="00355342"/>
    <w:rsid w:val="00356496"/>
    <w:rsid w:val="00360AA0"/>
    <w:rsid w:val="00361074"/>
    <w:rsid w:val="003627D5"/>
    <w:rsid w:val="00362CB9"/>
    <w:rsid w:val="003651A9"/>
    <w:rsid w:val="003657CF"/>
    <w:rsid w:val="00367486"/>
    <w:rsid w:val="003700FA"/>
    <w:rsid w:val="00370105"/>
    <w:rsid w:val="00371156"/>
    <w:rsid w:val="00372749"/>
    <w:rsid w:val="0037279D"/>
    <w:rsid w:val="00373015"/>
    <w:rsid w:val="003748AE"/>
    <w:rsid w:val="00375984"/>
    <w:rsid w:val="00376422"/>
    <w:rsid w:val="003766DC"/>
    <w:rsid w:val="00377EE2"/>
    <w:rsid w:val="00380397"/>
    <w:rsid w:val="00382005"/>
    <w:rsid w:val="003833E8"/>
    <w:rsid w:val="003834E4"/>
    <w:rsid w:val="00384034"/>
    <w:rsid w:val="003851E6"/>
    <w:rsid w:val="003874B8"/>
    <w:rsid w:val="00387DE6"/>
    <w:rsid w:val="003904A3"/>
    <w:rsid w:val="00391006"/>
    <w:rsid w:val="003923C2"/>
    <w:rsid w:val="00393C5E"/>
    <w:rsid w:val="00394B12"/>
    <w:rsid w:val="003958AE"/>
    <w:rsid w:val="003A024D"/>
    <w:rsid w:val="003A0536"/>
    <w:rsid w:val="003A18D0"/>
    <w:rsid w:val="003A3EA1"/>
    <w:rsid w:val="003A5884"/>
    <w:rsid w:val="003A6528"/>
    <w:rsid w:val="003A730E"/>
    <w:rsid w:val="003A7CCD"/>
    <w:rsid w:val="003B1CE0"/>
    <w:rsid w:val="003B3873"/>
    <w:rsid w:val="003B4121"/>
    <w:rsid w:val="003B4172"/>
    <w:rsid w:val="003B67B6"/>
    <w:rsid w:val="003B7C06"/>
    <w:rsid w:val="003C07E4"/>
    <w:rsid w:val="003C2941"/>
    <w:rsid w:val="003D0550"/>
    <w:rsid w:val="003D0A90"/>
    <w:rsid w:val="003D2929"/>
    <w:rsid w:val="003D3132"/>
    <w:rsid w:val="003D3AC6"/>
    <w:rsid w:val="003D3C45"/>
    <w:rsid w:val="003D4188"/>
    <w:rsid w:val="003D5534"/>
    <w:rsid w:val="003D6689"/>
    <w:rsid w:val="003D76FD"/>
    <w:rsid w:val="003E1185"/>
    <w:rsid w:val="003E1297"/>
    <w:rsid w:val="003E2504"/>
    <w:rsid w:val="003E4DF5"/>
    <w:rsid w:val="003F1067"/>
    <w:rsid w:val="003F1CAF"/>
    <w:rsid w:val="003F2E33"/>
    <w:rsid w:val="003F66C0"/>
    <w:rsid w:val="0040037E"/>
    <w:rsid w:val="00400A51"/>
    <w:rsid w:val="00406737"/>
    <w:rsid w:val="00410CCB"/>
    <w:rsid w:val="004122DA"/>
    <w:rsid w:val="004129AB"/>
    <w:rsid w:val="00413114"/>
    <w:rsid w:val="00415865"/>
    <w:rsid w:val="00417EF9"/>
    <w:rsid w:val="00417FD0"/>
    <w:rsid w:val="00421BB6"/>
    <w:rsid w:val="004226B9"/>
    <w:rsid w:val="004262EC"/>
    <w:rsid w:val="00431E2B"/>
    <w:rsid w:val="00432109"/>
    <w:rsid w:val="0043214C"/>
    <w:rsid w:val="00433A4F"/>
    <w:rsid w:val="00435493"/>
    <w:rsid w:val="004354A0"/>
    <w:rsid w:val="004377FD"/>
    <w:rsid w:val="00437AA4"/>
    <w:rsid w:val="00440869"/>
    <w:rsid w:val="00442E8F"/>
    <w:rsid w:val="0044576D"/>
    <w:rsid w:val="00446506"/>
    <w:rsid w:val="00446A9B"/>
    <w:rsid w:val="00450695"/>
    <w:rsid w:val="00451934"/>
    <w:rsid w:val="00451E87"/>
    <w:rsid w:val="00452A7C"/>
    <w:rsid w:val="004553AB"/>
    <w:rsid w:val="00455487"/>
    <w:rsid w:val="00455C0A"/>
    <w:rsid w:val="00456862"/>
    <w:rsid w:val="0046217C"/>
    <w:rsid w:val="00463B78"/>
    <w:rsid w:val="00464707"/>
    <w:rsid w:val="00464822"/>
    <w:rsid w:val="00466EC6"/>
    <w:rsid w:val="00467772"/>
    <w:rsid w:val="00467AF8"/>
    <w:rsid w:val="00470044"/>
    <w:rsid w:val="00473680"/>
    <w:rsid w:val="004753B2"/>
    <w:rsid w:val="004755E8"/>
    <w:rsid w:val="004756C1"/>
    <w:rsid w:val="00480AB5"/>
    <w:rsid w:val="00480F46"/>
    <w:rsid w:val="00481332"/>
    <w:rsid w:val="00481497"/>
    <w:rsid w:val="0048257F"/>
    <w:rsid w:val="00482EF8"/>
    <w:rsid w:val="00483064"/>
    <w:rsid w:val="00483B1D"/>
    <w:rsid w:val="00484AC2"/>
    <w:rsid w:val="00484E51"/>
    <w:rsid w:val="00485698"/>
    <w:rsid w:val="00485A13"/>
    <w:rsid w:val="00490325"/>
    <w:rsid w:val="0049180F"/>
    <w:rsid w:val="00495242"/>
    <w:rsid w:val="0049636E"/>
    <w:rsid w:val="00496584"/>
    <w:rsid w:val="0049781D"/>
    <w:rsid w:val="004A039D"/>
    <w:rsid w:val="004A057E"/>
    <w:rsid w:val="004A57CC"/>
    <w:rsid w:val="004A69FB"/>
    <w:rsid w:val="004A78C6"/>
    <w:rsid w:val="004B1372"/>
    <w:rsid w:val="004B3A21"/>
    <w:rsid w:val="004B3D38"/>
    <w:rsid w:val="004B4E0F"/>
    <w:rsid w:val="004B5497"/>
    <w:rsid w:val="004B7BDD"/>
    <w:rsid w:val="004C3585"/>
    <w:rsid w:val="004C54DA"/>
    <w:rsid w:val="004D0F23"/>
    <w:rsid w:val="004D13D3"/>
    <w:rsid w:val="004D1C99"/>
    <w:rsid w:val="004D1F96"/>
    <w:rsid w:val="004D3387"/>
    <w:rsid w:val="004D5E31"/>
    <w:rsid w:val="004E04A2"/>
    <w:rsid w:val="004E05AD"/>
    <w:rsid w:val="004E0C24"/>
    <w:rsid w:val="004E1C45"/>
    <w:rsid w:val="004E2BA5"/>
    <w:rsid w:val="004E3DF3"/>
    <w:rsid w:val="004E54B6"/>
    <w:rsid w:val="004E567E"/>
    <w:rsid w:val="004F03B5"/>
    <w:rsid w:val="004F08FF"/>
    <w:rsid w:val="004F27C8"/>
    <w:rsid w:val="004F3FDE"/>
    <w:rsid w:val="004F4E95"/>
    <w:rsid w:val="004F50FD"/>
    <w:rsid w:val="004F5207"/>
    <w:rsid w:val="004F53A6"/>
    <w:rsid w:val="004F5506"/>
    <w:rsid w:val="004F5D7E"/>
    <w:rsid w:val="004F6A4E"/>
    <w:rsid w:val="004F71AB"/>
    <w:rsid w:val="005009DD"/>
    <w:rsid w:val="00501B53"/>
    <w:rsid w:val="00503573"/>
    <w:rsid w:val="00505E56"/>
    <w:rsid w:val="00507D14"/>
    <w:rsid w:val="005114CD"/>
    <w:rsid w:val="00511F90"/>
    <w:rsid w:val="00512281"/>
    <w:rsid w:val="005123A0"/>
    <w:rsid w:val="00513258"/>
    <w:rsid w:val="005139FC"/>
    <w:rsid w:val="00514850"/>
    <w:rsid w:val="0051493B"/>
    <w:rsid w:val="00514A47"/>
    <w:rsid w:val="005161F7"/>
    <w:rsid w:val="005223E4"/>
    <w:rsid w:val="005238B7"/>
    <w:rsid w:val="005239C5"/>
    <w:rsid w:val="0052787E"/>
    <w:rsid w:val="00527FE6"/>
    <w:rsid w:val="00531027"/>
    <w:rsid w:val="00532355"/>
    <w:rsid w:val="00532617"/>
    <w:rsid w:val="00533408"/>
    <w:rsid w:val="00534666"/>
    <w:rsid w:val="00534B87"/>
    <w:rsid w:val="00536FC2"/>
    <w:rsid w:val="00540F9C"/>
    <w:rsid w:val="00541D02"/>
    <w:rsid w:val="00542AD5"/>
    <w:rsid w:val="00543524"/>
    <w:rsid w:val="00543611"/>
    <w:rsid w:val="00550428"/>
    <w:rsid w:val="005506C1"/>
    <w:rsid w:val="005508A0"/>
    <w:rsid w:val="00550E5A"/>
    <w:rsid w:val="0055165B"/>
    <w:rsid w:val="0055245E"/>
    <w:rsid w:val="005534C2"/>
    <w:rsid w:val="005565FE"/>
    <w:rsid w:val="005566FB"/>
    <w:rsid w:val="005578D4"/>
    <w:rsid w:val="00557C20"/>
    <w:rsid w:val="00561631"/>
    <w:rsid w:val="00561BBC"/>
    <w:rsid w:val="00562688"/>
    <w:rsid w:val="00562C4C"/>
    <w:rsid w:val="00565EB5"/>
    <w:rsid w:val="005661D8"/>
    <w:rsid w:val="00566226"/>
    <w:rsid w:val="0056775E"/>
    <w:rsid w:val="0057094D"/>
    <w:rsid w:val="005715CE"/>
    <w:rsid w:val="00574FCE"/>
    <w:rsid w:val="0057519C"/>
    <w:rsid w:val="005756C5"/>
    <w:rsid w:val="00575F4C"/>
    <w:rsid w:val="00577950"/>
    <w:rsid w:val="0058146A"/>
    <w:rsid w:val="005817C2"/>
    <w:rsid w:val="00581CC2"/>
    <w:rsid w:val="005822CF"/>
    <w:rsid w:val="00582898"/>
    <w:rsid w:val="00584172"/>
    <w:rsid w:val="00590A2F"/>
    <w:rsid w:val="00590AB1"/>
    <w:rsid w:val="00591DE3"/>
    <w:rsid w:val="00592585"/>
    <w:rsid w:val="0059346F"/>
    <w:rsid w:val="00595B1A"/>
    <w:rsid w:val="005A073D"/>
    <w:rsid w:val="005A0BDA"/>
    <w:rsid w:val="005A21B5"/>
    <w:rsid w:val="005A2319"/>
    <w:rsid w:val="005A3FBA"/>
    <w:rsid w:val="005A4154"/>
    <w:rsid w:val="005A48B0"/>
    <w:rsid w:val="005A77F9"/>
    <w:rsid w:val="005A7A4E"/>
    <w:rsid w:val="005B0543"/>
    <w:rsid w:val="005B0BAE"/>
    <w:rsid w:val="005B0E03"/>
    <w:rsid w:val="005B23CC"/>
    <w:rsid w:val="005B347D"/>
    <w:rsid w:val="005B3DB2"/>
    <w:rsid w:val="005B7086"/>
    <w:rsid w:val="005C397A"/>
    <w:rsid w:val="005C4A8A"/>
    <w:rsid w:val="005C4DB1"/>
    <w:rsid w:val="005C5093"/>
    <w:rsid w:val="005C7232"/>
    <w:rsid w:val="005D07A5"/>
    <w:rsid w:val="005D2289"/>
    <w:rsid w:val="005D2F0F"/>
    <w:rsid w:val="005D3150"/>
    <w:rsid w:val="005D51F4"/>
    <w:rsid w:val="005D561A"/>
    <w:rsid w:val="005D67C0"/>
    <w:rsid w:val="005D6B43"/>
    <w:rsid w:val="005D7696"/>
    <w:rsid w:val="005E07EC"/>
    <w:rsid w:val="005E3097"/>
    <w:rsid w:val="005E5B3D"/>
    <w:rsid w:val="005E5CD3"/>
    <w:rsid w:val="005E6239"/>
    <w:rsid w:val="005E64B5"/>
    <w:rsid w:val="005E6E3A"/>
    <w:rsid w:val="005F10EA"/>
    <w:rsid w:val="005F18E2"/>
    <w:rsid w:val="005F28AD"/>
    <w:rsid w:val="005F34F9"/>
    <w:rsid w:val="005F54ED"/>
    <w:rsid w:val="005F6569"/>
    <w:rsid w:val="006019BD"/>
    <w:rsid w:val="00601F0C"/>
    <w:rsid w:val="006055E1"/>
    <w:rsid w:val="00606433"/>
    <w:rsid w:val="0060707C"/>
    <w:rsid w:val="0061020A"/>
    <w:rsid w:val="00610D8F"/>
    <w:rsid w:val="00610F67"/>
    <w:rsid w:val="00612DE1"/>
    <w:rsid w:val="006131D5"/>
    <w:rsid w:val="006139F5"/>
    <w:rsid w:val="00614421"/>
    <w:rsid w:val="00614EC0"/>
    <w:rsid w:val="00622B07"/>
    <w:rsid w:val="00622C00"/>
    <w:rsid w:val="00623087"/>
    <w:rsid w:val="0062609D"/>
    <w:rsid w:val="006373D2"/>
    <w:rsid w:val="00640044"/>
    <w:rsid w:val="006413A7"/>
    <w:rsid w:val="0064244F"/>
    <w:rsid w:val="006431A6"/>
    <w:rsid w:val="00644BD0"/>
    <w:rsid w:val="00644C3E"/>
    <w:rsid w:val="0064598F"/>
    <w:rsid w:val="006467D0"/>
    <w:rsid w:val="00652592"/>
    <w:rsid w:val="006532F8"/>
    <w:rsid w:val="006537DC"/>
    <w:rsid w:val="006541FF"/>
    <w:rsid w:val="0065495C"/>
    <w:rsid w:val="006556DE"/>
    <w:rsid w:val="00656396"/>
    <w:rsid w:val="0066086C"/>
    <w:rsid w:val="0066203B"/>
    <w:rsid w:val="00662C4F"/>
    <w:rsid w:val="006638C4"/>
    <w:rsid w:val="0066774C"/>
    <w:rsid w:val="00670C6B"/>
    <w:rsid w:val="00671438"/>
    <w:rsid w:val="00672489"/>
    <w:rsid w:val="00672A0E"/>
    <w:rsid w:val="00672A30"/>
    <w:rsid w:val="006817DC"/>
    <w:rsid w:val="0068218F"/>
    <w:rsid w:val="00682A03"/>
    <w:rsid w:val="00685583"/>
    <w:rsid w:val="00685611"/>
    <w:rsid w:val="006859B7"/>
    <w:rsid w:val="006874B1"/>
    <w:rsid w:val="0068797E"/>
    <w:rsid w:val="00692CCF"/>
    <w:rsid w:val="00693D64"/>
    <w:rsid w:val="006952C8"/>
    <w:rsid w:val="006A4119"/>
    <w:rsid w:val="006A4404"/>
    <w:rsid w:val="006A495E"/>
    <w:rsid w:val="006A5F56"/>
    <w:rsid w:val="006A69AC"/>
    <w:rsid w:val="006A7638"/>
    <w:rsid w:val="006A7C80"/>
    <w:rsid w:val="006B027A"/>
    <w:rsid w:val="006B1BCC"/>
    <w:rsid w:val="006B3103"/>
    <w:rsid w:val="006B3E9F"/>
    <w:rsid w:val="006B443F"/>
    <w:rsid w:val="006B5A82"/>
    <w:rsid w:val="006B6402"/>
    <w:rsid w:val="006B6E96"/>
    <w:rsid w:val="006C289B"/>
    <w:rsid w:val="006C3258"/>
    <w:rsid w:val="006C3732"/>
    <w:rsid w:val="006C38D8"/>
    <w:rsid w:val="006C4F16"/>
    <w:rsid w:val="006D1EF6"/>
    <w:rsid w:val="006D23AE"/>
    <w:rsid w:val="006D29FB"/>
    <w:rsid w:val="006D4089"/>
    <w:rsid w:val="006D5E3F"/>
    <w:rsid w:val="006D7C58"/>
    <w:rsid w:val="006E1CB2"/>
    <w:rsid w:val="006E32B9"/>
    <w:rsid w:val="006E33BA"/>
    <w:rsid w:val="006E78EE"/>
    <w:rsid w:val="006F07DD"/>
    <w:rsid w:val="006F0BD0"/>
    <w:rsid w:val="006F0F43"/>
    <w:rsid w:val="006F13BC"/>
    <w:rsid w:val="006F2B3E"/>
    <w:rsid w:val="006F2EDB"/>
    <w:rsid w:val="006F3031"/>
    <w:rsid w:val="006F4DCD"/>
    <w:rsid w:val="006F4F2C"/>
    <w:rsid w:val="006F7BC7"/>
    <w:rsid w:val="007045AC"/>
    <w:rsid w:val="00704E27"/>
    <w:rsid w:val="007055C9"/>
    <w:rsid w:val="00705995"/>
    <w:rsid w:val="0071053B"/>
    <w:rsid w:val="0071288E"/>
    <w:rsid w:val="00712DBD"/>
    <w:rsid w:val="00713F58"/>
    <w:rsid w:val="0071426A"/>
    <w:rsid w:val="00715C34"/>
    <w:rsid w:val="007164FA"/>
    <w:rsid w:val="007168E4"/>
    <w:rsid w:val="0071772F"/>
    <w:rsid w:val="00720BAF"/>
    <w:rsid w:val="00721772"/>
    <w:rsid w:val="00722085"/>
    <w:rsid w:val="00725884"/>
    <w:rsid w:val="00730445"/>
    <w:rsid w:val="0073154E"/>
    <w:rsid w:val="007319EA"/>
    <w:rsid w:val="00731CAE"/>
    <w:rsid w:val="00732198"/>
    <w:rsid w:val="00732241"/>
    <w:rsid w:val="007352DB"/>
    <w:rsid w:val="007404D6"/>
    <w:rsid w:val="0074075E"/>
    <w:rsid w:val="00741C53"/>
    <w:rsid w:val="00746D68"/>
    <w:rsid w:val="00750665"/>
    <w:rsid w:val="00750BE1"/>
    <w:rsid w:val="00757CDE"/>
    <w:rsid w:val="0076039B"/>
    <w:rsid w:val="007603B9"/>
    <w:rsid w:val="007611BF"/>
    <w:rsid w:val="007634E1"/>
    <w:rsid w:val="00764A51"/>
    <w:rsid w:val="00766810"/>
    <w:rsid w:val="00770F98"/>
    <w:rsid w:val="0077117C"/>
    <w:rsid w:val="007724F2"/>
    <w:rsid w:val="00775DAB"/>
    <w:rsid w:val="00775DCA"/>
    <w:rsid w:val="00782370"/>
    <w:rsid w:val="00784CF6"/>
    <w:rsid w:val="007852BD"/>
    <w:rsid w:val="00785540"/>
    <w:rsid w:val="00787EFE"/>
    <w:rsid w:val="00793A1C"/>
    <w:rsid w:val="00793CA2"/>
    <w:rsid w:val="007946E8"/>
    <w:rsid w:val="0079650B"/>
    <w:rsid w:val="007978FC"/>
    <w:rsid w:val="007A0233"/>
    <w:rsid w:val="007A2B58"/>
    <w:rsid w:val="007A2F1A"/>
    <w:rsid w:val="007A2F4B"/>
    <w:rsid w:val="007A5C72"/>
    <w:rsid w:val="007A6FDD"/>
    <w:rsid w:val="007B0729"/>
    <w:rsid w:val="007B0842"/>
    <w:rsid w:val="007B0977"/>
    <w:rsid w:val="007B2327"/>
    <w:rsid w:val="007B30FC"/>
    <w:rsid w:val="007B5E7E"/>
    <w:rsid w:val="007B7C9F"/>
    <w:rsid w:val="007C01F0"/>
    <w:rsid w:val="007C37D5"/>
    <w:rsid w:val="007C38FF"/>
    <w:rsid w:val="007D035B"/>
    <w:rsid w:val="007D5D6C"/>
    <w:rsid w:val="007D5E94"/>
    <w:rsid w:val="007E1373"/>
    <w:rsid w:val="007E19C9"/>
    <w:rsid w:val="007E25A7"/>
    <w:rsid w:val="007E38F9"/>
    <w:rsid w:val="007E4301"/>
    <w:rsid w:val="007F01F9"/>
    <w:rsid w:val="007F105A"/>
    <w:rsid w:val="007F234C"/>
    <w:rsid w:val="007F32D3"/>
    <w:rsid w:val="007F487D"/>
    <w:rsid w:val="007F5478"/>
    <w:rsid w:val="007F731C"/>
    <w:rsid w:val="00803034"/>
    <w:rsid w:val="00804A83"/>
    <w:rsid w:val="00805526"/>
    <w:rsid w:val="00805CE8"/>
    <w:rsid w:val="00813162"/>
    <w:rsid w:val="008137D1"/>
    <w:rsid w:val="00813EF4"/>
    <w:rsid w:val="00822D16"/>
    <w:rsid w:val="00822DC9"/>
    <w:rsid w:val="0082668D"/>
    <w:rsid w:val="00831428"/>
    <w:rsid w:val="0083340B"/>
    <w:rsid w:val="00844162"/>
    <w:rsid w:val="00844E65"/>
    <w:rsid w:val="00845C13"/>
    <w:rsid w:val="00847E27"/>
    <w:rsid w:val="00851728"/>
    <w:rsid w:val="0085227E"/>
    <w:rsid w:val="00853813"/>
    <w:rsid w:val="00857FAD"/>
    <w:rsid w:val="00860F11"/>
    <w:rsid w:val="00862635"/>
    <w:rsid w:val="00866F30"/>
    <w:rsid w:val="008672EC"/>
    <w:rsid w:val="00867953"/>
    <w:rsid w:val="008707B4"/>
    <w:rsid w:val="00871CE6"/>
    <w:rsid w:val="0087208E"/>
    <w:rsid w:val="008720D9"/>
    <w:rsid w:val="00872BE4"/>
    <w:rsid w:val="00873EA5"/>
    <w:rsid w:val="008754FD"/>
    <w:rsid w:val="00880792"/>
    <w:rsid w:val="00881394"/>
    <w:rsid w:val="00881555"/>
    <w:rsid w:val="008826B1"/>
    <w:rsid w:val="008836F6"/>
    <w:rsid w:val="00883968"/>
    <w:rsid w:val="00884F68"/>
    <w:rsid w:val="008854D6"/>
    <w:rsid w:val="008868BF"/>
    <w:rsid w:val="00891BCF"/>
    <w:rsid w:val="008921E4"/>
    <w:rsid w:val="00892B1C"/>
    <w:rsid w:val="008952A0"/>
    <w:rsid w:val="00895951"/>
    <w:rsid w:val="008964CB"/>
    <w:rsid w:val="00896B83"/>
    <w:rsid w:val="00897D53"/>
    <w:rsid w:val="008A0F5C"/>
    <w:rsid w:val="008A7CB7"/>
    <w:rsid w:val="008B164C"/>
    <w:rsid w:val="008B1FBB"/>
    <w:rsid w:val="008B20C7"/>
    <w:rsid w:val="008B3E89"/>
    <w:rsid w:val="008B46A6"/>
    <w:rsid w:val="008B744D"/>
    <w:rsid w:val="008B7D32"/>
    <w:rsid w:val="008C2BC4"/>
    <w:rsid w:val="008C3752"/>
    <w:rsid w:val="008C398A"/>
    <w:rsid w:val="008C6783"/>
    <w:rsid w:val="008D1745"/>
    <w:rsid w:val="008D2265"/>
    <w:rsid w:val="008D2827"/>
    <w:rsid w:val="008D4BE3"/>
    <w:rsid w:val="008D69ED"/>
    <w:rsid w:val="008D7B32"/>
    <w:rsid w:val="008D7DEB"/>
    <w:rsid w:val="008E1CF6"/>
    <w:rsid w:val="008E34DF"/>
    <w:rsid w:val="008E3A23"/>
    <w:rsid w:val="008E4013"/>
    <w:rsid w:val="008E584B"/>
    <w:rsid w:val="008E75F5"/>
    <w:rsid w:val="008E7953"/>
    <w:rsid w:val="008E7F6F"/>
    <w:rsid w:val="008F12E4"/>
    <w:rsid w:val="008F1602"/>
    <w:rsid w:val="008F1A83"/>
    <w:rsid w:val="008F29F3"/>
    <w:rsid w:val="008F3B3F"/>
    <w:rsid w:val="008F4535"/>
    <w:rsid w:val="008F60C3"/>
    <w:rsid w:val="008F69CE"/>
    <w:rsid w:val="008F6DB1"/>
    <w:rsid w:val="009021AF"/>
    <w:rsid w:val="00903939"/>
    <w:rsid w:val="00906119"/>
    <w:rsid w:val="009107D4"/>
    <w:rsid w:val="00910E41"/>
    <w:rsid w:val="00913AB2"/>
    <w:rsid w:val="00914B4C"/>
    <w:rsid w:val="00916B67"/>
    <w:rsid w:val="00921A10"/>
    <w:rsid w:val="00924C8F"/>
    <w:rsid w:val="00930050"/>
    <w:rsid w:val="0093037F"/>
    <w:rsid w:val="009304BD"/>
    <w:rsid w:val="009316E7"/>
    <w:rsid w:val="009319B5"/>
    <w:rsid w:val="00931DC4"/>
    <w:rsid w:val="00934179"/>
    <w:rsid w:val="009349DB"/>
    <w:rsid w:val="00935B34"/>
    <w:rsid w:val="0093628E"/>
    <w:rsid w:val="0094256B"/>
    <w:rsid w:val="00942DA1"/>
    <w:rsid w:val="00946656"/>
    <w:rsid w:val="009471CD"/>
    <w:rsid w:val="00950189"/>
    <w:rsid w:val="00950972"/>
    <w:rsid w:val="0095278E"/>
    <w:rsid w:val="0095602E"/>
    <w:rsid w:val="00962024"/>
    <w:rsid w:val="009649E7"/>
    <w:rsid w:val="009656CB"/>
    <w:rsid w:val="00966E6E"/>
    <w:rsid w:val="00966ED1"/>
    <w:rsid w:val="00967244"/>
    <w:rsid w:val="00970A4C"/>
    <w:rsid w:val="00973048"/>
    <w:rsid w:val="00974AC1"/>
    <w:rsid w:val="00976022"/>
    <w:rsid w:val="00976C3E"/>
    <w:rsid w:val="0098043A"/>
    <w:rsid w:val="00981DB0"/>
    <w:rsid w:val="00982B2A"/>
    <w:rsid w:val="0098451B"/>
    <w:rsid w:val="00984876"/>
    <w:rsid w:val="00985106"/>
    <w:rsid w:val="00995B12"/>
    <w:rsid w:val="00996952"/>
    <w:rsid w:val="009A03A0"/>
    <w:rsid w:val="009A0A41"/>
    <w:rsid w:val="009A0BEE"/>
    <w:rsid w:val="009A20A5"/>
    <w:rsid w:val="009A36BF"/>
    <w:rsid w:val="009A4D6A"/>
    <w:rsid w:val="009A6E07"/>
    <w:rsid w:val="009A7D9E"/>
    <w:rsid w:val="009B00A0"/>
    <w:rsid w:val="009B051C"/>
    <w:rsid w:val="009B23D3"/>
    <w:rsid w:val="009B25F2"/>
    <w:rsid w:val="009B4407"/>
    <w:rsid w:val="009B58D4"/>
    <w:rsid w:val="009B5D72"/>
    <w:rsid w:val="009B6190"/>
    <w:rsid w:val="009C1829"/>
    <w:rsid w:val="009C1B75"/>
    <w:rsid w:val="009C2006"/>
    <w:rsid w:val="009C3778"/>
    <w:rsid w:val="009C40A0"/>
    <w:rsid w:val="009C6E7A"/>
    <w:rsid w:val="009D03D4"/>
    <w:rsid w:val="009D27AD"/>
    <w:rsid w:val="009D5B07"/>
    <w:rsid w:val="009D784D"/>
    <w:rsid w:val="009E1939"/>
    <w:rsid w:val="009E20A2"/>
    <w:rsid w:val="009E2732"/>
    <w:rsid w:val="009E34CF"/>
    <w:rsid w:val="009E35D6"/>
    <w:rsid w:val="009E3987"/>
    <w:rsid w:val="009E3C64"/>
    <w:rsid w:val="009E3E95"/>
    <w:rsid w:val="009E619E"/>
    <w:rsid w:val="009F0C4E"/>
    <w:rsid w:val="009F1989"/>
    <w:rsid w:val="009F38D1"/>
    <w:rsid w:val="00A00F16"/>
    <w:rsid w:val="00A058A7"/>
    <w:rsid w:val="00A05ACB"/>
    <w:rsid w:val="00A067AD"/>
    <w:rsid w:val="00A06CBD"/>
    <w:rsid w:val="00A079A1"/>
    <w:rsid w:val="00A1046A"/>
    <w:rsid w:val="00A1083B"/>
    <w:rsid w:val="00A119D1"/>
    <w:rsid w:val="00A12328"/>
    <w:rsid w:val="00A127B3"/>
    <w:rsid w:val="00A13CE1"/>
    <w:rsid w:val="00A14B56"/>
    <w:rsid w:val="00A15F97"/>
    <w:rsid w:val="00A16B1E"/>
    <w:rsid w:val="00A1771F"/>
    <w:rsid w:val="00A17866"/>
    <w:rsid w:val="00A178A6"/>
    <w:rsid w:val="00A210A6"/>
    <w:rsid w:val="00A21A88"/>
    <w:rsid w:val="00A22C16"/>
    <w:rsid w:val="00A22C42"/>
    <w:rsid w:val="00A22ECA"/>
    <w:rsid w:val="00A235B6"/>
    <w:rsid w:val="00A257E1"/>
    <w:rsid w:val="00A2645C"/>
    <w:rsid w:val="00A2673A"/>
    <w:rsid w:val="00A27759"/>
    <w:rsid w:val="00A27B5D"/>
    <w:rsid w:val="00A301C3"/>
    <w:rsid w:val="00A3126A"/>
    <w:rsid w:val="00A316B7"/>
    <w:rsid w:val="00A33FE5"/>
    <w:rsid w:val="00A356D7"/>
    <w:rsid w:val="00A35830"/>
    <w:rsid w:val="00A35C92"/>
    <w:rsid w:val="00A37B66"/>
    <w:rsid w:val="00A407CD"/>
    <w:rsid w:val="00A41AB0"/>
    <w:rsid w:val="00A4536D"/>
    <w:rsid w:val="00A46278"/>
    <w:rsid w:val="00A46DC4"/>
    <w:rsid w:val="00A505AC"/>
    <w:rsid w:val="00A51ADD"/>
    <w:rsid w:val="00A51CB9"/>
    <w:rsid w:val="00A5366C"/>
    <w:rsid w:val="00A536BA"/>
    <w:rsid w:val="00A540CB"/>
    <w:rsid w:val="00A55295"/>
    <w:rsid w:val="00A558D3"/>
    <w:rsid w:val="00A6073F"/>
    <w:rsid w:val="00A60A7A"/>
    <w:rsid w:val="00A627D5"/>
    <w:rsid w:val="00A64478"/>
    <w:rsid w:val="00A70314"/>
    <w:rsid w:val="00A72FE3"/>
    <w:rsid w:val="00A74102"/>
    <w:rsid w:val="00A756EF"/>
    <w:rsid w:val="00A77EBD"/>
    <w:rsid w:val="00A825C8"/>
    <w:rsid w:val="00A82DBC"/>
    <w:rsid w:val="00A83199"/>
    <w:rsid w:val="00A8342C"/>
    <w:rsid w:val="00A84089"/>
    <w:rsid w:val="00A86ECD"/>
    <w:rsid w:val="00A9027E"/>
    <w:rsid w:val="00A916D9"/>
    <w:rsid w:val="00A93127"/>
    <w:rsid w:val="00A93843"/>
    <w:rsid w:val="00A93FD1"/>
    <w:rsid w:val="00A954CD"/>
    <w:rsid w:val="00A95B7E"/>
    <w:rsid w:val="00A9659D"/>
    <w:rsid w:val="00A96FA7"/>
    <w:rsid w:val="00AA0929"/>
    <w:rsid w:val="00AA4DAB"/>
    <w:rsid w:val="00AA4E22"/>
    <w:rsid w:val="00AA56FD"/>
    <w:rsid w:val="00AB013C"/>
    <w:rsid w:val="00AB05EF"/>
    <w:rsid w:val="00AB073B"/>
    <w:rsid w:val="00AB0C8D"/>
    <w:rsid w:val="00AB1525"/>
    <w:rsid w:val="00AB4F99"/>
    <w:rsid w:val="00AB7143"/>
    <w:rsid w:val="00AC0CDA"/>
    <w:rsid w:val="00AC0EA4"/>
    <w:rsid w:val="00AC1BD0"/>
    <w:rsid w:val="00AC1E35"/>
    <w:rsid w:val="00AC21E4"/>
    <w:rsid w:val="00AC5B09"/>
    <w:rsid w:val="00AC5C6E"/>
    <w:rsid w:val="00AC6658"/>
    <w:rsid w:val="00AC6DD7"/>
    <w:rsid w:val="00AD16C6"/>
    <w:rsid w:val="00AD40A6"/>
    <w:rsid w:val="00AD4B86"/>
    <w:rsid w:val="00AD52BE"/>
    <w:rsid w:val="00AD775C"/>
    <w:rsid w:val="00AE12B4"/>
    <w:rsid w:val="00AE2103"/>
    <w:rsid w:val="00AE43E5"/>
    <w:rsid w:val="00AE69D4"/>
    <w:rsid w:val="00AE6B61"/>
    <w:rsid w:val="00AF0DF8"/>
    <w:rsid w:val="00AF22F9"/>
    <w:rsid w:val="00AF3ABC"/>
    <w:rsid w:val="00AF4633"/>
    <w:rsid w:val="00AF58ED"/>
    <w:rsid w:val="00AF7907"/>
    <w:rsid w:val="00AF7AD7"/>
    <w:rsid w:val="00AF7C24"/>
    <w:rsid w:val="00B00198"/>
    <w:rsid w:val="00B01247"/>
    <w:rsid w:val="00B01DA6"/>
    <w:rsid w:val="00B0250B"/>
    <w:rsid w:val="00B07CE8"/>
    <w:rsid w:val="00B10B10"/>
    <w:rsid w:val="00B133F2"/>
    <w:rsid w:val="00B14D33"/>
    <w:rsid w:val="00B159CE"/>
    <w:rsid w:val="00B175DD"/>
    <w:rsid w:val="00B17A2C"/>
    <w:rsid w:val="00B20379"/>
    <w:rsid w:val="00B20B88"/>
    <w:rsid w:val="00B214A5"/>
    <w:rsid w:val="00B21D2F"/>
    <w:rsid w:val="00B23C1A"/>
    <w:rsid w:val="00B24514"/>
    <w:rsid w:val="00B258CD"/>
    <w:rsid w:val="00B30857"/>
    <w:rsid w:val="00B308E3"/>
    <w:rsid w:val="00B32316"/>
    <w:rsid w:val="00B32D15"/>
    <w:rsid w:val="00B32EA5"/>
    <w:rsid w:val="00B33026"/>
    <w:rsid w:val="00B3407E"/>
    <w:rsid w:val="00B3441C"/>
    <w:rsid w:val="00B3463D"/>
    <w:rsid w:val="00B34D8E"/>
    <w:rsid w:val="00B37753"/>
    <w:rsid w:val="00B43078"/>
    <w:rsid w:val="00B433A1"/>
    <w:rsid w:val="00B4541E"/>
    <w:rsid w:val="00B51825"/>
    <w:rsid w:val="00B56E0B"/>
    <w:rsid w:val="00B60E1B"/>
    <w:rsid w:val="00B60EC4"/>
    <w:rsid w:val="00B61183"/>
    <w:rsid w:val="00B617BD"/>
    <w:rsid w:val="00B627A0"/>
    <w:rsid w:val="00B62A93"/>
    <w:rsid w:val="00B6389E"/>
    <w:rsid w:val="00B63DC8"/>
    <w:rsid w:val="00B64720"/>
    <w:rsid w:val="00B74826"/>
    <w:rsid w:val="00B74B6C"/>
    <w:rsid w:val="00B8048D"/>
    <w:rsid w:val="00B8615C"/>
    <w:rsid w:val="00B87F24"/>
    <w:rsid w:val="00B91E67"/>
    <w:rsid w:val="00B92CDF"/>
    <w:rsid w:val="00B95919"/>
    <w:rsid w:val="00B971D6"/>
    <w:rsid w:val="00BA01E7"/>
    <w:rsid w:val="00BA0635"/>
    <w:rsid w:val="00BA29C9"/>
    <w:rsid w:val="00BA5DA9"/>
    <w:rsid w:val="00BA60B0"/>
    <w:rsid w:val="00BA6534"/>
    <w:rsid w:val="00BA6888"/>
    <w:rsid w:val="00BB1D81"/>
    <w:rsid w:val="00BB2740"/>
    <w:rsid w:val="00BB5043"/>
    <w:rsid w:val="00BB51AB"/>
    <w:rsid w:val="00BB5549"/>
    <w:rsid w:val="00BB611B"/>
    <w:rsid w:val="00BC04A9"/>
    <w:rsid w:val="00BC1A75"/>
    <w:rsid w:val="00BC1A90"/>
    <w:rsid w:val="00BC1EDE"/>
    <w:rsid w:val="00BC3260"/>
    <w:rsid w:val="00BC3352"/>
    <w:rsid w:val="00BC36FF"/>
    <w:rsid w:val="00BC6201"/>
    <w:rsid w:val="00BC7066"/>
    <w:rsid w:val="00BD0294"/>
    <w:rsid w:val="00BD0338"/>
    <w:rsid w:val="00BD12A4"/>
    <w:rsid w:val="00BD23E3"/>
    <w:rsid w:val="00BD2F0A"/>
    <w:rsid w:val="00BD2FB8"/>
    <w:rsid w:val="00BD579C"/>
    <w:rsid w:val="00BD6878"/>
    <w:rsid w:val="00BD68FA"/>
    <w:rsid w:val="00BD717F"/>
    <w:rsid w:val="00BE11DA"/>
    <w:rsid w:val="00BE309D"/>
    <w:rsid w:val="00BE4D47"/>
    <w:rsid w:val="00BE4E1A"/>
    <w:rsid w:val="00BE6664"/>
    <w:rsid w:val="00BE7665"/>
    <w:rsid w:val="00BE7C62"/>
    <w:rsid w:val="00BF09EE"/>
    <w:rsid w:val="00BF10E3"/>
    <w:rsid w:val="00BF27FE"/>
    <w:rsid w:val="00C002C5"/>
    <w:rsid w:val="00C00E36"/>
    <w:rsid w:val="00C01047"/>
    <w:rsid w:val="00C010C0"/>
    <w:rsid w:val="00C0177A"/>
    <w:rsid w:val="00C01CD5"/>
    <w:rsid w:val="00C02FCD"/>
    <w:rsid w:val="00C03E9B"/>
    <w:rsid w:val="00C05CD9"/>
    <w:rsid w:val="00C1119D"/>
    <w:rsid w:val="00C12348"/>
    <w:rsid w:val="00C14D01"/>
    <w:rsid w:val="00C2029F"/>
    <w:rsid w:val="00C22271"/>
    <w:rsid w:val="00C23274"/>
    <w:rsid w:val="00C23B2E"/>
    <w:rsid w:val="00C255E7"/>
    <w:rsid w:val="00C2606E"/>
    <w:rsid w:val="00C2714D"/>
    <w:rsid w:val="00C27C6E"/>
    <w:rsid w:val="00C32085"/>
    <w:rsid w:val="00C35004"/>
    <w:rsid w:val="00C36E29"/>
    <w:rsid w:val="00C45AEF"/>
    <w:rsid w:val="00C47FEB"/>
    <w:rsid w:val="00C50090"/>
    <w:rsid w:val="00C50D3C"/>
    <w:rsid w:val="00C512D9"/>
    <w:rsid w:val="00C51328"/>
    <w:rsid w:val="00C51C1D"/>
    <w:rsid w:val="00C52CDE"/>
    <w:rsid w:val="00C55EC3"/>
    <w:rsid w:val="00C56F81"/>
    <w:rsid w:val="00C60791"/>
    <w:rsid w:val="00C62402"/>
    <w:rsid w:val="00C63353"/>
    <w:rsid w:val="00C67748"/>
    <w:rsid w:val="00C708F2"/>
    <w:rsid w:val="00C70C72"/>
    <w:rsid w:val="00C70F99"/>
    <w:rsid w:val="00C71944"/>
    <w:rsid w:val="00C71974"/>
    <w:rsid w:val="00C735BD"/>
    <w:rsid w:val="00C7635C"/>
    <w:rsid w:val="00C76E59"/>
    <w:rsid w:val="00C80278"/>
    <w:rsid w:val="00C82F5D"/>
    <w:rsid w:val="00C83475"/>
    <w:rsid w:val="00C83544"/>
    <w:rsid w:val="00C848D6"/>
    <w:rsid w:val="00C84C36"/>
    <w:rsid w:val="00C873BC"/>
    <w:rsid w:val="00C8773B"/>
    <w:rsid w:val="00C90294"/>
    <w:rsid w:val="00C92C53"/>
    <w:rsid w:val="00C92F30"/>
    <w:rsid w:val="00C94D54"/>
    <w:rsid w:val="00C95D53"/>
    <w:rsid w:val="00C96FB3"/>
    <w:rsid w:val="00C96FF3"/>
    <w:rsid w:val="00CA0ED0"/>
    <w:rsid w:val="00CA1719"/>
    <w:rsid w:val="00CA273C"/>
    <w:rsid w:val="00CA29A1"/>
    <w:rsid w:val="00CA49E2"/>
    <w:rsid w:val="00CA4A3F"/>
    <w:rsid w:val="00CA58AB"/>
    <w:rsid w:val="00CB08F6"/>
    <w:rsid w:val="00CB14C3"/>
    <w:rsid w:val="00CB1F86"/>
    <w:rsid w:val="00CB3F13"/>
    <w:rsid w:val="00CC4FEA"/>
    <w:rsid w:val="00CC68A4"/>
    <w:rsid w:val="00CC758F"/>
    <w:rsid w:val="00CC77EC"/>
    <w:rsid w:val="00CD44E1"/>
    <w:rsid w:val="00CD462A"/>
    <w:rsid w:val="00CD5A6A"/>
    <w:rsid w:val="00CD5DC9"/>
    <w:rsid w:val="00CD6664"/>
    <w:rsid w:val="00CD6830"/>
    <w:rsid w:val="00CD6EE0"/>
    <w:rsid w:val="00CD7104"/>
    <w:rsid w:val="00CE0908"/>
    <w:rsid w:val="00CE54E5"/>
    <w:rsid w:val="00CE5954"/>
    <w:rsid w:val="00CE685C"/>
    <w:rsid w:val="00CF06A0"/>
    <w:rsid w:val="00CF2251"/>
    <w:rsid w:val="00CF3842"/>
    <w:rsid w:val="00CF573B"/>
    <w:rsid w:val="00CF67B4"/>
    <w:rsid w:val="00CF6BED"/>
    <w:rsid w:val="00D02458"/>
    <w:rsid w:val="00D03403"/>
    <w:rsid w:val="00D06920"/>
    <w:rsid w:val="00D20DCF"/>
    <w:rsid w:val="00D229CE"/>
    <w:rsid w:val="00D230F7"/>
    <w:rsid w:val="00D265F7"/>
    <w:rsid w:val="00D31D90"/>
    <w:rsid w:val="00D323E0"/>
    <w:rsid w:val="00D34F33"/>
    <w:rsid w:val="00D35891"/>
    <w:rsid w:val="00D36531"/>
    <w:rsid w:val="00D369CB"/>
    <w:rsid w:val="00D37412"/>
    <w:rsid w:val="00D407D4"/>
    <w:rsid w:val="00D42D77"/>
    <w:rsid w:val="00D43533"/>
    <w:rsid w:val="00D441CE"/>
    <w:rsid w:val="00D44E76"/>
    <w:rsid w:val="00D44EA6"/>
    <w:rsid w:val="00D46BDF"/>
    <w:rsid w:val="00D46D7D"/>
    <w:rsid w:val="00D505FC"/>
    <w:rsid w:val="00D518AB"/>
    <w:rsid w:val="00D518F3"/>
    <w:rsid w:val="00D522D6"/>
    <w:rsid w:val="00D52B5C"/>
    <w:rsid w:val="00D62EC8"/>
    <w:rsid w:val="00D6329C"/>
    <w:rsid w:val="00D6411B"/>
    <w:rsid w:val="00D6518C"/>
    <w:rsid w:val="00D67CF6"/>
    <w:rsid w:val="00D67FCA"/>
    <w:rsid w:val="00D70A26"/>
    <w:rsid w:val="00D70AF9"/>
    <w:rsid w:val="00D716B0"/>
    <w:rsid w:val="00D765A7"/>
    <w:rsid w:val="00D8007B"/>
    <w:rsid w:val="00D82AE8"/>
    <w:rsid w:val="00D84322"/>
    <w:rsid w:val="00D84D98"/>
    <w:rsid w:val="00D86127"/>
    <w:rsid w:val="00D86669"/>
    <w:rsid w:val="00D874A0"/>
    <w:rsid w:val="00D87FA8"/>
    <w:rsid w:val="00D916A5"/>
    <w:rsid w:val="00D91E9C"/>
    <w:rsid w:val="00D921A6"/>
    <w:rsid w:val="00D930E6"/>
    <w:rsid w:val="00D938B8"/>
    <w:rsid w:val="00D93BE4"/>
    <w:rsid w:val="00D94E4A"/>
    <w:rsid w:val="00D95203"/>
    <w:rsid w:val="00D95E2A"/>
    <w:rsid w:val="00D96E63"/>
    <w:rsid w:val="00D96F78"/>
    <w:rsid w:val="00DA2C89"/>
    <w:rsid w:val="00DA2CA7"/>
    <w:rsid w:val="00DA3312"/>
    <w:rsid w:val="00DA3DD2"/>
    <w:rsid w:val="00DA575F"/>
    <w:rsid w:val="00DA61BE"/>
    <w:rsid w:val="00DA76B1"/>
    <w:rsid w:val="00DA779F"/>
    <w:rsid w:val="00DB11AC"/>
    <w:rsid w:val="00DB162F"/>
    <w:rsid w:val="00DB2AAC"/>
    <w:rsid w:val="00DB4B04"/>
    <w:rsid w:val="00DB5142"/>
    <w:rsid w:val="00DB53FF"/>
    <w:rsid w:val="00DB76CB"/>
    <w:rsid w:val="00DC0837"/>
    <w:rsid w:val="00DC1BCC"/>
    <w:rsid w:val="00DC2506"/>
    <w:rsid w:val="00DC3F9F"/>
    <w:rsid w:val="00DC4267"/>
    <w:rsid w:val="00DC610E"/>
    <w:rsid w:val="00DC79D9"/>
    <w:rsid w:val="00DD32E9"/>
    <w:rsid w:val="00DD3A29"/>
    <w:rsid w:val="00DD755F"/>
    <w:rsid w:val="00DD7EBE"/>
    <w:rsid w:val="00DE05D6"/>
    <w:rsid w:val="00DE3642"/>
    <w:rsid w:val="00DE3D29"/>
    <w:rsid w:val="00DF0403"/>
    <w:rsid w:val="00DF1806"/>
    <w:rsid w:val="00DF1EAB"/>
    <w:rsid w:val="00DF4006"/>
    <w:rsid w:val="00DF4533"/>
    <w:rsid w:val="00DF4620"/>
    <w:rsid w:val="00DF48B5"/>
    <w:rsid w:val="00DF5F44"/>
    <w:rsid w:val="00DF610B"/>
    <w:rsid w:val="00E05581"/>
    <w:rsid w:val="00E056CB"/>
    <w:rsid w:val="00E05CD3"/>
    <w:rsid w:val="00E05D17"/>
    <w:rsid w:val="00E0606F"/>
    <w:rsid w:val="00E1033B"/>
    <w:rsid w:val="00E1195E"/>
    <w:rsid w:val="00E15A06"/>
    <w:rsid w:val="00E15C8A"/>
    <w:rsid w:val="00E15FCE"/>
    <w:rsid w:val="00E16B41"/>
    <w:rsid w:val="00E20724"/>
    <w:rsid w:val="00E233D2"/>
    <w:rsid w:val="00E250F2"/>
    <w:rsid w:val="00E25514"/>
    <w:rsid w:val="00E26023"/>
    <w:rsid w:val="00E40393"/>
    <w:rsid w:val="00E50C6C"/>
    <w:rsid w:val="00E53171"/>
    <w:rsid w:val="00E55453"/>
    <w:rsid w:val="00E56091"/>
    <w:rsid w:val="00E56FC6"/>
    <w:rsid w:val="00E57DBA"/>
    <w:rsid w:val="00E61D06"/>
    <w:rsid w:val="00E62ED3"/>
    <w:rsid w:val="00E635CD"/>
    <w:rsid w:val="00E64A25"/>
    <w:rsid w:val="00E667A3"/>
    <w:rsid w:val="00E7081F"/>
    <w:rsid w:val="00E73E39"/>
    <w:rsid w:val="00E74A87"/>
    <w:rsid w:val="00E7523D"/>
    <w:rsid w:val="00E77486"/>
    <w:rsid w:val="00E80AD5"/>
    <w:rsid w:val="00E8289F"/>
    <w:rsid w:val="00E829E1"/>
    <w:rsid w:val="00E83442"/>
    <w:rsid w:val="00E84CEF"/>
    <w:rsid w:val="00E84F4D"/>
    <w:rsid w:val="00E85827"/>
    <w:rsid w:val="00E86972"/>
    <w:rsid w:val="00E87A99"/>
    <w:rsid w:val="00E905CA"/>
    <w:rsid w:val="00E91D8E"/>
    <w:rsid w:val="00E93829"/>
    <w:rsid w:val="00E9472B"/>
    <w:rsid w:val="00EA326D"/>
    <w:rsid w:val="00EA3A99"/>
    <w:rsid w:val="00EA4DDB"/>
    <w:rsid w:val="00EA592D"/>
    <w:rsid w:val="00EA6CC3"/>
    <w:rsid w:val="00EA7B51"/>
    <w:rsid w:val="00EB09E2"/>
    <w:rsid w:val="00EB3329"/>
    <w:rsid w:val="00EB6C50"/>
    <w:rsid w:val="00EB7DF6"/>
    <w:rsid w:val="00EB7F3C"/>
    <w:rsid w:val="00EC034C"/>
    <w:rsid w:val="00EC08B6"/>
    <w:rsid w:val="00EC16FB"/>
    <w:rsid w:val="00EC21C9"/>
    <w:rsid w:val="00EC22B7"/>
    <w:rsid w:val="00EC2C95"/>
    <w:rsid w:val="00EC3854"/>
    <w:rsid w:val="00EC480F"/>
    <w:rsid w:val="00EC68E4"/>
    <w:rsid w:val="00EC6B7A"/>
    <w:rsid w:val="00ED1F2B"/>
    <w:rsid w:val="00ED2597"/>
    <w:rsid w:val="00ED364D"/>
    <w:rsid w:val="00ED3997"/>
    <w:rsid w:val="00ED3FC5"/>
    <w:rsid w:val="00ED413F"/>
    <w:rsid w:val="00ED66D8"/>
    <w:rsid w:val="00ED6D7C"/>
    <w:rsid w:val="00ED6DB7"/>
    <w:rsid w:val="00EE0641"/>
    <w:rsid w:val="00EE0E0B"/>
    <w:rsid w:val="00EE2855"/>
    <w:rsid w:val="00EE2C38"/>
    <w:rsid w:val="00EE41F0"/>
    <w:rsid w:val="00EE5E73"/>
    <w:rsid w:val="00EE7340"/>
    <w:rsid w:val="00EF1CC6"/>
    <w:rsid w:val="00EF28F5"/>
    <w:rsid w:val="00EF3556"/>
    <w:rsid w:val="00EF4308"/>
    <w:rsid w:val="00EF4547"/>
    <w:rsid w:val="00EF48E2"/>
    <w:rsid w:val="00EF6BE0"/>
    <w:rsid w:val="00EF73B0"/>
    <w:rsid w:val="00F0063F"/>
    <w:rsid w:val="00F021C3"/>
    <w:rsid w:val="00F03B5C"/>
    <w:rsid w:val="00F05003"/>
    <w:rsid w:val="00F057B8"/>
    <w:rsid w:val="00F05FFA"/>
    <w:rsid w:val="00F10F40"/>
    <w:rsid w:val="00F14398"/>
    <w:rsid w:val="00F20BFE"/>
    <w:rsid w:val="00F23768"/>
    <w:rsid w:val="00F23AFC"/>
    <w:rsid w:val="00F25688"/>
    <w:rsid w:val="00F25C84"/>
    <w:rsid w:val="00F25CD6"/>
    <w:rsid w:val="00F27221"/>
    <w:rsid w:val="00F30537"/>
    <w:rsid w:val="00F30C66"/>
    <w:rsid w:val="00F30E75"/>
    <w:rsid w:val="00F35384"/>
    <w:rsid w:val="00F35565"/>
    <w:rsid w:val="00F36262"/>
    <w:rsid w:val="00F40E0F"/>
    <w:rsid w:val="00F420CD"/>
    <w:rsid w:val="00F45F84"/>
    <w:rsid w:val="00F463AC"/>
    <w:rsid w:val="00F46892"/>
    <w:rsid w:val="00F51192"/>
    <w:rsid w:val="00F51E15"/>
    <w:rsid w:val="00F51E75"/>
    <w:rsid w:val="00F52EB5"/>
    <w:rsid w:val="00F53110"/>
    <w:rsid w:val="00F536C4"/>
    <w:rsid w:val="00F540C8"/>
    <w:rsid w:val="00F56B4B"/>
    <w:rsid w:val="00F573D1"/>
    <w:rsid w:val="00F623D5"/>
    <w:rsid w:val="00F647B0"/>
    <w:rsid w:val="00F64B30"/>
    <w:rsid w:val="00F64F62"/>
    <w:rsid w:val="00F65236"/>
    <w:rsid w:val="00F7117A"/>
    <w:rsid w:val="00F716FC"/>
    <w:rsid w:val="00F720C1"/>
    <w:rsid w:val="00F74F09"/>
    <w:rsid w:val="00F82476"/>
    <w:rsid w:val="00F85A39"/>
    <w:rsid w:val="00F912C4"/>
    <w:rsid w:val="00F917F9"/>
    <w:rsid w:val="00F93174"/>
    <w:rsid w:val="00F945A0"/>
    <w:rsid w:val="00F968F7"/>
    <w:rsid w:val="00FA30AF"/>
    <w:rsid w:val="00FA3EE4"/>
    <w:rsid w:val="00FA514D"/>
    <w:rsid w:val="00FA56E5"/>
    <w:rsid w:val="00FA7CDA"/>
    <w:rsid w:val="00FB04BA"/>
    <w:rsid w:val="00FB120E"/>
    <w:rsid w:val="00FB1E1C"/>
    <w:rsid w:val="00FB1EDF"/>
    <w:rsid w:val="00FB2A2C"/>
    <w:rsid w:val="00FB34E1"/>
    <w:rsid w:val="00FB3AAC"/>
    <w:rsid w:val="00FB3EE3"/>
    <w:rsid w:val="00FB5426"/>
    <w:rsid w:val="00FC02FA"/>
    <w:rsid w:val="00FC0CEE"/>
    <w:rsid w:val="00FC245A"/>
    <w:rsid w:val="00FC27CE"/>
    <w:rsid w:val="00FC27DB"/>
    <w:rsid w:val="00FC3C21"/>
    <w:rsid w:val="00FC4293"/>
    <w:rsid w:val="00FC43EA"/>
    <w:rsid w:val="00FC6887"/>
    <w:rsid w:val="00FC75E3"/>
    <w:rsid w:val="00FC7AA3"/>
    <w:rsid w:val="00FD2667"/>
    <w:rsid w:val="00FD2AEA"/>
    <w:rsid w:val="00FD4114"/>
    <w:rsid w:val="00FD5577"/>
    <w:rsid w:val="00FE1516"/>
    <w:rsid w:val="00FE19FC"/>
    <w:rsid w:val="00FE2BC3"/>
    <w:rsid w:val="00FE3C53"/>
    <w:rsid w:val="00FE4E5B"/>
    <w:rsid w:val="00FF54A6"/>
    <w:rsid w:val="00FF5554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2B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0B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558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0BAE"/>
    <w:pPr>
      <w:keepNext/>
      <w:spacing w:before="1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5B0BAE"/>
    <w:pPr>
      <w:keepNext/>
      <w:spacing w:before="1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5B0BAE"/>
    <w:pPr>
      <w:keepNext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5B0BAE"/>
    <w:pPr>
      <w:keepNext/>
      <w:spacing w:before="12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5B0BAE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5B0BA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6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A558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E64A2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64A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E64A2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E64A2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E64A2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E64A25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5B0BA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E64A25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B0BAE"/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E64A25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B0BAE"/>
    <w:pPr>
      <w:ind w:left="1776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E64A25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B0BAE"/>
    <w:pPr>
      <w:ind w:left="708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5B0BAE"/>
    <w:pPr>
      <w:ind w:left="1416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E64A25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B0B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E64A2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B0BAE"/>
    <w:pPr>
      <w:spacing w:before="240"/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321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sid w:val="00E64A25"/>
    <w:rPr>
      <w:rFonts w:cs="Times New Roman"/>
      <w:sz w:val="16"/>
      <w:szCs w:val="16"/>
    </w:rPr>
  </w:style>
  <w:style w:type="paragraph" w:customStyle="1" w:styleId="Normln0">
    <w:name w:val="Normální~"/>
    <w:basedOn w:val="Normln"/>
    <w:uiPriority w:val="99"/>
    <w:rsid w:val="0043214C"/>
    <w:pPr>
      <w:widowControl w:val="0"/>
    </w:pPr>
    <w:rPr>
      <w:noProof/>
      <w:szCs w:val="20"/>
    </w:rPr>
  </w:style>
  <w:style w:type="paragraph" w:styleId="Zhlav">
    <w:name w:val="header"/>
    <w:basedOn w:val="Normln"/>
    <w:link w:val="ZhlavChar"/>
    <w:uiPriority w:val="99"/>
    <w:rsid w:val="00540F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B51825"/>
    <w:rPr>
      <w:rFonts w:cs="Times New Roman"/>
      <w:sz w:val="24"/>
      <w:szCs w:val="24"/>
    </w:rPr>
  </w:style>
  <w:style w:type="character" w:styleId="slostrnky">
    <w:name w:val="page number"/>
    <w:rsid w:val="00540F9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E32B9"/>
    <w:rPr>
      <w:sz w:val="20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6E32B9"/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1BCC"/>
    <w:pPr>
      <w:ind w:left="720"/>
      <w:contextualSpacing/>
    </w:pPr>
  </w:style>
  <w:style w:type="character" w:styleId="Hypertextovodkaz">
    <w:name w:val="Hyperlink"/>
    <w:uiPriority w:val="99"/>
    <w:locked/>
    <w:rsid w:val="0060707C"/>
    <w:rPr>
      <w:rFonts w:cs="Times New Roman"/>
      <w:color w:val="0000FF"/>
      <w:u w:val="single"/>
    </w:rPr>
  </w:style>
  <w:style w:type="character" w:styleId="Odkaznakoment">
    <w:name w:val="annotation reference"/>
    <w:semiHidden/>
    <w:unhideWhenUsed/>
    <w:locked/>
    <w:rsid w:val="006F4D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6E32B9"/>
    <w:rPr>
      <w:sz w:val="28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0435C8"/>
    <w:rPr>
      <w:b/>
      <w:bCs/>
    </w:rPr>
  </w:style>
  <w:style w:type="character" w:styleId="Siln">
    <w:name w:val="Strong"/>
    <w:uiPriority w:val="22"/>
    <w:qFormat/>
    <w:locked/>
    <w:rsid w:val="00DF1EAB"/>
    <w:rPr>
      <w:b/>
      <w:bCs/>
    </w:rPr>
  </w:style>
  <w:style w:type="character" w:customStyle="1" w:styleId="adr">
    <w:name w:val="adr"/>
    <w:basedOn w:val="Standardnpsmoodstavce"/>
    <w:rsid w:val="006B6402"/>
  </w:style>
  <w:style w:type="paragraph" w:styleId="Normlnweb">
    <w:name w:val="Normal (Web)"/>
    <w:basedOn w:val="Normln"/>
    <w:locked/>
    <w:rsid w:val="00A46278"/>
  </w:style>
  <w:style w:type="paragraph" w:styleId="Prosttext">
    <w:name w:val="Plain Text"/>
    <w:basedOn w:val="Normln"/>
    <w:link w:val="ProsttextChar"/>
    <w:rsid w:val="005E64B5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E64B5"/>
    <w:rPr>
      <w:rFonts w:ascii="Courier New" w:hAnsi="Courier New" w:cs="Courier New"/>
    </w:rPr>
  </w:style>
  <w:style w:type="paragraph" w:customStyle="1" w:styleId="Default">
    <w:name w:val="Default"/>
    <w:rsid w:val="005E64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link w:val="BezmezerChar"/>
    <w:qFormat/>
    <w:rsid w:val="00534B87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534B87"/>
    <w:rPr>
      <w:rFonts w:ascii="Calibri" w:hAnsi="Calibri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59"/>
    <w:rsid w:val="001F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zhlavzprvy">
    <w:name w:val="Název záhlaví zprávy"/>
    <w:rsid w:val="00A627D5"/>
    <w:rPr>
      <w:rFonts w:ascii="Arial Black" w:hAnsi="Arial Black"/>
      <w:noProof w:val="0"/>
      <w:spacing w:val="-10"/>
      <w:sz w:val="18"/>
      <w:lang w:val="cs-CZ"/>
    </w:rPr>
  </w:style>
  <w:style w:type="character" w:customStyle="1" w:styleId="TextkomenteChar">
    <w:name w:val="Text komentáře Char"/>
    <w:link w:val="Textkomente"/>
    <w:semiHidden/>
    <w:rsid w:val="004408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2B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0B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558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0BAE"/>
    <w:pPr>
      <w:keepNext/>
      <w:spacing w:before="1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5B0BAE"/>
    <w:pPr>
      <w:keepNext/>
      <w:spacing w:before="1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5B0BAE"/>
    <w:pPr>
      <w:keepNext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5B0BAE"/>
    <w:pPr>
      <w:keepNext/>
      <w:spacing w:before="12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5B0BAE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5B0BA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6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A558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E64A2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64A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E64A2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E64A2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E64A2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E64A25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5B0BA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E64A25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B0BAE"/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E64A25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B0BAE"/>
    <w:pPr>
      <w:ind w:left="1776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E64A25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B0BAE"/>
    <w:pPr>
      <w:ind w:left="708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5B0BAE"/>
    <w:pPr>
      <w:ind w:left="1416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E64A25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B0B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E64A2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B0BAE"/>
    <w:pPr>
      <w:spacing w:before="240"/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321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sid w:val="00E64A25"/>
    <w:rPr>
      <w:rFonts w:cs="Times New Roman"/>
      <w:sz w:val="16"/>
      <w:szCs w:val="16"/>
    </w:rPr>
  </w:style>
  <w:style w:type="paragraph" w:customStyle="1" w:styleId="Normln0">
    <w:name w:val="Normální~"/>
    <w:basedOn w:val="Normln"/>
    <w:uiPriority w:val="99"/>
    <w:rsid w:val="0043214C"/>
    <w:pPr>
      <w:widowControl w:val="0"/>
    </w:pPr>
    <w:rPr>
      <w:noProof/>
      <w:szCs w:val="20"/>
    </w:rPr>
  </w:style>
  <w:style w:type="paragraph" w:styleId="Zhlav">
    <w:name w:val="header"/>
    <w:basedOn w:val="Normln"/>
    <w:link w:val="ZhlavChar"/>
    <w:uiPriority w:val="99"/>
    <w:rsid w:val="00540F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B51825"/>
    <w:rPr>
      <w:rFonts w:cs="Times New Roman"/>
      <w:sz w:val="24"/>
      <w:szCs w:val="24"/>
    </w:rPr>
  </w:style>
  <w:style w:type="character" w:styleId="slostrnky">
    <w:name w:val="page number"/>
    <w:rsid w:val="00540F9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E32B9"/>
    <w:rPr>
      <w:sz w:val="20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6E32B9"/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1BCC"/>
    <w:pPr>
      <w:ind w:left="720"/>
      <w:contextualSpacing/>
    </w:pPr>
  </w:style>
  <w:style w:type="character" w:styleId="Hypertextovodkaz">
    <w:name w:val="Hyperlink"/>
    <w:uiPriority w:val="99"/>
    <w:locked/>
    <w:rsid w:val="0060707C"/>
    <w:rPr>
      <w:rFonts w:cs="Times New Roman"/>
      <w:color w:val="0000FF"/>
      <w:u w:val="single"/>
    </w:rPr>
  </w:style>
  <w:style w:type="character" w:styleId="Odkaznakoment">
    <w:name w:val="annotation reference"/>
    <w:semiHidden/>
    <w:unhideWhenUsed/>
    <w:locked/>
    <w:rsid w:val="006F4D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6E32B9"/>
    <w:rPr>
      <w:sz w:val="28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0435C8"/>
    <w:rPr>
      <w:b/>
      <w:bCs/>
    </w:rPr>
  </w:style>
  <w:style w:type="character" w:styleId="Siln">
    <w:name w:val="Strong"/>
    <w:uiPriority w:val="22"/>
    <w:qFormat/>
    <w:locked/>
    <w:rsid w:val="00DF1EAB"/>
    <w:rPr>
      <w:b/>
      <w:bCs/>
    </w:rPr>
  </w:style>
  <w:style w:type="character" w:customStyle="1" w:styleId="adr">
    <w:name w:val="adr"/>
    <w:basedOn w:val="Standardnpsmoodstavce"/>
    <w:rsid w:val="006B6402"/>
  </w:style>
  <w:style w:type="paragraph" w:styleId="Normlnweb">
    <w:name w:val="Normal (Web)"/>
    <w:basedOn w:val="Normln"/>
    <w:locked/>
    <w:rsid w:val="00A46278"/>
  </w:style>
  <w:style w:type="paragraph" w:styleId="Prosttext">
    <w:name w:val="Plain Text"/>
    <w:basedOn w:val="Normln"/>
    <w:link w:val="ProsttextChar"/>
    <w:rsid w:val="005E64B5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E64B5"/>
    <w:rPr>
      <w:rFonts w:ascii="Courier New" w:hAnsi="Courier New" w:cs="Courier New"/>
    </w:rPr>
  </w:style>
  <w:style w:type="paragraph" w:customStyle="1" w:styleId="Default">
    <w:name w:val="Default"/>
    <w:rsid w:val="005E64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link w:val="BezmezerChar"/>
    <w:qFormat/>
    <w:rsid w:val="00534B87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534B87"/>
    <w:rPr>
      <w:rFonts w:ascii="Calibri" w:hAnsi="Calibri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59"/>
    <w:rsid w:val="001F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zhlavzprvy">
    <w:name w:val="Název záhlaví zprávy"/>
    <w:rsid w:val="00A627D5"/>
    <w:rPr>
      <w:rFonts w:ascii="Arial Black" w:hAnsi="Arial Black"/>
      <w:noProof w:val="0"/>
      <w:spacing w:val="-10"/>
      <w:sz w:val="18"/>
      <w:lang w:val="cs-CZ"/>
    </w:rPr>
  </w:style>
  <w:style w:type="character" w:customStyle="1" w:styleId="TextkomenteChar">
    <w:name w:val="Text komentáře Char"/>
    <w:link w:val="Textkomente"/>
    <w:semiHidden/>
    <w:rsid w:val="004408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099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B1A39"/>
            <w:bottom w:val="none" w:sz="0" w:space="0" w:color="auto"/>
            <w:right w:val="single" w:sz="48" w:space="0" w:color="0B1A39"/>
          </w:divBdr>
          <w:divsChild>
            <w:div w:id="19216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104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BFCF6"/>
                  </w:divBdr>
                  <w:divsChild>
                    <w:div w:id="10312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B2D5E2"/>
                            <w:left w:val="none" w:sz="0" w:space="5" w:color="B2D5E2"/>
                            <w:bottom w:val="none" w:sz="0" w:space="5" w:color="B2D5E2"/>
                            <w:right w:val="single" w:sz="36" w:space="5" w:color="B2D5E2"/>
                          </w:divBdr>
                          <w:divsChild>
                            <w:div w:id="15426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FC4D3"/>
                                        <w:left w:val="single" w:sz="6" w:space="0" w:color="AFC4D3"/>
                                        <w:bottom w:val="single" w:sz="6" w:space="0" w:color="AFC4D3"/>
                                        <w:right w:val="single" w:sz="6" w:space="0" w:color="AFC4D3"/>
                                      </w:divBdr>
                                      <w:divsChild>
                                        <w:div w:id="143956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7741">
                                              <w:marLeft w:val="60"/>
                                              <w:marRight w:val="6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3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9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39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77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5280-BF4B-4CB8-AC2E-E506FE22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4EB18170</Template>
  <TotalTime>70</TotalTime>
  <Pages>2</Pages>
  <Words>553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Českých stavebních standardů v oblasti uzavírání smluv</vt:lpstr>
    </vt:vector>
  </TitlesOfParts>
  <Company>GPL-INVEST s.r.o.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Českých stavebních standardů v oblasti uzavírání smluv</dc:title>
  <dc:creator>GPL-INVEST s.r.o.</dc:creator>
  <cp:lastModifiedBy>Radim Filípek</cp:lastModifiedBy>
  <cp:revision>12</cp:revision>
  <cp:lastPrinted>2017-11-16T14:39:00Z</cp:lastPrinted>
  <dcterms:created xsi:type="dcterms:W3CDTF">2017-11-23T14:05:00Z</dcterms:created>
  <dcterms:modified xsi:type="dcterms:W3CDTF">2017-12-07T13:25:00Z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