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416AB" w:rsidP="009416A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316C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9416AB" w:rsidRDefault="008F0C8E" w:rsidP="006316C1">
      <w:pPr>
        <w:numPr>
          <w:ilvl w:val="1"/>
          <w:numId w:val="21"/>
        </w:numPr>
        <w:jc w:val="both"/>
      </w:pPr>
      <w:r>
        <w:t>x</w:t>
      </w:r>
    </w:p>
    <w:p w:rsidR="009416AB" w:rsidRDefault="008F0C8E" w:rsidP="006316C1">
      <w:pPr>
        <w:numPr>
          <w:ilvl w:val="1"/>
          <w:numId w:val="21"/>
        </w:numPr>
        <w:jc w:val="both"/>
      </w:pPr>
      <w:r>
        <w:t>x</w:t>
      </w:r>
    </w:p>
    <w:p w:rsidR="009416AB" w:rsidRDefault="008F0C8E" w:rsidP="006316C1">
      <w:pPr>
        <w:numPr>
          <w:ilvl w:val="1"/>
          <w:numId w:val="21"/>
        </w:numPr>
        <w:jc w:val="both"/>
      </w:pPr>
      <w:r>
        <w:t>x</w:t>
      </w:r>
    </w:p>
    <w:p w:rsidR="009416AB" w:rsidRDefault="008F0C8E" w:rsidP="006316C1">
      <w:pPr>
        <w:numPr>
          <w:ilvl w:val="3"/>
          <w:numId w:val="21"/>
        </w:numPr>
        <w:jc w:val="both"/>
      </w:pPr>
      <w:r>
        <w:t>x</w:t>
      </w:r>
    </w:p>
    <w:p w:rsidR="009416AB" w:rsidRDefault="008F0C8E" w:rsidP="006316C1">
      <w:pPr>
        <w:numPr>
          <w:ilvl w:val="3"/>
          <w:numId w:val="21"/>
        </w:numPr>
        <w:jc w:val="both"/>
      </w:pPr>
      <w:r>
        <w:t>x</w:t>
      </w:r>
    </w:p>
    <w:p w:rsidR="009416AB" w:rsidRDefault="008F0C8E" w:rsidP="006316C1">
      <w:pPr>
        <w:numPr>
          <w:ilvl w:val="3"/>
          <w:numId w:val="21"/>
        </w:numPr>
        <w:jc w:val="both"/>
      </w:pPr>
      <w:r>
        <w:t>x</w:t>
      </w:r>
    </w:p>
    <w:p w:rsidR="009416AB" w:rsidRDefault="008F0C8E" w:rsidP="006316C1">
      <w:pPr>
        <w:numPr>
          <w:ilvl w:val="3"/>
          <w:numId w:val="21"/>
        </w:numPr>
        <w:jc w:val="both"/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12"/>
        <w:gridCol w:w="4808"/>
        <w:gridCol w:w="37"/>
      </w:tblGrid>
      <w:tr w:rsidR="009416AB" w:rsidTr="009416AB">
        <w:tc>
          <w:tcPr>
            <w:tcW w:w="4641" w:type="dxa"/>
            <w:gridSpan w:val="2"/>
            <w:shd w:val="clear" w:color="auto" w:fill="auto"/>
          </w:tcPr>
          <w:p w:rsidR="009416AB" w:rsidRDefault="009416AB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9416AB" w:rsidRDefault="009416AB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</w:tr>
      <w:tr w:rsidR="009416AB" w:rsidTr="009416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rPr>
                <w:b/>
              </w:rPr>
              <w:t>x</w:t>
            </w:r>
          </w:p>
        </w:tc>
      </w:tr>
      <w:tr w:rsidR="009416AB" w:rsidTr="00F606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</w:tr>
      <w:tr w:rsidR="009416AB" w:rsidTr="008F0C8E">
        <w:tc>
          <w:tcPr>
            <w:tcW w:w="4629" w:type="dxa"/>
            <w:shd w:val="clear" w:color="auto" w:fill="auto"/>
          </w:tcPr>
          <w:p w:rsidR="009416AB" w:rsidRDefault="009416AB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  <w:tc>
          <w:tcPr>
            <w:tcW w:w="4855" w:type="dxa"/>
            <w:gridSpan w:val="3"/>
            <w:shd w:val="clear" w:color="auto" w:fill="auto"/>
          </w:tcPr>
          <w:p w:rsidR="009416AB" w:rsidRDefault="009416AB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</w:tr>
      <w:tr w:rsidR="009416AB" w:rsidTr="008F0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rPr>
                <w:b/>
              </w:rPr>
              <w:t>x</w:t>
            </w:r>
          </w:p>
        </w:tc>
      </w:tr>
      <w:tr w:rsidR="009416AB" w:rsidTr="008F0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9" w:type="dxa"/>
            <w:vAlign w:val="center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  <w:tc>
          <w:tcPr>
            <w:tcW w:w="4818" w:type="dxa"/>
            <w:gridSpan w:val="2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</w:tr>
      <w:tr w:rsidR="009416AB" w:rsidTr="008F0C8E">
        <w:tc>
          <w:tcPr>
            <w:tcW w:w="4624" w:type="dxa"/>
            <w:shd w:val="clear" w:color="auto" w:fill="auto"/>
          </w:tcPr>
          <w:p w:rsidR="009416AB" w:rsidRDefault="009416AB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9416AB" w:rsidRDefault="009416AB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</w:p>
        </w:tc>
      </w:tr>
      <w:tr w:rsidR="009416AB" w:rsidTr="008F0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rPr>
                <w:b/>
              </w:rPr>
              <w:t>x</w:t>
            </w:r>
          </w:p>
        </w:tc>
      </w:tr>
      <w:tr w:rsidR="009416AB" w:rsidTr="008F0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4" w:type="dxa"/>
            <w:vAlign w:val="center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  <w:tc>
          <w:tcPr>
            <w:tcW w:w="4823" w:type="dxa"/>
            <w:gridSpan w:val="2"/>
          </w:tcPr>
          <w:p w:rsidR="009416AB" w:rsidRDefault="008F0C8E" w:rsidP="006316C1">
            <w:pPr>
              <w:numPr>
                <w:ilvl w:val="2"/>
                <w:numId w:val="21"/>
              </w:numPr>
              <w:spacing w:after="0"/>
              <w:ind w:left="0" w:firstLine="0"/>
              <w:jc w:val="both"/>
            </w:pPr>
            <w:r>
              <w:t>x</w:t>
            </w:r>
          </w:p>
        </w:tc>
      </w:tr>
      <w:tr w:rsidR="009416AB" w:rsidTr="008F0C8E">
        <w:tc>
          <w:tcPr>
            <w:tcW w:w="4624" w:type="dxa"/>
            <w:shd w:val="clear" w:color="auto" w:fill="auto"/>
          </w:tcPr>
          <w:p w:rsidR="009416AB" w:rsidRDefault="009416AB" w:rsidP="009416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9416AB" w:rsidRDefault="009416AB" w:rsidP="009416A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9416AB" w:rsidTr="008F0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3"/>
            <w:vAlign w:val="center"/>
          </w:tcPr>
          <w:p w:rsidR="009416AB" w:rsidRDefault="008F0C8E" w:rsidP="009416A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9416AB" w:rsidTr="008F0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24" w:type="dxa"/>
            <w:vAlign w:val="center"/>
          </w:tcPr>
          <w:p w:rsidR="009416AB" w:rsidRDefault="008F0C8E" w:rsidP="009416A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23" w:type="dxa"/>
            <w:gridSpan w:val="2"/>
          </w:tcPr>
          <w:p w:rsidR="009416AB" w:rsidRDefault="008F0C8E" w:rsidP="009416A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9416AB" w:rsidRDefault="009416AB" w:rsidP="009416AB">
      <w:pPr>
        <w:numPr>
          <w:ilvl w:val="2"/>
          <w:numId w:val="21"/>
        </w:numPr>
        <w:spacing w:after="0"/>
      </w:pPr>
    </w:p>
    <w:p w:rsidR="009416AB" w:rsidRDefault="008F0C8E" w:rsidP="009416A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8F0C8E" w:rsidP="009416A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16AB" w:rsidRDefault="009416AB" w:rsidP="009416A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416AB" w:rsidRDefault="009416AB" w:rsidP="009416AB">
      <w:pPr>
        <w:numPr>
          <w:ilvl w:val="0"/>
          <w:numId w:val="0"/>
        </w:numPr>
        <w:spacing w:before="120" w:after="0" w:line="240" w:lineRule="auto"/>
        <w:jc w:val="both"/>
      </w:pPr>
    </w:p>
    <w:p w:rsidR="009416AB" w:rsidRDefault="009416AB" w:rsidP="009416AB">
      <w:pPr>
        <w:numPr>
          <w:ilvl w:val="0"/>
          <w:numId w:val="0"/>
        </w:numPr>
        <w:spacing w:after="0" w:line="240" w:lineRule="auto"/>
        <w:jc w:val="both"/>
        <w:sectPr w:rsidR="009416A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9416AB" w:rsidRPr="009416AB" w:rsidRDefault="009416AB" w:rsidP="006316C1">
      <w:pPr>
        <w:numPr>
          <w:ilvl w:val="0"/>
          <w:numId w:val="0"/>
        </w:numPr>
        <w:spacing w:after="0" w:line="240" w:lineRule="auto"/>
        <w:jc w:val="both"/>
      </w:pPr>
    </w:p>
    <w:sectPr w:rsidR="009416AB" w:rsidRPr="009416AB" w:rsidSect="009416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F0C8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F0C8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94C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459A6C" wp14:editId="0741EE6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416A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7629F80" wp14:editId="6D8D99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416A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982707-2105/2016 - Příloha č. </w:t>
    </w:r>
    <w:r w:rsidR="006316C1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3FE09A" wp14:editId="6998554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EC602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66C3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16C1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1901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0C8E"/>
    <w:rsid w:val="008F2BFB"/>
    <w:rsid w:val="00907F89"/>
    <w:rsid w:val="009161FD"/>
    <w:rsid w:val="009416AB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4936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4C07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A7D916-4E8C-4A40-98CE-25D4FB3A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133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2017-11-29T14:27:00Z</cp:lastPrinted>
  <dcterms:created xsi:type="dcterms:W3CDTF">2017-12-06T09:38:00Z</dcterms:created>
  <dcterms:modified xsi:type="dcterms:W3CDTF">2017-12-06T09:40:00Z</dcterms:modified>
</cp:coreProperties>
</file>