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25559" w:rsidP="0052555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5942A9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525559" w:rsidRDefault="00200534" w:rsidP="005942A9">
      <w:pPr>
        <w:numPr>
          <w:ilvl w:val="1"/>
          <w:numId w:val="21"/>
        </w:numPr>
        <w:jc w:val="both"/>
      </w:pPr>
      <w:r>
        <w:t>x</w:t>
      </w:r>
    </w:p>
    <w:p w:rsidR="00525559" w:rsidRDefault="00200534" w:rsidP="005942A9">
      <w:pPr>
        <w:numPr>
          <w:ilvl w:val="1"/>
          <w:numId w:val="21"/>
        </w:numPr>
        <w:jc w:val="both"/>
      </w:pPr>
      <w:r>
        <w:t>x</w:t>
      </w:r>
    </w:p>
    <w:p w:rsidR="00525559" w:rsidRDefault="00200534" w:rsidP="005942A9">
      <w:pPr>
        <w:numPr>
          <w:ilvl w:val="1"/>
          <w:numId w:val="21"/>
        </w:numPr>
        <w:jc w:val="both"/>
      </w:pPr>
      <w:r>
        <w:t>x</w:t>
      </w:r>
    </w:p>
    <w:p w:rsidR="00525559" w:rsidRDefault="00200534" w:rsidP="005942A9">
      <w:pPr>
        <w:numPr>
          <w:ilvl w:val="3"/>
          <w:numId w:val="21"/>
        </w:numPr>
        <w:jc w:val="both"/>
      </w:pPr>
      <w:r>
        <w:t>x</w:t>
      </w:r>
    </w:p>
    <w:p w:rsidR="00525559" w:rsidRDefault="00200534" w:rsidP="005942A9">
      <w:pPr>
        <w:numPr>
          <w:ilvl w:val="3"/>
          <w:numId w:val="21"/>
        </w:numPr>
        <w:jc w:val="both"/>
      </w:pPr>
      <w:r>
        <w:t>x</w:t>
      </w:r>
    </w:p>
    <w:p w:rsidR="00525559" w:rsidRDefault="00200534" w:rsidP="005942A9">
      <w:pPr>
        <w:numPr>
          <w:ilvl w:val="3"/>
          <w:numId w:val="21"/>
        </w:numPr>
        <w:jc w:val="both"/>
      </w:pPr>
      <w:r>
        <w:t>x</w:t>
      </w:r>
    </w:p>
    <w:p w:rsidR="00525559" w:rsidRDefault="00200534" w:rsidP="005942A9">
      <w:pPr>
        <w:numPr>
          <w:ilvl w:val="3"/>
          <w:numId w:val="21"/>
        </w:numPr>
        <w:jc w:val="both"/>
      </w:pPr>
      <w:r>
        <w:t>x</w:t>
      </w:r>
    </w:p>
    <w:p w:rsidR="00525559" w:rsidRDefault="00200534" w:rsidP="005942A9">
      <w:pPr>
        <w:numPr>
          <w:ilvl w:val="3"/>
          <w:numId w:val="21"/>
        </w:numPr>
        <w:jc w:val="both"/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525559" w:rsidTr="00525559">
        <w:tc>
          <w:tcPr>
            <w:tcW w:w="4641" w:type="dxa"/>
            <w:shd w:val="clear" w:color="auto" w:fill="auto"/>
          </w:tcPr>
          <w:p w:rsidR="00525559" w:rsidRDefault="00525559" w:rsidP="005942A9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525559" w:rsidRDefault="00525559" w:rsidP="005942A9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</w:tr>
      <w:tr w:rsidR="00525559" w:rsidTr="005255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525559" w:rsidRDefault="00200534" w:rsidP="005942A9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rPr>
                <w:b/>
              </w:rPr>
              <w:t>x</w:t>
            </w:r>
          </w:p>
        </w:tc>
      </w:tr>
      <w:tr w:rsidR="00525559" w:rsidTr="00541C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525559" w:rsidRDefault="00200534" w:rsidP="005942A9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t>x</w:t>
            </w:r>
          </w:p>
        </w:tc>
      </w:tr>
    </w:tbl>
    <w:p w:rsidR="00525559" w:rsidRDefault="00525559" w:rsidP="005942A9">
      <w:pPr>
        <w:numPr>
          <w:ilvl w:val="2"/>
          <w:numId w:val="21"/>
        </w:numPr>
        <w:spacing w:after="0"/>
        <w:jc w:val="both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818"/>
        <w:gridCol w:w="37"/>
      </w:tblGrid>
      <w:tr w:rsidR="00525559" w:rsidTr="00200534">
        <w:tc>
          <w:tcPr>
            <w:tcW w:w="4629" w:type="dxa"/>
            <w:shd w:val="clear" w:color="auto" w:fill="auto"/>
          </w:tcPr>
          <w:p w:rsidR="00525559" w:rsidRDefault="00525559" w:rsidP="005942A9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  <w:tc>
          <w:tcPr>
            <w:tcW w:w="4855" w:type="dxa"/>
            <w:gridSpan w:val="2"/>
            <w:shd w:val="clear" w:color="auto" w:fill="auto"/>
          </w:tcPr>
          <w:p w:rsidR="00525559" w:rsidRDefault="00525559" w:rsidP="005942A9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</w:tr>
      <w:tr w:rsidR="00525559" w:rsidTr="002005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525559" w:rsidRDefault="00200534" w:rsidP="005942A9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rPr>
                <w:b/>
              </w:rPr>
              <w:t>x</w:t>
            </w:r>
          </w:p>
        </w:tc>
      </w:tr>
      <w:tr w:rsidR="00525559" w:rsidTr="002005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9" w:type="dxa"/>
            <w:vAlign w:val="center"/>
          </w:tcPr>
          <w:p w:rsidR="00525559" w:rsidRDefault="00200534" w:rsidP="005942A9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t>x</w:t>
            </w:r>
          </w:p>
        </w:tc>
        <w:tc>
          <w:tcPr>
            <w:tcW w:w="4818" w:type="dxa"/>
          </w:tcPr>
          <w:p w:rsidR="00525559" w:rsidRDefault="00200534" w:rsidP="005942A9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t>x</w:t>
            </w:r>
          </w:p>
        </w:tc>
      </w:tr>
      <w:tr w:rsidR="00525559" w:rsidTr="002005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9" w:type="dxa"/>
            <w:vAlign w:val="center"/>
          </w:tcPr>
          <w:p w:rsidR="00525559" w:rsidRDefault="00200534" w:rsidP="005942A9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t>x</w:t>
            </w:r>
          </w:p>
        </w:tc>
        <w:tc>
          <w:tcPr>
            <w:tcW w:w="4818" w:type="dxa"/>
          </w:tcPr>
          <w:p w:rsidR="00525559" w:rsidRDefault="00200534" w:rsidP="005942A9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t>x</w:t>
            </w:r>
          </w:p>
        </w:tc>
      </w:tr>
    </w:tbl>
    <w:p w:rsidR="00525559" w:rsidRDefault="00525559" w:rsidP="005942A9">
      <w:pPr>
        <w:numPr>
          <w:ilvl w:val="2"/>
          <w:numId w:val="21"/>
        </w:numPr>
        <w:spacing w:after="0"/>
        <w:jc w:val="both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525559" w:rsidTr="00525559">
        <w:tc>
          <w:tcPr>
            <w:tcW w:w="4752" w:type="dxa"/>
            <w:shd w:val="clear" w:color="auto" w:fill="auto"/>
          </w:tcPr>
          <w:p w:rsidR="00525559" w:rsidRDefault="00525559" w:rsidP="0052555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525559" w:rsidRDefault="00525559" w:rsidP="0052555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525559" w:rsidTr="007A4E9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525559" w:rsidRDefault="00200534" w:rsidP="0052555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525559" w:rsidTr="005255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525559" w:rsidRDefault="00200534" w:rsidP="0052555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525559" w:rsidRDefault="00200534" w:rsidP="0052555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525559" w:rsidRDefault="00525559" w:rsidP="00525559">
      <w:pPr>
        <w:numPr>
          <w:ilvl w:val="2"/>
          <w:numId w:val="21"/>
        </w:numPr>
        <w:spacing w:after="0"/>
      </w:pPr>
    </w:p>
    <w:p w:rsidR="00525559" w:rsidRDefault="00525559" w:rsidP="00525559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525559" w:rsidTr="00525559">
        <w:tc>
          <w:tcPr>
            <w:tcW w:w="4752" w:type="dxa"/>
            <w:shd w:val="clear" w:color="auto" w:fill="auto"/>
          </w:tcPr>
          <w:p w:rsidR="00525559" w:rsidRDefault="00525559" w:rsidP="0052555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525559" w:rsidRDefault="00525559" w:rsidP="0052555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525559" w:rsidTr="00953B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525559" w:rsidRDefault="00200534" w:rsidP="0052555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525559" w:rsidTr="005255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525559" w:rsidRDefault="00200534" w:rsidP="0052555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525559" w:rsidRDefault="00200534" w:rsidP="0052555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525559" w:rsidRDefault="00525559" w:rsidP="00525559">
      <w:pPr>
        <w:numPr>
          <w:ilvl w:val="2"/>
          <w:numId w:val="21"/>
        </w:numPr>
        <w:spacing w:after="0"/>
      </w:pPr>
    </w:p>
    <w:p w:rsidR="00525559" w:rsidRDefault="00525559" w:rsidP="00525559">
      <w:pPr>
        <w:numPr>
          <w:ilvl w:val="2"/>
          <w:numId w:val="21"/>
        </w:numPr>
        <w:spacing w:after="0"/>
      </w:pPr>
    </w:p>
    <w:p w:rsidR="00525559" w:rsidRDefault="00200534" w:rsidP="0052555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525559">
        <w:t>:</w:t>
      </w:r>
    </w:p>
    <w:p w:rsidR="00525559" w:rsidRDefault="00200534" w:rsidP="00525559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  <w:r w:rsidR="00525559">
        <w:t>:</w:t>
      </w:r>
    </w:p>
    <w:p w:rsidR="00525559" w:rsidRDefault="00200534" w:rsidP="0052555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25559" w:rsidRDefault="00200534" w:rsidP="0052555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25559" w:rsidRDefault="00200534" w:rsidP="0052555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25559" w:rsidRDefault="00200534" w:rsidP="00525559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  <w:r w:rsidR="00525559">
        <w:t>:</w:t>
      </w:r>
    </w:p>
    <w:p w:rsidR="00525559" w:rsidRDefault="00200534" w:rsidP="0052555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525559">
        <w:t>;</w:t>
      </w:r>
    </w:p>
    <w:p w:rsidR="00525559" w:rsidRDefault="00200534" w:rsidP="0052555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25559" w:rsidRDefault="00200534" w:rsidP="0052555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25559" w:rsidRDefault="00200534" w:rsidP="0052555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25559" w:rsidRDefault="00200534" w:rsidP="00525559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x</w:t>
      </w:r>
    </w:p>
    <w:p w:rsidR="00525559" w:rsidRDefault="00200534" w:rsidP="0052555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25559" w:rsidRDefault="00525559" w:rsidP="00525559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25559" w:rsidRDefault="00525559" w:rsidP="00525559">
      <w:pPr>
        <w:numPr>
          <w:ilvl w:val="0"/>
          <w:numId w:val="0"/>
        </w:numPr>
        <w:spacing w:before="120" w:after="0" w:line="240" w:lineRule="auto"/>
        <w:jc w:val="both"/>
      </w:pPr>
    </w:p>
    <w:p w:rsidR="00525559" w:rsidRDefault="00525559" w:rsidP="00525559">
      <w:pPr>
        <w:numPr>
          <w:ilvl w:val="0"/>
          <w:numId w:val="0"/>
        </w:numPr>
        <w:spacing w:before="120" w:after="0" w:line="240" w:lineRule="auto"/>
        <w:jc w:val="both"/>
      </w:pPr>
    </w:p>
    <w:p w:rsidR="00525559" w:rsidRDefault="00525559" w:rsidP="00525559">
      <w:pPr>
        <w:numPr>
          <w:ilvl w:val="0"/>
          <w:numId w:val="0"/>
        </w:numPr>
        <w:spacing w:before="120" w:after="0" w:line="240" w:lineRule="auto"/>
        <w:jc w:val="both"/>
      </w:pPr>
    </w:p>
    <w:p w:rsidR="00525559" w:rsidRDefault="00525559" w:rsidP="00525559">
      <w:pPr>
        <w:numPr>
          <w:ilvl w:val="0"/>
          <w:numId w:val="0"/>
        </w:numPr>
        <w:spacing w:after="0" w:line="240" w:lineRule="auto"/>
        <w:jc w:val="both"/>
        <w:sectPr w:rsidR="0052555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25559" w:rsidRPr="00525559" w:rsidRDefault="00525559" w:rsidP="005942A9">
      <w:pPr>
        <w:numPr>
          <w:ilvl w:val="0"/>
          <w:numId w:val="0"/>
        </w:numPr>
        <w:spacing w:after="0" w:line="240" w:lineRule="auto"/>
        <w:jc w:val="both"/>
      </w:pPr>
    </w:p>
    <w:sectPr w:rsidR="00525559" w:rsidRPr="00525559" w:rsidSect="0052555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0053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00534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94C0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797852" wp14:editId="6009A89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2555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D95C202" wp14:editId="2540AB0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2555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982707-2105/2016 - Příloha č. </w:t>
    </w:r>
    <w:r w:rsidR="005942A9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D66ECB5" wp14:editId="2093D3F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2A4672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0534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5559"/>
    <w:rsid w:val="00541F53"/>
    <w:rsid w:val="0054675F"/>
    <w:rsid w:val="00547784"/>
    <w:rsid w:val="0057375C"/>
    <w:rsid w:val="005903FC"/>
    <w:rsid w:val="0059319D"/>
    <w:rsid w:val="005942A9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0E81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94C07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3206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759F9-A4F9-4467-9E89-8CE38925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2</Pages>
  <Words>142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2017-11-29T14:26:00Z</cp:lastPrinted>
  <dcterms:created xsi:type="dcterms:W3CDTF">2017-12-06T09:34:00Z</dcterms:created>
  <dcterms:modified xsi:type="dcterms:W3CDTF">2017-12-06T09:38:00Z</dcterms:modified>
</cp:coreProperties>
</file>