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8969BA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38.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4134.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>
        <w:rPr>
          <w:b/>
          <w:sz w:val="32"/>
          <w:szCs w:val="32"/>
        </w:rPr>
        <w:t xml:space="preserve"> </w:t>
      </w:r>
      <w:r w:rsidR="0007350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  <w:r w:rsidR="002C46C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/2017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073502">
        <w:t xml:space="preserve"> 1</w:t>
      </w:r>
      <w:r w:rsidR="00337069">
        <w:t>. 1</w:t>
      </w:r>
      <w:r w:rsidR="00073502">
        <w:t>2</w:t>
      </w:r>
      <w:r w:rsidR="00337069">
        <w:t>. 2017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="00073502">
        <w:rPr>
          <w:b/>
        </w:rPr>
        <w:t>MAXIMUM INVENTORY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2518FA">
        <w:t>Panelová 406, 190 15 Praha 9</w:t>
      </w:r>
    </w:p>
    <w:p w:rsidR="00073502" w:rsidRDefault="008E0389" w:rsidP="008E0389">
      <w:r>
        <w:t>IČO:</w:t>
      </w:r>
      <w:r>
        <w:tab/>
      </w:r>
      <w:r>
        <w:tab/>
      </w:r>
      <w:r>
        <w:tab/>
      </w:r>
      <w:r w:rsidR="007D73FF">
        <w:t>71050761</w:t>
      </w:r>
    </w:p>
    <w:p w:rsidR="008E0389" w:rsidRDefault="008E0389" w:rsidP="008E0389">
      <w:r>
        <w:t>DIČ:</w:t>
      </w:r>
      <w:r>
        <w:tab/>
      </w:r>
      <w:r>
        <w:tab/>
      </w:r>
      <w:r>
        <w:tab/>
      </w:r>
      <w:r w:rsidR="007D73FF">
        <w:t>CZ7707292076</w:t>
      </w:r>
    </w:p>
    <w:p w:rsidR="008E0389" w:rsidRDefault="008E0389" w:rsidP="008E0389">
      <w:r>
        <w:t>Kontaktní osoba:</w:t>
      </w:r>
      <w:r>
        <w:tab/>
      </w:r>
    </w:p>
    <w:p w:rsidR="008969BA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 xml:space="preserve"> 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</w:p>
    <w:p w:rsidR="008969BA" w:rsidRDefault="008969BA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073502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Zápůjčka inventáře </w:t>
      </w:r>
    </w:p>
    <w:p w:rsidR="002C46C1" w:rsidRDefault="002C46C1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2C46C1" w:rsidRDefault="002C46C1" w:rsidP="008E0389">
      <w:pPr>
        <w:rPr>
          <w:rFonts w:ascii="Calibri" w:hAnsi="Calibri"/>
          <w:b/>
          <w:bCs/>
          <w:sz w:val="22"/>
          <w:szCs w:val="22"/>
        </w:rPr>
      </w:pPr>
    </w:p>
    <w:p w:rsidR="002C46C1" w:rsidRDefault="00073502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Zápůjčka inventáře na gastronomickou akci konanou dne </w:t>
      </w:r>
      <w:proofErr w:type="gramStart"/>
      <w:r>
        <w:rPr>
          <w:rFonts w:ascii="Calibri" w:hAnsi="Calibri"/>
          <w:b/>
          <w:bCs/>
          <w:sz w:val="22"/>
          <w:szCs w:val="22"/>
        </w:rPr>
        <w:t>7.12.2017</w:t>
      </w:r>
      <w:proofErr w:type="gramEnd"/>
    </w:p>
    <w:p w:rsidR="002C46C1" w:rsidRDefault="002C46C1" w:rsidP="008E0389">
      <w:pPr>
        <w:rPr>
          <w:rFonts w:ascii="Calibri" w:hAnsi="Calibri"/>
          <w:sz w:val="22"/>
          <w:szCs w:val="22"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3502">
        <w:rPr>
          <w:b/>
        </w:rPr>
        <w:t>368.925</w:t>
      </w:r>
      <w:r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73502">
        <w:rPr>
          <w:b/>
        </w:rPr>
        <w:t>446</w:t>
      </w:r>
      <w:r w:rsidR="002C46C1">
        <w:rPr>
          <w:b/>
        </w:rPr>
        <w:t>.</w:t>
      </w:r>
      <w:r w:rsidR="00073502">
        <w:rPr>
          <w:b/>
        </w:rPr>
        <w:t>399</w:t>
      </w:r>
      <w:r w:rsidR="00337069">
        <w:rPr>
          <w:b/>
        </w:rPr>
        <w:t>,</w:t>
      </w:r>
      <w:r w:rsidR="00073502">
        <w:rPr>
          <w:b/>
        </w:rPr>
        <w:t>25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>
        <w:rPr>
          <w:b/>
        </w:rPr>
        <w:t xml:space="preserve"> 21 dnů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2C46C1">
        <w:rPr>
          <w:b/>
        </w:rPr>
        <w:t xml:space="preserve"> </w:t>
      </w:r>
      <w:proofErr w:type="gramStart"/>
      <w:r w:rsidR="00073502">
        <w:rPr>
          <w:b/>
        </w:rPr>
        <w:t>6.12.2017</w:t>
      </w:r>
      <w:proofErr w:type="gramEnd"/>
      <w:r w:rsidR="00073502">
        <w:rPr>
          <w:b/>
        </w:rPr>
        <w:t xml:space="preserve"> a 7</w:t>
      </w:r>
      <w:r>
        <w:rPr>
          <w:b/>
        </w:rPr>
        <w:t>.1</w:t>
      </w:r>
      <w:r w:rsidR="00337069">
        <w:rPr>
          <w:b/>
        </w:rPr>
        <w:t>2</w:t>
      </w:r>
      <w:r>
        <w:rPr>
          <w:b/>
        </w:rPr>
        <w:t>.2017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073502" w:rsidRDefault="00073502" w:rsidP="00073502">
      <w:pPr>
        <w:jc w:val="both"/>
      </w:pPr>
      <w:r>
        <w:t>Výstaviště Praha – Holešovice – pravé křídlo průmyslového paláce, Praha 7.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7069" w:rsidRDefault="0033706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7D380D">
        <w:t xml:space="preserve"> </w:t>
      </w:r>
      <w:proofErr w:type="gramStart"/>
      <w:r w:rsidR="007D380D">
        <w:t>1</w:t>
      </w:r>
      <w:r w:rsidR="00337069">
        <w:t>.1</w:t>
      </w:r>
      <w:r w:rsidR="007D380D">
        <w:t>2</w:t>
      </w:r>
      <w:r w:rsidR="00337069">
        <w:t>.2017</w:t>
      </w:r>
      <w:proofErr w:type="gramEnd"/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7D380D">
        <w:t xml:space="preserve"> 1</w:t>
      </w:r>
      <w:r w:rsidR="00337069">
        <w:t>.1</w:t>
      </w:r>
      <w:r w:rsidR="007D380D">
        <w:t>2</w:t>
      </w:r>
      <w:r w:rsidR="00337069">
        <w:t>.2017</w:t>
      </w:r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073502"/>
    <w:rsid w:val="001D05F4"/>
    <w:rsid w:val="001E2AE2"/>
    <w:rsid w:val="002518FA"/>
    <w:rsid w:val="002C46C1"/>
    <w:rsid w:val="00335CE5"/>
    <w:rsid w:val="00337069"/>
    <w:rsid w:val="00451699"/>
    <w:rsid w:val="004B70B4"/>
    <w:rsid w:val="00521CB4"/>
    <w:rsid w:val="00572812"/>
    <w:rsid w:val="005B1408"/>
    <w:rsid w:val="005F2492"/>
    <w:rsid w:val="00765ACE"/>
    <w:rsid w:val="007D380D"/>
    <w:rsid w:val="007D73FF"/>
    <w:rsid w:val="008969BA"/>
    <w:rsid w:val="008E0389"/>
    <w:rsid w:val="0090481F"/>
    <w:rsid w:val="00A710BF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0735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1C4C-572C-4048-B393-AF65B5FC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2014-02-18T10:45:00Z</cp:lastPrinted>
  <dcterms:created xsi:type="dcterms:W3CDTF">2017-12-04T09:38:00Z</dcterms:created>
  <dcterms:modified xsi:type="dcterms:W3CDTF">2017-12-04T09:38:00Z</dcterms:modified>
</cp:coreProperties>
</file>