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2872FE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26.9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2894.1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2</w:t>
      </w:r>
      <w:r w:rsidR="00337069">
        <w:rPr>
          <w:b/>
          <w:sz w:val="32"/>
          <w:szCs w:val="32"/>
        </w:rPr>
        <w:t>71</w:t>
      </w:r>
      <w:r>
        <w:rPr>
          <w:b/>
          <w:sz w:val="32"/>
          <w:szCs w:val="32"/>
        </w:rPr>
        <w:t>11/2017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337069">
        <w:t xml:space="preserve"> 27. 11. 2017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Pr="00C92461">
        <w:rPr>
          <w:b/>
        </w:rPr>
        <w:t>MASO-PROFIT, 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proofErr w:type="spellStart"/>
      <w:r>
        <w:t>Hrdlořežská</w:t>
      </w:r>
      <w:proofErr w:type="spellEnd"/>
      <w:r>
        <w:t xml:space="preserve"> 6, Praha 9 - Hrdlořezy</w:t>
      </w:r>
    </w:p>
    <w:p w:rsidR="008E0389" w:rsidRDefault="008E0389" w:rsidP="008E0389">
      <w:r>
        <w:t>IČO:</w:t>
      </w:r>
      <w:r>
        <w:tab/>
      </w:r>
      <w:r>
        <w:tab/>
      </w:r>
      <w:r>
        <w:tab/>
        <w:t>40612848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CZ40612848</w:t>
      </w:r>
    </w:p>
    <w:p w:rsidR="008E0389" w:rsidRDefault="008E0389" w:rsidP="008E0389">
      <w:r>
        <w:t>Kontaktní osoba:</w:t>
      </w:r>
      <w:r>
        <w:tab/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337069" w:rsidRDefault="00337069" w:rsidP="00337069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universálního kuchyňského robota s řezačkou masa pro školní kuchyň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337069" w:rsidRDefault="00337069" w:rsidP="00337069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universálního kuchyňského robota s řezačkou masa pro školní kuchyň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7069">
        <w:rPr>
          <w:b/>
        </w:rPr>
        <w:t>181.818</w:t>
      </w:r>
      <w:r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7069">
        <w:rPr>
          <w:b/>
        </w:rPr>
        <w:t>220.000,--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>
        <w:rPr>
          <w:b/>
        </w:rPr>
        <w:t xml:space="preserve"> 21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337069">
        <w:rPr>
          <w:b/>
        </w:rPr>
        <w:t xml:space="preserve"> do </w:t>
      </w:r>
      <w:proofErr w:type="gramStart"/>
      <w:r w:rsidR="00337069">
        <w:rPr>
          <w:b/>
        </w:rPr>
        <w:t>15</w:t>
      </w:r>
      <w:r>
        <w:rPr>
          <w:b/>
        </w:rPr>
        <w:t>.1</w:t>
      </w:r>
      <w:r w:rsidR="00337069">
        <w:rPr>
          <w:b/>
        </w:rPr>
        <w:t>2</w:t>
      </w:r>
      <w:r>
        <w:rPr>
          <w:b/>
        </w:rPr>
        <w:t>.2017</w:t>
      </w:r>
      <w:proofErr w:type="gramEnd"/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jc w:val="both"/>
      </w:pPr>
      <w:r>
        <w:t>SOŠ a SOU, Praha – Čakovice, Ke Stadionu 623, Praha 9 - Čakovice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337069">
        <w:t xml:space="preserve"> </w:t>
      </w:r>
      <w:proofErr w:type="gramStart"/>
      <w:r w:rsidR="00337069">
        <w:t>27.11.2017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337069">
        <w:t xml:space="preserve"> </w:t>
      </w:r>
      <w:proofErr w:type="gramStart"/>
      <w:r w:rsidR="00337069">
        <w:t>27.11.2017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2872FE"/>
    <w:rsid w:val="00335CE5"/>
    <w:rsid w:val="00337069"/>
    <w:rsid w:val="004B70B4"/>
    <w:rsid w:val="00521CB4"/>
    <w:rsid w:val="00572812"/>
    <w:rsid w:val="005B1408"/>
    <w:rsid w:val="005F2492"/>
    <w:rsid w:val="00765ACE"/>
    <w:rsid w:val="008E0389"/>
    <w:rsid w:val="0090481F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7F11-3338-48E7-8916-E93CA9AB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2017-11-28T08:01:00Z</cp:lastPrinted>
  <dcterms:created xsi:type="dcterms:W3CDTF">2017-11-28T08:02:00Z</dcterms:created>
  <dcterms:modified xsi:type="dcterms:W3CDTF">2017-11-28T08:02:00Z</dcterms:modified>
</cp:coreProperties>
</file>