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2017/1907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5.12.2017</w:t>
      </w:r>
    </w:p>
    <w:p w:rsidR="009B4271" w:rsidRPr="00AF318E" w:rsidRDefault="00FA033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033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60 224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dodání a montáž zimních pneumatik a disků dle následujícího zadání: 1. pro vozidlo ŠKODA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OCTAVIA L&amp;K 2,0 TDI 4x4 135 kW, VIN:TMBCK9NEXJ0219839 – sada 4 kol (disky z lehké slitiny Hawk v černém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rozměr 7,0Jx17“ ET49 + pneumatiky Pirelli Sotto Zero 3 rozměr 225/45R17 91H + sada bezpečnostních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šroubů), 2. ŠKODA OCTAVIA Ambition 1,6 TDI 85 kW, VIN: – sada 4 kol (disky ocelové rozměr 6,0Jx16“ ET48 +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pneumatiky Bridgestone Blizzak LM-001 rozměr 205/55R16 91H + kryty kol), 3. ŠKODA RAPID Monte Carlo 1,6 TDI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 85 kW, VIN: TMBAE6NH5J4534158 – sada 4 kol (disky ocelové rozměr 6,0Jx15“ ET38 + pneumatiky Barum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Polaris 3 rozměr 185/60R15 88T + kryty kol Costa), 4. ŠKODA FABIA Ambition 1,4 TDI 66 kW, VIN: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TMBEJ6NJ2JZ093897 – sada 4 kol (disky ocelové rozměr 6,0Jx15“ ET38 + pneumatiky Barum Polaris 3 rozměr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185/60R15 88T), 5. ŠKODA FABIA Ambition 1,4 TDI 66 kW, VIN:TMBEJ6NJXJZ093825 – sada 4 kol (disky ocelové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rozměr 6,0Jx15“ ET38 + pneumatiky Barum Polaris 3 rozměr 185/60R15 88T). Celková cena za kompletní dodávku 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montáže dle výše uvedeného zadání činí 60.224,73 Kč bez DPH. Platba bude provedena bankovním převodem 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základě Vaší fakturace se splatností 30 dnů po realizaci a převzetí kompletní zakázky. Fakturaci kompletů prosím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proveďte vždy na jedno vozidlo s vyznačením čísla VIN. Děkujeme za spolupráci a budeme očekávat potvrzení naší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A0107" w:rsidRDefault="00FA033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A0107">
        <w:br w:type="page"/>
      </w:r>
    </w:p>
    <w:p w:rsidR="009A0107" w:rsidRDefault="009A0107">
      <w:r>
        <w:lastRenderedPageBreak/>
        <w:t xml:space="preserve">Datum potvrzení objednávky dodavatelem:  </w:t>
      </w:r>
      <w:r w:rsidR="00FA0336">
        <w:t>5.12.2017</w:t>
      </w:r>
    </w:p>
    <w:p w:rsidR="009A0107" w:rsidRDefault="009A0107">
      <w:r>
        <w:t>Potvrzení objednávky:</w:t>
      </w:r>
    </w:p>
    <w:p w:rsidR="00FA0336" w:rsidRDefault="00FA0336">
      <w:r>
        <w:t xml:space="preserve">From: </w:t>
      </w:r>
    </w:p>
    <w:p w:rsidR="00FA0336" w:rsidRDefault="00FA0336">
      <w:r>
        <w:t>Sent: Tuesday, December 05, 2017 3:42 PM</w:t>
      </w:r>
    </w:p>
    <w:p w:rsidR="00FA0336" w:rsidRDefault="00FA0336">
      <w:r>
        <w:t xml:space="preserve">To: </w:t>
      </w:r>
    </w:p>
    <w:p w:rsidR="00FA0336" w:rsidRDefault="00FA0336">
      <w:r>
        <w:t>Subject: Odpověď: Potvrzení objednávky _servis - 2017/1907_RS</w:t>
      </w:r>
    </w:p>
    <w:p w:rsidR="00FA0336" w:rsidRDefault="00FA0336"/>
    <w:p w:rsidR="00FA0336" w:rsidRDefault="00FA0336">
      <w:r>
        <w:t xml:space="preserve">Dobrý den, </w:t>
      </w:r>
    </w:p>
    <w:p w:rsidR="00FA0336" w:rsidRDefault="00FA0336"/>
    <w:p w:rsidR="00FA0336" w:rsidRDefault="00FA0336">
      <w:r>
        <w:t xml:space="preserve">potvrzujeme přijetí objednávky a souhlasíme s podmínkami </w:t>
      </w:r>
    </w:p>
    <w:p w:rsidR="00FA0336" w:rsidRDefault="00FA0336"/>
    <w:p w:rsidR="00FA0336" w:rsidRDefault="00FA0336">
      <w:r>
        <w:t>S pozdravem</w:t>
      </w:r>
    </w:p>
    <w:p w:rsidR="009A0107" w:rsidRDefault="009A010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07" w:rsidRDefault="009A0107" w:rsidP="000071C6">
      <w:pPr>
        <w:spacing w:after="0" w:line="240" w:lineRule="auto"/>
      </w:pPr>
      <w:r>
        <w:separator/>
      </w:r>
    </w:p>
  </w:endnote>
  <w:endnote w:type="continuationSeparator" w:id="0">
    <w:p w:rsidR="009A0107" w:rsidRDefault="009A010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033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07" w:rsidRDefault="009A0107" w:rsidP="000071C6">
      <w:pPr>
        <w:spacing w:after="0" w:line="240" w:lineRule="auto"/>
      </w:pPr>
      <w:r>
        <w:separator/>
      </w:r>
    </w:p>
  </w:footnote>
  <w:footnote w:type="continuationSeparator" w:id="0">
    <w:p w:rsidR="009A0107" w:rsidRDefault="009A010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A0107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5C9AA9-CBE1-47A0-904B-159C91FA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74C5-6A10-4D16-9E20-984668910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98394-0BF7-488C-A51B-23393F7C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F3C93CBE</Template>
  <TotalTime>0</TotalTime>
  <Pages>2</Pages>
  <Words>281</Words>
  <Characters>1663</Characters>
  <Application>Microsoft Office Word</Application>
  <DocSecurity>0</DocSecurity>
  <Lines>13</Lines>
  <Paragraphs>3</Paragraphs>
  <ScaleCrop>false</ScaleCrop>
  <Company>VODÁRNA PLZEŇ a.s.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2017-12-05T14:50:00Z</dcterms:created>
  <dcterms:modified xsi:type="dcterms:W3CDTF">2017-12-05T14:50:00Z</dcterms:modified>
</cp:coreProperties>
</file>