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73EF1" w:rsidP="00273EF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273EF1" w:rsidRDefault="00273EF1" w:rsidP="00273EF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982207-1041/2015</w:t>
      </w:r>
    </w:p>
    <w:p w:rsidR="00273EF1" w:rsidRDefault="00273EF1" w:rsidP="00273EF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73EF1" w:rsidRDefault="00273EF1" w:rsidP="00273EF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73EF1" w:rsidRDefault="005C64EC" w:rsidP="00273EF1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5C64EC"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 w:rsidRPr="006C2D28">
        <w:rPr>
          <w:b/>
        </w:rPr>
        <w:tab/>
      </w:r>
      <w:proofErr w:type="spellStart"/>
      <w:r w:rsidR="005C64EC">
        <w:rPr>
          <w:b/>
        </w:rPr>
        <w:t>xxx</w:t>
      </w:r>
      <w:proofErr w:type="spellEnd"/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73EF1" w:rsidRDefault="00273EF1" w:rsidP="00273EF1">
      <w:pPr>
        <w:numPr>
          <w:ilvl w:val="0"/>
          <w:numId w:val="0"/>
        </w:numPr>
        <w:spacing w:before="50" w:after="70" w:line="240" w:lineRule="auto"/>
        <w:ind w:left="142"/>
      </w:pPr>
    </w:p>
    <w:p w:rsidR="00273EF1" w:rsidRDefault="00273EF1" w:rsidP="00273EF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273EF1" w:rsidRDefault="00273EF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73EF1" w:rsidRPr="00273EF1" w:rsidRDefault="00273EF1" w:rsidP="00273E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273EF1" w:rsidRPr="00273EF1" w:rsidRDefault="00273EF1" w:rsidP="00273E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273EF1" w:rsidRDefault="00273EF1" w:rsidP="00273EF1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273EF1" w:rsidRDefault="00273EF1" w:rsidP="00273EF1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proofErr w:type="spellStart"/>
      <w:r w:rsidR="005C64EC">
        <w:rPr>
          <w:b/>
        </w:rPr>
        <w:t>xxx</w:t>
      </w:r>
      <w:proofErr w:type="spellEnd"/>
      <w:r>
        <w:rPr>
          <w:b/>
        </w:rPr>
        <w:t>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273EF1" w:rsidRPr="00273EF1" w:rsidRDefault="00273EF1" w:rsidP="00273E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273EF1" w:rsidRDefault="00273EF1" w:rsidP="00273EF1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proofErr w:type="spellStart"/>
      <w:r w:rsidR="005C64EC">
        <w:rPr>
          <w:b/>
        </w:rPr>
        <w:t>xxx</w:t>
      </w:r>
      <w:proofErr w:type="spellEnd"/>
    </w:p>
    <w:p w:rsidR="00273EF1" w:rsidRDefault="00273EF1" w:rsidP="00273EF1">
      <w:pPr>
        <w:numPr>
          <w:ilvl w:val="4"/>
          <w:numId w:val="50"/>
        </w:numPr>
        <w:spacing w:after="120"/>
        <w:jc w:val="both"/>
      </w:pPr>
      <w:r>
        <w:t>ve dnech Po - Pá   od 7:00 do 18:00 hod.</w:t>
      </w:r>
    </w:p>
    <w:p w:rsidR="00273EF1" w:rsidRDefault="00273EF1" w:rsidP="00273EF1">
      <w:pPr>
        <w:numPr>
          <w:ilvl w:val="4"/>
          <w:numId w:val="50"/>
        </w:numPr>
        <w:spacing w:after="120"/>
        <w:jc w:val="both"/>
      </w:pPr>
      <w:r>
        <w:t>mezní doba pro podání na poště je 16:</w:t>
      </w:r>
      <w:r w:rsidR="006C2D28">
        <w:t>3</w:t>
      </w:r>
      <w:r>
        <w:t>0 hod.</w:t>
      </w:r>
    </w:p>
    <w:p w:rsidR="00273EF1" w:rsidRDefault="00273EF1" w:rsidP="00273EF1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73EF1" w:rsidRPr="006C2D28" w:rsidRDefault="005C64EC" w:rsidP="00273EF1">
      <w:pPr>
        <w:numPr>
          <w:ilvl w:val="3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273EF1" w:rsidRPr="00273EF1" w:rsidRDefault="00273EF1" w:rsidP="00273E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273EF1" w:rsidRPr="00273EF1" w:rsidRDefault="00273EF1" w:rsidP="00273EF1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273EF1" w:rsidRDefault="00273EF1" w:rsidP="00273EF1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proofErr w:type="spellStart"/>
      <w:r w:rsidR="005C64EC">
        <w:t>xxx</w:t>
      </w:r>
      <w:proofErr w:type="spellEnd"/>
      <w:r>
        <w:t xml:space="preserve"> dní od data jejího vystavení.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6E3EE0" w:rsidRDefault="006E3EE0" w:rsidP="00273EF1">
      <w:pPr>
        <w:numPr>
          <w:ilvl w:val="2"/>
          <w:numId w:val="50"/>
        </w:numPr>
        <w:spacing w:after="120"/>
        <w:ind w:left="624" w:hanging="624"/>
        <w:jc w:val="both"/>
      </w:pPr>
    </w:p>
    <w:p w:rsidR="00273EF1" w:rsidRPr="00273EF1" w:rsidRDefault="005C64EC" w:rsidP="00273EF1">
      <w:pPr>
        <w:numPr>
          <w:ilvl w:val="2"/>
          <w:numId w:val="50"/>
        </w:numPr>
        <w:spacing w:after="120"/>
        <w:ind w:left="624" w:hanging="624"/>
        <w:jc w:val="both"/>
      </w:pPr>
      <w:proofErr w:type="spellStart"/>
      <w:r>
        <w:rPr>
          <w:b/>
        </w:rPr>
        <w:t>xxx</w:t>
      </w:r>
      <w:proofErr w:type="spellEnd"/>
    </w:p>
    <w:p w:rsidR="00273EF1" w:rsidRPr="006C2D28" w:rsidRDefault="005C64EC" w:rsidP="00273EF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273EF1" w:rsidRPr="00273EF1" w:rsidRDefault="00273EF1" w:rsidP="00273E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273EF1" w:rsidRDefault="00273EF1" w:rsidP="00273EF1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273EF1" w:rsidRDefault="00273EF1" w:rsidP="00273EF1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požádání 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Ustanovení bodu 5.7 a 5.10 tohoto článku platí i po skončení této Dohody, a to i tehdy, jestliže dojde k odstoupení od ní nebo k její výpovědi některou ze stran či oběma stranami.</w:t>
      </w:r>
    </w:p>
    <w:p w:rsidR="00273EF1" w:rsidRPr="00273EF1" w:rsidRDefault="00273EF1" w:rsidP="00273E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6C2D28" w:rsidRDefault="005C64EC" w:rsidP="00273EF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273EF1" w:rsidRDefault="005C64EC" w:rsidP="00273EF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273EF1" w:rsidRDefault="005C64EC" w:rsidP="00273EF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273EF1" w:rsidRDefault="005C64EC" w:rsidP="00273EF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273EF1" w:rsidRDefault="005C64EC" w:rsidP="00273EF1">
      <w:pPr>
        <w:numPr>
          <w:ilvl w:val="5"/>
          <w:numId w:val="50"/>
        </w:numPr>
        <w:spacing w:after="120"/>
        <w:jc w:val="both"/>
      </w:pPr>
      <w:proofErr w:type="spellStart"/>
      <w:r>
        <w:t>xxx</w:t>
      </w:r>
      <w:proofErr w:type="spellEnd"/>
    </w:p>
    <w:p w:rsidR="00273EF1" w:rsidRDefault="005C64EC" w:rsidP="00273EF1">
      <w:pPr>
        <w:numPr>
          <w:ilvl w:val="2"/>
          <w:numId w:val="50"/>
        </w:numPr>
        <w:spacing w:after="120"/>
        <w:ind w:left="1077" w:hanging="510"/>
        <w:jc w:val="both"/>
      </w:pPr>
      <w:proofErr w:type="spellStart"/>
      <w:r>
        <w:t>xxx</w:t>
      </w:r>
      <w:proofErr w:type="spellEnd"/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273EF1" w:rsidRPr="00273EF1" w:rsidRDefault="00273EF1" w:rsidP="00273EF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6C2D28">
        <w:rPr>
          <w:b/>
        </w:rPr>
        <w:t xml:space="preserve">do </w:t>
      </w:r>
      <w:proofErr w:type="gramStart"/>
      <w:r w:rsidRPr="006C2D28">
        <w:rPr>
          <w:b/>
        </w:rPr>
        <w:t>31.12.2018</w:t>
      </w:r>
      <w:proofErr w:type="gramEnd"/>
      <w:r w:rsidRPr="006C2D28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273EF1" w:rsidRDefault="00273EF1" w:rsidP="00273EF1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by bylo kterékoli ustanovení této Dohody zcela nebo zčásti neplatné nebo jestliže některá otázka není touto Dohodou upravována, zbývající ustanovení Dohody nejsou tímto dotčena.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273EF1" w:rsidRDefault="00273EF1" w:rsidP="00273EF1">
      <w:pPr>
        <w:numPr>
          <w:ilvl w:val="3"/>
          <w:numId w:val="50"/>
        </w:numPr>
        <w:spacing w:after="120"/>
        <w:jc w:val="both"/>
      </w:pPr>
      <w:r>
        <w:t>platným výpisem z živnostenského rejstříku nebo jeho ověřenou kopií (ne staršími 6 měsíců)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273EF1" w:rsidRDefault="00273EF1" w:rsidP="00273EF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73EF1" w:rsidRDefault="00273EF1" w:rsidP="00273EF1">
      <w:pPr>
        <w:numPr>
          <w:ilvl w:val="0"/>
          <w:numId w:val="0"/>
        </w:numPr>
        <w:spacing w:after="120"/>
        <w:jc w:val="both"/>
      </w:pPr>
    </w:p>
    <w:p w:rsidR="00273EF1" w:rsidRDefault="00273EF1" w:rsidP="00273EF1">
      <w:pPr>
        <w:numPr>
          <w:ilvl w:val="0"/>
          <w:numId w:val="0"/>
        </w:numPr>
        <w:spacing w:after="120"/>
        <w:jc w:val="both"/>
      </w:pPr>
    </w:p>
    <w:p w:rsidR="00273EF1" w:rsidRDefault="00273EF1" w:rsidP="00273EF1">
      <w:pPr>
        <w:numPr>
          <w:ilvl w:val="0"/>
          <w:numId w:val="0"/>
        </w:numPr>
        <w:spacing w:after="120"/>
        <w:jc w:val="both"/>
        <w:sectPr w:rsidR="00273EF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73EF1" w:rsidRDefault="00273EF1" w:rsidP="00273EF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6C2D28">
        <w:t xml:space="preserve"> Č. Budějovicích                  d</w:t>
      </w:r>
      <w:r>
        <w:t xml:space="preserve">ne </w:t>
      </w:r>
      <w:proofErr w:type="gramStart"/>
      <w:r>
        <w:t>13.11.2015</w:t>
      </w:r>
      <w:proofErr w:type="gramEnd"/>
    </w:p>
    <w:p w:rsidR="00273EF1" w:rsidRDefault="00273EF1" w:rsidP="00273EF1">
      <w:pPr>
        <w:numPr>
          <w:ilvl w:val="0"/>
          <w:numId w:val="0"/>
        </w:numPr>
        <w:spacing w:after="120"/>
        <w:jc w:val="both"/>
      </w:pPr>
    </w:p>
    <w:p w:rsidR="00273EF1" w:rsidRDefault="00273EF1" w:rsidP="00273EF1">
      <w:pPr>
        <w:numPr>
          <w:ilvl w:val="0"/>
          <w:numId w:val="0"/>
        </w:numPr>
        <w:spacing w:after="120"/>
        <w:jc w:val="both"/>
      </w:pPr>
      <w:r>
        <w:t>Za ČP:</w:t>
      </w:r>
    </w:p>
    <w:p w:rsidR="00273EF1" w:rsidRDefault="00273EF1" w:rsidP="00273EF1">
      <w:pPr>
        <w:numPr>
          <w:ilvl w:val="0"/>
          <w:numId w:val="0"/>
        </w:numPr>
        <w:spacing w:after="120"/>
        <w:jc w:val="both"/>
      </w:pPr>
    </w:p>
    <w:p w:rsidR="00273EF1" w:rsidRDefault="00273EF1" w:rsidP="00273E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73EF1" w:rsidRDefault="00273EF1" w:rsidP="00273EF1">
      <w:pPr>
        <w:numPr>
          <w:ilvl w:val="0"/>
          <w:numId w:val="0"/>
        </w:numPr>
        <w:spacing w:after="120"/>
        <w:jc w:val="center"/>
      </w:pPr>
    </w:p>
    <w:p w:rsidR="00273EF1" w:rsidRDefault="00273EF1" w:rsidP="00273EF1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73EF1" w:rsidRDefault="00273EF1" w:rsidP="00273EF1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273EF1" w:rsidRDefault="00273EF1" w:rsidP="00273EF1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6C2D28">
        <w:t xml:space="preserve">                                         </w:t>
      </w:r>
      <w:r>
        <w:t>dne</w:t>
      </w:r>
      <w:proofErr w:type="gramEnd"/>
      <w:r>
        <w:t xml:space="preserve"> </w:t>
      </w:r>
    </w:p>
    <w:p w:rsidR="00273EF1" w:rsidRDefault="00273EF1" w:rsidP="00273EF1">
      <w:pPr>
        <w:numPr>
          <w:ilvl w:val="0"/>
          <w:numId w:val="0"/>
        </w:numPr>
        <w:spacing w:after="120"/>
      </w:pPr>
    </w:p>
    <w:p w:rsidR="00273EF1" w:rsidRDefault="00273EF1" w:rsidP="00273EF1">
      <w:pPr>
        <w:numPr>
          <w:ilvl w:val="0"/>
          <w:numId w:val="0"/>
        </w:numPr>
        <w:spacing w:after="120"/>
      </w:pPr>
      <w:r>
        <w:t>Za Odesílatele:</w:t>
      </w:r>
    </w:p>
    <w:p w:rsidR="00273EF1" w:rsidRDefault="00273EF1" w:rsidP="00273EF1">
      <w:pPr>
        <w:numPr>
          <w:ilvl w:val="0"/>
          <w:numId w:val="0"/>
        </w:numPr>
        <w:spacing w:after="120"/>
      </w:pPr>
    </w:p>
    <w:p w:rsidR="00273EF1" w:rsidRDefault="00273EF1" w:rsidP="00273EF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73EF1" w:rsidRDefault="00273EF1" w:rsidP="00273EF1">
      <w:pPr>
        <w:numPr>
          <w:ilvl w:val="0"/>
          <w:numId w:val="0"/>
        </w:numPr>
        <w:spacing w:after="120"/>
        <w:jc w:val="center"/>
      </w:pPr>
    </w:p>
    <w:p w:rsidR="00273EF1" w:rsidRPr="00273EF1" w:rsidRDefault="005C64EC" w:rsidP="00273EF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273EF1" w:rsidRPr="00273EF1" w:rsidSect="00273EF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C64EC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C64EC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514A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C94990" wp14:editId="4D17E8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73EF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9372398" wp14:editId="435D475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73EF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982207-1041/2015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8705F5" wp14:editId="12FC860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D4C6C43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3EF1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1554"/>
    <w:rsid w:val="005A2863"/>
    <w:rsid w:val="005A4070"/>
    <w:rsid w:val="005C64EC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2D28"/>
    <w:rsid w:val="006C76EE"/>
    <w:rsid w:val="006E37CD"/>
    <w:rsid w:val="006E3EE0"/>
    <w:rsid w:val="006E74DE"/>
    <w:rsid w:val="007055C0"/>
    <w:rsid w:val="00706DF4"/>
    <w:rsid w:val="0071238B"/>
    <w:rsid w:val="00715AA0"/>
    <w:rsid w:val="0072308C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4A4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B482-FD27-4C1F-8041-F196E163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6</Pages>
  <Words>2135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2</cp:revision>
  <cp:lastPrinted>2015-11-13T13:17:00Z</cp:lastPrinted>
  <dcterms:created xsi:type="dcterms:W3CDTF">2016-10-13T12:59:00Z</dcterms:created>
  <dcterms:modified xsi:type="dcterms:W3CDTF">2016-10-13T12:59:00Z</dcterms:modified>
</cp:coreProperties>
</file>