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96" w:rsidRDefault="00187496" w:rsidP="0018749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187496" w:rsidRDefault="00187496" w:rsidP="0018749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982707-0701/2010</w:t>
      </w:r>
    </w:p>
    <w:p w:rsidR="00187496" w:rsidRDefault="00187496" w:rsidP="0018749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</w:p>
    <w:p w:rsidR="00187496" w:rsidRDefault="00187496" w:rsidP="0018749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87496" w:rsidRDefault="00187496" w:rsidP="00187496">
      <w:pPr>
        <w:numPr>
          <w:ilvl w:val="0"/>
          <w:numId w:val="0"/>
        </w:numPr>
        <w:spacing w:after="0" w:line="240" w:lineRule="auto"/>
        <w:ind w:left="142"/>
      </w:pPr>
    </w:p>
    <w:p w:rsidR="00187496" w:rsidRDefault="00187496" w:rsidP="0018749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Obec Olbramice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Prostorná 132, 742 83  Olbramice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60798416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Ladislav Bárta, starosta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spořitelna, a.s.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1764774369/0800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Obec Olbramice, Prostorná 132, 742 83  Olbramice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32356002</w:t>
      </w: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</w:p>
    <w:p w:rsidR="00187496" w:rsidRDefault="00187496" w:rsidP="0018749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187496" w:rsidRDefault="0018749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87496" w:rsidRPr="00187496" w:rsidRDefault="00187496" w:rsidP="001874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87496" w:rsidRPr="00187496" w:rsidRDefault="00187496" w:rsidP="0018749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</w:t>
      </w:r>
      <w:r w:rsidRPr="00505568">
        <w:rPr>
          <w:b/>
        </w:rPr>
        <w:t>982707-0701/2010 ze dne 28.7.2010</w:t>
      </w:r>
      <w:r>
        <w:t xml:space="preserve"> (dále jen "Dohoda"), a to následujícím způsobem:</w:t>
      </w:r>
    </w:p>
    <w:p w:rsidR="00187496" w:rsidRPr="00187496" w:rsidRDefault="00187496" w:rsidP="0018749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187496" w:rsidRPr="00187496" w:rsidRDefault="00187496" w:rsidP="00187496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do </w:t>
      </w:r>
      <w:r w:rsidR="00505568">
        <w:t>30</w:t>
      </w:r>
      <w:r>
        <w:t>.</w:t>
      </w:r>
      <w:r w:rsidR="00505568">
        <w:t>06</w:t>
      </w:r>
      <w:r>
        <w:t>.201</w:t>
      </w:r>
      <w:r w:rsidR="00505568">
        <w:t>6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187496" w:rsidRPr="00187496" w:rsidRDefault="00187496" w:rsidP="001874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87496" w:rsidRPr="00187496" w:rsidRDefault="00187496" w:rsidP="0018749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87496" w:rsidRPr="00187496" w:rsidRDefault="00187496" w:rsidP="0018749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187496" w:rsidRPr="00187496" w:rsidRDefault="00187496" w:rsidP="0018749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187496" w:rsidRDefault="00187496" w:rsidP="00187496">
      <w:pPr>
        <w:numPr>
          <w:ilvl w:val="0"/>
          <w:numId w:val="0"/>
        </w:numPr>
        <w:spacing w:after="120"/>
        <w:jc w:val="both"/>
      </w:pPr>
    </w:p>
    <w:p w:rsidR="00187496" w:rsidRDefault="00187496" w:rsidP="00187496">
      <w:pPr>
        <w:numPr>
          <w:ilvl w:val="0"/>
          <w:numId w:val="0"/>
        </w:numPr>
        <w:spacing w:after="120"/>
        <w:jc w:val="both"/>
      </w:pPr>
    </w:p>
    <w:p w:rsidR="00187496" w:rsidRDefault="00187496" w:rsidP="00187496">
      <w:pPr>
        <w:numPr>
          <w:ilvl w:val="0"/>
          <w:numId w:val="0"/>
        </w:numPr>
        <w:spacing w:after="120"/>
        <w:jc w:val="both"/>
      </w:pPr>
    </w:p>
    <w:p w:rsidR="00187496" w:rsidRDefault="00187496" w:rsidP="00187496">
      <w:pPr>
        <w:numPr>
          <w:ilvl w:val="0"/>
          <w:numId w:val="0"/>
        </w:numPr>
        <w:spacing w:after="120"/>
        <w:jc w:val="both"/>
        <w:sectPr w:rsidR="00187496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87496" w:rsidRDefault="00187496" w:rsidP="00187496">
      <w:pPr>
        <w:numPr>
          <w:ilvl w:val="0"/>
          <w:numId w:val="0"/>
        </w:numPr>
        <w:spacing w:after="120"/>
        <w:jc w:val="both"/>
      </w:pPr>
      <w:r>
        <w:lastRenderedPageBreak/>
        <w:t>V ……</w:t>
      </w:r>
      <w:r w:rsidR="00505568">
        <w:t>Ostravě</w:t>
      </w:r>
      <w:r>
        <w:t>…………………… dne 6.5.2013</w:t>
      </w:r>
    </w:p>
    <w:p w:rsidR="00187496" w:rsidRDefault="00187496" w:rsidP="00187496">
      <w:pPr>
        <w:numPr>
          <w:ilvl w:val="0"/>
          <w:numId w:val="0"/>
        </w:numPr>
        <w:spacing w:after="120"/>
        <w:jc w:val="both"/>
      </w:pPr>
    </w:p>
    <w:p w:rsidR="00187496" w:rsidRDefault="00187496" w:rsidP="00187496">
      <w:pPr>
        <w:numPr>
          <w:ilvl w:val="0"/>
          <w:numId w:val="0"/>
        </w:numPr>
        <w:spacing w:after="120"/>
        <w:jc w:val="both"/>
      </w:pPr>
      <w:r>
        <w:t>Za ČP:</w:t>
      </w:r>
    </w:p>
    <w:p w:rsidR="00187496" w:rsidRDefault="00187496" w:rsidP="00187496">
      <w:pPr>
        <w:numPr>
          <w:ilvl w:val="0"/>
          <w:numId w:val="0"/>
        </w:numPr>
        <w:spacing w:after="120"/>
        <w:jc w:val="both"/>
      </w:pPr>
    </w:p>
    <w:p w:rsidR="00187496" w:rsidRDefault="00187496" w:rsidP="001874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7496" w:rsidRDefault="00187496" w:rsidP="00187496">
      <w:pPr>
        <w:numPr>
          <w:ilvl w:val="0"/>
          <w:numId w:val="0"/>
        </w:numPr>
        <w:spacing w:after="120"/>
        <w:jc w:val="center"/>
      </w:pPr>
    </w:p>
    <w:p w:rsidR="00187496" w:rsidRDefault="00187496" w:rsidP="00187496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187496" w:rsidRDefault="00187496" w:rsidP="00187496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187496" w:rsidRDefault="00187496" w:rsidP="0018749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187496" w:rsidRDefault="00187496" w:rsidP="00187496">
      <w:pPr>
        <w:numPr>
          <w:ilvl w:val="0"/>
          <w:numId w:val="0"/>
        </w:numPr>
        <w:spacing w:after="120"/>
      </w:pPr>
    </w:p>
    <w:p w:rsidR="00187496" w:rsidRDefault="00187496" w:rsidP="00187496">
      <w:pPr>
        <w:numPr>
          <w:ilvl w:val="0"/>
          <w:numId w:val="0"/>
        </w:numPr>
        <w:spacing w:after="120"/>
      </w:pPr>
      <w:r>
        <w:t>Za Uživatele:</w:t>
      </w:r>
    </w:p>
    <w:p w:rsidR="00187496" w:rsidRDefault="00187496" w:rsidP="00187496">
      <w:pPr>
        <w:numPr>
          <w:ilvl w:val="0"/>
          <w:numId w:val="0"/>
        </w:numPr>
        <w:spacing w:after="120"/>
      </w:pPr>
    </w:p>
    <w:p w:rsidR="00187496" w:rsidRDefault="00187496" w:rsidP="001874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7496" w:rsidRDefault="00187496" w:rsidP="00187496">
      <w:pPr>
        <w:numPr>
          <w:ilvl w:val="0"/>
          <w:numId w:val="0"/>
        </w:numPr>
        <w:spacing w:after="120"/>
        <w:jc w:val="center"/>
      </w:pPr>
    </w:p>
    <w:p w:rsidR="00187496" w:rsidRDefault="00187496" w:rsidP="00187496">
      <w:pPr>
        <w:numPr>
          <w:ilvl w:val="0"/>
          <w:numId w:val="0"/>
        </w:numPr>
        <w:spacing w:after="120"/>
        <w:jc w:val="center"/>
      </w:pPr>
      <w:r>
        <w:t>Ing. Ladislav Bárta</w:t>
      </w:r>
    </w:p>
    <w:p w:rsidR="00AA4A4D" w:rsidRPr="00187496" w:rsidRDefault="00187496" w:rsidP="00187496">
      <w:pPr>
        <w:numPr>
          <w:ilvl w:val="0"/>
          <w:numId w:val="0"/>
        </w:numPr>
        <w:spacing w:after="120"/>
        <w:jc w:val="center"/>
      </w:pPr>
      <w:r>
        <w:t>starosta</w:t>
      </w:r>
    </w:p>
    <w:sectPr w:rsidR="00AA4A4D" w:rsidRPr="00187496" w:rsidSect="001874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75FC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75FCA" w:rsidRPr="00160A6D">
      <w:rPr>
        <w:sz w:val="18"/>
        <w:szCs w:val="18"/>
      </w:rPr>
      <w:fldChar w:fldCharType="separate"/>
    </w:r>
    <w:r w:rsidR="00E873C3">
      <w:rPr>
        <w:noProof/>
        <w:sz w:val="18"/>
        <w:szCs w:val="18"/>
      </w:rPr>
      <w:t>2</w:t>
    </w:r>
    <w:r w:rsidR="00275FC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75FC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75FCA" w:rsidRPr="00160A6D">
      <w:rPr>
        <w:sz w:val="18"/>
        <w:szCs w:val="18"/>
      </w:rPr>
      <w:fldChar w:fldCharType="separate"/>
    </w:r>
    <w:r w:rsidR="00E873C3">
      <w:rPr>
        <w:noProof/>
        <w:sz w:val="18"/>
        <w:szCs w:val="18"/>
      </w:rPr>
      <w:t>2</w:t>
    </w:r>
    <w:r w:rsidR="00275FC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873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8749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8749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982707-0701/2010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31301"/>
    <w:multiLevelType w:val="multilevel"/>
    <w:tmpl w:val="24A88EA4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87496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5FCA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5568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3E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873C3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4B1D-D35B-466C-82B4-D7EE070C8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F07CD-D26C-44E0-9DB2-9869850FE134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6C8ACC-8EA3-4130-9268-5934B6033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D9832C7-38CC-4918-AA2A-1E489436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2013-05-06T07:28:00Z</cp:lastPrinted>
  <dcterms:created xsi:type="dcterms:W3CDTF">2017-11-28T14:33:00Z</dcterms:created>
  <dcterms:modified xsi:type="dcterms:W3CDTF">2017-11-28T14:33:00Z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