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2017/1858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9565C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565C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Žvahovem 279/11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Hlubočepy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27200175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CZ27200175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vytyčování podzemní kabelové trasy související s opravami havárií na vodovodním řadu v roce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601BC" w:rsidRDefault="009565C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601BC">
        <w:br w:type="page"/>
      </w:r>
    </w:p>
    <w:p w:rsidR="002601BC" w:rsidRDefault="002601BC">
      <w:r>
        <w:lastRenderedPageBreak/>
        <w:t xml:space="preserve">Datum potvrzení objednávky dodavatelem:  </w:t>
      </w:r>
      <w:r w:rsidR="00582E5B">
        <w:t>4.12.2017</w:t>
      </w:r>
    </w:p>
    <w:p w:rsidR="002601BC" w:rsidRDefault="002601BC">
      <w:r>
        <w:t>Potvrzení objednávky:</w:t>
      </w:r>
    </w:p>
    <w:p w:rsidR="00582E5B" w:rsidRDefault="00582E5B">
      <w:r>
        <w:t xml:space="preserve">From: </w:t>
      </w:r>
    </w:p>
    <w:p w:rsidR="00582E5B" w:rsidRDefault="00582E5B">
      <w:r>
        <w:t>Sent: Monday, December 04, 2017 10:50 AM</w:t>
      </w:r>
    </w:p>
    <w:p w:rsidR="00582E5B" w:rsidRDefault="00582E5B">
      <w:r>
        <w:t xml:space="preserve">To: </w:t>
      </w:r>
      <w:bookmarkStart w:id="0" w:name="_GoBack"/>
      <w:bookmarkEnd w:id="0"/>
    </w:p>
    <w:p w:rsidR="00582E5B" w:rsidRDefault="00582E5B">
      <w:r>
        <w:t>Subject: RE: Message from "MP2004RV"</w:t>
      </w:r>
    </w:p>
    <w:p w:rsidR="00582E5B" w:rsidRDefault="00582E5B"/>
    <w:p w:rsidR="00582E5B" w:rsidRDefault="00582E5B">
      <w:r>
        <w:t>Děkujeme  za objednávku na  rok 2018 a těšíme se na další  spolupráci.</w:t>
      </w:r>
    </w:p>
    <w:p w:rsidR="00582E5B" w:rsidRDefault="00582E5B">
      <w:r>
        <w:t xml:space="preserve">Watecom  </w:t>
      </w:r>
    </w:p>
    <w:p w:rsidR="00582E5B" w:rsidRDefault="00582E5B"/>
    <w:p w:rsidR="002601BC" w:rsidRDefault="002601BC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5C1" w:rsidRDefault="009565C1" w:rsidP="000071C6">
      <w:pPr>
        <w:spacing w:after="0" w:line="240" w:lineRule="auto"/>
      </w:pPr>
      <w:r>
        <w:separator/>
      </w:r>
    </w:p>
  </w:endnote>
  <w:endnote w:type="continuationSeparator" w:id="0">
    <w:p w:rsidR="009565C1" w:rsidRDefault="009565C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1783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5C1" w:rsidRDefault="009565C1" w:rsidP="000071C6">
      <w:pPr>
        <w:spacing w:after="0" w:line="240" w:lineRule="auto"/>
      </w:pPr>
      <w:r>
        <w:separator/>
      </w:r>
    </w:p>
  </w:footnote>
  <w:footnote w:type="continuationSeparator" w:id="0">
    <w:p w:rsidR="009565C1" w:rsidRDefault="009565C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01B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82E5B"/>
    <w:rsid w:val="005A22D7"/>
    <w:rsid w:val="005B6D63"/>
    <w:rsid w:val="005C755F"/>
    <w:rsid w:val="005E5B6B"/>
    <w:rsid w:val="00603A70"/>
    <w:rsid w:val="006679AD"/>
    <w:rsid w:val="0070020F"/>
    <w:rsid w:val="00733935"/>
    <w:rsid w:val="008E1783"/>
    <w:rsid w:val="009041CA"/>
    <w:rsid w:val="009565BB"/>
    <w:rsid w:val="009565C1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AEA08ED-4547-4094-9C49-A895E520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D5CC-12E9-4C32-88BB-293BAE2BF6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ECC8C-DE9A-4906-B04E-10CF3ACA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7D1B87</Template>
  <TotalTime>0</TotalTime>
  <Pages>2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Marta</dc:creator>
  <cp:keywords/>
  <dc:description/>
  <cp:lastModifiedBy>ŠEVČÍKOVÁ Marta</cp:lastModifiedBy>
  <cp:revision>3</cp:revision>
  <cp:lastPrinted>2017-04-21T09:32:00Z</cp:lastPrinted>
  <dcterms:created xsi:type="dcterms:W3CDTF">2017-12-04T12:13:00Z</dcterms:created>
  <dcterms:modified xsi:type="dcterms:W3CDTF">2017-12-04T12:20:00Z</dcterms:modified>
</cp:coreProperties>
</file>