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6C" w:rsidRPr="008D2265" w:rsidRDefault="000839D1" w:rsidP="000839D1">
      <w:pPr>
        <w:jc w:val="right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750/4</w:t>
      </w:r>
      <w:r w:rsidR="00930050">
        <w:rPr>
          <w:rFonts w:ascii="Arial" w:hAnsi="Arial" w:cs="Arial"/>
          <w:lang w:eastAsia="x-none"/>
        </w:rPr>
        <w:t>200</w:t>
      </w:r>
      <w:r>
        <w:rPr>
          <w:rFonts w:ascii="Arial" w:hAnsi="Arial" w:cs="Arial"/>
          <w:lang w:eastAsia="x-none"/>
        </w:rPr>
        <w:t>/17/</w:t>
      </w:r>
      <w:r w:rsidR="00930050">
        <w:rPr>
          <w:rFonts w:ascii="Arial" w:hAnsi="Arial" w:cs="Arial"/>
          <w:lang w:eastAsia="x-none"/>
        </w:rPr>
        <w:t>1</w:t>
      </w:r>
    </w:p>
    <w:p w:rsidR="00A5366C" w:rsidRDefault="00A5366C" w:rsidP="00E7523D">
      <w:pPr>
        <w:rPr>
          <w:rFonts w:ascii="Arial" w:hAnsi="Arial" w:cs="Arial"/>
          <w:b/>
          <w:lang w:eastAsia="x-none"/>
        </w:rPr>
      </w:pPr>
    </w:p>
    <w:p w:rsidR="000839D1" w:rsidRPr="008D2265" w:rsidRDefault="000839D1" w:rsidP="00E7523D">
      <w:pPr>
        <w:rPr>
          <w:rFonts w:ascii="Arial" w:hAnsi="Arial" w:cs="Arial"/>
          <w:b/>
          <w:lang w:eastAsia="x-none"/>
        </w:rPr>
      </w:pPr>
    </w:p>
    <w:p w:rsidR="00E7523D" w:rsidRPr="008D2265" w:rsidRDefault="00E7523D" w:rsidP="00236D0D">
      <w:pPr>
        <w:keepNext/>
        <w:jc w:val="center"/>
        <w:outlineLvl w:val="7"/>
        <w:rPr>
          <w:rFonts w:ascii="Arial" w:hAnsi="Arial" w:cs="Arial"/>
          <w:b/>
          <w:caps/>
          <w:sz w:val="28"/>
          <w:szCs w:val="28"/>
          <w:u w:val="single"/>
        </w:rPr>
      </w:pPr>
      <w:r w:rsidRPr="008D2265">
        <w:rPr>
          <w:rFonts w:ascii="Arial" w:hAnsi="Arial" w:cs="Arial"/>
          <w:b/>
          <w:caps/>
          <w:sz w:val="28"/>
          <w:szCs w:val="28"/>
          <w:u w:val="single"/>
        </w:rPr>
        <w:t>DODATEK Č.</w:t>
      </w:r>
      <w:r w:rsidR="00360AA0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930050">
        <w:rPr>
          <w:rFonts w:ascii="Arial" w:hAnsi="Arial" w:cs="Arial"/>
          <w:b/>
          <w:caps/>
          <w:sz w:val="28"/>
          <w:szCs w:val="28"/>
          <w:u w:val="single"/>
        </w:rPr>
        <w:t>1</w:t>
      </w:r>
      <w:r w:rsidRPr="008D2265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</w:p>
    <w:p w:rsidR="00372749" w:rsidRDefault="00682A03" w:rsidP="00FC245A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 S</w:t>
      </w:r>
      <w:r w:rsidR="00E7523D" w:rsidRPr="008D2265">
        <w:rPr>
          <w:rFonts w:ascii="Arial" w:hAnsi="Arial" w:cs="Arial"/>
          <w:b/>
        </w:rPr>
        <w:t xml:space="preserve">mlouvě o dílo ze dne </w:t>
      </w:r>
      <w:r w:rsidR="0068218F">
        <w:rPr>
          <w:rFonts w:ascii="Arial" w:hAnsi="Arial" w:cs="Arial"/>
          <w:b/>
        </w:rPr>
        <w:t>30</w:t>
      </w:r>
      <w:r w:rsidR="00372749">
        <w:rPr>
          <w:rFonts w:ascii="Arial" w:hAnsi="Arial" w:cs="Arial"/>
          <w:b/>
        </w:rPr>
        <w:t>.0</w:t>
      </w:r>
      <w:r w:rsidR="0068218F">
        <w:rPr>
          <w:rFonts w:ascii="Arial" w:hAnsi="Arial" w:cs="Arial"/>
          <w:b/>
        </w:rPr>
        <w:t>8</w:t>
      </w:r>
      <w:r w:rsidR="00EC68E4" w:rsidRPr="008D2265">
        <w:rPr>
          <w:rFonts w:ascii="Arial" w:hAnsi="Arial" w:cs="Arial"/>
          <w:b/>
        </w:rPr>
        <w:t>.201</w:t>
      </w:r>
      <w:r w:rsidR="00372749">
        <w:rPr>
          <w:rFonts w:ascii="Arial" w:hAnsi="Arial" w:cs="Arial"/>
          <w:b/>
        </w:rPr>
        <w:t>7 pro zhotovení stavby</w:t>
      </w:r>
    </w:p>
    <w:p w:rsidR="00361074" w:rsidRPr="008D2265" w:rsidRDefault="00EC68E4" w:rsidP="00A64478">
      <w:pPr>
        <w:jc w:val="center"/>
        <w:rPr>
          <w:rFonts w:ascii="Arial" w:hAnsi="Arial" w:cs="Arial"/>
          <w:b/>
        </w:rPr>
      </w:pPr>
      <w:r w:rsidRPr="008D2265">
        <w:rPr>
          <w:rFonts w:ascii="Arial" w:hAnsi="Arial" w:cs="Arial"/>
          <w:b/>
        </w:rPr>
        <w:t>„</w:t>
      </w:r>
      <w:r w:rsidR="006A495E" w:rsidRPr="006A495E">
        <w:rPr>
          <w:rStyle w:val="Nzevzhlavzprvy"/>
          <w:rFonts w:ascii="Arial" w:hAnsi="Arial" w:cs="Arial"/>
          <w:b/>
          <w:sz w:val="24"/>
        </w:rPr>
        <w:t xml:space="preserve">Stavební úpravy MK v ulici Potoční, </w:t>
      </w:r>
      <w:proofErr w:type="spellStart"/>
      <w:r w:rsidR="006A495E" w:rsidRPr="006A495E">
        <w:rPr>
          <w:rStyle w:val="Nzevzhlavzprvy"/>
          <w:rFonts w:ascii="Arial" w:hAnsi="Arial" w:cs="Arial"/>
          <w:b/>
          <w:sz w:val="24"/>
        </w:rPr>
        <w:t>Břilice</w:t>
      </w:r>
      <w:proofErr w:type="spellEnd"/>
      <w:r w:rsidR="006A495E" w:rsidRPr="006A495E">
        <w:rPr>
          <w:rStyle w:val="Nzevzhlavzprvy"/>
          <w:rFonts w:ascii="Arial" w:hAnsi="Arial" w:cs="Arial"/>
          <w:b/>
          <w:sz w:val="24"/>
        </w:rPr>
        <w:t xml:space="preserve"> – úsek 1</w:t>
      </w:r>
      <w:r w:rsidRPr="008D2265">
        <w:rPr>
          <w:rFonts w:ascii="Arial" w:hAnsi="Arial" w:cs="Arial"/>
          <w:b/>
        </w:rPr>
        <w:t>“</w:t>
      </w:r>
      <w:r w:rsidR="00E7523D" w:rsidRPr="008D2265">
        <w:rPr>
          <w:rFonts w:ascii="Arial" w:hAnsi="Arial" w:cs="Arial"/>
          <w:b/>
        </w:rPr>
        <w:t xml:space="preserve"> </w:t>
      </w:r>
    </w:p>
    <w:p w:rsidR="00236D0D" w:rsidRPr="008D2265" w:rsidRDefault="00236D0D" w:rsidP="00236D0D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jc w:val="both"/>
        <w:outlineLvl w:val="0"/>
        <w:rPr>
          <w:rFonts w:ascii="Arial" w:hAnsi="Arial" w:cs="Arial"/>
          <w:bCs/>
        </w:rPr>
      </w:pPr>
      <w:r w:rsidRPr="008D2265">
        <w:rPr>
          <w:rFonts w:ascii="Arial" w:hAnsi="Arial" w:cs="Arial"/>
          <w:bCs/>
        </w:rPr>
        <w:t>----------------------------------------------------------------------------------------------------------------</w:t>
      </w:r>
    </w:p>
    <w:p w:rsidR="00236D0D" w:rsidRPr="008D2265" w:rsidRDefault="00236D0D" w:rsidP="00236D0D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8D2265">
        <w:rPr>
          <w:rFonts w:ascii="Arial" w:hAnsi="Arial" w:cs="Arial"/>
          <w:bCs/>
          <w:sz w:val="20"/>
          <w:szCs w:val="20"/>
        </w:rPr>
        <w:t>Číslo smlouvy objednatele:</w:t>
      </w:r>
      <w:r w:rsidR="00EC68E4" w:rsidRPr="008D2265">
        <w:rPr>
          <w:rFonts w:ascii="Arial" w:hAnsi="Arial" w:cs="Arial"/>
          <w:bCs/>
          <w:sz w:val="20"/>
          <w:szCs w:val="20"/>
        </w:rPr>
        <w:t xml:space="preserve"> </w:t>
      </w:r>
      <w:r w:rsidR="00EC68E4" w:rsidRPr="008D2265">
        <w:rPr>
          <w:rFonts w:ascii="Arial" w:hAnsi="Arial" w:cs="Arial"/>
          <w:bCs/>
          <w:sz w:val="20"/>
          <w:szCs w:val="20"/>
        </w:rPr>
        <w:tab/>
        <w:t>750/</w:t>
      </w:r>
      <w:r w:rsidR="00BF09EE">
        <w:rPr>
          <w:rFonts w:ascii="Arial" w:hAnsi="Arial" w:cs="Arial"/>
          <w:bCs/>
          <w:sz w:val="20"/>
          <w:szCs w:val="20"/>
        </w:rPr>
        <w:t>4</w:t>
      </w:r>
      <w:r w:rsidR="006A495E">
        <w:rPr>
          <w:rFonts w:ascii="Arial" w:hAnsi="Arial" w:cs="Arial"/>
          <w:bCs/>
          <w:sz w:val="20"/>
          <w:szCs w:val="20"/>
        </w:rPr>
        <w:t>200</w:t>
      </w:r>
      <w:r w:rsidR="00EC68E4" w:rsidRPr="008D2265">
        <w:rPr>
          <w:rFonts w:ascii="Arial" w:hAnsi="Arial" w:cs="Arial"/>
          <w:bCs/>
          <w:sz w:val="20"/>
          <w:szCs w:val="20"/>
        </w:rPr>
        <w:t>/1</w:t>
      </w:r>
      <w:r w:rsidR="00BF09EE">
        <w:rPr>
          <w:rFonts w:ascii="Arial" w:hAnsi="Arial" w:cs="Arial"/>
          <w:bCs/>
          <w:sz w:val="20"/>
          <w:szCs w:val="20"/>
        </w:rPr>
        <w:t>7</w:t>
      </w:r>
    </w:p>
    <w:p w:rsidR="00236D0D" w:rsidRPr="008D2265" w:rsidRDefault="00236D0D" w:rsidP="00236D0D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jc w:val="both"/>
        <w:outlineLvl w:val="0"/>
        <w:rPr>
          <w:rFonts w:ascii="Arial" w:hAnsi="Arial" w:cs="Arial"/>
          <w:bCs/>
          <w:sz w:val="16"/>
          <w:szCs w:val="16"/>
        </w:rPr>
      </w:pPr>
    </w:p>
    <w:p w:rsidR="00236D0D" w:rsidRPr="008D2265" w:rsidRDefault="00236D0D" w:rsidP="00236D0D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8D2265">
        <w:rPr>
          <w:rFonts w:ascii="Arial" w:hAnsi="Arial" w:cs="Arial"/>
          <w:bCs/>
          <w:sz w:val="20"/>
          <w:szCs w:val="20"/>
        </w:rPr>
        <w:t xml:space="preserve">Číslo </w:t>
      </w:r>
      <w:r w:rsidR="00BF09EE">
        <w:rPr>
          <w:rFonts w:ascii="Arial" w:hAnsi="Arial" w:cs="Arial"/>
          <w:bCs/>
          <w:sz w:val="20"/>
          <w:szCs w:val="20"/>
        </w:rPr>
        <w:t>zakázky</w:t>
      </w:r>
      <w:r w:rsidRPr="008D2265">
        <w:rPr>
          <w:rFonts w:ascii="Arial" w:hAnsi="Arial" w:cs="Arial"/>
          <w:bCs/>
          <w:sz w:val="20"/>
          <w:szCs w:val="20"/>
        </w:rPr>
        <w:t xml:space="preserve"> zhotovitele:</w:t>
      </w:r>
      <w:r w:rsidR="00EC68E4" w:rsidRPr="008D2265">
        <w:rPr>
          <w:rFonts w:ascii="Arial" w:hAnsi="Arial" w:cs="Arial"/>
          <w:bCs/>
          <w:sz w:val="20"/>
          <w:szCs w:val="20"/>
        </w:rPr>
        <w:tab/>
      </w:r>
      <w:r w:rsidR="00BF09EE">
        <w:rPr>
          <w:rFonts w:ascii="Arial" w:hAnsi="Arial" w:cs="Arial"/>
          <w:bCs/>
          <w:sz w:val="20"/>
          <w:szCs w:val="20"/>
        </w:rPr>
        <w:t>2017-0</w:t>
      </w:r>
      <w:r w:rsidR="006A495E">
        <w:rPr>
          <w:rFonts w:ascii="Arial" w:hAnsi="Arial" w:cs="Arial"/>
          <w:bCs/>
          <w:sz w:val="20"/>
          <w:szCs w:val="20"/>
        </w:rPr>
        <w:t>45</w:t>
      </w:r>
    </w:p>
    <w:p w:rsidR="00415865" w:rsidRPr="008D2265" w:rsidRDefault="00415865" w:rsidP="00CC68A4">
      <w:pPr>
        <w:tabs>
          <w:tab w:val="left" w:pos="-1440"/>
          <w:tab w:val="left" w:pos="-720"/>
          <w:tab w:val="left" w:pos="-426"/>
          <w:tab w:val="left" w:pos="426"/>
          <w:tab w:val="left" w:pos="567"/>
        </w:tabs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:rsidR="00415865" w:rsidRPr="008D2265" w:rsidRDefault="00415865" w:rsidP="00CC68A4">
      <w:pPr>
        <w:jc w:val="both"/>
        <w:rPr>
          <w:rFonts w:ascii="Arial" w:hAnsi="Arial" w:cs="Arial"/>
          <w:b/>
          <w:sz w:val="20"/>
          <w:szCs w:val="20"/>
        </w:rPr>
      </w:pPr>
    </w:p>
    <w:p w:rsidR="002861EC" w:rsidRPr="008D2265" w:rsidRDefault="002861EC" w:rsidP="000568E7">
      <w:pPr>
        <w:numPr>
          <w:ilvl w:val="0"/>
          <w:numId w:val="1"/>
        </w:numPr>
        <w:tabs>
          <w:tab w:val="clear" w:pos="720"/>
          <w:tab w:val="num" w:pos="14"/>
        </w:tabs>
        <w:jc w:val="both"/>
        <w:rPr>
          <w:rFonts w:ascii="Arial" w:hAnsi="Arial" w:cs="Arial"/>
          <w:b/>
          <w:sz w:val="20"/>
          <w:szCs w:val="20"/>
        </w:rPr>
      </w:pPr>
      <w:r w:rsidRPr="008D2265">
        <w:rPr>
          <w:rFonts w:ascii="Arial" w:hAnsi="Arial" w:cs="Arial"/>
          <w:b/>
          <w:sz w:val="20"/>
          <w:szCs w:val="20"/>
        </w:rPr>
        <w:t>Smluvní strany</w:t>
      </w:r>
    </w:p>
    <w:p w:rsidR="002861EC" w:rsidRPr="008D2265" w:rsidRDefault="002861EC" w:rsidP="002861EC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1D045D" w:rsidRPr="00BF09EE" w:rsidRDefault="00315D4F" w:rsidP="001D045D">
      <w:pPr>
        <w:tabs>
          <w:tab w:val="left" w:pos="-1434"/>
          <w:tab w:val="left" w:pos="-714"/>
          <w:tab w:val="left" w:pos="0"/>
          <w:tab w:val="left" w:pos="72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sz w:val="20"/>
          <w:szCs w:val="20"/>
        </w:rPr>
      </w:pPr>
      <w:r w:rsidRPr="00BF09EE">
        <w:rPr>
          <w:rFonts w:ascii="Arial" w:hAnsi="Arial" w:cs="Arial"/>
          <w:b/>
          <w:sz w:val="20"/>
          <w:szCs w:val="20"/>
        </w:rPr>
        <w:tab/>
      </w:r>
      <w:r w:rsidR="001D045D" w:rsidRPr="00BF09EE">
        <w:rPr>
          <w:rFonts w:ascii="Arial" w:hAnsi="Arial" w:cs="Arial"/>
          <w:b/>
          <w:sz w:val="20"/>
          <w:szCs w:val="20"/>
        </w:rPr>
        <w:t>Objednatel:</w:t>
      </w:r>
      <w:r w:rsidR="001D045D" w:rsidRPr="00BF09EE">
        <w:rPr>
          <w:rFonts w:ascii="Arial" w:hAnsi="Arial" w:cs="Arial"/>
          <w:b/>
          <w:sz w:val="20"/>
          <w:szCs w:val="20"/>
        </w:rPr>
        <w:tab/>
      </w:r>
      <w:r w:rsidR="001D045D" w:rsidRPr="00BF09EE">
        <w:rPr>
          <w:rFonts w:ascii="Arial" w:hAnsi="Arial" w:cs="Arial"/>
          <w:b/>
          <w:sz w:val="20"/>
          <w:szCs w:val="20"/>
        </w:rPr>
        <w:tab/>
      </w:r>
      <w:r w:rsidR="008B20C7" w:rsidRPr="00BF09EE">
        <w:rPr>
          <w:rFonts w:ascii="Arial" w:hAnsi="Arial" w:cs="Arial"/>
          <w:b/>
          <w:sz w:val="20"/>
          <w:szCs w:val="20"/>
        </w:rPr>
        <w:t>Město Třeboň</w:t>
      </w:r>
      <w:r w:rsidR="001D045D" w:rsidRPr="00BF09EE">
        <w:rPr>
          <w:rFonts w:ascii="Arial" w:hAnsi="Arial" w:cs="Arial"/>
          <w:b/>
          <w:sz w:val="20"/>
          <w:szCs w:val="20"/>
        </w:rPr>
        <w:tab/>
      </w:r>
    </w:p>
    <w:p w:rsidR="001D045D" w:rsidRPr="008D2265" w:rsidRDefault="001D045D" w:rsidP="001D045D">
      <w:pPr>
        <w:tabs>
          <w:tab w:val="left" w:pos="-1434"/>
          <w:tab w:val="left" w:pos="-714"/>
          <w:tab w:val="left" w:pos="0"/>
          <w:tab w:val="left" w:pos="72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:rsidR="001D045D" w:rsidRPr="008D2265" w:rsidRDefault="001D045D" w:rsidP="001D045D">
      <w:pPr>
        <w:pStyle w:val="Nzev"/>
        <w:tabs>
          <w:tab w:val="left" w:pos="2880"/>
        </w:tabs>
        <w:spacing w:line="360" w:lineRule="auto"/>
        <w:ind w:firstLine="705"/>
        <w:jc w:val="left"/>
        <w:rPr>
          <w:rFonts w:ascii="Arial" w:hAnsi="Arial" w:cs="Arial"/>
          <w:b w:val="0"/>
          <w:sz w:val="20"/>
          <w:szCs w:val="20"/>
        </w:rPr>
      </w:pPr>
      <w:r w:rsidRPr="008D2265">
        <w:rPr>
          <w:rFonts w:ascii="Arial" w:hAnsi="Arial" w:cs="Arial"/>
          <w:b w:val="0"/>
          <w:sz w:val="20"/>
          <w:szCs w:val="20"/>
        </w:rPr>
        <w:t>se sídlem:</w:t>
      </w:r>
      <w:r w:rsidRPr="008D2265">
        <w:rPr>
          <w:rFonts w:ascii="Arial" w:hAnsi="Arial" w:cs="Arial"/>
          <w:b w:val="0"/>
          <w:sz w:val="20"/>
          <w:szCs w:val="20"/>
        </w:rPr>
        <w:tab/>
      </w:r>
      <w:r w:rsidR="008B20C7" w:rsidRPr="008D2265">
        <w:rPr>
          <w:rFonts w:ascii="Arial" w:hAnsi="Arial" w:cs="Arial"/>
          <w:b w:val="0"/>
          <w:sz w:val="20"/>
          <w:szCs w:val="20"/>
        </w:rPr>
        <w:t>Palackého nám. 46/II, 379 01 Třeboň</w:t>
      </w:r>
    </w:p>
    <w:p w:rsidR="001D045D" w:rsidRPr="008D2265" w:rsidRDefault="001D045D" w:rsidP="001D045D">
      <w:pPr>
        <w:pStyle w:val="Nzev"/>
        <w:tabs>
          <w:tab w:val="left" w:pos="2880"/>
        </w:tabs>
        <w:spacing w:line="360" w:lineRule="auto"/>
        <w:ind w:firstLine="705"/>
        <w:jc w:val="left"/>
        <w:rPr>
          <w:rFonts w:ascii="Arial" w:hAnsi="Arial" w:cs="Arial"/>
          <w:b w:val="0"/>
          <w:snapToGrid w:val="0"/>
          <w:sz w:val="20"/>
          <w:szCs w:val="20"/>
          <w:lang w:val="cs-CZ"/>
        </w:rPr>
      </w:pPr>
      <w:r w:rsidRPr="008D2265">
        <w:rPr>
          <w:rFonts w:ascii="Arial" w:hAnsi="Arial" w:cs="Arial"/>
          <w:b w:val="0"/>
          <w:sz w:val="20"/>
          <w:szCs w:val="20"/>
        </w:rPr>
        <w:t>Zastoupený:</w:t>
      </w:r>
      <w:r w:rsidRPr="008D2265">
        <w:rPr>
          <w:rFonts w:ascii="Arial" w:hAnsi="Arial" w:cs="Arial"/>
          <w:b w:val="0"/>
          <w:sz w:val="20"/>
          <w:szCs w:val="20"/>
        </w:rPr>
        <w:tab/>
      </w:r>
      <w:r w:rsidR="008B20C7" w:rsidRPr="008D2265">
        <w:rPr>
          <w:rFonts w:ascii="Arial" w:hAnsi="Arial" w:cs="Arial"/>
          <w:b w:val="0"/>
          <w:sz w:val="20"/>
          <w:szCs w:val="20"/>
        </w:rPr>
        <w:t>Mgr. Terezi</w:t>
      </w:r>
      <w:r w:rsidR="008B20C7" w:rsidRPr="008D2265">
        <w:rPr>
          <w:rFonts w:ascii="Arial" w:hAnsi="Arial" w:cs="Arial"/>
          <w:b w:val="0"/>
          <w:sz w:val="20"/>
          <w:szCs w:val="20"/>
          <w:lang w:val="cs-CZ"/>
        </w:rPr>
        <w:t>í</w:t>
      </w:r>
      <w:r w:rsidR="008B20C7" w:rsidRPr="008D2265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="008B20C7" w:rsidRPr="008D2265">
        <w:rPr>
          <w:rFonts w:ascii="Arial" w:hAnsi="Arial" w:cs="Arial"/>
          <w:b w:val="0"/>
          <w:sz w:val="20"/>
          <w:szCs w:val="20"/>
        </w:rPr>
        <w:t>Jenisov</w:t>
      </w:r>
      <w:r w:rsidR="008B20C7" w:rsidRPr="008D2265">
        <w:rPr>
          <w:rFonts w:ascii="Arial" w:hAnsi="Arial" w:cs="Arial"/>
          <w:b w:val="0"/>
          <w:sz w:val="20"/>
          <w:szCs w:val="20"/>
          <w:lang w:val="cs-CZ"/>
        </w:rPr>
        <w:t>ou</w:t>
      </w:r>
      <w:proofErr w:type="spellEnd"/>
      <w:r w:rsidR="008B20C7" w:rsidRPr="008D2265">
        <w:rPr>
          <w:rFonts w:ascii="Arial" w:hAnsi="Arial" w:cs="Arial"/>
          <w:b w:val="0"/>
          <w:sz w:val="20"/>
          <w:szCs w:val="20"/>
          <w:lang w:val="cs-CZ"/>
        </w:rPr>
        <w:t>,</w:t>
      </w:r>
      <w:r w:rsidR="008B20C7" w:rsidRPr="008D2265">
        <w:rPr>
          <w:rFonts w:ascii="Arial" w:hAnsi="Arial" w:cs="Arial"/>
          <w:b w:val="0"/>
          <w:sz w:val="20"/>
          <w:szCs w:val="20"/>
        </w:rPr>
        <w:t xml:space="preserve"> starostk</w:t>
      </w:r>
      <w:r w:rsidR="008B20C7" w:rsidRPr="008D2265">
        <w:rPr>
          <w:rFonts w:ascii="Arial" w:hAnsi="Arial" w:cs="Arial"/>
          <w:b w:val="0"/>
          <w:sz w:val="20"/>
          <w:szCs w:val="20"/>
          <w:lang w:val="cs-CZ"/>
        </w:rPr>
        <w:t>ou</w:t>
      </w:r>
      <w:r w:rsidR="008B20C7" w:rsidRPr="008D2265">
        <w:rPr>
          <w:rFonts w:ascii="Arial" w:hAnsi="Arial" w:cs="Arial"/>
          <w:b w:val="0"/>
          <w:sz w:val="20"/>
          <w:szCs w:val="20"/>
        </w:rPr>
        <w:t xml:space="preserve"> města</w:t>
      </w:r>
    </w:p>
    <w:p w:rsidR="001D045D" w:rsidRPr="008D2265" w:rsidRDefault="001D045D" w:rsidP="001D045D">
      <w:pPr>
        <w:pStyle w:val="Nadpis1"/>
        <w:tabs>
          <w:tab w:val="left" w:pos="2880"/>
        </w:tabs>
        <w:spacing w:line="360" w:lineRule="auto"/>
        <w:ind w:firstLine="705"/>
        <w:jc w:val="both"/>
        <w:rPr>
          <w:rFonts w:ascii="Arial" w:hAnsi="Arial" w:cs="Arial"/>
          <w:b w:val="0"/>
          <w:sz w:val="20"/>
          <w:szCs w:val="20"/>
        </w:rPr>
      </w:pPr>
      <w:r w:rsidRPr="008D2265">
        <w:rPr>
          <w:rFonts w:ascii="Arial" w:hAnsi="Arial" w:cs="Arial"/>
          <w:b w:val="0"/>
          <w:sz w:val="20"/>
          <w:szCs w:val="20"/>
        </w:rPr>
        <w:t>IČ:</w:t>
      </w:r>
      <w:r w:rsidRPr="008D2265">
        <w:rPr>
          <w:rFonts w:ascii="Arial" w:hAnsi="Arial" w:cs="Arial"/>
          <w:b w:val="0"/>
          <w:sz w:val="20"/>
          <w:szCs w:val="20"/>
        </w:rPr>
        <w:tab/>
      </w:r>
      <w:r w:rsidR="008B20C7" w:rsidRPr="008D2265">
        <w:rPr>
          <w:rFonts w:ascii="Arial" w:hAnsi="Arial" w:cs="Arial"/>
          <w:b w:val="0"/>
          <w:sz w:val="20"/>
          <w:szCs w:val="20"/>
        </w:rPr>
        <w:t>00247618</w:t>
      </w:r>
    </w:p>
    <w:p w:rsidR="001D045D" w:rsidRPr="008D2265" w:rsidRDefault="001D045D" w:rsidP="001D045D">
      <w:pPr>
        <w:pStyle w:val="Nadpis1"/>
        <w:tabs>
          <w:tab w:val="left" w:pos="2880"/>
        </w:tabs>
        <w:spacing w:line="360" w:lineRule="auto"/>
        <w:ind w:firstLine="705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8D2265">
        <w:rPr>
          <w:rFonts w:ascii="Arial" w:hAnsi="Arial" w:cs="Arial"/>
          <w:b w:val="0"/>
          <w:sz w:val="20"/>
          <w:szCs w:val="20"/>
        </w:rPr>
        <w:t>DIČ:</w:t>
      </w:r>
      <w:r w:rsidRPr="008D2265">
        <w:rPr>
          <w:rFonts w:ascii="Arial" w:hAnsi="Arial" w:cs="Arial"/>
          <w:b w:val="0"/>
          <w:sz w:val="20"/>
          <w:szCs w:val="20"/>
        </w:rPr>
        <w:tab/>
      </w:r>
      <w:r w:rsidR="008B20C7" w:rsidRPr="008D2265">
        <w:rPr>
          <w:rFonts w:ascii="Arial" w:hAnsi="Arial" w:cs="Arial"/>
          <w:b w:val="0"/>
          <w:sz w:val="20"/>
          <w:szCs w:val="20"/>
        </w:rPr>
        <w:t>CZ00247618</w:t>
      </w:r>
      <w:r w:rsidRPr="008D2265">
        <w:rPr>
          <w:rFonts w:ascii="Arial" w:hAnsi="Arial" w:cs="Arial"/>
          <w:b w:val="0"/>
          <w:bCs w:val="0"/>
          <w:sz w:val="20"/>
          <w:szCs w:val="20"/>
        </w:rPr>
        <w:tab/>
      </w:r>
    </w:p>
    <w:p w:rsidR="001D045D" w:rsidRPr="008D2265" w:rsidRDefault="001D045D" w:rsidP="001D045D">
      <w:pPr>
        <w:tabs>
          <w:tab w:val="left" w:pos="2880"/>
        </w:tabs>
        <w:spacing w:line="360" w:lineRule="auto"/>
        <w:ind w:firstLine="705"/>
        <w:jc w:val="both"/>
        <w:outlineLvl w:val="0"/>
        <w:rPr>
          <w:rFonts w:ascii="Arial" w:hAnsi="Arial" w:cs="Arial"/>
          <w:sz w:val="20"/>
          <w:szCs w:val="20"/>
        </w:rPr>
      </w:pPr>
      <w:r w:rsidRPr="008D2265">
        <w:rPr>
          <w:rFonts w:ascii="Arial" w:hAnsi="Arial" w:cs="Arial"/>
          <w:sz w:val="20"/>
          <w:szCs w:val="20"/>
        </w:rPr>
        <w:t xml:space="preserve">Bankovní spojení:       </w:t>
      </w:r>
      <w:r w:rsidRPr="008D2265">
        <w:rPr>
          <w:rFonts w:ascii="Arial" w:hAnsi="Arial" w:cs="Arial"/>
          <w:sz w:val="20"/>
          <w:szCs w:val="20"/>
        </w:rPr>
        <w:tab/>
      </w:r>
      <w:proofErr w:type="spellStart"/>
      <w:r w:rsidR="00AD1D90" w:rsidRPr="00AD1D90">
        <w:rPr>
          <w:rFonts w:ascii="Arial" w:hAnsi="Arial" w:cs="Arial"/>
          <w:sz w:val="20"/>
          <w:szCs w:val="20"/>
        </w:rPr>
        <w:t>xxxxx</w:t>
      </w:r>
      <w:proofErr w:type="spellEnd"/>
    </w:p>
    <w:p w:rsidR="001D045D" w:rsidRPr="008D2265" w:rsidRDefault="001D045D" w:rsidP="001D045D">
      <w:pPr>
        <w:tabs>
          <w:tab w:val="left" w:pos="-1440"/>
          <w:tab w:val="left" w:pos="-720"/>
          <w:tab w:val="left" w:pos="-426"/>
          <w:tab w:val="left" w:pos="426"/>
          <w:tab w:val="left" w:pos="567"/>
          <w:tab w:val="left" w:pos="720"/>
          <w:tab w:val="left" w:pos="1418"/>
          <w:tab w:val="left" w:pos="2835"/>
          <w:tab w:val="left" w:pos="2880"/>
        </w:tabs>
        <w:spacing w:line="360" w:lineRule="auto"/>
        <w:ind w:firstLine="705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8D2265">
        <w:rPr>
          <w:rFonts w:ascii="Arial" w:hAnsi="Arial" w:cs="Arial"/>
          <w:sz w:val="20"/>
          <w:szCs w:val="20"/>
        </w:rPr>
        <w:tab/>
        <w:t>Č. účtu:</w:t>
      </w:r>
      <w:r w:rsidRPr="008D2265">
        <w:rPr>
          <w:rFonts w:ascii="Arial" w:hAnsi="Arial" w:cs="Arial"/>
          <w:sz w:val="20"/>
          <w:szCs w:val="20"/>
        </w:rPr>
        <w:tab/>
      </w:r>
      <w:r w:rsidRPr="008D2265">
        <w:rPr>
          <w:rFonts w:ascii="Arial" w:hAnsi="Arial" w:cs="Arial"/>
          <w:sz w:val="20"/>
          <w:szCs w:val="20"/>
        </w:rPr>
        <w:tab/>
      </w:r>
      <w:r w:rsidR="008B20C7" w:rsidRPr="00AD1D90">
        <w:rPr>
          <w:rFonts w:ascii="Arial" w:hAnsi="Arial" w:cs="Arial"/>
          <w:sz w:val="20"/>
          <w:szCs w:val="20"/>
        </w:rPr>
        <w:tab/>
      </w:r>
      <w:proofErr w:type="spellStart"/>
      <w:r w:rsidR="00AD1D90" w:rsidRPr="00AD1D90">
        <w:rPr>
          <w:rFonts w:ascii="Arial" w:hAnsi="Arial" w:cs="Arial"/>
          <w:sz w:val="20"/>
          <w:szCs w:val="20"/>
        </w:rPr>
        <w:t>xxxxx</w:t>
      </w:r>
      <w:proofErr w:type="spellEnd"/>
    </w:p>
    <w:p w:rsidR="001D045D" w:rsidRPr="008D2265" w:rsidRDefault="001D045D" w:rsidP="001D045D">
      <w:pPr>
        <w:tabs>
          <w:tab w:val="left" w:pos="-1440"/>
          <w:tab w:val="left" w:pos="-720"/>
          <w:tab w:val="left" w:pos="1"/>
          <w:tab w:val="left" w:pos="142"/>
          <w:tab w:val="left" w:pos="851"/>
          <w:tab w:val="left" w:pos="1560"/>
          <w:tab w:val="left" w:pos="2160"/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05"/>
        <w:jc w:val="both"/>
        <w:outlineLvl w:val="0"/>
        <w:rPr>
          <w:rFonts w:ascii="Arial" w:hAnsi="Arial" w:cs="Arial"/>
          <w:color w:val="FF0000"/>
          <w:sz w:val="20"/>
          <w:szCs w:val="20"/>
        </w:rPr>
      </w:pPr>
      <w:r w:rsidRPr="008D2265">
        <w:rPr>
          <w:rFonts w:ascii="Arial" w:hAnsi="Arial" w:cs="Arial"/>
          <w:sz w:val="20"/>
          <w:szCs w:val="20"/>
        </w:rPr>
        <w:t>Telefonní spojení:</w:t>
      </w:r>
      <w:r w:rsidRPr="008D2265">
        <w:rPr>
          <w:rFonts w:ascii="Arial" w:hAnsi="Arial" w:cs="Arial"/>
          <w:sz w:val="20"/>
          <w:szCs w:val="20"/>
        </w:rPr>
        <w:tab/>
      </w:r>
      <w:r w:rsidR="00AD1D90">
        <w:rPr>
          <w:rFonts w:ascii="Arial" w:hAnsi="Arial" w:cs="Arial"/>
          <w:sz w:val="20"/>
          <w:szCs w:val="20"/>
        </w:rPr>
        <w:tab/>
      </w:r>
      <w:proofErr w:type="spellStart"/>
      <w:r w:rsidR="00AD1D90" w:rsidRPr="00AD1D90">
        <w:rPr>
          <w:rFonts w:ascii="Arial" w:hAnsi="Arial" w:cs="Arial"/>
          <w:sz w:val="20"/>
          <w:szCs w:val="20"/>
        </w:rPr>
        <w:t>xxxxx</w:t>
      </w:r>
      <w:proofErr w:type="spellEnd"/>
    </w:p>
    <w:p w:rsidR="002861EC" w:rsidRPr="008D2265" w:rsidRDefault="00315D4F" w:rsidP="001D045D">
      <w:pPr>
        <w:tabs>
          <w:tab w:val="left" w:pos="-1434"/>
          <w:tab w:val="left" w:pos="-714"/>
          <w:tab w:val="left" w:pos="0"/>
          <w:tab w:val="left" w:pos="72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8D2265">
        <w:rPr>
          <w:rFonts w:ascii="Arial" w:hAnsi="Arial" w:cs="Arial"/>
          <w:sz w:val="20"/>
          <w:szCs w:val="20"/>
        </w:rPr>
        <w:tab/>
      </w:r>
      <w:r w:rsidRPr="008D2265">
        <w:rPr>
          <w:rFonts w:ascii="Arial" w:hAnsi="Arial" w:cs="Arial"/>
          <w:sz w:val="20"/>
          <w:szCs w:val="20"/>
        </w:rPr>
        <w:tab/>
      </w:r>
    </w:p>
    <w:p w:rsidR="00F93174" w:rsidRPr="008D2265" w:rsidRDefault="00F93174" w:rsidP="00F93174">
      <w:pPr>
        <w:numPr>
          <w:ilvl w:val="12"/>
          <w:numId w:val="0"/>
        </w:numPr>
        <w:shd w:val="clear" w:color="auto" w:fill="FFFFFF"/>
        <w:tabs>
          <w:tab w:val="left" w:pos="-1440"/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09"/>
        <w:jc w:val="both"/>
        <w:rPr>
          <w:rFonts w:ascii="Arial" w:hAnsi="Arial" w:cs="Arial"/>
          <w:bCs/>
          <w:sz w:val="20"/>
          <w:szCs w:val="20"/>
        </w:rPr>
      </w:pPr>
    </w:p>
    <w:p w:rsidR="00F93174" w:rsidRPr="008D2265" w:rsidRDefault="00F93174" w:rsidP="00F93174">
      <w:pPr>
        <w:numPr>
          <w:ilvl w:val="12"/>
          <w:numId w:val="0"/>
        </w:numPr>
        <w:shd w:val="clear" w:color="auto" w:fill="FFFFFF"/>
        <w:tabs>
          <w:tab w:val="left" w:pos="-1440"/>
          <w:tab w:val="left" w:pos="-720"/>
          <w:tab w:val="left" w:pos="1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09"/>
        <w:jc w:val="both"/>
        <w:rPr>
          <w:rFonts w:ascii="Arial" w:hAnsi="Arial" w:cs="Arial"/>
          <w:b/>
          <w:sz w:val="20"/>
          <w:szCs w:val="20"/>
        </w:rPr>
      </w:pPr>
    </w:p>
    <w:p w:rsidR="003D76FD" w:rsidRPr="008D1745" w:rsidRDefault="002861EC" w:rsidP="008D1745">
      <w:pPr>
        <w:tabs>
          <w:tab w:val="left" w:pos="-1440"/>
          <w:tab w:val="left" w:pos="-720"/>
          <w:tab w:val="left" w:pos="0"/>
          <w:tab w:val="left" w:pos="709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sz w:val="20"/>
          <w:szCs w:val="20"/>
        </w:rPr>
      </w:pPr>
      <w:r w:rsidRPr="008D1745">
        <w:rPr>
          <w:rFonts w:ascii="Arial" w:hAnsi="Arial" w:cs="Arial"/>
          <w:b/>
          <w:sz w:val="20"/>
          <w:szCs w:val="20"/>
        </w:rPr>
        <w:tab/>
        <w:t>Zhotovitel:</w:t>
      </w:r>
      <w:r w:rsidRPr="008D1745">
        <w:rPr>
          <w:rFonts w:ascii="Arial" w:hAnsi="Arial" w:cs="Arial"/>
          <w:b/>
          <w:sz w:val="20"/>
          <w:szCs w:val="20"/>
        </w:rPr>
        <w:tab/>
      </w:r>
      <w:r w:rsidR="005239C5">
        <w:rPr>
          <w:rFonts w:ascii="Arial" w:hAnsi="Arial" w:cs="Arial"/>
          <w:b/>
          <w:sz w:val="20"/>
          <w:szCs w:val="20"/>
        </w:rPr>
        <w:tab/>
      </w:r>
      <w:proofErr w:type="spellStart"/>
      <w:r w:rsidR="00BF09EE" w:rsidRPr="008D1745">
        <w:rPr>
          <w:rFonts w:ascii="Arial" w:hAnsi="Arial" w:cs="Arial"/>
          <w:b/>
          <w:sz w:val="20"/>
          <w:szCs w:val="20"/>
        </w:rPr>
        <w:t>Lesostavby</w:t>
      </w:r>
      <w:proofErr w:type="spellEnd"/>
      <w:r w:rsidR="00BF09EE" w:rsidRPr="008D1745">
        <w:rPr>
          <w:rFonts w:ascii="Arial" w:hAnsi="Arial" w:cs="Arial"/>
          <w:b/>
          <w:sz w:val="20"/>
          <w:szCs w:val="20"/>
        </w:rPr>
        <w:t xml:space="preserve"> Třeboň a.s.</w:t>
      </w:r>
    </w:p>
    <w:p w:rsidR="008D1745" w:rsidRDefault="002861EC" w:rsidP="008D1745">
      <w:pPr>
        <w:tabs>
          <w:tab w:val="left" w:pos="-1440"/>
          <w:tab w:val="left" w:pos="-720"/>
          <w:tab w:val="left" w:pos="0"/>
          <w:tab w:val="left" w:pos="709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sz w:val="20"/>
          <w:szCs w:val="20"/>
        </w:rPr>
      </w:pPr>
      <w:r w:rsidRPr="008D2265">
        <w:rPr>
          <w:rFonts w:ascii="Arial" w:hAnsi="Arial" w:cs="Arial"/>
          <w:b/>
          <w:sz w:val="20"/>
          <w:szCs w:val="20"/>
        </w:rPr>
        <w:tab/>
      </w:r>
    </w:p>
    <w:p w:rsidR="002861EC" w:rsidRPr="005239C5" w:rsidRDefault="002861EC" w:rsidP="005239C5">
      <w:pPr>
        <w:pStyle w:val="Nzev"/>
        <w:tabs>
          <w:tab w:val="left" w:pos="2880"/>
        </w:tabs>
        <w:spacing w:line="360" w:lineRule="auto"/>
        <w:ind w:firstLine="705"/>
        <w:jc w:val="left"/>
        <w:rPr>
          <w:rFonts w:ascii="Arial" w:hAnsi="Arial" w:cs="Arial"/>
          <w:b w:val="0"/>
          <w:sz w:val="20"/>
          <w:szCs w:val="20"/>
        </w:rPr>
      </w:pPr>
      <w:r w:rsidRPr="005239C5">
        <w:rPr>
          <w:rFonts w:ascii="Arial" w:hAnsi="Arial" w:cs="Arial"/>
          <w:b w:val="0"/>
          <w:sz w:val="20"/>
          <w:szCs w:val="20"/>
        </w:rPr>
        <w:t>se sídlem:</w:t>
      </w:r>
      <w:r w:rsidRPr="005239C5">
        <w:rPr>
          <w:rFonts w:ascii="Arial" w:hAnsi="Arial" w:cs="Arial"/>
          <w:b w:val="0"/>
          <w:sz w:val="20"/>
          <w:szCs w:val="20"/>
        </w:rPr>
        <w:tab/>
      </w:r>
      <w:r w:rsidR="00BF09EE" w:rsidRPr="005239C5">
        <w:rPr>
          <w:rFonts w:ascii="Arial" w:hAnsi="Arial" w:cs="Arial"/>
          <w:b w:val="0"/>
          <w:sz w:val="20"/>
          <w:szCs w:val="20"/>
        </w:rPr>
        <w:t>Novohradská 226, 379 01 Třeboň</w:t>
      </w:r>
    </w:p>
    <w:p w:rsidR="002861EC" w:rsidRPr="005239C5" w:rsidRDefault="002861EC" w:rsidP="005239C5">
      <w:pPr>
        <w:pStyle w:val="Nzev"/>
        <w:tabs>
          <w:tab w:val="left" w:pos="2880"/>
        </w:tabs>
        <w:spacing w:line="360" w:lineRule="auto"/>
        <w:ind w:firstLine="705"/>
        <w:jc w:val="left"/>
        <w:rPr>
          <w:rFonts w:ascii="Arial" w:hAnsi="Arial" w:cs="Arial"/>
          <w:b w:val="0"/>
          <w:sz w:val="20"/>
          <w:szCs w:val="20"/>
        </w:rPr>
      </w:pPr>
      <w:r w:rsidRPr="005239C5">
        <w:rPr>
          <w:rFonts w:ascii="Arial" w:hAnsi="Arial" w:cs="Arial"/>
          <w:b w:val="0"/>
          <w:sz w:val="20"/>
          <w:szCs w:val="20"/>
        </w:rPr>
        <w:t>z</w:t>
      </w:r>
      <w:r w:rsidR="008D7DEB" w:rsidRPr="005239C5">
        <w:rPr>
          <w:rFonts w:ascii="Arial" w:hAnsi="Arial" w:cs="Arial"/>
          <w:b w:val="0"/>
          <w:sz w:val="20"/>
          <w:szCs w:val="20"/>
        </w:rPr>
        <w:t xml:space="preserve">apsaný </w:t>
      </w:r>
      <w:r w:rsidRPr="005239C5">
        <w:rPr>
          <w:rFonts w:ascii="Arial" w:hAnsi="Arial" w:cs="Arial"/>
          <w:b w:val="0"/>
          <w:sz w:val="20"/>
          <w:szCs w:val="20"/>
        </w:rPr>
        <w:t>v</w:t>
      </w:r>
      <w:r w:rsidR="008D7DEB" w:rsidRPr="005239C5">
        <w:rPr>
          <w:rFonts w:ascii="Arial" w:hAnsi="Arial" w:cs="Arial"/>
          <w:b w:val="0"/>
          <w:sz w:val="20"/>
          <w:szCs w:val="20"/>
        </w:rPr>
        <w:t> OR u</w:t>
      </w:r>
      <w:r w:rsidRPr="005239C5">
        <w:rPr>
          <w:rFonts w:ascii="Arial" w:hAnsi="Arial" w:cs="Arial"/>
          <w:b w:val="0"/>
          <w:sz w:val="20"/>
          <w:szCs w:val="20"/>
        </w:rPr>
        <w:t xml:space="preserve"> </w:t>
      </w:r>
      <w:r w:rsidR="00482EF8" w:rsidRPr="005239C5">
        <w:rPr>
          <w:rFonts w:ascii="Arial" w:hAnsi="Arial" w:cs="Arial"/>
          <w:b w:val="0"/>
          <w:sz w:val="20"/>
          <w:szCs w:val="20"/>
        </w:rPr>
        <w:t>Krajského soudu</w:t>
      </w:r>
      <w:r w:rsidRPr="005239C5">
        <w:rPr>
          <w:rFonts w:ascii="Arial" w:hAnsi="Arial" w:cs="Arial"/>
          <w:b w:val="0"/>
          <w:sz w:val="20"/>
          <w:szCs w:val="20"/>
        </w:rPr>
        <w:t xml:space="preserve"> v</w:t>
      </w:r>
      <w:r w:rsidR="00482EF8" w:rsidRPr="005239C5">
        <w:rPr>
          <w:rFonts w:ascii="Arial" w:hAnsi="Arial" w:cs="Arial"/>
          <w:b w:val="0"/>
          <w:sz w:val="20"/>
          <w:szCs w:val="20"/>
        </w:rPr>
        <w:t> Českých Budějovicích</w:t>
      </w:r>
      <w:r w:rsidR="008D7DEB" w:rsidRPr="005239C5">
        <w:rPr>
          <w:rFonts w:ascii="Arial" w:hAnsi="Arial" w:cs="Arial"/>
          <w:b w:val="0"/>
          <w:sz w:val="20"/>
          <w:szCs w:val="20"/>
        </w:rPr>
        <w:t>,</w:t>
      </w:r>
      <w:r w:rsidRPr="005239C5">
        <w:rPr>
          <w:rFonts w:ascii="Arial" w:hAnsi="Arial" w:cs="Arial"/>
          <w:b w:val="0"/>
          <w:sz w:val="20"/>
          <w:szCs w:val="20"/>
        </w:rPr>
        <w:t> odd</w:t>
      </w:r>
      <w:r w:rsidR="008D7DEB" w:rsidRPr="005239C5">
        <w:rPr>
          <w:rFonts w:ascii="Arial" w:hAnsi="Arial" w:cs="Arial"/>
          <w:b w:val="0"/>
          <w:sz w:val="20"/>
          <w:szCs w:val="20"/>
        </w:rPr>
        <w:t>íl</w:t>
      </w:r>
      <w:r w:rsidRPr="005239C5">
        <w:rPr>
          <w:rFonts w:ascii="Arial" w:hAnsi="Arial" w:cs="Arial"/>
          <w:b w:val="0"/>
          <w:sz w:val="20"/>
          <w:szCs w:val="20"/>
        </w:rPr>
        <w:t xml:space="preserve"> </w:t>
      </w:r>
      <w:r w:rsidR="008D7DEB" w:rsidRPr="005239C5">
        <w:rPr>
          <w:rFonts w:ascii="Arial" w:hAnsi="Arial" w:cs="Arial"/>
          <w:b w:val="0"/>
          <w:sz w:val="20"/>
          <w:szCs w:val="20"/>
        </w:rPr>
        <w:t>B</w:t>
      </w:r>
      <w:r w:rsidRPr="005239C5">
        <w:rPr>
          <w:rFonts w:ascii="Arial" w:hAnsi="Arial" w:cs="Arial"/>
          <w:b w:val="0"/>
          <w:sz w:val="20"/>
          <w:szCs w:val="20"/>
        </w:rPr>
        <w:t>, vlož</w:t>
      </w:r>
      <w:r w:rsidR="008D7DEB" w:rsidRPr="005239C5">
        <w:rPr>
          <w:rFonts w:ascii="Arial" w:hAnsi="Arial" w:cs="Arial"/>
          <w:b w:val="0"/>
          <w:sz w:val="20"/>
          <w:szCs w:val="20"/>
        </w:rPr>
        <w:t>ka</w:t>
      </w:r>
      <w:r w:rsidRPr="005239C5">
        <w:rPr>
          <w:rFonts w:ascii="Arial" w:hAnsi="Arial" w:cs="Arial"/>
          <w:b w:val="0"/>
          <w:sz w:val="20"/>
          <w:szCs w:val="20"/>
        </w:rPr>
        <w:t xml:space="preserve"> </w:t>
      </w:r>
      <w:r w:rsidR="008D7DEB" w:rsidRPr="005239C5">
        <w:rPr>
          <w:rFonts w:ascii="Arial" w:hAnsi="Arial" w:cs="Arial"/>
          <w:b w:val="0"/>
          <w:sz w:val="20"/>
          <w:szCs w:val="20"/>
        </w:rPr>
        <w:t>553</w:t>
      </w:r>
    </w:p>
    <w:p w:rsidR="008D7DEB" w:rsidRPr="005239C5" w:rsidRDefault="008D7DEB" w:rsidP="005239C5">
      <w:pPr>
        <w:pStyle w:val="Nzev"/>
        <w:tabs>
          <w:tab w:val="left" w:pos="2880"/>
        </w:tabs>
        <w:spacing w:line="360" w:lineRule="auto"/>
        <w:ind w:firstLine="705"/>
        <w:jc w:val="left"/>
        <w:rPr>
          <w:rFonts w:ascii="Arial" w:hAnsi="Arial" w:cs="Arial"/>
          <w:b w:val="0"/>
          <w:sz w:val="20"/>
          <w:szCs w:val="20"/>
        </w:rPr>
      </w:pPr>
      <w:r w:rsidRPr="005239C5">
        <w:rPr>
          <w:rFonts w:ascii="Arial" w:hAnsi="Arial" w:cs="Arial"/>
          <w:b w:val="0"/>
          <w:sz w:val="20"/>
          <w:szCs w:val="20"/>
        </w:rPr>
        <w:t xml:space="preserve">Zastoupený: </w:t>
      </w:r>
      <w:r w:rsidRPr="005239C5">
        <w:rPr>
          <w:rFonts w:ascii="Arial" w:hAnsi="Arial" w:cs="Arial"/>
          <w:b w:val="0"/>
          <w:sz w:val="20"/>
          <w:szCs w:val="20"/>
        </w:rPr>
        <w:tab/>
        <w:t>představenstvem dle platného OR</w:t>
      </w:r>
    </w:p>
    <w:p w:rsidR="008D7DEB" w:rsidRPr="005239C5" w:rsidRDefault="008D7DEB" w:rsidP="005239C5">
      <w:pPr>
        <w:pStyle w:val="Nzev"/>
        <w:tabs>
          <w:tab w:val="left" w:pos="2880"/>
        </w:tabs>
        <w:spacing w:line="360" w:lineRule="auto"/>
        <w:ind w:firstLine="705"/>
        <w:jc w:val="left"/>
        <w:rPr>
          <w:rFonts w:ascii="Arial" w:hAnsi="Arial" w:cs="Arial"/>
          <w:b w:val="0"/>
          <w:sz w:val="20"/>
          <w:szCs w:val="20"/>
        </w:rPr>
      </w:pPr>
      <w:r w:rsidRPr="005239C5">
        <w:rPr>
          <w:rFonts w:ascii="Arial" w:hAnsi="Arial" w:cs="Arial"/>
          <w:b w:val="0"/>
          <w:sz w:val="20"/>
          <w:szCs w:val="20"/>
        </w:rPr>
        <w:t xml:space="preserve">Ve věcech smluvních jsou oprávněni jednat: </w:t>
      </w:r>
    </w:p>
    <w:p w:rsidR="008D7DEB" w:rsidRPr="005239C5" w:rsidRDefault="00AD1D90" w:rsidP="005239C5">
      <w:pPr>
        <w:pStyle w:val="Nzev"/>
        <w:tabs>
          <w:tab w:val="left" w:pos="2880"/>
        </w:tabs>
        <w:spacing w:line="360" w:lineRule="auto"/>
        <w:ind w:left="2836"/>
        <w:jc w:val="left"/>
        <w:rPr>
          <w:rFonts w:ascii="Arial" w:hAnsi="Arial" w:cs="Arial"/>
          <w:b w:val="0"/>
          <w:sz w:val="20"/>
          <w:szCs w:val="20"/>
        </w:rPr>
      </w:pPr>
      <w:proofErr w:type="spellStart"/>
      <w:r>
        <w:rPr>
          <w:rFonts w:ascii="Arial" w:hAnsi="Arial" w:cs="Arial"/>
          <w:b w:val="0"/>
          <w:sz w:val="20"/>
          <w:szCs w:val="20"/>
          <w:lang w:val="cs-CZ"/>
        </w:rPr>
        <w:t>xxxxx</w:t>
      </w:r>
      <w:proofErr w:type="spellEnd"/>
      <w:r w:rsidR="008D7DEB" w:rsidRPr="005239C5">
        <w:rPr>
          <w:rFonts w:ascii="Arial" w:hAnsi="Arial" w:cs="Arial"/>
          <w:b w:val="0"/>
          <w:sz w:val="20"/>
          <w:szCs w:val="20"/>
        </w:rPr>
        <w:t xml:space="preserve">, ředitel obchodního úseku a </w:t>
      </w:r>
      <w:proofErr w:type="spellStart"/>
      <w:r>
        <w:rPr>
          <w:rFonts w:ascii="Arial" w:hAnsi="Arial" w:cs="Arial"/>
          <w:b w:val="0"/>
          <w:sz w:val="20"/>
          <w:szCs w:val="20"/>
          <w:lang w:val="cs-CZ"/>
        </w:rPr>
        <w:t>xxxxx</w:t>
      </w:r>
      <w:proofErr w:type="spellEnd"/>
      <w:r w:rsidR="008D7DEB" w:rsidRPr="005239C5">
        <w:rPr>
          <w:rFonts w:ascii="Arial" w:hAnsi="Arial" w:cs="Arial"/>
          <w:b w:val="0"/>
          <w:sz w:val="20"/>
          <w:szCs w:val="20"/>
        </w:rPr>
        <w:t>, ředitel úseku správy a</w:t>
      </w:r>
      <w:r>
        <w:rPr>
          <w:rFonts w:ascii="Arial" w:hAnsi="Arial" w:cs="Arial"/>
          <w:b w:val="0"/>
          <w:sz w:val="20"/>
          <w:szCs w:val="20"/>
          <w:lang w:val="cs-CZ"/>
        </w:rPr>
        <w:t> </w:t>
      </w:r>
      <w:r w:rsidR="008D7DEB" w:rsidRPr="005239C5">
        <w:rPr>
          <w:rFonts w:ascii="Arial" w:hAnsi="Arial" w:cs="Arial"/>
          <w:b w:val="0"/>
          <w:sz w:val="20"/>
          <w:szCs w:val="20"/>
        </w:rPr>
        <w:t>personalistiky, na základě pověření představenstva</w:t>
      </w:r>
    </w:p>
    <w:p w:rsidR="00AF7AD7" w:rsidRPr="005239C5" w:rsidRDefault="002861EC" w:rsidP="005239C5">
      <w:pPr>
        <w:pStyle w:val="Nzev"/>
        <w:tabs>
          <w:tab w:val="left" w:pos="2880"/>
        </w:tabs>
        <w:spacing w:line="360" w:lineRule="auto"/>
        <w:ind w:firstLine="705"/>
        <w:jc w:val="left"/>
        <w:rPr>
          <w:rFonts w:ascii="Arial" w:hAnsi="Arial" w:cs="Arial"/>
          <w:b w:val="0"/>
          <w:sz w:val="20"/>
          <w:szCs w:val="20"/>
        </w:rPr>
      </w:pPr>
      <w:r w:rsidRPr="005239C5">
        <w:rPr>
          <w:rFonts w:ascii="Arial" w:hAnsi="Arial" w:cs="Arial"/>
          <w:b w:val="0"/>
          <w:sz w:val="20"/>
          <w:szCs w:val="20"/>
        </w:rPr>
        <w:t xml:space="preserve">IČ: </w:t>
      </w:r>
      <w:r w:rsidR="00EC68E4" w:rsidRPr="005239C5">
        <w:rPr>
          <w:rFonts w:ascii="Arial" w:hAnsi="Arial" w:cs="Arial"/>
          <w:b w:val="0"/>
          <w:sz w:val="20"/>
          <w:szCs w:val="20"/>
        </w:rPr>
        <w:tab/>
      </w:r>
      <w:r w:rsidR="006874B1" w:rsidRPr="005239C5">
        <w:rPr>
          <w:rFonts w:ascii="Arial" w:hAnsi="Arial" w:cs="Arial"/>
          <w:b w:val="0"/>
          <w:sz w:val="20"/>
          <w:szCs w:val="20"/>
        </w:rPr>
        <w:t>472</w:t>
      </w:r>
      <w:r w:rsidR="00EC68E4" w:rsidRPr="005239C5">
        <w:rPr>
          <w:rFonts w:ascii="Arial" w:hAnsi="Arial" w:cs="Arial"/>
          <w:b w:val="0"/>
          <w:sz w:val="20"/>
          <w:szCs w:val="20"/>
        </w:rPr>
        <w:t xml:space="preserve"> </w:t>
      </w:r>
      <w:r w:rsidR="006874B1" w:rsidRPr="005239C5">
        <w:rPr>
          <w:rFonts w:ascii="Arial" w:hAnsi="Arial" w:cs="Arial"/>
          <w:b w:val="0"/>
          <w:sz w:val="20"/>
          <w:szCs w:val="20"/>
        </w:rPr>
        <w:t>39</w:t>
      </w:r>
      <w:r w:rsidR="00EC68E4" w:rsidRPr="005239C5">
        <w:rPr>
          <w:rFonts w:ascii="Arial" w:hAnsi="Arial" w:cs="Arial"/>
          <w:b w:val="0"/>
          <w:sz w:val="20"/>
          <w:szCs w:val="20"/>
        </w:rPr>
        <w:t xml:space="preserve"> </w:t>
      </w:r>
      <w:r w:rsidR="006874B1" w:rsidRPr="005239C5">
        <w:rPr>
          <w:rFonts w:ascii="Arial" w:hAnsi="Arial" w:cs="Arial"/>
          <w:b w:val="0"/>
          <w:sz w:val="20"/>
          <w:szCs w:val="20"/>
        </w:rPr>
        <w:t>328</w:t>
      </w:r>
      <w:r w:rsidRPr="005239C5">
        <w:rPr>
          <w:rFonts w:ascii="Arial" w:hAnsi="Arial" w:cs="Arial"/>
          <w:b w:val="0"/>
          <w:sz w:val="20"/>
          <w:szCs w:val="20"/>
        </w:rPr>
        <w:tab/>
      </w:r>
      <w:r w:rsidRPr="005239C5">
        <w:rPr>
          <w:rFonts w:ascii="Arial" w:hAnsi="Arial" w:cs="Arial"/>
          <w:b w:val="0"/>
          <w:sz w:val="20"/>
          <w:szCs w:val="20"/>
        </w:rPr>
        <w:tab/>
      </w:r>
    </w:p>
    <w:p w:rsidR="002861EC" w:rsidRPr="005239C5" w:rsidRDefault="002861EC" w:rsidP="005239C5">
      <w:pPr>
        <w:pStyle w:val="Nzev"/>
        <w:tabs>
          <w:tab w:val="left" w:pos="2880"/>
        </w:tabs>
        <w:spacing w:line="360" w:lineRule="auto"/>
        <w:ind w:firstLine="705"/>
        <w:jc w:val="left"/>
        <w:rPr>
          <w:rFonts w:ascii="Arial" w:hAnsi="Arial" w:cs="Arial"/>
          <w:b w:val="0"/>
          <w:sz w:val="20"/>
          <w:szCs w:val="20"/>
        </w:rPr>
      </w:pPr>
      <w:r w:rsidRPr="005239C5">
        <w:rPr>
          <w:rFonts w:ascii="Arial" w:hAnsi="Arial" w:cs="Arial"/>
          <w:b w:val="0"/>
          <w:sz w:val="20"/>
          <w:szCs w:val="20"/>
        </w:rPr>
        <w:t>DIČ</w:t>
      </w:r>
      <w:r w:rsidR="00EC68E4" w:rsidRPr="005239C5">
        <w:rPr>
          <w:rFonts w:ascii="Arial" w:hAnsi="Arial" w:cs="Arial"/>
          <w:b w:val="0"/>
          <w:sz w:val="20"/>
          <w:szCs w:val="20"/>
        </w:rPr>
        <w:tab/>
        <w:t>CZ4</w:t>
      </w:r>
      <w:r w:rsidR="008D1745" w:rsidRPr="005239C5">
        <w:rPr>
          <w:rFonts w:ascii="Arial" w:hAnsi="Arial" w:cs="Arial"/>
          <w:b w:val="0"/>
          <w:sz w:val="20"/>
          <w:szCs w:val="20"/>
        </w:rPr>
        <w:t>7239328</w:t>
      </w:r>
    </w:p>
    <w:p w:rsidR="00AD1D90" w:rsidRDefault="002861EC" w:rsidP="005239C5">
      <w:pPr>
        <w:pStyle w:val="Nzev"/>
        <w:tabs>
          <w:tab w:val="left" w:pos="2880"/>
        </w:tabs>
        <w:spacing w:line="360" w:lineRule="auto"/>
        <w:ind w:firstLine="705"/>
        <w:jc w:val="left"/>
        <w:rPr>
          <w:rFonts w:ascii="Arial" w:hAnsi="Arial" w:cs="Arial"/>
          <w:b w:val="0"/>
          <w:sz w:val="20"/>
          <w:szCs w:val="20"/>
          <w:lang w:val="cs-CZ"/>
        </w:rPr>
      </w:pPr>
      <w:r w:rsidRPr="005239C5">
        <w:rPr>
          <w:rFonts w:ascii="Arial" w:hAnsi="Arial" w:cs="Arial"/>
          <w:b w:val="0"/>
          <w:sz w:val="20"/>
          <w:szCs w:val="20"/>
        </w:rPr>
        <w:t>B</w:t>
      </w:r>
      <w:r w:rsidR="006E33BA" w:rsidRPr="005239C5">
        <w:rPr>
          <w:rFonts w:ascii="Arial" w:hAnsi="Arial" w:cs="Arial"/>
          <w:b w:val="0"/>
          <w:sz w:val="20"/>
          <w:szCs w:val="20"/>
        </w:rPr>
        <w:t xml:space="preserve">ankovní spojení: </w:t>
      </w:r>
      <w:r w:rsidR="006E33BA" w:rsidRPr="005239C5">
        <w:rPr>
          <w:rFonts w:ascii="Arial" w:hAnsi="Arial" w:cs="Arial"/>
          <w:b w:val="0"/>
          <w:sz w:val="20"/>
          <w:szCs w:val="20"/>
        </w:rPr>
        <w:tab/>
      </w:r>
      <w:proofErr w:type="spellStart"/>
      <w:r w:rsidR="00AD1D90">
        <w:rPr>
          <w:rFonts w:ascii="Arial" w:hAnsi="Arial" w:cs="Arial"/>
          <w:b w:val="0"/>
          <w:sz w:val="20"/>
          <w:szCs w:val="20"/>
          <w:lang w:val="cs-CZ"/>
        </w:rPr>
        <w:t>xxxxx</w:t>
      </w:r>
      <w:proofErr w:type="spellEnd"/>
      <w:r w:rsidR="00AD1D90" w:rsidRPr="005239C5">
        <w:rPr>
          <w:rFonts w:ascii="Arial" w:hAnsi="Arial" w:cs="Arial"/>
          <w:b w:val="0"/>
          <w:sz w:val="20"/>
          <w:szCs w:val="20"/>
        </w:rPr>
        <w:t xml:space="preserve"> </w:t>
      </w:r>
    </w:p>
    <w:p w:rsidR="002861EC" w:rsidRPr="005239C5" w:rsidRDefault="002861EC" w:rsidP="005239C5">
      <w:pPr>
        <w:pStyle w:val="Nzev"/>
        <w:tabs>
          <w:tab w:val="left" w:pos="2880"/>
        </w:tabs>
        <w:spacing w:line="360" w:lineRule="auto"/>
        <w:ind w:firstLine="705"/>
        <w:jc w:val="left"/>
        <w:rPr>
          <w:rFonts w:ascii="Arial" w:hAnsi="Arial" w:cs="Arial"/>
          <w:b w:val="0"/>
          <w:sz w:val="20"/>
          <w:szCs w:val="20"/>
        </w:rPr>
      </w:pPr>
      <w:r w:rsidRPr="005239C5">
        <w:rPr>
          <w:rFonts w:ascii="Arial" w:hAnsi="Arial" w:cs="Arial"/>
          <w:b w:val="0"/>
          <w:sz w:val="20"/>
          <w:szCs w:val="20"/>
        </w:rPr>
        <w:t>Telefonní spojení:</w:t>
      </w:r>
      <w:r w:rsidRPr="005239C5">
        <w:rPr>
          <w:rFonts w:ascii="Arial" w:hAnsi="Arial" w:cs="Arial"/>
          <w:b w:val="0"/>
          <w:sz w:val="20"/>
          <w:szCs w:val="20"/>
        </w:rPr>
        <w:tab/>
      </w:r>
      <w:proofErr w:type="spellStart"/>
      <w:r w:rsidR="00AD1D90">
        <w:rPr>
          <w:rFonts w:ascii="Arial" w:hAnsi="Arial" w:cs="Arial"/>
          <w:b w:val="0"/>
          <w:sz w:val="20"/>
          <w:szCs w:val="20"/>
          <w:lang w:val="cs-CZ"/>
        </w:rPr>
        <w:t>xxxxx</w:t>
      </w:r>
      <w:proofErr w:type="spellEnd"/>
    </w:p>
    <w:p w:rsidR="00A1046A" w:rsidRPr="005239C5" w:rsidRDefault="00A1046A" w:rsidP="005239C5">
      <w:pPr>
        <w:pStyle w:val="Nzev"/>
        <w:tabs>
          <w:tab w:val="left" w:pos="2880"/>
        </w:tabs>
        <w:spacing w:line="360" w:lineRule="auto"/>
        <w:ind w:firstLine="705"/>
        <w:jc w:val="left"/>
        <w:rPr>
          <w:rFonts w:ascii="Arial" w:hAnsi="Arial" w:cs="Arial"/>
          <w:b w:val="0"/>
          <w:sz w:val="20"/>
          <w:szCs w:val="20"/>
        </w:rPr>
      </w:pPr>
      <w:r w:rsidRPr="005239C5">
        <w:rPr>
          <w:rFonts w:ascii="Arial" w:hAnsi="Arial" w:cs="Arial"/>
          <w:b w:val="0"/>
          <w:sz w:val="20"/>
          <w:szCs w:val="20"/>
        </w:rPr>
        <w:t>E-mail:</w:t>
      </w:r>
      <w:r w:rsidRPr="005239C5">
        <w:rPr>
          <w:rFonts w:ascii="Arial" w:hAnsi="Arial" w:cs="Arial"/>
          <w:b w:val="0"/>
          <w:sz w:val="20"/>
          <w:szCs w:val="20"/>
        </w:rPr>
        <w:tab/>
      </w:r>
      <w:proofErr w:type="spellStart"/>
      <w:r w:rsidR="00AD1D90">
        <w:rPr>
          <w:rFonts w:ascii="Arial" w:hAnsi="Arial" w:cs="Arial"/>
          <w:b w:val="0"/>
          <w:sz w:val="20"/>
          <w:szCs w:val="20"/>
          <w:lang w:val="cs-CZ"/>
        </w:rPr>
        <w:t>xxxxx</w:t>
      </w:r>
      <w:proofErr w:type="spellEnd"/>
    </w:p>
    <w:p w:rsidR="002861EC" w:rsidRPr="008D2265" w:rsidRDefault="002861EC" w:rsidP="00985106">
      <w:pPr>
        <w:tabs>
          <w:tab w:val="left" w:pos="540"/>
          <w:tab w:val="left" w:pos="720"/>
        </w:tabs>
        <w:jc w:val="both"/>
        <w:rPr>
          <w:rFonts w:ascii="Arial" w:hAnsi="Arial" w:cs="Arial"/>
          <w:sz w:val="20"/>
          <w:szCs w:val="20"/>
        </w:rPr>
      </w:pPr>
    </w:p>
    <w:p w:rsidR="00E7523D" w:rsidRPr="007B0842" w:rsidRDefault="008E1CF6" w:rsidP="00185C7F">
      <w:pPr>
        <w:tabs>
          <w:tab w:val="left" w:pos="540"/>
          <w:tab w:val="left" w:pos="720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 w:rsidRPr="008D2265">
        <w:rPr>
          <w:rFonts w:ascii="Arial" w:hAnsi="Arial" w:cs="Arial"/>
          <w:sz w:val="20"/>
          <w:szCs w:val="20"/>
        </w:rPr>
        <w:tab/>
      </w:r>
      <w:r w:rsidRPr="008D2265">
        <w:rPr>
          <w:rFonts w:ascii="Arial" w:hAnsi="Arial" w:cs="Arial"/>
          <w:sz w:val="20"/>
          <w:szCs w:val="20"/>
        </w:rPr>
        <w:tab/>
      </w:r>
      <w:r w:rsidR="00AF7AD7" w:rsidRPr="007B0842">
        <w:rPr>
          <w:rFonts w:ascii="Arial" w:hAnsi="Arial" w:cs="Arial"/>
          <w:sz w:val="20"/>
          <w:szCs w:val="20"/>
        </w:rPr>
        <w:t xml:space="preserve">uzavírají </w:t>
      </w:r>
      <w:r w:rsidR="00E7523D" w:rsidRPr="007B0842">
        <w:rPr>
          <w:rFonts w:ascii="Arial" w:hAnsi="Arial" w:cs="Arial"/>
          <w:sz w:val="20"/>
          <w:szCs w:val="20"/>
        </w:rPr>
        <w:t>tento Dodatek č.</w:t>
      </w:r>
      <w:r w:rsidR="000F4CAD" w:rsidRPr="007B0842">
        <w:rPr>
          <w:rFonts w:ascii="Arial" w:hAnsi="Arial" w:cs="Arial"/>
          <w:sz w:val="20"/>
          <w:szCs w:val="20"/>
        </w:rPr>
        <w:t> </w:t>
      </w:r>
      <w:r w:rsidR="006A495E" w:rsidRPr="007B0842">
        <w:rPr>
          <w:rFonts w:ascii="Arial" w:hAnsi="Arial" w:cs="Arial"/>
          <w:sz w:val="20"/>
          <w:szCs w:val="20"/>
        </w:rPr>
        <w:t>1</w:t>
      </w:r>
      <w:r w:rsidR="00C92C53" w:rsidRPr="007B0842">
        <w:rPr>
          <w:rFonts w:ascii="Arial" w:hAnsi="Arial" w:cs="Arial"/>
          <w:sz w:val="20"/>
          <w:szCs w:val="20"/>
        </w:rPr>
        <w:t xml:space="preserve"> ke S</w:t>
      </w:r>
      <w:r w:rsidR="00E7523D" w:rsidRPr="007B0842">
        <w:rPr>
          <w:rFonts w:ascii="Arial" w:hAnsi="Arial" w:cs="Arial"/>
          <w:sz w:val="20"/>
          <w:szCs w:val="20"/>
        </w:rPr>
        <w:t xml:space="preserve">mlouvě o dílo uzavřené dne </w:t>
      </w:r>
      <w:r w:rsidR="006A495E" w:rsidRPr="007B0842">
        <w:rPr>
          <w:rFonts w:ascii="Arial" w:hAnsi="Arial" w:cs="Arial"/>
          <w:sz w:val="20"/>
          <w:szCs w:val="20"/>
        </w:rPr>
        <w:t>30</w:t>
      </w:r>
      <w:r w:rsidR="00793A1C" w:rsidRPr="007B0842">
        <w:rPr>
          <w:rFonts w:ascii="Arial" w:hAnsi="Arial" w:cs="Arial"/>
          <w:sz w:val="20"/>
          <w:szCs w:val="20"/>
        </w:rPr>
        <w:t>.0</w:t>
      </w:r>
      <w:r w:rsidR="006A495E" w:rsidRPr="007B0842">
        <w:rPr>
          <w:rFonts w:ascii="Arial" w:hAnsi="Arial" w:cs="Arial"/>
          <w:sz w:val="20"/>
          <w:szCs w:val="20"/>
        </w:rPr>
        <w:t>8</w:t>
      </w:r>
      <w:r w:rsidR="00A627D5" w:rsidRPr="007B0842">
        <w:rPr>
          <w:rFonts w:ascii="Arial" w:hAnsi="Arial" w:cs="Arial"/>
          <w:sz w:val="20"/>
          <w:szCs w:val="20"/>
        </w:rPr>
        <w:t>.201</w:t>
      </w:r>
      <w:r w:rsidR="005239C5" w:rsidRPr="007B0842">
        <w:rPr>
          <w:rFonts w:ascii="Arial" w:hAnsi="Arial" w:cs="Arial"/>
          <w:sz w:val="20"/>
          <w:szCs w:val="20"/>
        </w:rPr>
        <w:t>7</w:t>
      </w:r>
      <w:r w:rsidR="00AF7AD7" w:rsidRPr="007B0842">
        <w:rPr>
          <w:rFonts w:ascii="Arial" w:hAnsi="Arial" w:cs="Arial"/>
          <w:sz w:val="20"/>
          <w:szCs w:val="20"/>
        </w:rPr>
        <w:t xml:space="preserve"> mezi výše uvedenými smluvními stranami</w:t>
      </w:r>
      <w:r w:rsidR="00C92C53" w:rsidRPr="007B0842">
        <w:rPr>
          <w:rFonts w:ascii="Arial" w:hAnsi="Arial" w:cs="Arial"/>
          <w:sz w:val="20"/>
          <w:szCs w:val="20"/>
        </w:rPr>
        <w:t xml:space="preserve"> (dále jen „dodatek“).</w:t>
      </w:r>
    </w:p>
    <w:p w:rsidR="00E7523D" w:rsidRPr="007B0842" w:rsidRDefault="00E7523D" w:rsidP="00985106">
      <w:pPr>
        <w:tabs>
          <w:tab w:val="left" w:pos="540"/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</w:p>
    <w:p w:rsidR="00E7523D" w:rsidRPr="007B0842" w:rsidRDefault="00E7523D" w:rsidP="00985106">
      <w:pPr>
        <w:tabs>
          <w:tab w:val="left" w:pos="540"/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</w:p>
    <w:p w:rsidR="008D2265" w:rsidRPr="007B0842" w:rsidRDefault="008D2265" w:rsidP="00E7523D">
      <w:pPr>
        <w:tabs>
          <w:tab w:val="left" w:pos="-1440"/>
          <w:tab w:val="left" w:pos="-720"/>
          <w:tab w:val="left" w:pos="-426"/>
          <w:tab w:val="left" w:pos="426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FE2BC3" w:rsidRPr="007B0842" w:rsidRDefault="00FE2BC3" w:rsidP="00E7523D">
      <w:pPr>
        <w:tabs>
          <w:tab w:val="left" w:pos="-1440"/>
          <w:tab w:val="left" w:pos="-720"/>
          <w:tab w:val="left" w:pos="-426"/>
          <w:tab w:val="left" w:pos="426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FE2BC3" w:rsidRPr="007B0842" w:rsidRDefault="00FE2BC3" w:rsidP="00E7523D">
      <w:pPr>
        <w:tabs>
          <w:tab w:val="left" w:pos="-1440"/>
          <w:tab w:val="left" w:pos="-720"/>
          <w:tab w:val="left" w:pos="-426"/>
          <w:tab w:val="left" w:pos="426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D2265" w:rsidRPr="007B0842" w:rsidRDefault="008D2265" w:rsidP="00E7523D">
      <w:pPr>
        <w:tabs>
          <w:tab w:val="left" w:pos="-1440"/>
          <w:tab w:val="left" w:pos="-720"/>
          <w:tab w:val="left" w:pos="-426"/>
          <w:tab w:val="left" w:pos="426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D2265" w:rsidRPr="007B0842" w:rsidRDefault="008D2265" w:rsidP="00E80AD5">
      <w:pPr>
        <w:tabs>
          <w:tab w:val="left" w:pos="-1440"/>
          <w:tab w:val="left" w:pos="-720"/>
          <w:tab w:val="left" w:pos="-426"/>
          <w:tab w:val="left" w:pos="426"/>
        </w:tabs>
        <w:outlineLvl w:val="0"/>
        <w:rPr>
          <w:rFonts w:ascii="Arial" w:hAnsi="Arial" w:cs="Arial"/>
          <w:b/>
          <w:sz w:val="20"/>
          <w:szCs w:val="20"/>
        </w:rPr>
      </w:pPr>
    </w:p>
    <w:p w:rsidR="00E80AD5" w:rsidRPr="007B0842" w:rsidRDefault="00E80AD5" w:rsidP="00E80AD5">
      <w:pPr>
        <w:tabs>
          <w:tab w:val="left" w:pos="-1440"/>
          <w:tab w:val="left" w:pos="-720"/>
          <w:tab w:val="left" w:pos="-426"/>
          <w:tab w:val="left" w:pos="426"/>
        </w:tabs>
        <w:outlineLvl w:val="0"/>
        <w:rPr>
          <w:rFonts w:ascii="Arial" w:hAnsi="Arial" w:cs="Arial"/>
          <w:b/>
          <w:sz w:val="20"/>
          <w:szCs w:val="20"/>
        </w:rPr>
      </w:pPr>
    </w:p>
    <w:p w:rsidR="008D2265" w:rsidRPr="007B0842" w:rsidRDefault="008D2265" w:rsidP="00E7523D">
      <w:pPr>
        <w:tabs>
          <w:tab w:val="left" w:pos="-1440"/>
          <w:tab w:val="left" w:pos="-720"/>
          <w:tab w:val="left" w:pos="-426"/>
          <w:tab w:val="left" w:pos="426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415865" w:rsidRPr="007B0842" w:rsidRDefault="00E7523D" w:rsidP="00BE7C62">
      <w:pPr>
        <w:tabs>
          <w:tab w:val="left" w:pos="-1440"/>
          <w:tab w:val="left" w:pos="-720"/>
          <w:tab w:val="left" w:pos="-426"/>
          <w:tab w:val="left" w:pos="426"/>
        </w:tabs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B0842">
        <w:rPr>
          <w:rFonts w:ascii="Arial" w:hAnsi="Arial" w:cs="Arial"/>
          <w:b/>
          <w:sz w:val="20"/>
          <w:szCs w:val="20"/>
        </w:rPr>
        <w:lastRenderedPageBreak/>
        <w:t>I.</w:t>
      </w:r>
    </w:p>
    <w:p w:rsidR="002815CD" w:rsidRPr="007B0842" w:rsidRDefault="00E7523D" w:rsidP="00E7523D">
      <w:pPr>
        <w:numPr>
          <w:ilvl w:val="1"/>
          <w:numId w:val="2"/>
        </w:numPr>
        <w:tabs>
          <w:tab w:val="left" w:pos="-1440"/>
          <w:tab w:val="left" w:pos="-720"/>
          <w:tab w:val="left" w:pos="-426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7B0842">
        <w:rPr>
          <w:rFonts w:ascii="Arial" w:hAnsi="Arial" w:cs="Arial"/>
          <w:sz w:val="20"/>
          <w:szCs w:val="20"/>
        </w:rPr>
        <w:t xml:space="preserve">Smluvní strany tohoto dodatku uzavřely mezi sebou dne </w:t>
      </w:r>
      <w:r w:rsidR="006A495E" w:rsidRPr="007B0842">
        <w:rPr>
          <w:rFonts w:ascii="Arial" w:hAnsi="Arial" w:cs="Arial"/>
          <w:sz w:val="20"/>
          <w:szCs w:val="20"/>
        </w:rPr>
        <w:t>30</w:t>
      </w:r>
      <w:r w:rsidR="0055245E" w:rsidRPr="007B0842">
        <w:rPr>
          <w:rFonts w:ascii="Arial" w:hAnsi="Arial" w:cs="Arial"/>
          <w:sz w:val="20"/>
          <w:szCs w:val="20"/>
        </w:rPr>
        <w:t>.</w:t>
      </w:r>
      <w:r w:rsidR="00793A1C" w:rsidRPr="007B0842">
        <w:rPr>
          <w:rFonts w:ascii="Arial" w:hAnsi="Arial" w:cs="Arial"/>
          <w:sz w:val="20"/>
          <w:szCs w:val="20"/>
        </w:rPr>
        <w:t>0</w:t>
      </w:r>
      <w:r w:rsidR="006A495E" w:rsidRPr="007B0842">
        <w:rPr>
          <w:rFonts w:ascii="Arial" w:hAnsi="Arial" w:cs="Arial"/>
          <w:sz w:val="20"/>
          <w:szCs w:val="20"/>
        </w:rPr>
        <w:t>8</w:t>
      </w:r>
      <w:r w:rsidR="0055245E" w:rsidRPr="007B0842">
        <w:rPr>
          <w:rFonts w:ascii="Arial" w:hAnsi="Arial" w:cs="Arial"/>
          <w:sz w:val="20"/>
          <w:szCs w:val="20"/>
        </w:rPr>
        <w:t>.201</w:t>
      </w:r>
      <w:r w:rsidR="005239C5" w:rsidRPr="007B0842">
        <w:rPr>
          <w:rFonts w:ascii="Arial" w:hAnsi="Arial" w:cs="Arial"/>
          <w:sz w:val="20"/>
          <w:szCs w:val="20"/>
        </w:rPr>
        <w:t>7</w:t>
      </w:r>
      <w:r w:rsidR="0055245E" w:rsidRPr="007B0842">
        <w:rPr>
          <w:rFonts w:ascii="Arial" w:hAnsi="Arial" w:cs="Arial"/>
          <w:sz w:val="20"/>
          <w:szCs w:val="20"/>
        </w:rPr>
        <w:t xml:space="preserve"> </w:t>
      </w:r>
      <w:r w:rsidR="00C92C53" w:rsidRPr="007B0842">
        <w:rPr>
          <w:rFonts w:ascii="Arial" w:hAnsi="Arial" w:cs="Arial"/>
          <w:sz w:val="20"/>
          <w:szCs w:val="20"/>
        </w:rPr>
        <w:t>S</w:t>
      </w:r>
      <w:r w:rsidRPr="007B0842">
        <w:rPr>
          <w:rFonts w:ascii="Arial" w:hAnsi="Arial" w:cs="Arial"/>
          <w:sz w:val="20"/>
          <w:szCs w:val="20"/>
        </w:rPr>
        <w:t>mlouvu o dílo, jejímž předmětem byl závazek zhotovitele provést pro objednatele sjednan</w:t>
      </w:r>
      <w:r w:rsidR="000839D1" w:rsidRPr="007B0842">
        <w:rPr>
          <w:rFonts w:ascii="Arial" w:hAnsi="Arial" w:cs="Arial"/>
          <w:sz w:val="20"/>
          <w:szCs w:val="20"/>
        </w:rPr>
        <w:t>é</w:t>
      </w:r>
      <w:r w:rsidRPr="007B0842">
        <w:rPr>
          <w:rFonts w:ascii="Arial" w:hAnsi="Arial" w:cs="Arial"/>
          <w:sz w:val="20"/>
          <w:szCs w:val="20"/>
        </w:rPr>
        <w:t xml:space="preserve"> stavební pr</w:t>
      </w:r>
      <w:r w:rsidR="000839D1" w:rsidRPr="007B0842">
        <w:rPr>
          <w:rFonts w:ascii="Arial" w:hAnsi="Arial" w:cs="Arial"/>
          <w:sz w:val="20"/>
          <w:szCs w:val="20"/>
        </w:rPr>
        <w:t>áce</w:t>
      </w:r>
      <w:r w:rsidRPr="007B0842">
        <w:rPr>
          <w:rFonts w:ascii="Arial" w:hAnsi="Arial" w:cs="Arial"/>
          <w:sz w:val="20"/>
          <w:szCs w:val="20"/>
        </w:rPr>
        <w:t xml:space="preserve"> a dodávk</w:t>
      </w:r>
      <w:r w:rsidR="000839D1" w:rsidRPr="007B0842">
        <w:rPr>
          <w:rFonts w:ascii="Arial" w:hAnsi="Arial" w:cs="Arial"/>
          <w:sz w:val="20"/>
          <w:szCs w:val="20"/>
        </w:rPr>
        <w:t>y</w:t>
      </w:r>
      <w:r w:rsidRPr="007B0842">
        <w:rPr>
          <w:rFonts w:ascii="Arial" w:hAnsi="Arial" w:cs="Arial"/>
          <w:sz w:val="20"/>
          <w:szCs w:val="20"/>
        </w:rPr>
        <w:t xml:space="preserve"> materiálů a služeb pro sjednanou stavbu </w:t>
      </w:r>
      <w:r w:rsidRPr="007B0842">
        <w:rPr>
          <w:rFonts w:ascii="Arial" w:hAnsi="Arial" w:cs="Arial"/>
          <w:b/>
          <w:sz w:val="20"/>
          <w:szCs w:val="20"/>
        </w:rPr>
        <w:t>„</w:t>
      </w:r>
      <w:r w:rsidR="006A495E" w:rsidRPr="007B0842">
        <w:rPr>
          <w:rStyle w:val="Nzevzhlavzprvy"/>
          <w:rFonts w:ascii="Arial" w:hAnsi="Arial" w:cs="Arial"/>
          <w:b/>
          <w:sz w:val="20"/>
        </w:rPr>
        <w:t xml:space="preserve">Stavební úpravy MK v ulici Potoční, </w:t>
      </w:r>
      <w:proofErr w:type="spellStart"/>
      <w:r w:rsidR="006A495E" w:rsidRPr="007B0842">
        <w:rPr>
          <w:rStyle w:val="Nzevzhlavzprvy"/>
          <w:rFonts w:ascii="Arial" w:hAnsi="Arial" w:cs="Arial"/>
          <w:b/>
          <w:sz w:val="20"/>
        </w:rPr>
        <w:t>Břilice</w:t>
      </w:r>
      <w:proofErr w:type="spellEnd"/>
      <w:r w:rsidR="006A495E" w:rsidRPr="007B0842">
        <w:rPr>
          <w:rStyle w:val="Nzevzhlavzprvy"/>
          <w:rFonts w:ascii="Arial" w:hAnsi="Arial" w:cs="Arial"/>
          <w:b/>
          <w:sz w:val="20"/>
        </w:rPr>
        <w:t xml:space="preserve"> – úsek 1</w:t>
      </w:r>
      <w:r w:rsidR="00E635CD" w:rsidRPr="007B0842">
        <w:rPr>
          <w:rFonts w:ascii="Arial" w:hAnsi="Arial" w:cs="Arial"/>
          <w:b/>
          <w:sz w:val="20"/>
          <w:szCs w:val="20"/>
        </w:rPr>
        <w:t>“</w:t>
      </w:r>
      <w:r w:rsidR="00AD16C6" w:rsidRPr="007B0842">
        <w:rPr>
          <w:rFonts w:ascii="Arial" w:hAnsi="Arial" w:cs="Arial"/>
          <w:b/>
          <w:sz w:val="20"/>
          <w:szCs w:val="20"/>
        </w:rPr>
        <w:t xml:space="preserve"> </w:t>
      </w:r>
      <w:r w:rsidRPr="007B0842">
        <w:rPr>
          <w:rFonts w:ascii="Arial" w:hAnsi="Arial" w:cs="Arial"/>
          <w:sz w:val="20"/>
          <w:szCs w:val="20"/>
        </w:rPr>
        <w:t>ve sjednaném rozsahu, obsahu, technickém řešení, způsobu provádění a</w:t>
      </w:r>
      <w:r w:rsidR="00793A1C" w:rsidRPr="007B0842">
        <w:rPr>
          <w:rFonts w:ascii="Arial" w:hAnsi="Arial" w:cs="Arial"/>
          <w:sz w:val="20"/>
          <w:szCs w:val="20"/>
        </w:rPr>
        <w:t> </w:t>
      </w:r>
      <w:r w:rsidRPr="007B0842">
        <w:rPr>
          <w:rFonts w:ascii="Arial" w:hAnsi="Arial" w:cs="Arial"/>
          <w:sz w:val="20"/>
          <w:szCs w:val="20"/>
        </w:rPr>
        <w:t>smluvených parametrech díla a sjednaných termínech</w:t>
      </w:r>
      <w:r w:rsidR="005817C2" w:rsidRPr="007B0842">
        <w:rPr>
          <w:rFonts w:ascii="Arial" w:hAnsi="Arial" w:cs="Arial"/>
          <w:sz w:val="20"/>
          <w:szCs w:val="20"/>
        </w:rPr>
        <w:t xml:space="preserve"> (dále jen „smlouva o dílo“)</w:t>
      </w:r>
      <w:r w:rsidR="0055245E" w:rsidRPr="007B0842">
        <w:rPr>
          <w:rFonts w:ascii="Arial" w:hAnsi="Arial" w:cs="Arial"/>
          <w:sz w:val="20"/>
          <w:szCs w:val="20"/>
        </w:rPr>
        <w:t>.</w:t>
      </w:r>
      <w:r w:rsidR="002815CD" w:rsidRPr="007B0842">
        <w:rPr>
          <w:rFonts w:ascii="Arial" w:hAnsi="Arial" w:cs="Arial"/>
          <w:sz w:val="20"/>
          <w:szCs w:val="20"/>
        </w:rPr>
        <w:t xml:space="preserve"> </w:t>
      </w:r>
    </w:p>
    <w:p w:rsidR="008B20C7" w:rsidRPr="007B0842" w:rsidRDefault="002815CD" w:rsidP="00AC21E4">
      <w:pPr>
        <w:numPr>
          <w:ilvl w:val="1"/>
          <w:numId w:val="2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  <w:r w:rsidRPr="00D95203">
        <w:rPr>
          <w:rFonts w:ascii="Arial" w:hAnsi="Arial" w:cs="Arial"/>
          <w:sz w:val="20"/>
          <w:szCs w:val="20"/>
        </w:rPr>
        <w:t>Rada města svým usnesením č</w:t>
      </w:r>
      <w:r w:rsidR="00246936" w:rsidRPr="00D95203">
        <w:rPr>
          <w:rFonts w:ascii="Arial" w:hAnsi="Arial" w:cs="Arial"/>
          <w:sz w:val="20"/>
          <w:szCs w:val="20"/>
        </w:rPr>
        <w:t xml:space="preserve">. </w:t>
      </w:r>
      <w:r w:rsidR="00D95203" w:rsidRPr="00D95203">
        <w:rPr>
          <w:rFonts w:ascii="Arial" w:hAnsi="Arial" w:cs="Arial"/>
          <w:sz w:val="20"/>
          <w:szCs w:val="20"/>
        </w:rPr>
        <w:t>881</w:t>
      </w:r>
      <w:r w:rsidR="00FC4293" w:rsidRPr="00D95203">
        <w:rPr>
          <w:rFonts w:ascii="Arial" w:hAnsi="Arial" w:cs="Arial"/>
          <w:sz w:val="20"/>
          <w:szCs w:val="20"/>
        </w:rPr>
        <w:t>/201</w:t>
      </w:r>
      <w:r w:rsidR="001D542E" w:rsidRPr="00D95203">
        <w:rPr>
          <w:rFonts w:ascii="Arial" w:hAnsi="Arial" w:cs="Arial"/>
          <w:sz w:val="20"/>
          <w:szCs w:val="20"/>
        </w:rPr>
        <w:t>7</w:t>
      </w:r>
      <w:r w:rsidR="00FC4293" w:rsidRPr="00D95203">
        <w:rPr>
          <w:rFonts w:ascii="Arial" w:hAnsi="Arial" w:cs="Arial"/>
          <w:sz w:val="20"/>
          <w:szCs w:val="20"/>
        </w:rPr>
        <w:t>-</w:t>
      </w:r>
      <w:r w:rsidR="001D542E" w:rsidRPr="00D95203">
        <w:rPr>
          <w:rFonts w:ascii="Arial" w:hAnsi="Arial" w:cs="Arial"/>
          <w:sz w:val="20"/>
          <w:szCs w:val="20"/>
        </w:rPr>
        <w:t>8</w:t>
      </w:r>
      <w:r w:rsidR="004E0C24" w:rsidRPr="00D95203">
        <w:rPr>
          <w:rFonts w:ascii="Arial" w:hAnsi="Arial" w:cs="Arial"/>
          <w:sz w:val="20"/>
          <w:szCs w:val="20"/>
        </w:rPr>
        <w:t>7</w:t>
      </w:r>
      <w:r w:rsidR="00360AA0" w:rsidRPr="00D95203">
        <w:rPr>
          <w:rFonts w:ascii="Arial" w:hAnsi="Arial" w:cs="Arial"/>
          <w:sz w:val="20"/>
          <w:szCs w:val="20"/>
        </w:rPr>
        <w:t xml:space="preserve"> </w:t>
      </w:r>
      <w:r w:rsidRPr="00D95203">
        <w:rPr>
          <w:rFonts w:ascii="Arial" w:hAnsi="Arial" w:cs="Arial"/>
          <w:sz w:val="20"/>
          <w:szCs w:val="20"/>
        </w:rPr>
        <w:t>ze dne</w:t>
      </w:r>
      <w:r w:rsidR="00FC4293" w:rsidRPr="00D95203">
        <w:rPr>
          <w:rFonts w:ascii="Arial" w:hAnsi="Arial" w:cs="Arial"/>
          <w:sz w:val="20"/>
          <w:szCs w:val="20"/>
        </w:rPr>
        <w:t xml:space="preserve"> </w:t>
      </w:r>
      <w:r w:rsidR="004E0C24" w:rsidRPr="00D95203">
        <w:rPr>
          <w:rFonts w:ascii="Arial" w:hAnsi="Arial" w:cs="Arial"/>
          <w:sz w:val="20"/>
          <w:szCs w:val="20"/>
        </w:rPr>
        <w:t>15</w:t>
      </w:r>
      <w:r w:rsidR="00793A1C" w:rsidRPr="00D95203">
        <w:rPr>
          <w:rFonts w:ascii="Arial" w:hAnsi="Arial" w:cs="Arial"/>
          <w:sz w:val="20"/>
          <w:szCs w:val="20"/>
        </w:rPr>
        <w:t>.</w:t>
      </w:r>
      <w:r w:rsidR="00360AA0" w:rsidRPr="00D95203">
        <w:rPr>
          <w:rFonts w:ascii="Arial" w:hAnsi="Arial" w:cs="Arial"/>
          <w:sz w:val="20"/>
          <w:szCs w:val="20"/>
        </w:rPr>
        <w:t>1</w:t>
      </w:r>
      <w:r w:rsidR="004E0C24" w:rsidRPr="00D95203">
        <w:rPr>
          <w:rFonts w:ascii="Arial" w:hAnsi="Arial" w:cs="Arial"/>
          <w:sz w:val="20"/>
          <w:szCs w:val="20"/>
        </w:rPr>
        <w:t>1</w:t>
      </w:r>
      <w:r w:rsidR="00FC4293" w:rsidRPr="00D95203">
        <w:rPr>
          <w:rFonts w:ascii="Arial" w:hAnsi="Arial" w:cs="Arial"/>
          <w:sz w:val="20"/>
          <w:szCs w:val="20"/>
        </w:rPr>
        <w:t>.201</w:t>
      </w:r>
      <w:r w:rsidR="001D542E" w:rsidRPr="00D95203">
        <w:rPr>
          <w:rFonts w:ascii="Arial" w:hAnsi="Arial" w:cs="Arial"/>
          <w:sz w:val="20"/>
          <w:szCs w:val="20"/>
        </w:rPr>
        <w:t>7</w:t>
      </w:r>
      <w:r w:rsidR="00FC4293" w:rsidRPr="00D95203">
        <w:rPr>
          <w:rFonts w:ascii="Arial" w:hAnsi="Arial" w:cs="Arial"/>
          <w:sz w:val="20"/>
          <w:szCs w:val="20"/>
        </w:rPr>
        <w:t xml:space="preserve"> </w:t>
      </w:r>
      <w:r w:rsidRPr="00D95203">
        <w:rPr>
          <w:rFonts w:ascii="Arial" w:hAnsi="Arial" w:cs="Arial"/>
          <w:sz w:val="20"/>
          <w:szCs w:val="20"/>
        </w:rPr>
        <w:t xml:space="preserve">schválila </w:t>
      </w:r>
      <w:r w:rsidR="00360AA0" w:rsidRPr="00D95203">
        <w:rPr>
          <w:rFonts w:ascii="Arial" w:hAnsi="Arial" w:cs="Arial"/>
          <w:sz w:val="20"/>
          <w:szCs w:val="20"/>
        </w:rPr>
        <w:t xml:space="preserve">uzavření Dodatku č. </w:t>
      </w:r>
      <w:r w:rsidR="006A495E" w:rsidRPr="00D95203">
        <w:rPr>
          <w:rFonts w:ascii="Arial" w:hAnsi="Arial" w:cs="Arial"/>
          <w:sz w:val="20"/>
          <w:szCs w:val="20"/>
        </w:rPr>
        <w:t>1</w:t>
      </w:r>
      <w:r w:rsidR="00360AA0" w:rsidRPr="007B0842">
        <w:rPr>
          <w:rFonts w:ascii="Arial" w:hAnsi="Arial" w:cs="Arial"/>
          <w:sz w:val="20"/>
          <w:szCs w:val="20"/>
        </w:rPr>
        <w:t xml:space="preserve"> ke Smlouvě o dílo č. 750/</w:t>
      </w:r>
      <w:r w:rsidR="001D542E" w:rsidRPr="007B0842">
        <w:rPr>
          <w:rFonts w:ascii="Arial" w:hAnsi="Arial" w:cs="Arial"/>
          <w:sz w:val="20"/>
          <w:szCs w:val="20"/>
        </w:rPr>
        <w:t>4</w:t>
      </w:r>
      <w:r w:rsidR="006A495E" w:rsidRPr="007B0842">
        <w:rPr>
          <w:rFonts w:ascii="Arial" w:hAnsi="Arial" w:cs="Arial"/>
          <w:sz w:val="20"/>
          <w:szCs w:val="20"/>
        </w:rPr>
        <w:t>200</w:t>
      </w:r>
      <w:r w:rsidR="00360AA0" w:rsidRPr="007B0842">
        <w:rPr>
          <w:rFonts w:ascii="Arial" w:hAnsi="Arial" w:cs="Arial"/>
          <w:sz w:val="20"/>
          <w:szCs w:val="20"/>
        </w:rPr>
        <w:t>/1</w:t>
      </w:r>
      <w:r w:rsidR="001D542E" w:rsidRPr="007B0842">
        <w:rPr>
          <w:rFonts w:ascii="Arial" w:hAnsi="Arial" w:cs="Arial"/>
          <w:sz w:val="20"/>
          <w:szCs w:val="20"/>
        </w:rPr>
        <w:t>7</w:t>
      </w:r>
      <w:r w:rsidR="00360AA0" w:rsidRPr="007B0842">
        <w:rPr>
          <w:rFonts w:ascii="Arial" w:hAnsi="Arial" w:cs="Arial"/>
          <w:sz w:val="20"/>
          <w:szCs w:val="20"/>
        </w:rPr>
        <w:t xml:space="preserve"> ze dne </w:t>
      </w:r>
      <w:r w:rsidR="006A495E" w:rsidRPr="007B0842">
        <w:rPr>
          <w:rFonts w:ascii="Arial" w:hAnsi="Arial" w:cs="Arial"/>
          <w:sz w:val="20"/>
          <w:szCs w:val="20"/>
        </w:rPr>
        <w:t>30</w:t>
      </w:r>
      <w:r w:rsidR="00360AA0" w:rsidRPr="007B0842">
        <w:rPr>
          <w:rFonts w:ascii="Arial" w:hAnsi="Arial" w:cs="Arial"/>
          <w:sz w:val="20"/>
          <w:szCs w:val="20"/>
        </w:rPr>
        <w:t>.</w:t>
      </w:r>
      <w:r w:rsidR="001D542E" w:rsidRPr="007B0842">
        <w:rPr>
          <w:rFonts w:ascii="Arial" w:hAnsi="Arial" w:cs="Arial"/>
          <w:sz w:val="20"/>
          <w:szCs w:val="20"/>
        </w:rPr>
        <w:t>0</w:t>
      </w:r>
      <w:r w:rsidR="006A495E" w:rsidRPr="007B0842">
        <w:rPr>
          <w:rFonts w:ascii="Arial" w:hAnsi="Arial" w:cs="Arial"/>
          <w:sz w:val="20"/>
          <w:szCs w:val="20"/>
        </w:rPr>
        <w:t>8</w:t>
      </w:r>
      <w:r w:rsidR="00360AA0" w:rsidRPr="007B0842">
        <w:rPr>
          <w:rFonts w:ascii="Arial" w:hAnsi="Arial" w:cs="Arial"/>
          <w:sz w:val="20"/>
          <w:szCs w:val="20"/>
        </w:rPr>
        <w:t>.201</w:t>
      </w:r>
      <w:r w:rsidR="001D542E" w:rsidRPr="007B0842">
        <w:rPr>
          <w:rFonts w:ascii="Arial" w:hAnsi="Arial" w:cs="Arial"/>
          <w:sz w:val="20"/>
          <w:szCs w:val="20"/>
        </w:rPr>
        <w:t>7</w:t>
      </w:r>
      <w:r w:rsidR="00360AA0" w:rsidRPr="007B0842">
        <w:rPr>
          <w:rFonts w:ascii="Arial" w:hAnsi="Arial" w:cs="Arial"/>
          <w:sz w:val="20"/>
          <w:szCs w:val="20"/>
        </w:rPr>
        <w:t xml:space="preserve"> na zhotovení stavby „</w:t>
      </w:r>
      <w:r w:rsidR="00A41AB0" w:rsidRPr="007B0842">
        <w:rPr>
          <w:rStyle w:val="Nzevzhlavzprvy"/>
          <w:rFonts w:ascii="Arial" w:hAnsi="Arial" w:cs="Arial"/>
          <w:sz w:val="20"/>
        </w:rPr>
        <w:t xml:space="preserve">Stavební úpravy MK v ulici Potoční, </w:t>
      </w:r>
      <w:proofErr w:type="spellStart"/>
      <w:r w:rsidR="00A41AB0" w:rsidRPr="007B0842">
        <w:rPr>
          <w:rStyle w:val="Nzevzhlavzprvy"/>
          <w:rFonts w:ascii="Arial" w:hAnsi="Arial" w:cs="Arial"/>
          <w:sz w:val="20"/>
        </w:rPr>
        <w:t>Břilice</w:t>
      </w:r>
      <w:proofErr w:type="spellEnd"/>
      <w:r w:rsidR="00A41AB0" w:rsidRPr="007B0842">
        <w:rPr>
          <w:rStyle w:val="Nzevzhlavzprvy"/>
          <w:rFonts w:ascii="Arial" w:hAnsi="Arial" w:cs="Arial"/>
          <w:sz w:val="20"/>
        </w:rPr>
        <w:t xml:space="preserve"> – úsek 1</w:t>
      </w:r>
      <w:r w:rsidR="00360AA0" w:rsidRPr="007B0842">
        <w:rPr>
          <w:rFonts w:ascii="Arial" w:hAnsi="Arial" w:cs="Arial"/>
          <w:sz w:val="20"/>
          <w:szCs w:val="20"/>
        </w:rPr>
        <w:t xml:space="preserve">“, se společností </w:t>
      </w:r>
      <w:proofErr w:type="spellStart"/>
      <w:r w:rsidR="001D542E" w:rsidRPr="007B0842">
        <w:rPr>
          <w:rFonts w:ascii="Arial" w:hAnsi="Arial" w:cs="Arial"/>
          <w:sz w:val="20"/>
          <w:szCs w:val="20"/>
        </w:rPr>
        <w:t>Lesostavby</w:t>
      </w:r>
      <w:proofErr w:type="spellEnd"/>
      <w:r w:rsidR="001D542E" w:rsidRPr="007B0842">
        <w:rPr>
          <w:rFonts w:ascii="Arial" w:hAnsi="Arial" w:cs="Arial"/>
          <w:sz w:val="20"/>
          <w:szCs w:val="20"/>
        </w:rPr>
        <w:t xml:space="preserve"> Třeboň</w:t>
      </w:r>
      <w:r w:rsidR="00A41AB0" w:rsidRPr="007B0842">
        <w:rPr>
          <w:rFonts w:ascii="Arial" w:hAnsi="Arial" w:cs="Arial"/>
          <w:sz w:val="20"/>
          <w:szCs w:val="20"/>
        </w:rPr>
        <w:t xml:space="preserve"> a.s., IČ 47239328, Novohradská </w:t>
      </w:r>
      <w:r w:rsidR="001D542E" w:rsidRPr="007B0842">
        <w:rPr>
          <w:rFonts w:ascii="Arial" w:hAnsi="Arial" w:cs="Arial"/>
          <w:sz w:val="20"/>
          <w:szCs w:val="20"/>
        </w:rPr>
        <w:t xml:space="preserve">226, Třeboň, </w:t>
      </w:r>
      <w:r w:rsidR="00360AA0" w:rsidRPr="007B0842">
        <w:rPr>
          <w:rFonts w:ascii="Arial" w:hAnsi="Arial" w:cs="Arial"/>
          <w:sz w:val="20"/>
          <w:szCs w:val="20"/>
        </w:rPr>
        <w:t xml:space="preserve">jehož předmětem je změna termínu dokončení díla do </w:t>
      </w:r>
      <w:r w:rsidR="006A495E" w:rsidRPr="007B0842">
        <w:rPr>
          <w:rFonts w:ascii="Arial" w:hAnsi="Arial" w:cs="Arial"/>
          <w:sz w:val="20"/>
          <w:szCs w:val="20"/>
        </w:rPr>
        <w:t>19</w:t>
      </w:r>
      <w:r w:rsidR="00360AA0" w:rsidRPr="007B0842">
        <w:rPr>
          <w:rFonts w:ascii="Arial" w:hAnsi="Arial" w:cs="Arial"/>
          <w:sz w:val="20"/>
          <w:szCs w:val="20"/>
        </w:rPr>
        <w:t>.1</w:t>
      </w:r>
      <w:r w:rsidR="006A495E" w:rsidRPr="007B0842">
        <w:rPr>
          <w:rFonts w:ascii="Arial" w:hAnsi="Arial" w:cs="Arial"/>
          <w:sz w:val="20"/>
          <w:szCs w:val="20"/>
        </w:rPr>
        <w:t>2</w:t>
      </w:r>
      <w:r w:rsidR="00360AA0" w:rsidRPr="007B0842">
        <w:rPr>
          <w:rFonts w:ascii="Arial" w:hAnsi="Arial" w:cs="Arial"/>
          <w:sz w:val="20"/>
          <w:szCs w:val="20"/>
        </w:rPr>
        <w:t>.201</w:t>
      </w:r>
      <w:r w:rsidR="001D542E" w:rsidRPr="007B0842">
        <w:rPr>
          <w:rFonts w:ascii="Arial" w:hAnsi="Arial" w:cs="Arial"/>
          <w:sz w:val="20"/>
          <w:szCs w:val="20"/>
        </w:rPr>
        <w:t>7</w:t>
      </w:r>
      <w:r w:rsidR="00B24514" w:rsidRPr="007B0842">
        <w:rPr>
          <w:rFonts w:ascii="Arial" w:hAnsi="Arial" w:cs="Arial"/>
          <w:sz w:val="20"/>
          <w:szCs w:val="20"/>
        </w:rPr>
        <w:t xml:space="preserve"> a provedení prací nutných k dokončení díla </w:t>
      </w:r>
      <w:r w:rsidR="007352DB" w:rsidRPr="007B0842">
        <w:rPr>
          <w:rFonts w:ascii="Arial" w:hAnsi="Arial" w:cs="Arial"/>
          <w:sz w:val="20"/>
          <w:szCs w:val="20"/>
        </w:rPr>
        <w:t>v ceně 481.731,54 Kč bez DPH</w:t>
      </w:r>
      <w:r w:rsidR="00A41AB0" w:rsidRPr="007B0842">
        <w:rPr>
          <w:rFonts w:ascii="Arial" w:hAnsi="Arial" w:cs="Arial"/>
          <w:sz w:val="20"/>
          <w:szCs w:val="20"/>
        </w:rPr>
        <w:t xml:space="preserve"> (582.895,16 Kč včetně DPH)</w:t>
      </w:r>
      <w:r w:rsidR="007352DB" w:rsidRPr="007B0842">
        <w:rPr>
          <w:rFonts w:ascii="Arial" w:hAnsi="Arial" w:cs="Arial"/>
          <w:sz w:val="20"/>
          <w:szCs w:val="20"/>
        </w:rPr>
        <w:t xml:space="preserve"> </w:t>
      </w:r>
      <w:r w:rsidR="006055E1" w:rsidRPr="007B0842">
        <w:rPr>
          <w:rFonts w:ascii="Arial" w:hAnsi="Arial" w:cs="Arial"/>
          <w:sz w:val="20"/>
          <w:szCs w:val="20"/>
        </w:rPr>
        <w:t>podle specifikace ve schválen</w:t>
      </w:r>
      <w:r w:rsidR="006A495E" w:rsidRPr="007B0842">
        <w:rPr>
          <w:rFonts w:ascii="Arial" w:hAnsi="Arial" w:cs="Arial"/>
          <w:sz w:val="20"/>
          <w:szCs w:val="20"/>
        </w:rPr>
        <w:t xml:space="preserve">ých </w:t>
      </w:r>
      <w:r w:rsidR="006055E1" w:rsidRPr="007B0842">
        <w:rPr>
          <w:rFonts w:ascii="Arial" w:hAnsi="Arial" w:cs="Arial"/>
          <w:sz w:val="20"/>
          <w:szCs w:val="20"/>
        </w:rPr>
        <w:t>změnov</w:t>
      </w:r>
      <w:r w:rsidR="006A495E" w:rsidRPr="007B0842">
        <w:rPr>
          <w:rFonts w:ascii="Arial" w:hAnsi="Arial" w:cs="Arial"/>
          <w:sz w:val="20"/>
          <w:szCs w:val="20"/>
        </w:rPr>
        <w:t>ých</w:t>
      </w:r>
      <w:r w:rsidR="006055E1" w:rsidRPr="007B0842">
        <w:rPr>
          <w:rFonts w:ascii="Arial" w:hAnsi="Arial" w:cs="Arial"/>
          <w:sz w:val="20"/>
          <w:szCs w:val="20"/>
        </w:rPr>
        <w:t xml:space="preserve"> list</w:t>
      </w:r>
      <w:r w:rsidR="006A495E" w:rsidRPr="007B0842">
        <w:rPr>
          <w:rFonts w:ascii="Arial" w:hAnsi="Arial" w:cs="Arial"/>
          <w:sz w:val="20"/>
          <w:szCs w:val="20"/>
        </w:rPr>
        <w:t>ech</w:t>
      </w:r>
      <w:r w:rsidR="006055E1" w:rsidRPr="007B0842">
        <w:rPr>
          <w:rFonts w:ascii="Arial" w:hAnsi="Arial" w:cs="Arial"/>
          <w:sz w:val="20"/>
          <w:szCs w:val="20"/>
        </w:rPr>
        <w:t xml:space="preserve"> č. 1</w:t>
      </w:r>
      <w:r w:rsidR="006A495E" w:rsidRPr="007B0842">
        <w:rPr>
          <w:rFonts w:ascii="Arial" w:hAnsi="Arial" w:cs="Arial"/>
          <w:sz w:val="20"/>
          <w:szCs w:val="20"/>
        </w:rPr>
        <w:t xml:space="preserve"> a č. 2</w:t>
      </w:r>
      <w:r w:rsidR="006055E1" w:rsidRPr="007B0842">
        <w:rPr>
          <w:rFonts w:ascii="Arial" w:hAnsi="Arial" w:cs="Arial"/>
          <w:sz w:val="20"/>
          <w:szCs w:val="20"/>
        </w:rPr>
        <w:t>.</w:t>
      </w:r>
    </w:p>
    <w:p w:rsidR="008B20C7" w:rsidRPr="007B0842" w:rsidRDefault="008B20C7" w:rsidP="00A5366C">
      <w:pPr>
        <w:ind w:left="786"/>
        <w:jc w:val="both"/>
        <w:rPr>
          <w:rFonts w:ascii="Arial" w:hAnsi="Arial" w:cs="Arial"/>
          <w:sz w:val="20"/>
          <w:szCs w:val="20"/>
        </w:rPr>
      </w:pPr>
    </w:p>
    <w:p w:rsidR="00A756EF" w:rsidRPr="007B0842" w:rsidRDefault="002815CD" w:rsidP="00BE7C6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B0842">
        <w:rPr>
          <w:rFonts w:ascii="Arial" w:hAnsi="Arial" w:cs="Arial"/>
          <w:b/>
          <w:bCs/>
          <w:sz w:val="20"/>
          <w:szCs w:val="20"/>
        </w:rPr>
        <w:t>II.</w:t>
      </w:r>
    </w:p>
    <w:p w:rsidR="00E80AD5" w:rsidRPr="007B0842" w:rsidRDefault="00AF7AD7" w:rsidP="00E80AD5">
      <w:pPr>
        <w:numPr>
          <w:ilvl w:val="0"/>
          <w:numId w:val="4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7B0842">
        <w:rPr>
          <w:rFonts w:ascii="Arial" w:hAnsi="Arial" w:cs="Arial"/>
          <w:bCs/>
          <w:sz w:val="20"/>
          <w:szCs w:val="20"/>
        </w:rPr>
        <w:t>Tímto dodatkem se smluvní strany</w:t>
      </w:r>
      <w:r w:rsidR="00A8342C">
        <w:rPr>
          <w:rFonts w:ascii="Arial" w:hAnsi="Arial" w:cs="Arial"/>
          <w:bCs/>
          <w:sz w:val="20"/>
          <w:szCs w:val="20"/>
        </w:rPr>
        <w:t>, s odkazem na změny dle Z</w:t>
      </w:r>
      <w:r w:rsidR="00C92C53" w:rsidRPr="007B0842">
        <w:rPr>
          <w:rFonts w:ascii="Arial" w:hAnsi="Arial" w:cs="Arial"/>
          <w:bCs/>
          <w:sz w:val="20"/>
          <w:szCs w:val="20"/>
        </w:rPr>
        <w:t>měnových listů č. 1 a č. 2 (viz příloha),</w:t>
      </w:r>
      <w:r w:rsidRPr="007B0842">
        <w:rPr>
          <w:rFonts w:ascii="Arial" w:hAnsi="Arial" w:cs="Arial"/>
          <w:bCs/>
          <w:sz w:val="20"/>
          <w:szCs w:val="20"/>
        </w:rPr>
        <w:t xml:space="preserve"> dohodly na změně </w:t>
      </w:r>
      <w:r w:rsidR="00AC21E4" w:rsidRPr="007B0842">
        <w:rPr>
          <w:rFonts w:ascii="Arial" w:hAnsi="Arial" w:cs="Arial"/>
          <w:bCs/>
          <w:sz w:val="20"/>
          <w:szCs w:val="20"/>
        </w:rPr>
        <w:t xml:space="preserve">konečného </w:t>
      </w:r>
      <w:r w:rsidR="0079650B" w:rsidRPr="007B0842">
        <w:rPr>
          <w:rFonts w:ascii="Arial" w:hAnsi="Arial" w:cs="Arial"/>
          <w:bCs/>
          <w:sz w:val="20"/>
          <w:szCs w:val="20"/>
        </w:rPr>
        <w:t>termínu dokončení</w:t>
      </w:r>
      <w:r w:rsidR="00C92C53" w:rsidRPr="007B0842">
        <w:rPr>
          <w:rFonts w:ascii="Arial" w:hAnsi="Arial" w:cs="Arial"/>
          <w:bCs/>
          <w:sz w:val="20"/>
          <w:szCs w:val="20"/>
        </w:rPr>
        <w:t xml:space="preserve"> díla </w:t>
      </w:r>
      <w:r w:rsidRPr="007B0842">
        <w:rPr>
          <w:rFonts w:ascii="Arial" w:hAnsi="Arial" w:cs="Arial"/>
          <w:bCs/>
          <w:sz w:val="20"/>
          <w:szCs w:val="20"/>
        </w:rPr>
        <w:t>specifikované</w:t>
      </w:r>
      <w:r w:rsidR="00715C34" w:rsidRPr="007B0842">
        <w:rPr>
          <w:rFonts w:ascii="Arial" w:hAnsi="Arial" w:cs="Arial"/>
          <w:bCs/>
          <w:sz w:val="20"/>
          <w:szCs w:val="20"/>
        </w:rPr>
        <w:t>ho</w:t>
      </w:r>
      <w:r w:rsidRPr="007B0842">
        <w:rPr>
          <w:rFonts w:ascii="Arial" w:hAnsi="Arial" w:cs="Arial"/>
          <w:bCs/>
          <w:sz w:val="20"/>
          <w:szCs w:val="20"/>
        </w:rPr>
        <w:t xml:space="preserve"> </w:t>
      </w:r>
      <w:r w:rsidR="002E69BE" w:rsidRPr="007B0842">
        <w:rPr>
          <w:rFonts w:ascii="Arial" w:hAnsi="Arial" w:cs="Arial"/>
          <w:sz w:val="20"/>
          <w:szCs w:val="20"/>
        </w:rPr>
        <w:t xml:space="preserve">v čl. </w:t>
      </w:r>
      <w:r w:rsidR="006F7BC7" w:rsidRPr="007B0842">
        <w:rPr>
          <w:rFonts w:ascii="Arial" w:hAnsi="Arial" w:cs="Arial"/>
          <w:sz w:val="20"/>
          <w:szCs w:val="20"/>
        </w:rPr>
        <w:t>V.</w:t>
      </w:r>
      <w:r w:rsidR="002E69BE" w:rsidRPr="007B0842">
        <w:rPr>
          <w:rFonts w:ascii="Arial" w:hAnsi="Arial" w:cs="Arial"/>
          <w:sz w:val="20"/>
          <w:szCs w:val="20"/>
        </w:rPr>
        <w:t xml:space="preserve"> </w:t>
      </w:r>
      <w:r w:rsidR="00C92C53" w:rsidRPr="007B0842">
        <w:rPr>
          <w:rFonts w:ascii="Arial" w:hAnsi="Arial" w:cs="Arial"/>
          <w:sz w:val="20"/>
          <w:szCs w:val="20"/>
        </w:rPr>
        <w:t xml:space="preserve">odst. 1 </w:t>
      </w:r>
      <w:r w:rsidR="002E69BE" w:rsidRPr="007B0842">
        <w:rPr>
          <w:rFonts w:ascii="Arial" w:hAnsi="Arial" w:cs="Arial"/>
          <w:sz w:val="20"/>
          <w:szCs w:val="20"/>
        </w:rPr>
        <w:t>smlouvy o dílo</w:t>
      </w:r>
      <w:r w:rsidR="007B0842">
        <w:rPr>
          <w:rFonts w:ascii="Arial" w:hAnsi="Arial" w:cs="Arial"/>
          <w:sz w:val="20"/>
          <w:szCs w:val="20"/>
        </w:rPr>
        <w:t xml:space="preserve"> tak</w:t>
      </w:r>
      <w:r w:rsidR="00AC21E4" w:rsidRPr="007B0842">
        <w:rPr>
          <w:rFonts w:ascii="Arial" w:hAnsi="Arial" w:cs="Arial"/>
          <w:sz w:val="20"/>
          <w:szCs w:val="20"/>
        </w:rPr>
        <w:t xml:space="preserve">, </w:t>
      </w:r>
      <w:r w:rsidR="007B0842">
        <w:rPr>
          <w:rFonts w:ascii="Arial" w:hAnsi="Arial" w:cs="Arial"/>
          <w:sz w:val="20"/>
          <w:szCs w:val="20"/>
        </w:rPr>
        <w:t>že tento termín dokončení díla se prodlužuje</w:t>
      </w:r>
      <w:r w:rsidR="00C92C53" w:rsidRPr="007B0842">
        <w:rPr>
          <w:rFonts w:ascii="Arial" w:hAnsi="Arial" w:cs="Arial"/>
          <w:sz w:val="20"/>
          <w:szCs w:val="20"/>
        </w:rPr>
        <w:t xml:space="preserve"> </w:t>
      </w:r>
      <w:r w:rsidR="00715C34" w:rsidRPr="007B0842">
        <w:rPr>
          <w:rFonts w:ascii="Arial" w:hAnsi="Arial" w:cs="Arial"/>
          <w:sz w:val="20"/>
          <w:szCs w:val="20"/>
        </w:rPr>
        <w:t xml:space="preserve">nejpozději do </w:t>
      </w:r>
      <w:r w:rsidR="007352DB" w:rsidRPr="007B0842">
        <w:rPr>
          <w:rFonts w:ascii="Arial" w:hAnsi="Arial" w:cs="Arial"/>
          <w:sz w:val="20"/>
          <w:szCs w:val="20"/>
        </w:rPr>
        <w:t>19</w:t>
      </w:r>
      <w:r w:rsidR="00715C34" w:rsidRPr="007B0842">
        <w:rPr>
          <w:rFonts w:ascii="Arial" w:hAnsi="Arial" w:cs="Arial"/>
          <w:sz w:val="20"/>
          <w:szCs w:val="20"/>
        </w:rPr>
        <w:t>.</w:t>
      </w:r>
      <w:r w:rsidR="00AC21E4" w:rsidRPr="007B0842">
        <w:rPr>
          <w:rFonts w:ascii="Arial" w:hAnsi="Arial" w:cs="Arial"/>
          <w:sz w:val="20"/>
          <w:szCs w:val="20"/>
        </w:rPr>
        <w:t>1</w:t>
      </w:r>
      <w:r w:rsidR="007352DB" w:rsidRPr="007B0842">
        <w:rPr>
          <w:rFonts w:ascii="Arial" w:hAnsi="Arial" w:cs="Arial"/>
          <w:sz w:val="20"/>
          <w:szCs w:val="20"/>
        </w:rPr>
        <w:t>2</w:t>
      </w:r>
      <w:r w:rsidR="00715C34" w:rsidRPr="007B0842">
        <w:rPr>
          <w:rFonts w:ascii="Arial" w:hAnsi="Arial" w:cs="Arial"/>
          <w:sz w:val="20"/>
          <w:szCs w:val="20"/>
        </w:rPr>
        <w:t>.201</w:t>
      </w:r>
      <w:r w:rsidR="006F7BC7" w:rsidRPr="007B0842">
        <w:rPr>
          <w:rFonts w:ascii="Arial" w:hAnsi="Arial" w:cs="Arial"/>
          <w:sz w:val="20"/>
          <w:szCs w:val="20"/>
        </w:rPr>
        <w:t>7</w:t>
      </w:r>
      <w:r w:rsidR="00E80AD5" w:rsidRPr="007B0842">
        <w:rPr>
          <w:rFonts w:ascii="Arial" w:hAnsi="Arial" w:cs="Arial"/>
          <w:sz w:val="20"/>
          <w:szCs w:val="20"/>
        </w:rPr>
        <w:t>.</w:t>
      </w:r>
    </w:p>
    <w:p w:rsidR="00E80AD5" w:rsidRPr="007B0842" w:rsidRDefault="00E80AD5" w:rsidP="00E80AD5">
      <w:pPr>
        <w:ind w:left="709"/>
        <w:jc w:val="both"/>
        <w:rPr>
          <w:rFonts w:ascii="Arial" w:hAnsi="Arial" w:cs="Arial"/>
          <w:sz w:val="20"/>
          <w:szCs w:val="20"/>
        </w:rPr>
      </w:pPr>
    </w:p>
    <w:p w:rsidR="007352DB" w:rsidRPr="007B0842" w:rsidRDefault="007352DB" w:rsidP="007352DB">
      <w:pPr>
        <w:numPr>
          <w:ilvl w:val="0"/>
          <w:numId w:val="4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7B0842">
        <w:rPr>
          <w:rFonts w:ascii="Arial" w:hAnsi="Arial" w:cs="Arial"/>
          <w:bCs/>
          <w:sz w:val="20"/>
          <w:szCs w:val="20"/>
        </w:rPr>
        <w:t xml:space="preserve">Tímto dodatkem se </w:t>
      </w:r>
      <w:r w:rsidR="00380397" w:rsidRPr="007B0842">
        <w:rPr>
          <w:rFonts w:ascii="Arial" w:hAnsi="Arial" w:cs="Arial"/>
          <w:bCs/>
          <w:sz w:val="20"/>
          <w:szCs w:val="20"/>
        </w:rPr>
        <w:t xml:space="preserve">dále </w:t>
      </w:r>
      <w:r w:rsidRPr="007B0842">
        <w:rPr>
          <w:rFonts w:ascii="Arial" w:hAnsi="Arial" w:cs="Arial"/>
          <w:bCs/>
          <w:sz w:val="20"/>
          <w:szCs w:val="20"/>
        </w:rPr>
        <w:t xml:space="preserve">smluvní strany dohodly na změně ceny díla specifikované </w:t>
      </w:r>
      <w:r w:rsidRPr="007B0842">
        <w:rPr>
          <w:rFonts w:ascii="Arial" w:hAnsi="Arial" w:cs="Arial"/>
          <w:sz w:val="20"/>
          <w:szCs w:val="20"/>
        </w:rPr>
        <w:t xml:space="preserve">v čl. </w:t>
      </w:r>
      <w:r w:rsidR="00B14D33" w:rsidRPr="007B0842">
        <w:rPr>
          <w:rFonts w:ascii="Arial" w:hAnsi="Arial" w:cs="Arial"/>
          <w:sz w:val="20"/>
          <w:szCs w:val="20"/>
        </w:rPr>
        <w:t>VI</w:t>
      </w:r>
      <w:r w:rsidR="00380397" w:rsidRPr="007B0842">
        <w:rPr>
          <w:rFonts w:ascii="Arial" w:hAnsi="Arial" w:cs="Arial"/>
          <w:sz w:val="20"/>
          <w:szCs w:val="20"/>
        </w:rPr>
        <w:t xml:space="preserve">. odst. 1 smlouvy o dílo, a to </w:t>
      </w:r>
      <w:r w:rsidRPr="007B0842">
        <w:rPr>
          <w:rFonts w:ascii="Arial" w:hAnsi="Arial" w:cs="Arial"/>
          <w:sz w:val="20"/>
          <w:szCs w:val="20"/>
        </w:rPr>
        <w:t xml:space="preserve">dle specifikace uvedené </w:t>
      </w:r>
      <w:r w:rsidR="005B3DB2">
        <w:rPr>
          <w:rFonts w:ascii="Arial" w:hAnsi="Arial" w:cs="Arial"/>
          <w:sz w:val="20"/>
          <w:szCs w:val="20"/>
        </w:rPr>
        <w:t>ve</w:t>
      </w:r>
      <w:r w:rsidR="00380397" w:rsidRPr="007B0842">
        <w:rPr>
          <w:rFonts w:ascii="Arial" w:hAnsi="Arial" w:cs="Arial"/>
          <w:sz w:val="20"/>
          <w:szCs w:val="20"/>
        </w:rPr>
        <w:t xml:space="preserve"> </w:t>
      </w:r>
      <w:r w:rsidR="00A8342C">
        <w:rPr>
          <w:rFonts w:ascii="Arial" w:hAnsi="Arial" w:cs="Arial"/>
          <w:bCs/>
          <w:sz w:val="20"/>
          <w:szCs w:val="20"/>
        </w:rPr>
        <w:t>Z</w:t>
      </w:r>
      <w:r w:rsidR="005B3DB2">
        <w:rPr>
          <w:rFonts w:ascii="Arial" w:hAnsi="Arial" w:cs="Arial"/>
          <w:bCs/>
          <w:sz w:val="20"/>
          <w:szCs w:val="20"/>
        </w:rPr>
        <w:t>měnových listech</w:t>
      </w:r>
      <w:r w:rsidR="005B3DB2" w:rsidRPr="007B0842">
        <w:rPr>
          <w:rFonts w:ascii="Arial" w:hAnsi="Arial" w:cs="Arial"/>
          <w:bCs/>
          <w:sz w:val="20"/>
          <w:szCs w:val="20"/>
        </w:rPr>
        <w:t xml:space="preserve"> č. 1 a č. 2</w:t>
      </w:r>
      <w:r w:rsidR="005B3DB2" w:rsidRPr="007B0842">
        <w:rPr>
          <w:rFonts w:ascii="Arial" w:hAnsi="Arial" w:cs="Arial"/>
          <w:sz w:val="20"/>
          <w:szCs w:val="20"/>
        </w:rPr>
        <w:t xml:space="preserve"> </w:t>
      </w:r>
      <w:r w:rsidR="00380397" w:rsidRPr="007B0842">
        <w:rPr>
          <w:rFonts w:ascii="Arial" w:hAnsi="Arial" w:cs="Arial"/>
          <w:sz w:val="20"/>
          <w:szCs w:val="20"/>
        </w:rPr>
        <w:t>(viz příloha),</w:t>
      </w:r>
      <w:r w:rsidRPr="007B0842">
        <w:rPr>
          <w:rFonts w:ascii="Arial" w:hAnsi="Arial" w:cs="Arial"/>
          <w:sz w:val="20"/>
          <w:szCs w:val="20"/>
        </w:rPr>
        <w:t xml:space="preserve"> </w:t>
      </w:r>
      <w:r w:rsidR="00380397" w:rsidRPr="007B0842">
        <w:rPr>
          <w:rFonts w:ascii="Arial" w:hAnsi="Arial" w:cs="Arial"/>
          <w:sz w:val="20"/>
          <w:szCs w:val="20"/>
        </w:rPr>
        <w:t>takto</w:t>
      </w:r>
      <w:r w:rsidRPr="007B0842">
        <w:rPr>
          <w:rFonts w:ascii="Arial" w:hAnsi="Arial" w:cs="Arial"/>
          <w:sz w:val="20"/>
          <w:szCs w:val="20"/>
        </w:rPr>
        <w:t xml:space="preserve">: </w:t>
      </w:r>
    </w:p>
    <w:p w:rsidR="00E80AD5" w:rsidRPr="007B0842" w:rsidRDefault="00E80AD5" w:rsidP="00E80AD5">
      <w:pPr>
        <w:ind w:left="709"/>
        <w:jc w:val="both"/>
        <w:rPr>
          <w:rFonts w:ascii="Arial" w:hAnsi="Arial" w:cs="Arial"/>
          <w:sz w:val="12"/>
          <w:szCs w:val="20"/>
        </w:rPr>
      </w:pPr>
    </w:p>
    <w:tbl>
      <w:tblPr>
        <w:tblStyle w:val="Mkatabulky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1977"/>
      </w:tblGrid>
      <w:tr w:rsidR="007B0842" w:rsidRPr="007B0842" w:rsidTr="001E6D2C">
        <w:tc>
          <w:tcPr>
            <w:tcW w:w="7088" w:type="dxa"/>
          </w:tcPr>
          <w:p w:rsidR="00B14D33" w:rsidRPr="007B0842" w:rsidRDefault="00B14D33" w:rsidP="007352DB">
            <w:pPr>
              <w:tabs>
                <w:tab w:val="left" w:pos="1134"/>
                <w:tab w:val="left" w:pos="6300"/>
                <w:tab w:val="right" w:pos="84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0842"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="00380397" w:rsidRPr="007B0842">
              <w:rPr>
                <w:rFonts w:ascii="Arial" w:hAnsi="Arial" w:cs="Arial"/>
                <w:sz w:val="20"/>
                <w:szCs w:val="20"/>
              </w:rPr>
              <w:t>díla dle S</w:t>
            </w:r>
            <w:r w:rsidRPr="007B0842">
              <w:rPr>
                <w:rFonts w:ascii="Arial" w:hAnsi="Arial" w:cs="Arial"/>
                <w:sz w:val="20"/>
                <w:szCs w:val="20"/>
              </w:rPr>
              <w:t xml:space="preserve">mlouvy o dílo ze dne </w:t>
            </w:r>
            <w:r w:rsidR="00C50D3C" w:rsidRPr="007B0842">
              <w:rPr>
                <w:rFonts w:ascii="Arial" w:hAnsi="Arial" w:cs="Arial"/>
                <w:sz w:val="20"/>
                <w:szCs w:val="20"/>
              </w:rPr>
              <w:t>30</w:t>
            </w:r>
            <w:r w:rsidRPr="007B0842">
              <w:rPr>
                <w:rFonts w:ascii="Arial" w:hAnsi="Arial" w:cs="Arial"/>
                <w:sz w:val="20"/>
                <w:szCs w:val="20"/>
              </w:rPr>
              <w:t>.0</w:t>
            </w:r>
            <w:r w:rsidR="00C50D3C" w:rsidRPr="007B0842">
              <w:rPr>
                <w:rFonts w:ascii="Arial" w:hAnsi="Arial" w:cs="Arial"/>
                <w:sz w:val="20"/>
                <w:szCs w:val="20"/>
              </w:rPr>
              <w:t>8</w:t>
            </w:r>
            <w:r w:rsidRPr="007B0842">
              <w:rPr>
                <w:rFonts w:ascii="Arial" w:hAnsi="Arial" w:cs="Arial"/>
                <w:sz w:val="20"/>
                <w:szCs w:val="20"/>
              </w:rPr>
              <w:t>.201</w:t>
            </w:r>
            <w:r w:rsidR="00C50D3C" w:rsidRPr="007B0842">
              <w:rPr>
                <w:rFonts w:ascii="Arial" w:hAnsi="Arial" w:cs="Arial"/>
                <w:sz w:val="20"/>
                <w:szCs w:val="20"/>
              </w:rPr>
              <w:t>7</w:t>
            </w:r>
            <w:r w:rsidRPr="007B0842">
              <w:rPr>
                <w:rFonts w:ascii="Arial" w:hAnsi="Arial" w:cs="Arial"/>
                <w:sz w:val="20"/>
                <w:szCs w:val="20"/>
              </w:rPr>
              <w:t xml:space="preserve"> vč. DPH</w:t>
            </w:r>
          </w:p>
        </w:tc>
        <w:tc>
          <w:tcPr>
            <w:tcW w:w="1977" w:type="dxa"/>
            <w:vAlign w:val="center"/>
          </w:tcPr>
          <w:p w:rsidR="00B14D33" w:rsidRPr="007B0842" w:rsidRDefault="00C50D3C" w:rsidP="00B14D33">
            <w:pPr>
              <w:tabs>
                <w:tab w:val="left" w:pos="1134"/>
                <w:tab w:val="left" w:pos="6300"/>
                <w:tab w:val="right" w:pos="846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0842">
              <w:rPr>
                <w:rFonts w:ascii="Arial" w:hAnsi="Arial" w:cs="Arial"/>
                <w:sz w:val="20"/>
                <w:szCs w:val="20"/>
              </w:rPr>
              <w:t>4</w:t>
            </w:r>
            <w:r w:rsidR="00B14D33" w:rsidRPr="007B0842">
              <w:rPr>
                <w:rFonts w:ascii="Arial" w:hAnsi="Arial" w:cs="Arial"/>
                <w:sz w:val="20"/>
                <w:szCs w:val="20"/>
              </w:rPr>
              <w:t>.1</w:t>
            </w:r>
            <w:r w:rsidRPr="007B0842">
              <w:rPr>
                <w:rFonts w:ascii="Arial" w:hAnsi="Arial" w:cs="Arial"/>
                <w:sz w:val="20"/>
                <w:szCs w:val="20"/>
              </w:rPr>
              <w:t>13</w:t>
            </w:r>
            <w:r w:rsidR="00B14D33" w:rsidRPr="007B0842">
              <w:rPr>
                <w:rFonts w:ascii="Arial" w:hAnsi="Arial" w:cs="Arial"/>
                <w:sz w:val="20"/>
                <w:szCs w:val="20"/>
              </w:rPr>
              <w:t>.</w:t>
            </w:r>
            <w:r w:rsidRPr="007B0842">
              <w:rPr>
                <w:rFonts w:ascii="Arial" w:hAnsi="Arial" w:cs="Arial"/>
                <w:sz w:val="20"/>
                <w:szCs w:val="20"/>
              </w:rPr>
              <w:t>328</w:t>
            </w:r>
            <w:r w:rsidR="00B14D33" w:rsidRPr="007B0842">
              <w:rPr>
                <w:rFonts w:ascii="Arial" w:hAnsi="Arial" w:cs="Arial"/>
                <w:sz w:val="20"/>
                <w:szCs w:val="20"/>
              </w:rPr>
              <w:t>,00 Kč</w:t>
            </w:r>
          </w:p>
        </w:tc>
      </w:tr>
      <w:tr w:rsidR="007B0842" w:rsidRPr="007B0842" w:rsidTr="001E6D2C">
        <w:tc>
          <w:tcPr>
            <w:tcW w:w="7088" w:type="dxa"/>
          </w:tcPr>
          <w:p w:rsidR="00B14D33" w:rsidRPr="007B0842" w:rsidRDefault="00B14D33" w:rsidP="007352DB">
            <w:pPr>
              <w:tabs>
                <w:tab w:val="left" w:pos="1134"/>
                <w:tab w:val="left" w:pos="6300"/>
                <w:tab w:val="right" w:pos="84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0842">
              <w:rPr>
                <w:rFonts w:ascii="Arial" w:hAnsi="Arial" w:cs="Arial"/>
                <w:sz w:val="20"/>
                <w:szCs w:val="20"/>
              </w:rPr>
              <w:t>Méněpráce</w:t>
            </w:r>
            <w:proofErr w:type="spellEnd"/>
            <w:r w:rsidRPr="007B0842">
              <w:rPr>
                <w:rFonts w:ascii="Arial" w:hAnsi="Arial" w:cs="Arial"/>
                <w:sz w:val="20"/>
                <w:szCs w:val="20"/>
              </w:rPr>
              <w:t xml:space="preserve"> a vícepráce vč. DPH (Změnový list č. 1</w:t>
            </w:r>
            <w:r w:rsidR="00C50D3C" w:rsidRPr="007B0842">
              <w:rPr>
                <w:rFonts w:ascii="Arial" w:hAnsi="Arial" w:cs="Arial"/>
                <w:sz w:val="20"/>
                <w:szCs w:val="20"/>
              </w:rPr>
              <w:t xml:space="preserve"> a č. 2</w:t>
            </w:r>
            <w:r w:rsidR="007B0842">
              <w:rPr>
                <w:rFonts w:ascii="Arial" w:hAnsi="Arial" w:cs="Arial"/>
                <w:sz w:val="20"/>
                <w:szCs w:val="20"/>
              </w:rPr>
              <w:t xml:space="preserve"> – viz příloha</w:t>
            </w:r>
            <w:r w:rsidR="00C50D3C" w:rsidRPr="007B084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77" w:type="dxa"/>
            <w:vAlign w:val="center"/>
          </w:tcPr>
          <w:p w:rsidR="00B14D33" w:rsidRPr="007B0842" w:rsidRDefault="00C50D3C" w:rsidP="00B14D33">
            <w:pPr>
              <w:tabs>
                <w:tab w:val="left" w:pos="1134"/>
                <w:tab w:val="left" w:pos="6300"/>
                <w:tab w:val="right" w:pos="846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0842">
              <w:rPr>
                <w:rFonts w:ascii="Arial" w:hAnsi="Arial" w:cs="Arial"/>
                <w:sz w:val="20"/>
                <w:szCs w:val="20"/>
              </w:rPr>
              <w:t>582.895,16 Kč</w:t>
            </w:r>
          </w:p>
        </w:tc>
      </w:tr>
      <w:tr w:rsidR="007B0842" w:rsidRPr="007B0842" w:rsidTr="001E6D2C">
        <w:tc>
          <w:tcPr>
            <w:tcW w:w="7088" w:type="dxa"/>
          </w:tcPr>
          <w:p w:rsidR="00B14D33" w:rsidRPr="007B0842" w:rsidRDefault="00B14D33" w:rsidP="007352DB">
            <w:pPr>
              <w:tabs>
                <w:tab w:val="left" w:pos="1134"/>
                <w:tab w:val="left" w:pos="6300"/>
                <w:tab w:val="right" w:pos="84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0842"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="007B0842">
              <w:rPr>
                <w:rFonts w:ascii="Arial" w:hAnsi="Arial" w:cs="Arial"/>
                <w:sz w:val="20"/>
                <w:szCs w:val="20"/>
              </w:rPr>
              <w:t>díla celkem vč. DPH</w:t>
            </w:r>
            <w:r w:rsidRPr="007B08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0842">
              <w:rPr>
                <w:rFonts w:ascii="Arial" w:hAnsi="Arial" w:cs="Arial"/>
                <w:sz w:val="20"/>
                <w:szCs w:val="20"/>
              </w:rPr>
              <w:t>(zohlednění</w:t>
            </w:r>
            <w:r w:rsidR="00FB2A2C">
              <w:rPr>
                <w:rFonts w:ascii="Arial" w:hAnsi="Arial" w:cs="Arial"/>
                <w:sz w:val="20"/>
                <w:szCs w:val="20"/>
              </w:rPr>
              <w:t xml:space="preserve"> změn -</w:t>
            </w:r>
            <w:r w:rsidR="007B08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0842">
              <w:rPr>
                <w:rFonts w:ascii="Arial" w:hAnsi="Arial" w:cs="Arial"/>
                <w:sz w:val="20"/>
                <w:szCs w:val="20"/>
              </w:rPr>
              <w:t>méněprací</w:t>
            </w:r>
            <w:proofErr w:type="spellEnd"/>
            <w:r w:rsidRPr="007B0842">
              <w:rPr>
                <w:rFonts w:ascii="Arial" w:hAnsi="Arial" w:cs="Arial"/>
                <w:sz w:val="20"/>
                <w:szCs w:val="20"/>
              </w:rPr>
              <w:t xml:space="preserve"> a víceprací </w:t>
            </w:r>
            <w:r w:rsidR="00FB2A2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B0842">
              <w:rPr>
                <w:rFonts w:ascii="Arial" w:hAnsi="Arial" w:cs="Arial"/>
                <w:sz w:val="20"/>
                <w:szCs w:val="20"/>
              </w:rPr>
              <w:t>dle</w:t>
            </w:r>
            <w:r w:rsidR="00380397" w:rsidRPr="007B0842">
              <w:rPr>
                <w:rFonts w:ascii="Arial" w:hAnsi="Arial" w:cs="Arial"/>
                <w:sz w:val="20"/>
                <w:szCs w:val="20"/>
              </w:rPr>
              <w:t xml:space="preserve"> tohoto dodatku</w:t>
            </w:r>
            <w:r w:rsidR="007B0842">
              <w:rPr>
                <w:rFonts w:ascii="Arial" w:hAnsi="Arial" w:cs="Arial"/>
                <w:sz w:val="20"/>
                <w:szCs w:val="20"/>
              </w:rPr>
              <w:t>)</w:t>
            </w:r>
            <w:r w:rsidRPr="007B08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77" w:type="dxa"/>
            <w:vAlign w:val="center"/>
          </w:tcPr>
          <w:p w:rsidR="00B14D33" w:rsidRPr="007B0842" w:rsidRDefault="00C50D3C" w:rsidP="00B14D33">
            <w:pPr>
              <w:tabs>
                <w:tab w:val="left" w:pos="1134"/>
                <w:tab w:val="left" w:pos="6300"/>
                <w:tab w:val="right" w:pos="846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0842">
              <w:rPr>
                <w:rFonts w:ascii="Arial" w:hAnsi="Arial" w:cs="Arial"/>
                <w:sz w:val="20"/>
                <w:szCs w:val="20"/>
              </w:rPr>
              <w:t>4.696.223,16</w:t>
            </w:r>
            <w:r w:rsidR="001E6D2C" w:rsidRPr="007B0842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</w:tbl>
    <w:p w:rsidR="0095602E" w:rsidRPr="007B0842" w:rsidRDefault="0095602E" w:rsidP="0038039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720C1" w:rsidRPr="007B0842" w:rsidRDefault="00F720C1" w:rsidP="00F720C1">
      <w:pPr>
        <w:ind w:left="1560"/>
        <w:jc w:val="both"/>
        <w:rPr>
          <w:rFonts w:ascii="Arial" w:hAnsi="Arial" w:cs="Arial"/>
          <w:b/>
          <w:bCs/>
          <w:sz w:val="20"/>
          <w:szCs w:val="20"/>
        </w:rPr>
      </w:pPr>
      <w:r w:rsidRPr="007B0842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</w:t>
      </w:r>
    </w:p>
    <w:p w:rsidR="00155023" w:rsidRPr="007B0842" w:rsidRDefault="00F720C1" w:rsidP="00BE7C6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B0842">
        <w:rPr>
          <w:rFonts w:ascii="Arial" w:hAnsi="Arial" w:cs="Arial"/>
          <w:b/>
          <w:bCs/>
          <w:sz w:val="20"/>
          <w:szCs w:val="20"/>
        </w:rPr>
        <w:t>III.</w:t>
      </w:r>
    </w:p>
    <w:p w:rsidR="00C92C53" w:rsidRPr="007B0842" w:rsidRDefault="00C92C53" w:rsidP="00C92C53">
      <w:pPr>
        <w:numPr>
          <w:ilvl w:val="1"/>
          <w:numId w:val="3"/>
        </w:numPr>
        <w:jc w:val="both"/>
        <w:rPr>
          <w:rFonts w:ascii="Arial" w:hAnsi="Arial" w:cs="Arial"/>
          <w:bCs/>
          <w:sz w:val="20"/>
          <w:szCs w:val="20"/>
        </w:rPr>
      </w:pPr>
      <w:r w:rsidRPr="007B0842">
        <w:rPr>
          <w:rFonts w:ascii="Arial" w:hAnsi="Arial" w:cs="Arial"/>
          <w:bCs/>
          <w:sz w:val="20"/>
          <w:szCs w:val="20"/>
        </w:rPr>
        <w:t xml:space="preserve">V </w:t>
      </w:r>
      <w:r w:rsidRPr="007B0842">
        <w:rPr>
          <w:rFonts w:ascii="Arial" w:hAnsi="Arial" w:cs="Arial"/>
          <w:sz w:val="20"/>
          <w:szCs w:val="20"/>
        </w:rPr>
        <w:t xml:space="preserve">ostatních částech zůstává smlouva o dílo beze změny. </w:t>
      </w:r>
    </w:p>
    <w:p w:rsidR="00F720C1" w:rsidRPr="007B0842" w:rsidRDefault="00F720C1" w:rsidP="00AE43E5">
      <w:pPr>
        <w:numPr>
          <w:ilvl w:val="1"/>
          <w:numId w:val="3"/>
        </w:numPr>
        <w:jc w:val="both"/>
        <w:rPr>
          <w:rFonts w:ascii="Arial" w:hAnsi="Arial" w:cs="Arial"/>
          <w:bCs/>
          <w:sz w:val="20"/>
          <w:szCs w:val="20"/>
        </w:rPr>
      </w:pPr>
      <w:r w:rsidRPr="007B0842">
        <w:rPr>
          <w:rFonts w:ascii="Arial" w:hAnsi="Arial" w:cs="Arial"/>
          <w:bCs/>
          <w:sz w:val="20"/>
          <w:szCs w:val="20"/>
        </w:rPr>
        <w:t>Tento dodatek se vyhotovuje ve 4 stejnopisech, každý s platností originálu, z nichž objednatel a</w:t>
      </w:r>
      <w:r w:rsidR="00793A1C" w:rsidRPr="007B0842">
        <w:rPr>
          <w:rFonts w:ascii="Arial" w:hAnsi="Arial" w:cs="Arial"/>
          <w:bCs/>
          <w:sz w:val="20"/>
          <w:szCs w:val="20"/>
        </w:rPr>
        <w:t> </w:t>
      </w:r>
      <w:r w:rsidRPr="007B0842">
        <w:rPr>
          <w:rFonts w:ascii="Arial" w:hAnsi="Arial" w:cs="Arial"/>
          <w:bCs/>
          <w:sz w:val="20"/>
          <w:szCs w:val="20"/>
        </w:rPr>
        <w:t>zhotovit</w:t>
      </w:r>
      <w:bookmarkStart w:id="0" w:name="_GoBack"/>
      <w:bookmarkEnd w:id="0"/>
      <w:r w:rsidRPr="007B0842">
        <w:rPr>
          <w:rFonts w:ascii="Arial" w:hAnsi="Arial" w:cs="Arial"/>
          <w:bCs/>
          <w:sz w:val="20"/>
          <w:szCs w:val="20"/>
        </w:rPr>
        <w:t xml:space="preserve">el obdrží 2 stejnopisy. </w:t>
      </w:r>
    </w:p>
    <w:p w:rsidR="008E1CF6" w:rsidRPr="007B0842" w:rsidRDefault="00F720C1" w:rsidP="00AE43E5">
      <w:pPr>
        <w:numPr>
          <w:ilvl w:val="1"/>
          <w:numId w:val="3"/>
        </w:numPr>
        <w:jc w:val="both"/>
        <w:rPr>
          <w:rFonts w:ascii="Arial" w:hAnsi="Arial" w:cs="Arial"/>
          <w:bCs/>
          <w:sz w:val="20"/>
          <w:szCs w:val="20"/>
        </w:rPr>
      </w:pPr>
      <w:r w:rsidRPr="007B0842">
        <w:rPr>
          <w:rFonts w:ascii="Arial" w:hAnsi="Arial" w:cs="Arial"/>
          <w:bCs/>
          <w:sz w:val="20"/>
          <w:szCs w:val="20"/>
        </w:rPr>
        <w:t xml:space="preserve">Na důkaz svobodné a vážné vůle uzavřít tento dodatek </w:t>
      </w:r>
      <w:r w:rsidR="0095602E" w:rsidRPr="007B0842">
        <w:rPr>
          <w:rFonts w:ascii="Arial" w:hAnsi="Arial" w:cs="Arial"/>
          <w:bCs/>
          <w:sz w:val="20"/>
          <w:szCs w:val="20"/>
        </w:rPr>
        <w:t xml:space="preserve">následují podpisy osob oprávněných jednat za smluvní strany. </w:t>
      </w:r>
    </w:p>
    <w:p w:rsidR="009E1939" w:rsidRPr="007B0842" w:rsidRDefault="009E1939" w:rsidP="009E1939">
      <w:pPr>
        <w:pStyle w:val="Odstavecseseznamem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B0842">
        <w:rPr>
          <w:rFonts w:ascii="Arial" w:hAnsi="Arial" w:cs="Arial"/>
          <w:sz w:val="20"/>
          <w:szCs w:val="20"/>
        </w:rPr>
        <w:t xml:space="preserve">Smluvní strany shodně prohlašují, že souhlasí se zveřejněním úplného znění </w:t>
      </w:r>
      <w:r w:rsidR="005817C2" w:rsidRPr="007B0842">
        <w:rPr>
          <w:rFonts w:ascii="Arial" w:hAnsi="Arial" w:cs="Arial"/>
          <w:sz w:val="20"/>
          <w:szCs w:val="20"/>
        </w:rPr>
        <w:t>smlouvy o dílo</w:t>
      </w:r>
      <w:r w:rsidRPr="007B0842">
        <w:rPr>
          <w:rFonts w:ascii="Arial" w:hAnsi="Arial" w:cs="Arial"/>
          <w:sz w:val="20"/>
          <w:szCs w:val="20"/>
        </w:rPr>
        <w:t>, ve znění pozdějších dodatků, v registru smluv ve smyslu zákona 340/2015 Sb., o zvláštních podmínkách účinnosti některých smluv, uveřejňování těchto smluv a o registru smluv, v platném znění. Je-li zveřejnění tímto zákonem vyžadováno, zajistí</w:t>
      </w:r>
      <w:r w:rsidR="00F021C3" w:rsidRPr="007B0842">
        <w:rPr>
          <w:rFonts w:ascii="Arial" w:hAnsi="Arial" w:cs="Arial"/>
          <w:sz w:val="20"/>
          <w:szCs w:val="20"/>
        </w:rPr>
        <w:t xml:space="preserve"> </w:t>
      </w:r>
      <w:r w:rsidRPr="007B0842">
        <w:rPr>
          <w:rFonts w:ascii="Arial" w:hAnsi="Arial" w:cs="Arial"/>
          <w:sz w:val="20"/>
          <w:szCs w:val="20"/>
        </w:rPr>
        <w:t>ho Objednatel.</w:t>
      </w:r>
    </w:p>
    <w:p w:rsidR="009E1939" w:rsidRPr="007B0842" w:rsidRDefault="009E1939" w:rsidP="009E1939">
      <w:pPr>
        <w:ind w:left="720"/>
        <w:jc w:val="both"/>
        <w:rPr>
          <w:rFonts w:ascii="Arial" w:hAnsi="Arial" w:cs="Arial"/>
          <w:bCs/>
          <w:sz w:val="20"/>
          <w:szCs w:val="20"/>
        </w:rPr>
      </w:pPr>
    </w:p>
    <w:p w:rsidR="006537DC" w:rsidRPr="007B0842" w:rsidRDefault="00380397" w:rsidP="00185C7F">
      <w:pPr>
        <w:jc w:val="both"/>
        <w:rPr>
          <w:rFonts w:ascii="Arial" w:hAnsi="Arial" w:cs="Arial"/>
          <w:i/>
          <w:sz w:val="20"/>
          <w:szCs w:val="20"/>
        </w:rPr>
      </w:pPr>
      <w:r w:rsidRPr="007B0842">
        <w:rPr>
          <w:rFonts w:ascii="Arial" w:hAnsi="Arial" w:cs="Arial"/>
          <w:i/>
          <w:sz w:val="20"/>
          <w:szCs w:val="20"/>
        </w:rPr>
        <w:t>Přílohy, jakožto nedílné součásti tohoto dodatku</w:t>
      </w:r>
      <w:r w:rsidR="003874B8" w:rsidRPr="007B0842">
        <w:rPr>
          <w:rFonts w:ascii="Arial" w:hAnsi="Arial" w:cs="Arial"/>
          <w:i/>
          <w:sz w:val="20"/>
          <w:szCs w:val="20"/>
        </w:rPr>
        <w:t xml:space="preserve">: </w:t>
      </w:r>
    </w:p>
    <w:p w:rsidR="008E1CF6" w:rsidRPr="007B0842" w:rsidRDefault="002A785D" w:rsidP="0068218F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7B0842">
        <w:rPr>
          <w:rFonts w:ascii="Arial" w:hAnsi="Arial" w:cs="Arial"/>
          <w:i/>
          <w:sz w:val="20"/>
          <w:szCs w:val="20"/>
        </w:rPr>
        <w:t>Pověření</w:t>
      </w:r>
    </w:p>
    <w:p w:rsidR="006537DC" w:rsidRPr="007B0842" w:rsidRDefault="006537DC" w:rsidP="0068218F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7B0842">
        <w:rPr>
          <w:rFonts w:ascii="Arial" w:hAnsi="Arial" w:cs="Arial"/>
          <w:i/>
          <w:sz w:val="20"/>
          <w:szCs w:val="20"/>
        </w:rPr>
        <w:t>Změnový list č. 1</w:t>
      </w:r>
      <w:r w:rsidR="00E80AD5" w:rsidRPr="007B0842">
        <w:rPr>
          <w:rFonts w:ascii="Arial" w:hAnsi="Arial" w:cs="Arial"/>
          <w:i/>
          <w:sz w:val="20"/>
          <w:szCs w:val="20"/>
        </w:rPr>
        <w:t xml:space="preserve"> a č. 2</w:t>
      </w:r>
    </w:p>
    <w:p w:rsidR="0095602E" w:rsidRPr="007B0842" w:rsidRDefault="0095602E" w:rsidP="0095602E">
      <w:pPr>
        <w:pStyle w:val="Zkladntext"/>
        <w:tabs>
          <w:tab w:val="left" w:pos="851"/>
        </w:tabs>
        <w:spacing w:line="240" w:lineRule="atLeast"/>
        <w:jc w:val="both"/>
        <w:rPr>
          <w:rFonts w:ascii="Arial" w:hAnsi="Arial" w:cs="Arial"/>
          <w:i/>
          <w:sz w:val="20"/>
          <w:lang w:val="cs-CZ"/>
        </w:rPr>
      </w:pPr>
    </w:p>
    <w:p w:rsidR="00BE7C62" w:rsidRDefault="00BE7C62" w:rsidP="00787EFE">
      <w:pPr>
        <w:pStyle w:val="Zkladntext"/>
        <w:spacing w:line="240" w:lineRule="atLeast"/>
        <w:jc w:val="both"/>
        <w:rPr>
          <w:rFonts w:ascii="Arial" w:hAnsi="Arial" w:cs="Arial"/>
          <w:sz w:val="20"/>
          <w:lang w:val="cs-CZ"/>
        </w:rPr>
      </w:pPr>
    </w:p>
    <w:p w:rsidR="00BE7C62" w:rsidRDefault="00BE7C62" w:rsidP="00787EFE">
      <w:pPr>
        <w:pStyle w:val="Zkladntext"/>
        <w:spacing w:line="240" w:lineRule="atLeast"/>
        <w:jc w:val="both"/>
        <w:rPr>
          <w:rFonts w:ascii="Arial" w:hAnsi="Arial" w:cs="Arial"/>
          <w:sz w:val="20"/>
          <w:lang w:val="cs-CZ"/>
        </w:rPr>
      </w:pPr>
    </w:p>
    <w:p w:rsidR="00415865" w:rsidRPr="007B0842" w:rsidRDefault="00B63DC8" w:rsidP="00787EFE">
      <w:pPr>
        <w:pStyle w:val="Zkladntext"/>
        <w:spacing w:line="240" w:lineRule="atLeast"/>
        <w:jc w:val="both"/>
        <w:rPr>
          <w:rFonts w:ascii="Arial" w:hAnsi="Arial" w:cs="Arial"/>
          <w:sz w:val="20"/>
          <w:lang w:val="cs-CZ"/>
        </w:rPr>
      </w:pPr>
      <w:r w:rsidRPr="007B0842">
        <w:rPr>
          <w:rFonts w:ascii="Arial" w:hAnsi="Arial" w:cs="Arial"/>
          <w:sz w:val="20"/>
        </w:rPr>
        <w:t>Za Objednatele:</w:t>
      </w:r>
      <w:r w:rsidRPr="007B0842">
        <w:rPr>
          <w:rFonts w:ascii="Arial" w:hAnsi="Arial" w:cs="Arial"/>
          <w:sz w:val="20"/>
        </w:rPr>
        <w:tab/>
      </w:r>
      <w:r w:rsidRPr="007B0842">
        <w:rPr>
          <w:rFonts w:ascii="Arial" w:hAnsi="Arial" w:cs="Arial"/>
          <w:sz w:val="20"/>
        </w:rPr>
        <w:tab/>
      </w:r>
      <w:r w:rsidRPr="007B0842">
        <w:rPr>
          <w:rFonts w:ascii="Arial" w:hAnsi="Arial" w:cs="Arial"/>
          <w:sz w:val="20"/>
        </w:rPr>
        <w:tab/>
      </w:r>
      <w:r w:rsidRPr="007B0842">
        <w:rPr>
          <w:rFonts w:ascii="Arial" w:hAnsi="Arial" w:cs="Arial"/>
          <w:sz w:val="20"/>
        </w:rPr>
        <w:tab/>
      </w:r>
      <w:r w:rsidR="001F07F9" w:rsidRPr="007B0842">
        <w:rPr>
          <w:rFonts w:ascii="Arial" w:hAnsi="Arial" w:cs="Arial"/>
          <w:sz w:val="20"/>
          <w:lang w:val="cs-CZ"/>
        </w:rPr>
        <w:tab/>
      </w:r>
      <w:r w:rsidR="00415865" w:rsidRPr="007B0842">
        <w:rPr>
          <w:rFonts w:ascii="Arial" w:hAnsi="Arial" w:cs="Arial"/>
          <w:sz w:val="20"/>
        </w:rPr>
        <w:t>Za Zhotovitele:</w:t>
      </w:r>
    </w:p>
    <w:p w:rsidR="00BA6534" w:rsidRPr="007B0842" w:rsidRDefault="00BA6534" w:rsidP="005534C2">
      <w:pPr>
        <w:tabs>
          <w:tab w:val="left" w:pos="-1440"/>
          <w:tab w:val="left" w:pos="-720"/>
          <w:tab w:val="left" w:pos="-426"/>
          <w:tab w:val="left" w:pos="426"/>
          <w:tab w:val="left" w:pos="567"/>
          <w:tab w:val="left" w:pos="720"/>
          <w:tab w:val="left" w:pos="2880"/>
        </w:tabs>
        <w:spacing w:line="36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:rsidR="00415865" w:rsidRPr="007B0842" w:rsidRDefault="008C398A" w:rsidP="005534C2">
      <w:pPr>
        <w:tabs>
          <w:tab w:val="left" w:pos="-1440"/>
          <w:tab w:val="left" w:pos="-720"/>
          <w:tab w:val="left" w:pos="-426"/>
          <w:tab w:val="left" w:pos="426"/>
          <w:tab w:val="left" w:pos="567"/>
          <w:tab w:val="left" w:pos="720"/>
          <w:tab w:val="left" w:pos="2880"/>
        </w:tabs>
        <w:spacing w:line="360" w:lineRule="auto"/>
        <w:jc w:val="both"/>
        <w:outlineLvl w:val="0"/>
        <w:rPr>
          <w:rFonts w:ascii="Arial" w:hAnsi="Arial" w:cs="Arial"/>
          <w:sz w:val="20"/>
        </w:rPr>
      </w:pPr>
      <w:r w:rsidRPr="007B0842">
        <w:rPr>
          <w:rFonts w:ascii="Arial" w:hAnsi="Arial" w:cs="Arial"/>
          <w:bCs/>
          <w:sz w:val="20"/>
          <w:szCs w:val="20"/>
        </w:rPr>
        <w:t>V</w:t>
      </w:r>
      <w:r w:rsidR="001D045D" w:rsidRPr="007B0842">
        <w:rPr>
          <w:rFonts w:ascii="Arial" w:hAnsi="Arial" w:cs="Arial"/>
          <w:bCs/>
          <w:sz w:val="20"/>
          <w:szCs w:val="20"/>
        </w:rPr>
        <w:t xml:space="preserve"> </w:t>
      </w:r>
      <w:r w:rsidR="00A407CD" w:rsidRPr="007B0842">
        <w:rPr>
          <w:rFonts w:ascii="Arial" w:hAnsi="Arial" w:cs="Arial"/>
          <w:bCs/>
          <w:sz w:val="20"/>
          <w:szCs w:val="20"/>
        </w:rPr>
        <w:t xml:space="preserve">Třeboni </w:t>
      </w:r>
      <w:r w:rsidR="005A3FBA" w:rsidRPr="007B0842">
        <w:rPr>
          <w:rFonts w:ascii="Arial" w:hAnsi="Arial" w:cs="Arial"/>
          <w:bCs/>
          <w:sz w:val="20"/>
          <w:szCs w:val="20"/>
        </w:rPr>
        <w:t xml:space="preserve">dne </w:t>
      </w:r>
      <w:r w:rsidR="006C3924">
        <w:rPr>
          <w:rFonts w:ascii="Arial" w:hAnsi="Arial" w:cs="Arial"/>
          <w:bCs/>
          <w:sz w:val="20"/>
          <w:szCs w:val="20"/>
        </w:rPr>
        <w:t>22.11.2017</w:t>
      </w:r>
      <w:r w:rsidR="005534C2" w:rsidRPr="007B0842">
        <w:rPr>
          <w:rFonts w:ascii="Arial" w:hAnsi="Arial" w:cs="Arial"/>
          <w:bCs/>
          <w:sz w:val="20"/>
          <w:szCs w:val="20"/>
        </w:rPr>
        <w:tab/>
      </w:r>
      <w:r w:rsidR="00531027" w:rsidRPr="007B0842">
        <w:rPr>
          <w:rFonts w:ascii="Arial" w:hAnsi="Arial" w:cs="Arial"/>
          <w:bCs/>
          <w:sz w:val="20"/>
          <w:szCs w:val="20"/>
        </w:rPr>
        <w:tab/>
      </w:r>
      <w:r w:rsidR="005A3FBA" w:rsidRPr="007B0842">
        <w:rPr>
          <w:rFonts w:ascii="Arial" w:hAnsi="Arial" w:cs="Arial"/>
          <w:bCs/>
          <w:sz w:val="20"/>
          <w:szCs w:val="20"/>
        </w:rPr>
        <w:tab/>
      </w:r>
      <w:r w:rsidR="0071772F" w:rsidRPr="007B0842">
        <w:rPr>
          <w:rFonts w:ascii="Arial" w:hAnsi="Arial" w:cs="Arial"/>
          <w:bCs/>
          <w:sz w:val="20"/>
          <w:szCs w:val="20"/>
        </w:rPr>
        <w:tab/>
      </w:r>
      <w:r w:rsidR="00415865" w:rsidRPr="007B0842">
        <w:rPr>
          <w:rFonts w:ascii="Arial" w:hAnsi="Arial" w:cs="Arial"/>
          <w:sz w:val="20"/>
        </w:rPr>
        <w:t>V</w:t>
      </w:r>
      <w:r w:rsidR="002A785D" w:rsidRPr="007B0842">
        <w:rPr>
          <w:rFonts w:ascii="Arial" w:hAnsi="Arial" w:cs="Arial"/>
          <w:sz w:val="20"/>
        </w:rPr>
        <w:t> Třeboni</w:t>
      </w:r>
      <w:r w:rsidR="00415865" w:rsidRPr="007B0842">
        <w:rPr>
          <w:rFonts w:ascii="Arial" w:hAnsi="Arial" w:cs="Arial"/>
          <w:sz w:val="20"/>
        </w:rPr>
        <w:t xml:space="preserve"> dne </w:t>
      </w:r>
      <w:r w:rsidR="006C3924">
        <w:rPr>
          <w:rFonts w:ascii="Arial" w:hAnsi="Arial" w:cs="Arial"/>
          <w:sz w:val="20"/>
        </w:rPr>
        <w:t>29.11.2017</w:t>
      </w:r>
    </w:p>
    <w:p w:rsidR="002A785D" w:rsidRPr="007B0842" w:rsidRDefault="002A785D" w:rsidP="005534C2">
      <w:pPr>
        <w:tabs>
          <w:tab w:val="left" w:pos="-1440"/>
          <w:tab w:val="left" w:pos="-720"/>
          <w:tab w:val="left" w:pos="-426"/>
          <w:tab w:val="left" w:pos="426"/>
          <w:tab w:val="left" w:pos="567"/>
          <w:tab w:val="left" w:pos="720"/>
          <w:tab w:val="left" w:pos="2880"/>
        </w:tabs>
        <w:spacing w:line="360" w:lineRule="auto"/>
        <w:jc w:val="both"/>
        <w:outlineLvl w:val="0"/>
        <w:rPr>
          <w:rFonts w:ascii="Arial" w:hAnsi="Arial" w:cs="Arial"/>
          <w:sz w:val="20"/>
        </w:rPr>
      </w:pPr>
    </w:p>
    <w:p w:rsidR="008D2265" w:rsidRDefault="008D2265">
      <w:pPr>
        <w:rPr>
          <w:rFonts w:ascii="Arial" w:hAnsi="Arial" w:cs="Arial"/>
          <w:bCs/>
          <w:snapToGrid w:val="0"/>
          <w:sz w:val="20"/>
          <w:szCs w:val="20"/>
        </w:rPr>
      </w:pPr>
    </w:p>
    <w:p w:rsidR="00BE7C62" w:rsidRPr="007B0842" w:rsidRDefault="00BE7C62">
      <w:pPr>
        <w:rPr>
          <w:rFonts w:ascii="Arial" w:hAnsi="Arial" w:cs="Arial"/>
          <w:bCs/>
          <w:snapToGrid w:val="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303"/>
      </w:tblGrid>
      <w:tr w:rsidR="007B0842" w:rsidRPr="007B0842" w:rsidTr="00384034">
        <w:tc>
          <w:tcPr>
            <w:tcW w:w="4361" w:type="dxa"/>
            <w:shd w:val="clear" w:color="auto" w:fill="auto"/>
            <w:vAlign w:val="center"/>
          </w:tcPr>
          <w:p w:rsidR="00FE2BC3" w:rsidRPr="007B0842" w:rsidRDefault="00FE2BC3" w:rsidP="00384034">
            <w:pPr>
              <w:jc w:val="center"/>
              <w:rPr>
                <w:rFonts w:ascii="Arial" w:hAnsi="Arial" w:cs="Arial"/>
                <w:bCs/>
                <w:snapToGrid w:val="0"/>
                <w:sz w:val="18"/>
                <w:szCs w:val="20"/>
              </w:rPr>
            </w:pPr>
            <w:r w:rsidRPr="007B0842">
              <w:rPr>
                <w:rFonts w:ascii="Arial" w:hAnsi="Arial" w:cs="Arial"/>
                <w:bCs/>
                <w:snapToGrid w:val="0"/>
                <w:sz w:val="18"/>
                <w:szCs w:val="20"/>
              </w:rPr>
              <w:t>………………………………………………………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FE2BC3" w:rsidRPr="007B0842" w:rsidRDefault="00FE2BC3" w:rsidP="00384034">
            <w:pPr>
              <w:jc w:val="center"/>
              <w:rPr>
                <w:rFonts w:ascii="Arial" w:hAnsi="Arial" w:cs="Arial"/>
                <w:bCs/>
                <w:snapToGrid w:val="0"/>
                <w:sz w:val="18"/>
                <w:szCs w:val="20"/>
              </w:rPr>
            </w:pPr>
            <w:r w:rsidRPr="007B0842">
              <w:rPr>
                <w:rFonts w:ascii="Arial" w:hAnsi="Arial" w:cs="Arial"/>
                <w:bCs/>
                <w:snapToGrid w:val="0"/>
                <w:sz w:val="18"/>
                <w:szCs w:val="20"/>
              </w:rPr>
              <w:t>………………………………………………………</w:t>
            </w:r>
            <w:r w:rsidR="002A785D" w:rsidRPr="007B0842">
              <w:rPr>
                <w:rFonts w:ascii="Arial" w:hAnsi="Arial" w:cs="Arial"/>
                <w:bCs/>
                <w:snapToGrid w:val="0"/>
                <w:sz w:val="18"/>
                <w:szCs w:val="20"/>
              </w:rPr>
              <w:t>……..</w:t>
            </w:r>
          </w:p>
        </w:tc>
      </w:tr>
      <w:tr w:rsidR="007B0842" w:rsidRPr="007B0842" w:rsidTr="00384034">
        <w:tc>
          <w:tcPr>
            <w:tcW w:w="4361" w:type="dxa"/>
            <w:shd w:val="clear" w:color="auto" w:fill="auto"/>
            <w:vAlign w:val="center"/>
          </w:tcPr>
          <w:p w:rsidR="00FE2BC3" w:rsidRPr="007B0842" w:rsidRDefault="00FE2BC3" w:rsidP="00384034">
            <w:pPr>
              <w:jc w:val="center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7B0842">
              <w:rPr>
                <w:rFonts w:ascii="Arial" w:hAnsi="Arial" w:cs="Arial"/>
                <w:sz w:val="20"/>
                <w:szCs w:val="20"/>
              </w:rPr>
              <w:t xml:space="preserve">Mgr. Terezie </w:t>
            </w:r>
            <w:proofErr w:type="spellStart"/>
            <w:r w:rsidRPr="007B0842">
              <w:rPr>
                <w:rFonts w:ascii="Arial" w:hAnsi="Arial" w:cs="Arial"/>
                <w:sz w:val="20"/>
                <w:szCs w:val="20"/>
              </w:rPr>
              <w:t>Jenisová</w:t>
            </w:r>
            <w:proofErr w:type="spellEnd"/>
            <w:r w:rsidRPr="007B0842">
              <w:rPr>
                <w:rFonts w:ascii="Arial" w:hAnsi="Arial" w:cs="Arial"/>
                <w:sz w:val="20"/>
                <w:szCs w:val="20"/>
              </w:rPr>
              <w:t>, starostka města</w:t>
            </w:r>
            <w:r w:rsidRPr="007B084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FE2BC3" w:rsidRPr="007B0842" w:rsidRDefault="00AD1D90" w:rsidP="003840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1D90"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  <w:r w:rsidR="00FE2BC3" w:rsidRPr="00AD1D90">
              <w:rPr>
                <w:rFonts w:ascii="Arial" w:hAnsi="Arial" w:cs="Arial"/>
                <w:sz w:val="20"/>
                <w:szCs w:val="20"/>
              </w:rPr>
              <w:t>,</w:t>
            </w:r>
            <w:r w:rsidR="00FE2BC3" w:rsidRPr="007B0842">
              <w:rPr>
                <w:rFonts w:ascii="Arial" w:hAnsi="Arial" w:cs="Arial"/>
                <w:sz w:val="20"/>
                <w:szCs w:val="20"/>
              </w:rPr>
              <w:t xml:space="preserve"> ředitel obchodního úseku</w:t>
            </w:r>
          </w:p>
        </w:tc>
      </w:tr>
      <w:tr w:rsidR="007B0842" w:rsidRPr="007B0842" w:rsidTr="00384034">
        <w:tc>
          <w:tcPr>
            <w:tcW w:w="4361" w:type="dxa"/>
            <w:shd w:val="clear" w:color="auto" w:fill="auto"/>
            <w:vAlign w:val="center"/>
          </w:tcPr>
          <w:p w:rsidR="00FE2BC3" w:rsidRPr="007B0842" w:rsidRDefault="00FE2BC3" w:rsidP="00384034">
            <w:pPr>
              <w:jc w:val="center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</w:p>
        </w:tc>
        <w:tc>
          <w:tcPr>
            <w:tcW w:w="5303" w:type="dxa"/>
            <w:shd w:val="clear" w:color="auto" w:fill="auto"/>
            <w:vAlign w:val="center"/>
          </w:tcPr>
          <w:p w:rsidR="00FE2BC3" w:rsidRPr="007B0842" w:rsidRDefault="00FE2BC3" w:rsidP="00384034">
            <w:pPr>
              <w:jc w:val="center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</w:p>
        </w:tc>
      </w:tr>
      <w:tr w:rsidR="007B0842" w:rsidRPr="007B0842" w:rsidTr="00384034">
        <w:tc>
          <w:tcPr>
            <w:tcW w:w="4361" w:type="dxa"/>
            <w:shd w:val="clear" w:color="auto" w:fill="auto"/>
            <w:vAlign w:val="center"/>
          </w:tcPr>
          <w:p w:rsidR="00FE2BC3" w:rsidRPr="007B0842" w:rsidRDefault="00FE2BC3" w:rsidP="00384034">
            <w:pPr>
              <w:jc w:val="center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</w:p>
        </w:tc>
        <w:tc>
          <w:tcPr>
            <w:tcW w:w="5303" w:type="dxa"/>
            <w:shd w:val="clear" w:color="auto" w:fill="auto"/>
            <w:vAlign w:val="center"/>
          </w:tcPr>
          <w:p w:rsidR="00FE2BC3" w:rsidRPr="007B0842" w:rsidRDefault="00FE2BC3" w:rsidP="00384034">
            <w:pPr>
              <w:jc w:val="center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</w:p>
        </w:tc>
      </w:tr>
      <w:tr w:rsidR="007B0842" w:rsidRPr="007B0842" w:rsidTr="00384034">
        <w:tc>
          <w:tcPr>
            <w:tcW w:w="4361" w:type="dxa"/>
            <w:shd w:val="clear" w:color="auto" w:fill="auto"/>
            <w:vAlign w:val="center"/>
          </w:tcPr>
          <w:p w:rsidR="00FE2BC3" w:rsidRPr="007B0842" w:rsidRDefault="00FE2BC3" w:rsidP="00384034">
            <w:pPr>
              <w:jc w:val="center"/>
              <w:rPr>
                <w:rFonts w:ascii="Arial" w:hAnsi="Arial" w:cs="Arial"/>
                <w:bCs/>
                <w:snapToGrid w:val="0"/>
                <w:sz w:val="18"/>
                <w:szCs w:val="20"/>
              </w:rPr>
            </w:pPr>
          </w:p>
        </w:tc>
        <w:tc>
          <w:tcPr>
            <w:tcW w:w="5303" w:type="dxa"/>
            <w:shd w:val="clear" w:color="auto" w:fill="auto"/>
            <w:vAlign w:val="center"/>
          </w:tcPr>
          <w:p w:rsidR="00FE2BC3" w:rsidRPr="007B0842" w:rsidRDefault="002A785D" w:rsidP="00384034">
            <w:pPr>
              <w:jc w:val="center"/>
              <w:rPr>
                <w:rFonts w:ascii="Arial" w:hAnsi="Arial" w:cs="Arial"/>
                <w:bCs/>
                <w:snapToGrid w:val="0"/>
                <w:sz w:val="18"/>
                <w:szCs w:val="20"/>
              </w:rPr>
            </w:pPr>
            <w:r w:rsidRPr="007B0842">
              <w:rPr>
                <w:rFonts w:ascii="Arial" w:hAnsi="Arial" w:cs="Arial"/>
                <w:bCs/>
                <w:snapToGrid w:val="0"/>
                <w:sz w:val="18"/>
                <w:szCs w:val="20"/>
              </w:rPr>
              <w:t>…………………………………………………………………………</w:t>
            </w:r>
          </w:p>
        </w:tc>
      </w:tr>
      <w:tr w:rsidR="007B0842" w:rsidRPr="007B0842" w:rsidTr="00384034">
        <w:tc>
          <w:tcPr>
            <w:tcW w:w="4361" w:type="dxa"/>
            <w:shd w:val="clear" w:color="auto" w:fill="auto"/>
            <w:vAlign w:val="center"/>
          </w:tcPr>
          <w:p w:rsidR="00FE2BC3" w:rsidRPr="007B0842" w:rsidRDefault="00FE2BC3" w:rsidP="00384034">
            <w:pPr>
              <w:jc w:val="center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</w:p>
        </w:tc>
        <w:tc>
          <w:tcPr>
            <w:tcW w:w="5303" w:type="dxa"/>
            <w:shd w:val="clear" w:color="auto" w:fill="auto"/>
            <w:vAlign w:val="center"/>
          </w:tcPr>
          <w:p w:rsidR="00FE2BC3" w:rsidRPr="007B0842" w:rsidRDefault="00AD1D90" w:rsidP="00384034">
            <w:pPr>
              <w:jc w:val="center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proofErr w:type="spellStart"/>
            <w:r w:rsidRPr="00AD1D90">
              <w:rPr>
                <w:rFonts w:ascii="Arial" w:hAnsi="Arial" w:cs="Arial"/>
                <w:sz w:val="20"/>
                <w:szCs w:val="20"/>
              </w:rPr>
              <w:t>xxxxx</w:t>
            </w:r>
            <w:proofErr w:type="spellEnd"/>
            <w:r w:rsidR="002A785D" w:rsidRPr="007B0842">
              <w:rPr>
                <w:rFonts w:ascii="Arial" w:hAnsi="Arial" w:cs="Arial"/>
                <w:sz w:val="20"/>
                <w:szCs w:val="22"/>
              </w:rPr>
              <w:t>, ředitel úseku správy a personalistiky</w:t>
            </w:r>
          </w:p>
        </w:tc>
      </w:tr>
    </w:tbl>
    <w:p w:rsidR="00FE2BC3" w:rsidRPr="008D2265" w:rsidRDefault="00FE2BC3" w:rsidP="00E80AD5">
      <w:pPr>
        <w:rPr>
          <w:rFonts w:ascii="Arial" w:hAnsi="Arial" w:cs="Arial"/>
          <w:bCs/>
          <w:snapToGrid w:val="0"/>
          <w:sz w:val="20"/>
          <w:szCs w:val="20"/>
        </w:rPr>
      </w:pPr>
    </w:p>
    <w:sectPr w:rsidR="00FE2BC3" w:rsidRPr="008D2265" w:rsidSect="00E80AD5">
      <w:headerReference w:type="default" r:id="rId9"/>
      <w:footerReference w:type="default" r:id="rId10"/>
      <w:pgSz w:w="11906" w:h="16838"/>
      <w:pgMar w:top="964" w:right="1021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034" w:rsidRDefault="00384034">
      <w:r>
        <w:separator/>
      </w:r>
    </w:p>
  </w:endnote>
  <w:endnote w:type="continuationSeparator" w:id="0">
    <w:p w:rsidR="00384034" w:rsidRDefault="0038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2F2" w:rsidRPr="002C02F2" w:rsidRDefault="002C02F2">
    <w:pPr>
      <w:pStyle w:val="Zpat"/>
      <w:jc w:val="center"/>
      <w:rPr>
        <w:rFonts w:ascii="Arial" w:hAnsi="Arial" w:cs="Arial"/>
        <w:sz w:val="18"/>
      </w:rPr>
    </w:pPr>
    <w:r w:rsidRPr="002C02F2">
      <w:rPr>
        <w:rFonts w:ascii="Arial" w:hAnsi="Arial" w:cs="Arial"/>
        <w:sz w:val="18"/>
      </w:rPr>
      <w:fldChar w:fldCharType="begin"/>
    </w:r>
    <w:r w:rsidRPr="002C02F2">
      <w:rPr>
        <w:rFonts w:ascii="Arial" w:hAnsi="Arial" w:cs="Arial"/>
        <w:sz w:val="18"/>
      </w:rPr>
      <w:instrText>PAGE   \* MERGEFORMAT</w:instrText>
    </w:r>
    <w:r w:rsidRPr="002C02F2">
      <w:rPr>
        <w:rFonts w:ascii="Arial" w:hAnsi="Arial" w:cs="Arial"/>
        <w:sz w:val="18"/>
      </w:rPr>
      <w:fldChar w:fldCharType="separate"/>
    </w:r>
    <w:r w:rsidR="006C3924" w:rsidRPr="006C3924">
      <w:rPr>
        <w:rFonts w:ascii="Arial" w:hAnsi="Arial" w:cs="Arial"/>
        <w:noProof/>
        <w:sz w:val="18"/>
        <w:lang w:val="cs-CZ"/>
      </w:rPr>
      <w:t>2</w:t>
    </w:r>
    <w:r w:rsidRPr="002C02F2">
      <w:rPr>
        <w:rFonts w:ascii="Arial" w:hAnsi="Arial" w:cs="Arial"/>
        <w:sz w:val="18"/>
      </w:rPr>
      <w:fldChar w:fldCharType="end"/>
    </w:r>
  </w:p>
  <w:p w:rsidR="007045AC" w:rsidRDefault="007045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034" w:rsidRDefault="00384034">
      <w:r>
        <w:separator/>
      </w:r>
    </w:p>
  </w:footnote>
  <w:footnote w:type="continuationSeparator" w:id="0">
    <w:p w:rsidR="00384034" w:rsidRDefault="00384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328" w:rsidRPr="00C51328" w:rsidRDefault="00C51328" w:rsidP="00C51328">
    <w:pPr>
      <w:tabs>
        <w:tab w:val="right" w:pos="9524"/>
      </w:tabs>
      <w:spacing w:before="240"/>
      <w:jc w:val="both"/>
      <w:rPr>
        <w:rFonts w:ascii="Arial" w:hAnsi="Arial"/>
        <w:snapToGrid w:val="0"/>
        <w:sz w:val="18"/>
        <w:szCs w:val="18"/>
      </w:rPr>
    </w:pPr>
    <w:r>
      <w:rPr>
        <w:rFonts w:ascii="Arial" w:hAnsi="Arial"/>
        <w:snapToGrid w:val="0"/>
        <w:sz w:val="18"/>
        <w:szCs w:val="18"/>
      </w:rPr>
      <w:tab/>
    </w:r>
  </w:p>
  <w:p w:rsidR="00AC1BD0" w:rsidRPr="004F71AB" w:rsidRDefault="00AC1BD0" w:rsidP="004F71AB">
    <w:pPr>
      <w:pStyle w:val="Zhlav"/>
      <w:tabs>
        <w:tab w:val="clear" w:pos="4536"/>
        <w:tab w:val="center" w:pos="666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549E"/>
    <w:multiLevelType w:val="multilevel"/>
    <w:tmpl w:val="48B834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  <w:b w:val="0"/>
      </w:rPr>
    </w:lvl>
    <w:lvl w:ilvl="2"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>
    <w:nsid w:val="0B7402FB"/>
    <w:multiLevelType w:val="hybridMultilevel"/>
    <w:tmpl w:val="72B86854"/>
    <w:lvl w:ilvl="0" w:tplc="6DBE70D0">
      <w:start w:val="1"/>
      <w:numFmt w:val="decimal"/>
      <w:lvlText w:val="%1)"/>
      <w:lvlJc w:val="left"/>
      <w:pPr>
        <w:ind w:left="1212" w:hanging="786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F24853"/>
    <w:multiLevelType w:val="multilevel"/>
    <w:tmpl w:val="39BC6D5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strike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653E4B06"/>
    <w:multiLevelType w:val="hybridMultilevel"/>
    <w:tmpl w:val="7606259C"/>
    <w:lvl w:ilvl="0" w:tplc="E5B84318">
      <w:start w:val="58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4F16FB"/>
    <w:multiLevelType w:val="multilevel"/>
    <w:tmpl w:val="48B834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  <w:b w:val="0"/>
      </w:rPr>
    </w:lvl>
    <w:lvl w:ilvl="2"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>
    <w:nsid w:val="6C913B51"/>
    <w:multiLevelType w:val="hybridMultilevel"/>
    <w:tmpl w:val="9F36658A"/>
    <w:lvl w:ilvl="0" w:tplc="5D143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68623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4E847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68D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650B6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F7C2D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66A7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BCED9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61E8A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4C"/>
    <w:rsid w:val="00000D81"/>
    <w:rsid w:val="00003C99"/>
    <w:rsid w:val="00005777"/>
    <w:rsid w:val="000117E8"/>
    <w:rsid w:val="00013EA8"/>
    <w:rsid w:val="00015AB5"/>
    <w:rsid w:val="0001612D"/>
    <w:rsid w:val="00021053"/>
    <w:rsid w:val="00023C86"/>
    <w:rsid w:val="0002588B"/>
    <w:rsid w:val="000308E1"/>
    <w:rsid w:val="000316E4"/>
    <w:rsid w:val="00033E08"/>
    <w:rsid w:val="000421CC"/>
    <w:rsid w:val="000435C8"/>
    <w:rsid w:val="00044369"/>
    <w:rsid w:val="00045668"/>
    <w:rsid w:val="00046250"/>
    <w:rsid w:val="0004777D"/>
    <w:rsid w:val="0005009C"/>
    <w:rsid w:val="00050DD0"/>
    <w:rsid w:val="000518ED"/>
    <w:rsid w:val="0005241C"/>
    <w:rsid w:val="00054891"/>
    <w:rsid w:val="00054E4B"/>
    <w:rsid w:val="000568E7"/>
    <w:rsid w:val="00057191"/>
    <w:rsid w:val="00057A7A"/>
    <w:rsid w:val="0006022A"/>
    <w:rsid w:val="000602B5"/>
    <w:rsid w:val="00061D7C"/>
    <w:rsid w:val="0006315D"/>
    <w:rsid w:val="00066D5B"/>
    <w:rsid w:val="000675DC"/>
    <w:rsid w:val="00080763"/>
    <w:rsid w:val="0008096D"/>
    <w:rsid w:val="0008131D"/>
    <w:rsid w:val="0008175C"/>
    <w:rsid w:val="000839D1"/>
    <w:rsid w:val="00083BCA"/>
    <w:rsid w:val="0008444F"/>
    <w:rsid w:val="00091AFB"/>
    <w:rsid w:val="00096F8C"/>
    <w:rsid w:val="00097A91"/>
    <w:rsid w:val="000A0017"/>
    <w:rsid w:val="000A0E53"/>
    <w:rsid w:val="000A471C"/>
    <w:rsid w:val="000A7201"/>
    <w:rsid w:val="000B2998"/>
    <w:rsid w:val="000B6B98"/>
    <w:rsid w:val="000C1979"/>
    <w:rsid w:val="000C31B8"/>
    <w:rsid w:val="000C4344"/>
    <w:rsid w:val="000C4F2B"/>
    <w:rsid w:val="000C6FC4"/>
    <w:rsid w:val="000C6FE2"/>
    <w:rsid w:val="000D0A8A"/>
    <w:rsid w:val="000D1717"/>
    <w:rsid w:val="000D4CE7"/>
    <w:rsid w:val="000E1DBC"/>
    <w:rsid w:val="000E25A3"/>
    <w:rsid w:val="000E4E10"/>
    <w:rsid w:val="000E6241"/>
    <w:rsid w:val="000E6638"/>
    <w:rsid w:val="000E6AD6"/>
    <w:rsid w:val="000E7110"/>
    <w:rsid w:val="000E7F5F"/>
    <w:rsid w:val="000F152B"/>
    <w:rsid w:val="000F19FE"/>
    <w:rsid w:val="000F2597"/>
    <w:rsid w:val="000F2E91"/>
    <w:rsid w:val="000F4701"/>
    <w:rsid w:val="000F4CAD"/>
    <w:rsid w:val="000F7FA2"/>
    <w:rsid w:val="001032AB"/>
    <w:rsid w:val="00104597"/>
    <w:rsid w:val="00105C45"/>
    <w:rsid w:val="001077A0"/>
    <w:rsid w:val="00107FF5"/>
    <w:rsid w:val="00110942"/>
    <w:rsid w:val="00115BA0"/>
    <w:rsid w:val="00115CD1"/>
    <w:rsid w:val="00120977"/>
    <w:rsid w:val="00123E11"/>
    <w:rsid w:val="001242E2"/>
    <w:rsid w:val="00124DD3"/>
    <w:rsid w:val="001253BA"/>
    <w:rsid w:val="00125A8F"/>
    <w:rsid w:val="0013025B"/>
    <w:rsid w:val="001321B4"/>
    <w:rsid w:val="001337C0"/>
    <w:rsid w:val="00134126"/>
    <w:rsid w:val="0013563A"/>
    <w:rsid w:val="00137326"/>
    <w:rsid w:val="001374AD"/>
    <w:rsid w:val="001374C3"/>
    <w:rsid w:val="00140A68"/>
    <w:rsid w:val="00147673"/>
    <w:rsid w:val="001502FC"/>
    <w:rsid w:val="0015080A"/>
    <w:rsid w:val="00151F42"/>
    <w:rsid w:val="001533AB"/>
    <w:rsid w:val="00153F52"/>
    <w:rsid w:val="00155023"/>
    <w:rsid w:val="00160958"/>
    <w:rsid w:val="001613CB"/>
    <w:rsid w:val="00161768"/>
    <w:rsid w:val="00162ED7"/>
    <w:rsid w:val="00163311"/>
    <w:rsid w:val="0016374B"/>
    <w:rsid w:val="00164111"/>
    <w:rsid w:val="001655D2"/>
    <w:rsid w:val="00171171"/>
    <w:rsid w:val="00172C68"/>
    <w:rsid w:val="00176750"/>
    <w:rsid w:val="00176EF1"/>
    <w:rsid w:val="0017717F"/>
    <w:rsid w:val="0017752C"/>
    <w:rsid w:val="001802F7"/>
    <w:rsid w:val="001813EC"/>
    <w:rsid w:val="00182092"/>
    <w:rsid w:val="00185348"/>
    <w:rsid w:val="0018538C"/>
    <w:rsid w:val="00185B6D"/>
    <w:rsid w:val="00185C7F"/>
    <w:rsid w:val="00185CA4"/>
    <w:rsid w:val="001925BC"/>
    <w:rsid w:val="00194426"/>
    <w:rsid w:val="0019485C"/>
    <w:rsid w:val="00194C62"/>
    <w:rsid w:val="00196808"/>
    <w:rsid w:val="00196BDF"/>
    <w:rsid w:val="001A458B"/>
    <w:rsid w:val="001A4CDD"/>
    <w:rsid w:val="001A6B7C"/>
    <w:rsid w:val="001B1856"/>
    <w:rsid w:val="001B1A5F"/>
    <w:rsid w:val="001B3EBD"/>
    <w:rsid w:val="001B424A"/>
    <w:rsid w:val="001B5FDA"/>
    <w:rsid w:val="001C09B0"/>
    <w:rsid w:val="001C326A"/>
    <w:rsid w:val="001C3BD1"/>
    <w:rsid w:val="001C5B78"/>
    <w:rsid w:val="001C7C97"/>
    <w:rsid w:val="001D045D"/>
    <w:rsid w:val="001D13B1"/>
    <w:rsid w:val="001D2866"/>
    <w:rsid w:val="001D4471"/>
    <w:rsid w:val="001D450E"/>
    <w:rsid w:val="001D542E"/>
    <w:rsid w:val="001D7A7F"/>
    <w:rsid w:val="001E2D39"/>
    <w:rsid w:val="001E5B48"/>
    <w:rsid w:val="001E6244"/>
    <w:rsid w:val="001E6D2C"/>
    <w:rsid w:val="001F07F9"/>
    <w:rsid w:val="001F14E1"/>
    <w:rsid w:val="001F2592"/>
    <w:rsid w:val="001F2F54"/>
    <w:rsid w:val="001F36D7"/>
    <w:rsid w:val="001F4CB6"/>
    <w:rsid w:val="001F70BB"/>
    <w:rsid w:val="00200C2A"/>
    <w:rsid w:val="00201916"/>
    <w:rsid w:val="00203857"/>
    <w:rsid w:val="00206060"/>
    <w:rsid w:val="0020647B"/>
    <w:rsid w:val="00207535"/>
    <w:rsid w:val="00207977"/>
    <w:rsid w:val="00210FEC"/>
    <w:rsid w:val="00212A17"/>
    <w:rsid w:val="00212C68"/>
    <w:rsid w:val="00213A83"/>
    <w:rsid w:val="00215321"/>
    <w:rsid w:val="0021671C"/>
    <w:rsid w:val="00216CD9"/>
    <w:rsid w:val="00216EC6"/>
    <w:rsid w:val="00217789"/>
    <w:rsid w:val="002178D0"/>
    <w:rsid w:val="002229D5"/>
    <w:rsid w:val="002233C2"/>
    <w:rsid w:val="00225CB9"/>
    <w:rsid w:val="00227104"/>
    <w:rsid w:val="00227B5D"/>
    <w:rsid w:val="002303EC"/>
    <w:rsid w:val="00230758"/>
    <w:rsid w:val="00231862"/>
    <w:rsid w:val="00231DDF"/>
    <w:rsid w:val="00232FB5"/>
    <w:rsid w:val="002332C4"/>
    <w:rsid w:val="00235773"/>
    <w:rsid w:val="002362B3"/>
    <w:rsid w:val="00236D0D"/>
    <w:rsid w:val="00237368"/>
    <w:rsid w:val="00240279"/>
    <w:rsid w:val="002403E9"/>
    <w:rsid w:val="00241DD0"/>
    <w:rsid w:val="00241F2F"/>
    <w:rsid w:val="00242715"/>
    <w:rsid w:val="00243BEC"/>
    <w:rsid w:val="00244B8A"/>
    <w:rsid w:val="00245FD7"/>
    <w:rsid w:val="00246936"/>
    <w:rsid w:val="0024792E"/>
    <w:rsid w:val="00252D60"/>
    <w:rsid w:val="00253B0D"/>
    <w:rsid w:val="002543D2"/>
    <w:rsid w:val="00257EE8"/>
    <w:rsid w:val="00263F04"/>
    <w:rsid w:val="00264044"/>
    <w:rsid w:val="0026496D"/>
    <w:rsid w:val="002669C6"/>
    <w:rsid w:val="00266B66"/>
    <w:rsid w:val="00273434"/>
    <w:rsid w:val="00273FA4"/>
    <w:rsid w:val="002774CB"/>
    <w:rsid w:val="002815CD"/>
    <w:rsid w:val="00285BBD"/>
    <w:rsid w:val="002861EC"/>
    <w:rsid w:val="00287571"/>
    <w:rsid w:val="00290ACD"/>
    <w:rsid w:val="00291B65"/>
    <w:rsid w:val="0029243C"/>
    <w:rsid w:val="00292746"/>
    <w:rsid w:val="002927EA"/>
    <w:rsid w:val="0029361A"/>
    <w:rsid w:val="00294053"/>
    <w:rsid w:val="002967ED"/>
    <w:rsid w:val="002A0092"/>
    <w:rsid w:val="002A19E7"/>
    <w:rsid w:val="002A1F86"/>
    <w:rsid w:val="002A2AF7"/>
    <w:rsid w:val="002A4B67"/>
    <w:rsid w:val="002A785D"/>
    <w:rsid w:val="002A7D5F"/>
    <w:rsid w:val="002B12E0"/>
    <w:rsid w:val="002B1330"/>
    <w:rsid w:val="002B2309"/>
    <w:rsid w:val="002B2EA3"/>
    <w:rsid w:val="002B3BD1"/>
    <w:rsid w:val="002B46A0"/>
    <w:rsid w:val="002B5218"/>
    <w:rsid w:val="002B5EDC"/>
    <w:rsid w:val="002B6299"/>
    <w:rsid w:val="002B7B6E"/>
    <w:rsid w:val="002C02F2"/>
    <w:rsid w:val="002C6B6F"/>
    <w:rsid w:val="002C7146"/>
    <w:rsid w:val="002D056F"/>
    <w:rsid w:val="002D09F7"/>
    <w:rsid w:val="002D6D1B"/>
    <w:rsid w:val="002D6D1F"/>
    <w:rsid w:val="002D7855"/>
    <w:rsid w:val="002D7868"/>
    <w:rsid w:val="002E1769"/>
    <w:rsid w:val="002E1A32"/>
    <w:rsid w:val="002E21E3"/>
    <w:rsid w:val="002E2C51"/>
    <w:rsid w:val="002E2DCC"/>
    <w:rsid w:val="002E344B"/>
    <w:rsid w:val="002E351C"/>
    <w:rsid w:val="002E69BE"/>
    <w:rsid w:val="002F0156"/>
    <w:rsid w:val="002F0E52"/>
    <w:rsid w:val="002F35C1"/>
    <w:rsid w:val="002F6517"/>
    <w:rsid w:val="0030143B"/>
    <w:rsid w:val="00305BF7"/>
    <w:rsid w:val="00305DCA"/>
    <w:rsid w:val="00306BC6"/>
    <w:rsid w:val="00312DF1"/>
    <w:rsid w:val="00313CF5"/>
    <w:rsid w:val="00315D4F"/>
    <w:rsid w:val="00315DFF"/>
    <w:rsid w:val="0031627F"/>
    <w:rsid w:val="00316819"/>
    <w:rsid w:val="00320A16"/>
    <w:rsid w:val="003224D9"/>
    <w:rsid w:val="00323DAC"/>
    <w:rsid w:val="0032453C"/>
    <w:rsid w:val="00324C6B"/>
    <w:rsid w:val="0032695C"/>
    <w:rsid w:val="00327F86"/>
    <w:rsid w:val="00330B11"/>
    <w:rsid w:val="0033411F"/>
    <w:rsid w:val="00334796"/>
    <w:rsid w:val="0033519C"/>
    <w:rsid w:val="00335A2A"/>
    <w:rsid w:val="00336233"/>
    <w:rsid w:val="003363F1"/>
    <w:rsid w:val="003366ED"/>
    <w:rsid w:val="0033680D"/>
    <w:rsid w:val="00336D52"/>
    <w:rsid w:val="00337D3A"/>
    <w:rsid w:val="003465E8"/>
    <w:rsid w:val="00346EDD"/>
    <w:rsid w:val="003526F1"/>
    <w:rsid w:val="00355342"/>
    <w:rsid w:val="00356496"/>
    <w:rsid w:val="00360AA0"/>
    <w:rsid w:val="00361074"/>
    <w:rsid w:val="003627D5"/>
    <w:rsid w:val="00362CB9"/>
    <w:rsid w:val="003651A9"/>
    <w:rsid w:val="003657CF"/>
    <w:rsid w:val="00367486"/>
    <w:rsid w:val="003700FA"/>
    <w:rsid w:val="00370105"/>
    <w:rsid w:val="00371156"/>
    <w:rsid w:val="00372749"/>
    <w:rsid w:val="0037279D"/>
    <w:rsid w:val="00373015"/>
    <w:rsid w:val="003748AE"/>
    <w:rsid w:val="00375984"/>
    <w:rsid w:val="00376422"/>
    <w:rsid w:val="003766DC"/>
    <w:rsid w:val="00377EE2"/>
    <w:rsid w:val="00380397"/>
    <w:rsid w:val="00382005"/>
    <w:rsid w:val="003833E8"/>
    <w:rsid w:val="003834E4"/>
    <w:rsid w:val="00384034"/>
    <w:rsid w:val="003851E6"/>
    <w:rsid w:val="003874B8"/>
    <w:rsid w:val="00387DE6"/>
    <w:rsid w:val="003904A3"/>
    <w:rsid w:val="00391006"/>
    <w:rsid w:val="003923C2"/>
    <w:rsid w:val="00393C5E"/>
    <w:rsid w:val="00394B12"/>
    <w:rsid w:val="003958AE"/>
    <w:rsid w:val="003A024D"/>
    <w:rsid w:val="003A0536"/>
    <w:rsid w:val="003A18D0"/>
    <w:rsid w:val="003A3EA1"/>
    <w:rsid w:val="003A5884"/>
    <w:rsid w:val="003A6528"/>
    <w:rsid w:val="003A730E"/>
    <w:rsid w:val="003A7CCD"/>
    <w:rsid w:val="003B1CE0"/>
    <w:rsid w:val="003B3873"/>
    <w:rsid w:val="003B4121"/>
    <w:rsid w:val="003B4172"/>
    <w:rsid w:val="003B67B6"/>
    <w:rsid w:val="003B7C06"/>
    <w:rsid w:val="003C07E4"/>
    <w:rsid w:val="003C2941"/>
    <w:rsid w:val="003D0550"/>
    <w:rsid w:val="003D0A90"/>
    <w:rsid w:val="003D2929"/>
    <w:rsid w:val="003D3132"/>
    <w:rsid w:val="003D3AC6"/>
    <w:rsid w:val="003D4188"/>
    <w:rsid w:val="003D5534"/>
    <w:rsid w:val="003D6689"/>
    <w:rsid w:val="003D76FD"/>
    <w:rsid w:val="003E1185"/>
    <w:rsid w:val="003E1297"/>
    <w:rsid w:val="003E2504"/>
    <w:rsid w:val="003E4DF5"/>
    <w:rsid w:val="003F1067"/>
    <w:rsid w:val="003F1CAF"/>
    <w:rsid w:val="003F2E33"/>
    <w:rsid w:val="003F66C0"/>
    <w:rsid w:val="0040037E"/>
    <w:rsid w:val="00400A51"/>
    <w:rsid w:val="00406737"/>
    <w:rsid w:val="00410CCB"/>
    <w:rsid w:val="004122DA"/>
    <w:rsid w:val="004129AB"/>
    <w:rsid w:val="00413114"/>
    <w:rsid w:val="00415865"/>
    <w:rsid w:val="00417EF9"/>
    <w:rsid w:val="00417FD0"/>
    <w:rsid w:val="00421BB6"/>
    <w:rsid w:val="004226B9"/>
    <w:rsid w:val="004262EC"/>
    <w:rsid w:val="00431E2B"/>
    <w:rsid w:val="00432109"/>
    <w:rsid w:val="0043214C"/>
    <w:rsid w:val="00433A4F"/>
    <w:rsid w:val="00435493"/>
    <w:rsid w:val="004354A0"/>
    <w:rsid w:val="004377FD"/>
    <w:rsid w:val="00437AA4"/>
    <w:rsid w:val="00440869"/>
    <w:rsid w:val="00442E8F"/>
    <w:rsid w:val="0044576D"/>
    <w:rsid w:val="00446506"/>
    <w:rsid w:val="00446A9B"/>
    <w:rsid w:val="00450695"/>
    <w:rsid w:val="00451934"/>
    <w:rsid w:val="00451E87"/>
    <w:rsid w:val="00452A7C"/>
    <w:rsid w:val="00455487"/>
    <w:rsid w:val="00455C0A"/>
    <w:rsid w:val="00456862"/>
    <w:rsid w:val="0046217C"/>
    <w:rsid w:val="00463B78"/>
    <w:rsid w:val="00464707"/>
    <w:rsid w:val="00464822"/>
    <w:rsid w:val="00466EC6"/>
    <w:rsid w:val="00467772"/>
    <w:rsid w:val="00467AF8"/>
    <w:rsid w:val="00470044"/>
    <w:rsid w:val="00473680"/>
    <w:rsid w:val="004753B2"/>
    <w:rsid w:val="004755E8"/>
    <w:rsid w:val="004756C1"/>
    <w:rsid w:val="00480AB5"/>
    <w:rsid w:val="00480F46"/>
    <w:rsid w:val="00481332"/>
    <w:rsid w:val="00481497"/>
    <w:rsid w:val="0048257F"/>
    <w:rsid w:val="00482EF8"/>
    <w:rsid w:val="00483064"/>
    <w:rsid w:val="00483B1D"/>
    <w:rsid w:val="00484AC2"/>
    <w:rsid w:val="00484E51"/>
    <w:rsid w:val="00485698"/>
    <w:rsid w:val="00485A13"/>
    <w:rsid w:val="00490325"/>
    <w:rsid w:val="0049180F"/>
    <w:rsid w:val="00495242"/>
    <w:rsid w:val="0049636E"/>
    <w:rsid w:val="00496584"/>
    <w:rsid w:val="0049781D"/>
    <w:rsid w:val="004A039D"/>
    <w:rsid w:val="004A057E"/>
    <w:rsid w:val="004A57CC"/>
    <w:rsid w:val="004A69FB"/>
    <w:rsid w:val="004A78C6"/>
    <w:rsid w:val="004B1372"/>
    <w:rsid w:val="004B3A21"/>
    <w:rsid w:val="004B3D38"/>
    <w:rsid w:val="004B4E0F"/>
    <w:rsid w:val="004B5497"/>
    <w:rsid w:val="004B7BDD"/>
    <w:rsid w:val="004C3585"/>
    <w:rsid w:val="004C54DA"/>
    <w:rsid w:val="004D0F23"/>
    <w:rsid w:val="004D13D3"/>
    <w:rsid w:val="004D1C99"/>
    <w:rsid w:val="004D1F96"/>
    <w:rsid w:val="004D3387"/>
    <w:rsid w:val="004D5E31"/>
    <w:rsid w:val="004E04A2"/>
    <w:rsid w:val="004E05AD"/>
    <w:rsid w:val="004E0C24"/>
    <w:rsid w:val="004E1C45"/>
    <w:rsid w:val="004E2BA5"/>
    <w:rsid w:val="004E3DF3"/>
    <w:rsid w:val="004E54B6"/>
    <w:rsid w:val="004E567E"/>
    <w:rsid w:val="004F03B5"/>
    <w:rsid w:val="004F08FF"/>
    <w:rsid w:val="004F27C8"/>
    <w:rsid w:val="004F3FDE"/>
    <w:rsid w:val="004F4E95"/>
    <w:rsid w:val="004F50FD"/>
    <w:rsid w:val="004F5207"/>
    <w:rsid w:val="004F53A6"/>
    <w:rsid w:val="004F5506"/>
    <w:rsid w:val="004F5D7E"/>
    <w:rsid w:val="004F6A4E"/>
    <w:rsid w:val="004F71AB"/>
    <w:rsid w:val="005009DD"/>
    <w:rsid w:val="00501B53"/>
    <w:rsid w:val="00503573"/>
    <w:rsid w:val="00505E56"/>
    <w:rsid w:val="00507D14"/>
    <w:rsid w:val="005114CD"/>
    <w:rsid w:val="00511F90"/>
    <w:rsid w:val="005123A0"/>
    <w:rsid w:val="00513258"/>
    <w:rsid w:val="005139FC"/>
    <w:rsid w:val="00514850"/>
    <w:rsid w:val="0051493B"/>
    <w:rsid w:val="00514A47"/>
    <w:rsid w:val="005161F7"/>
    <w:rsid w:val="005223E4"/>
    <w:rsid w:val="005238B7"/>
    <w:rsid w:val="005239C5"/>
    <w:rsid w:val="0052787E"/>
    <w:rsid w:val="00527FE6"/>
    <w:rsid w:val="00531027"/>
    <w:rsid w:val="00532355"/>
    <w:rsid w:val="00532617"/>
    <w:rsid w:val="00533408"/>
    <w:rsid w:val="00534666"/>
    <w:rsid w:val="00534B87"/>
    <w:rsid w:val="00536FC2"/>
    <w:rsid w:val="00540F9C"/>
    <w:rsid w:val="00541D02"/>
    <w:rsid w:val="00542AD5"/>
    <w:rsid w:val="00543524"/>
    <w:rsid w:val="00543611"/>
    <w:rsid w:val="00550428"/>
    <w:rsid w:val="005506C1"/>
    <w:rsid w:val="005508A0"/>
    <w:rsid w:val="00550E5A"/>
    <w:rsid w:val="0055165B"/>
    <w:rsid w:val="0055245E"/>
    <w:rsid w:val="005534C2"/>
    <w:rsid w:val="005565FE"/>
    <w:rsid w:val="005566FB"/>
    <w:rsid w:val="005578D4"/>
    <w:rsid w:val="00557C20"/>
    <w:rsid w:val="00561631"/>
    <w:rsid w:val="00561BBC"/>
    <w:rsid w:val="00562688"/>
    <w:rsid w:val="00562C4C"/>
    <w:rsid w:val="005661D8"/>
    <w:rsid w:val="00566226"/>
    <w:rsid w:val="0056775E"/>
    <w:rsid w:val="0057094D"/>
    <w:rsid w:val="005715CE"/>
    <w:rsid w:val="00574FCE"/>
    <w:rsid w:val="0057519C"/>
    <w:rsid w:val="005756C5"/>
    <w:rsid w:val="00575F4C"/>
    <w:rsid w:val="00577950"/>
    <w:rsid w:val="0058146A"/>
    <w:rsid w:val="005817C2"/>
    <w:rsid w:val="00581CC2"/>
    <w:rsid w:val="005822CF"/>
    <w:rsid w:val="00582898"/>
    <w:rsid w:val="00584172"/>
    <w:rsid w:val="00590A2F"/>
    <w:rsid w:val="00590AB1"/>
    <w:rsid w:val="00591DE3"/>
    <w:rsid w:val="00592585"/>
    <w:rsid w:val="0059346F"/>
    <w:rsid w:val="00595B1A"/>
    <w:rsid w:val="005A0BDA"/>
    <w:rsid w:val="005A21B5"/>
    <w:rsid w:val="005A2319"/>
    <w:rsid w:val="005A3FBA"/>
    <w:rsid w:val="005A4154"/>
    <w:rsid w:val="005A48B0"/>
    <w:rsid w:val="005A77F9"/>
    <w:rsid w:val="005A7A4E"/>
    <w:rsid w:val="005B0543"/>
    <w:rsid w:val="005B0BAE"/>
    <w:rsid w:val="005B0E03"/>
    <w:rsid w:val="005B23CC"/>
    <w:rsid w:val="005B347D"/>
    <w:rsid w:val="005B3DB2"/>
    <w:rsid w:val="005B7086"/>
    <w:rsid w:val="005C397A"/>
    <w:rsid w:val="005C4A8A"/>
    <w:rsid w:val="005C4DB1"/>
    <w:rsid w:val="005C5093"/>
    <w:rsid w:val="005C7232"/>
    <w:rsid w:val="005D07A5"/>
    <w:rsid w:val="005D2289"/>
    <w:rsid w:val="005D2F0F"/>
    <w:rsid w:val="005D3150"/>
    <w:rsid w:val="005D51F4"/>
    <w:rsid w:val="005D561A"/>
    <w:rsid w:val="005D67C0"/>
    <w:rsid w:val="005D6B43"/>
    <w:rsid w:val="005D7696"/>
    <w:rsid w:val="005E07EC"/>
    <w:rsid w:val="005E3097"/>
    <w:rsid w:val="005E5B3D"/>
    <w:rsid w:val="005E5CD3"/>
    <w:rsid w:val="005E6239"/>
    <w:rsid w:val="005E64B5"/>
    <w:rsid w:val="005E6E3A"/>
    <w:rsid w:val="005F10EA"/>
    <w:rsid w:val="005F18E2"/>
    <w:rsid w:val="005F28AD"/>
    <w:rsid w:val="005F34F9"/>
    <w:rsid w:val="005F54ED"/>
    <w:rsid w:val="005F6569"/>
    <w:rsid w:val="006019BD"/>
    <w:rsid w:val="00601F0C"/>
    <w:rsid w:val="006055E1"/>
    <w:rsid w:val="00606433"/>
    <w:rsid w:val="0060707C"/>
    <w:rsid w:val="0061020A"/>
    <w:rsid w:val="00610D8F"/>
    <w:rsid w:val="00610F67"/>
    <w:rsid w:val="00612DE1"/>
    <w:rsid w:val="006131D5"/>
    <w:rsid w:val="006139F5"/>
    <w:rsid w:val="00614421"/>
    <w:rsid w:val="00614EC0"/>
    <w:rsid w:val="00622B07"/>
    <w:rsid w:val="00622C00"/>
    <w:rsid w:val="00623087"/>
    <w:rsid w:val="0062609D"/>
    <w:rsid w:val="006373D2"/>
    <w:rsid w:val="00640044"/>
    <w:rsid w:val="006413A7"/>
    <w:rsid w:val="0064244F"/>
    <w:rsid w:val="006431A6"/>
    <w:rsid w:val="00644BD0"/>
    <w:rsid w:val="00644C3E"/>
    <w:rsid w:val="0064598F"/>
    <w:rsid w:val="006467D0"/>
    <w:rsid w:val="00652592"/>
    <w:rsid w:val="006532F8"/>
    <w:rsid w:val="006537DC"/>
    <w:rsid w:val="006541FF"/>
    <w:rsid w:val="0065495C"/>
    <w:rsid w:val="006556DE"/>
    <w:rsid w:val="00656396"/>
    <w:rsid w:val="0066086C"/>
    <w:rsid w:val="0066203B"/>
    <w:rsid w:val="00662C4F"/>
    <w:rsid w:val="006638C4"/>
    <w:rsid w:val="0066774C"/>
    <w:rsid w:val="00670C6B"/>
    <w:rsid w:val="00671438"/>
    <w:rsid w:val="00672489"/>
    <w:rsid w:val="00672A30"/>
    <w:rsid w:val="006817DC"/>
    <w:rsid w:val="0068218F"/>
    <w:rsid w:val="00682A03"/>
    <w:rsid w:val="00685583"/>
    <w:rsid w:val="00685611"/>
    <w:rsid w:val="006859B7"/>
    <w:rsid w:val="006874B1"/>
    <w:rsid w:val="0068797E"/>
    <w:rsid w:val="00692CCF"/>
    <w:rsid w:val="00693D64"/>
    <w:rsid w:val="006952C8"/>
    <w:rsid w:val="006A4119"/>
    <w:rsid w:val="006A4404"/>
    <w:rsid w:val="006A495E"/>
    <w:rsid w:val="006A5F56"/>
    <w:rsid w:val="006A69AC"/>
    <w:rsid w:val="006A7638"/>
    <w:rsid w:val="006A7C80"/>
    <w:rsid w:val="006B027A"/>
    <w:rsid w:val="006B1BCC"/>
    <w:rsid w:val="006B3103"/>
    <w:rsid w:val="006B3E9F"/>
    <w:rsid w:val="006B443F"/>
    <w:rsid w:val="006B5A82"/>
    <w:rsid w:val="006B6402"/>
    <w:rsid w:val="006B6E96"/>
    <w:rsid w:val="006C289B"/>
    <w:rsid w:val="006C3258"/>
    <w:rsid w:val="006C3732"/>
    <w:rsid w:val="006C38D8"/>
    <w:rsid w:val="006C3924"/>
    <w:rsid w:val="006C4F16"/>
    <w:rsid w:val="006D1EF6"/>
    <w:rsid w:val="006D23AE"/>
    <w:rsid w:val="006D29FB"/>
    <w:rsid w:val="006D4089"/>
    <w:rsid w:val="006D5E3F"/>
    <w:rsid w:val="006D7C58"/>
    <w:rsid w:val="006E1CB2"/>
    <w:rsid w:val="006E32B9"/>
    <w:rsid w:val="006E33BA"/>
    <w:rsid w:val="006E78EE"/>
    <w:rsid w:val="006F07DD"/>
    <w:rsid w:val="006F0BD0"/>
    <w:rsid w:val="006F0F43"/>
    <w:rsid w:val="006F13BC"/>
    <w:rsid w:val="006F2B3E"/>
    <w:rsid w:val="006F2EDB"/>
    <w:rsid w:val="006F3031"/>
    <w:rsid w:val="006F4DCD"/>
    <w:rsid w:val="006F4F2C"/>
    <w:rsid w:val="006F7BC7"/>
    <w:rsid w:val="007045AC"/>
    <w:rsid w:val="00704E27"/>
    <w:rsid w:val="007055C9"/>
    <w:rsid w:val="00705995"/>
    <w:rsid w:val="0071053B"/>
    <w:rsid w:val="0071288E"/>
    <w:rsid w:val="00712DBD"/>
    <w:rsid w:val="00713F58"/>
    <w:rsid w:val="0071426A"/>
    <w:rsid w:val="00715C34"/>
    <w:rsid w:val="007164FA"/>
    <w:rsid w:val="007168E4"/>
    <w:rsid w:val="0071772F"/>
    <w:rsid w:val="00720BAF"/>
    <w:rsid w:val="00721772"/>
    <w:rsid w:val="00722085"/>
    <w:rsid w:val="00725884"/>
    <w:rsid w:val="00730445"/>
    <w:rsid w:val="0073154E"/>
    <w:rsid w:val="007319EA"/>
    <w:rsid w:val="00731CAE"/>
    <w:rsid w:val="00732198"/>
    <w:rsid w:val="00732241"/>
    <w:rsid w:val="007352DB"/>
    <w:rsid w:val="007404D6"/>
    <w:rsid w:val="0074075E"/>
    <w:rsid w:val="00741C53"/>
    <w:rsid w:val="00746D68"/>
    <w:rsid w:val="00750665"/>
    <w:rsid w:val="00750BE1"/>
    <w:rsid w:val="00757CDE"/>
    <w:rsid w:val="0076039B"/>
    <w:rsid w:val="007603B9"/>
    <w:rsid w:val="007611BF"/>
    <w:rsid w:val="007634E1"/>
    <w:rsid w:val="00764A51"/>
    <w:rsid w:val="00766810"/>
    <w:rsid w:val="00770F98"/>
    <w:rsid w:val="0077117C"/>
    <w:rsid w:val="007724F2"/>
    <w:rsid w:val="00775DAB"/>
    <w:rsid w:val="00775DCA"/>
    <w:rsid w:val="00782370"/>
    <w:rsid w:val="00784CF6"/>
    <w:rsid w:val="007852BD"/>
    <w:rsid w:val="00785540"/>
    <w:rsid w:val="00787EFE"/>
    <w:rsid w:val="00793A1C"/>
    <w:rsid w:val="00793CA2"/>
    <w:rsid w:val="0079650B"/>
    <w:rsid w:val="007978FC"/>
    <w:rsid w:val="007A0233"/>
    <w:rsid w:val="007A2B58"/>
    <w:rsid w:val="007A2F1A"/>
    <w:rsid w:val="007A2F4B"/>
    <w:rsid w:val="007A5C72"/>
    <w:rsid w:val="007A6FDD"/>
    <w:rsid w:val="007B0729"/>
    <w:rsid w:val="007B0842"/>
    <w:rsid w:val="007B0977"/>
    <w:rsid w:val="007B2327"/>
    <w:rsid w:val="007B30FC"/>
    <w:rsid w:val="007B5E7E"/>
    <w:rsid w:val="007B7C9F"/>
    <w:rsid w:val="007C01F0"/>
    <w:rsid w:val="007C37D5"/>
    <w:rsid w:val="007C38FF"/>
    <w:rsid w:val="007D035B"/>
    <w:rsid w:val="007D5D6C"/>
    <w:rsid w:val="007D5E94"/>
    <w:rsid w:val="007E1373"/>
    <w:rsid w:val="007E19C9"/>
    <w:rsid w:val="007E25A7"/>
    <w:rsid w:val="007E38F9"/>
    <w:rsid w:val="007E4301"/>
    <w:rsid w:val="007F01F9"/>
    <w:rsid w:val="007F105A"/>
    <w:rsid w:val="007F234C"/>
    <w:rsid w:val="007F32D3"/>
    <w:rsid w:val="007F487D"/>
    <w:rsid w:val="007F5478"/>
    <w:rsid w:val="007F731C"/>
    <w:rsid w:val="00803034"/>
    <w:rsid w:val="00804A83"/>
    <w:rsid w:val="00805526"/>
    <w:rsid w:val="00805CE8"/>
    <w:rsid w:val="00813162"/>
    <w:rsid w:val="008137D1"/>
    <w:rsid w:val="00813EF4"/>
    <w:rsid w:val="00822D16"/>
    <w:rsid w:val="00822DC9"/>
    <w:rsid w:val="0082668D"/>
    <w:rsid w:val="00831428"/>
    <w:rsid w:val="0083340B"/>
    <w:rsid w:val="00844162"/>
    <w:rsid w:val="00844E65"/>
    <w:rsid w:val="00845C13"/>
    <w:rsid w:val="00847E27"/>
    <w:rsid w:val="00851728"/>
    <w:rsid w:val="0085227E"/>
    <w:rsid w:val="00853813"/>
    <w:rsid w:val="00857FAD"/>
    <w:rsid w:val="00860F11"/>
    <w:rsid w:val="00862635"/>
    <w:rsid w:val="00866F30"/>
    <w:rsid w:val="008672EC"/>
    <w:rsid w:val="00867953"/>
    <w:rsid w:val="008707B4"/>
    <w:rsid w:val="00871CE6"/>
    <w:rsid w:val="0087208E"/>
    <w:rsid w:val="008720D9"/>
    <w:rsid w:val="00872BE4"/>
    <w:rsid w:val="00873EA5"/>
    <w:rsid w:val="008754FD"/>
    <w:rsid w:val="00880792"/>
    <w:rsid w:val="00881394"/>
    <w:rsid w:val="00881555"/>
    <w:rsid w:val="008826B1"/>
    <w:rsid w:val="00883968"/>
    <w:rsid w:val="00884F68"/>
    <w:rsid w:val="008854D6"/>
    <w:rsid w:val="008868BF"/>
    <w:rsid w:val="00891BCF"/>
    <w:rsid w:val="008921E4"/>
    <w:rsid w:val="00892B1C"/>
    <w:rsid w:val="008952A0"/>
    <w:rsid w:val="00895951"/>
    <w:rsid w:val="008964CB"/>
    <w:rsid w:val="00896B83"/>
    <w:rsid w:val="00897D53"/>
    <w:rsid w:val="008A0F5C"/>
    <w:rsid w:val="008A7CB7"/>
    <w:rsid w:val="008B164C"/>
    <w:rsid w:val="008B1FBB"/>
    <w:rsid w:val="008B20C7"/>
    <w:rsid w:val="008B3E89"/>
    <w:rsid w:val="008B46A6"/>
    <w:rsid w:val="008B744D"/>
    <w:rsid w:val="008B7D32"/>
    <w:rsid w:val="008C2BC4"/>
    <w:rsid w:val="008C3752"/>
    <w:rsid w:val="008C398A"/>
    <w:rsid w:val="008C6783"/>
    <w:rsid w:val="008D1745"/>
    <w:rsid w:val="008D2265"/>
    <w:rsid w:val="008D2827"/>
    <w:rsid w:val="008D4BE3"/>
    <w:rsid w:val="008D69ED"/>
    <w:rsid w:val="008D7B32"/>
    <w:rsid w:val="008D7DEB"/>
    <w:rsid w:val="008E1CF6"/>
    <w:rsid w:val="008E34DF"/>
    <w:rsid w:val="008E3A23"/>
    <w:rsid w:val="008E4013"/>
    <w:rsid w:val="008E584B"/>
    <w:rsid w:val="008E75F5"/>
    <w:rsid w:val="008E7953"/>
    <w:rsid w:val="008E7F6F"/>
    <w:rsid w:val="008F12E4"/>
    <w:rsid w:val="008F1602"/>
    <w:rsid w:val="008F1A83"/>
    <w:rsid w:val="008F3B3F"/>
    <w:rsid w:val="008F4535"/>
    <w:rsid w:val="008F60C3"/>
    <w:rsid w:val="008F69CE"/>
    <w:rsid w:val="008F6DB1"/>
    <w:rsid w:val="009021AF"/>
    <w:rsid w:val="00903939"/>
    <w:rsid w:val="00906119"/>
    <w:rsid w:val="009107D4"/>
    <w:rsid w:val="00910E41"/>
    <w:rsid w:val="00913AB2"/>
    <w:rsid w:val="00914B4C"/>
    <w:rsid w:val="00916B67"/>
    <w:rsid w:val="00921A10"/>
    <w:rsid w:val="00924C8F"/>
    <w:rsid w:val="00930050"/>
    <w:rsid w:val="0093037F"/>
    <w:rsid w:val="009304BD"/>
    <w:rsid w:val="009316E7"/>
    <w:rsid w:val="009319B5"/>
    <w:rsid w:val="00931DC4"/>
    <w:rsid w:val="00934179"/>
    <w:rsid w:val="009349DB"/>
    <w:rsid w:val="00935B34"/>
    <w:rsid w:val="0093628E"/>
    <w:rsid w:val="0094256B"/>
    <w:rsid w:val="00942DA1"/>
    <w:rsid w:val="00946656"/>
    <w:rsid w:val="009471CD"/>
    <w:rsid w:val="00950189"/>
    <w:rsid w:val="00950972"/>
    <w:rsid w:val="0095278E"/>
    <w:rsid w:val="0095602E"/>
    <w:rsid w:val="00962024"/>
    <w:rsid w:val="009649E7"/>
    <w:rsid w:val="009656CB"/>
    <w:rsid w:val="00966E6E"/>
    <w:rsid w:val="00966ED1"/>
    <w:rsid w:val="00967244"/>
    <w:rsid w:val="00970A4C"/>
    <w:rsid w:val="00973048"/>
    <w:rsid w:val="00974AC1"/>
    <w:rsid w:val="00976022"/>
    <w:rsid w:val="00976C3E"/>
    <w:rsid w:val="0098043A"/>
    <w:rsid w:val="00981DB0"/>
    <w:rsid w:val="00982B2A"/>
    <w:rsid w:val="0098451B"/>
    <w:rsid w:val="00984876"/>
    <w:rsid w:val="00985106"/>
    <w:rsid w:val="00995B12"/>
    <w:rsid w:val="00996952"/>
    <w:rsid w:val="009A03A0"/>
    <w:rsid w:val="009A0A41"/>
    <w:rsid w:val="009A0BEE"/>
    <w:rsid w:val="009A20A5"/>
    <w:rsid w:val="009A36BF"/>
    <w:rsid w:val="009A4D6A"/>
    <w:rsid w:val="009A6E07"/>
    <w:rsid w:val="009A7D9E"/>
    <w:rsid w:val="009B00A0"/>
    <w:rsid w:val="009B051C"/>
    <w:rsid w:val="009B23D3"/>
    <w:rsid w:val="009B25F2"/>
    <w:rsid w:val="009B4407"/>
    <w:rsid w:val="009B58D4"/>
    <w:rsid w:val="009B5D72"/>
    <w:rsid w:val="009B6190"/>
    <w:rsid w:val="009C1829"/>
    <w:rsid w:val="009C1B75"/>
    <w:rsid w:val="009C2006"/>
    <w:rsid w:val="009C3778"/>
    <w:rsid w:val="009C40A0"/>
    <w:rsid w:val="009C6E7A"/>
    <w:rsid w:val="009D03D4"/>
    <w:rsid w:val="009D27AD"/>
    <w:rsid w:val="009D5B07"/>
    <w:rsid w:val="009D784D"/>
    <w:rsid w:val="009E1939"/>
    <w:rsid w:val="009E20A2"/>
    <w:rsid w:val="009E2732"/>
    <w:rsid w:val="009E34CF"/>
    <w:rsid w:val="009E35D6"/>
    <w:rsid w:val="009E3987"/>
    <w:rsid w:val="009E3C64"/>
    <w:rsid w:val="009E3E95"/>
    <w:rsid w:val="009E619E"/>
    <w:rsid w:val="009F0C4E"/>
    <w:rsid w:val="009F1989"/>
    <w:rsid w:val="009F38D1"/>
    <w:rsid w:val="00A00F16"/>
    <w:rsid w:val="00A058A7"/>
    <w:rsid w:val="00A05ACB"/>
    <w:rsid w:val="00A067AD"/>
    <w:rsid w:val="00A06CBD"/>
    <w:rsid w:val="00A079A1"/>
    <w:rsid w:val="00A1046A"/>
    <w:rsid w:val="00A1083B"/>
    <w:rsid w:val="00A119D1"/>
    <w:rsid w:val="00A12328"/>
    <w:rsid w:val="00A127B3"/>
    <w:rsid w:val="00A13CE1"/>
    <w:rsid w:val="00A14B56"/>
    <w:rsid w:val="00A15F97"/>
    <w:rsid w:val="00A16B1E"/>
    <w:rsid w:val="00A1771F"/>
    <w:rsid w:val="00A17866"/>
    <w:rsid w:val="00A178A6"/>
    <w:rsid w:val="00A210A6"/>
    <w:rsid w:val="00A21A88"/>
    <w:rsid w:val="00A22C16"/>
    <w:rsid w:val="00A22C42"/>
    <w:rsid w:val="00A22ECA"/>
    <w:rsid w:val="00A235B6"/>
    <w:rsid w:val="00A257E1"/>
    <w:rsid w:val="00A2645C"/>
    <w:rsid w:val="00A2673A"/>
    <w:rsid w:val="00A27759"/>
    <w:rsid w:val="00A27B5D"/>
    <w:rsid w:val="00A301C3"/>
    <w:rsid w:val="00A3126A"/>
    <w:rsid w:val="00A316B7"/>
    <w:rsid w:val="00A33FE5"/>
    <w:rsid w:val="00A356D7"/>
    <w:rsid w:val="00A35830"/>
    <w:rsid w:val="00A35C92"/>
    <w:rsid w:val="00A37B66"/>
    <w:rsid w:val="00A407CD"/>
    <w:rsid w:val="00A41AB0"/>
    <w:rsid w:val="00A4536D"/>
    <w:rsid w:val="00A46278"/>
    <w:rsid w:val="00A46DC4"/>
    <w:rsid w:val="00A505AC"/>
    <w:rsid w:val="00A51ADD"/>
    <w:rsid w:val="00A51CB9"/>
    <w:rsid w:val="00A5366C"/>
    <w:rsid w:val="00A536BA"/>
    <w:rsid w:val="00A540CB"/>
    <w:rsid w:val="00A55295"/>
    <w:rsid w:val="00A558D3"/>
    <w:rsid w:val="00A6073F"/>
    <w:rsid w:val="00A60A7A"/>
    <w:rsid w:val="00A627D5"/>
    <w:rsid w:val="00A64478"/>
    <w:rsid w:val="00A70314"/>
    <w:rsid w:val="00A72FE3"/>
    <w:rsid w:val="00A74102"/>
    <w:rsid w:val="00A756EF"/>
    <w:rsid w:val="00A77EBD"/>
    <w:rsid w:val="00A82DBC"/>
    <w:rsid w:val="00A83199"/>
    <w:rsid w:val="00A8342C"/>
    <w:rsid w:val="00A84089"/>
    <w:rsid w:val="00A86ECD"/>
    <w:rsid w:val="00A9027E"/>
    <w:rsid w:val="00A916D9"/>
    <w:rsid w:val="00A93127"/>
    <w:rsid w:val="00A93843"/>
    <w:rsid w:val="00A93FD1"/>
    <w:rsid w:val="00A95B7E"/>
    <w:rsid w:val="00A9659D"/>
    <w:rsid w:val="00A96FA7"/>
    <w:rsid w:val="00AA0929"/>
    <w:rsid w:val="00AA4DAB"/>
    <w:rsid w:val="00AA4E22"/>
    <w:rsid w:val="00AA56FD"/>
    <w:rsid w:val="00AB013C"/>
    <w:rsid w:val="00AB05EF"/>
    <w:rsid w:val="00AB073B"/>
    <w:rsid w:val="00AB0C8D"/>
    <w:rsid w:val="00AB1525"/>
    <w:rsid w:val="00AB4F99"/>
    <w:rsid w:val="00AB7143"/>
    <w:rsid w:val="00AC0CDA"/>
    <w:rsid w:val="00AC0EA4"/>
    <w:rsid w:val="00AC1BD0"/>
    <w:rsid w:val="00AC1E35"/>
    <w:rsid w:val="00AC21E4"/>
    <w:rsid w:val="00AC5B09"/>
    <w:rsid w:val="00AC5C6E"/>
    <w:rsid w:val="00AC6658"/>
    <w:rsid w:val="00AC6DD7"/>
    <w:rsid w:val="00AD16C6"/>
    <w:rsid w:val="00AD1D90"/>
    <w:rsid w:val="00AD40A6"/>
    <w:rsid w:val="00AD4B86"/>
    <w:rsid w:val="00AD52BE"/>
    <w:rsid w:val="00AD775C"/>
    <w:rsid w:val="00AE12B4"/>
    <w:rsid w:val="00AE2103"/>
    <w:rsid w:val="00AE43E5"/>
    <w:rsid w:val="00AE69D4"/>
    <w:rsid w:val="00AE6B61"/>
    <w:rsid w:val="00AF0DF8"/>
    <w:rsid w:val="00AF22F9"/>
    <w:rsid w:val="00AF3ABC"/>
    <w:rsid w:val="00AF4633"/>
    <w:rsid w:val="00AF58ED"/>
    <w:rsid w:val="00AF7907"/>
    <w:rsid w:val="00AF7AD7"/>
    <w:rsid w:val="00AF7C24"/>
    <w:rsid w:val="00B00198"/>
    <w:rsid w:val="00B01247"/>
    <w:rsid w:val="00B01DA6"/>
    <w:rsid w:val="00B0250B"/>
    <w:rsid w:val="00B07CE8"/>
    <w:rsid w:val="00B10B10"/>
    <w:rsid w:val="00B133F2"/>
    <w:rsid w:val="00B14D33"/>
    <w:rsid w:val="00B159CE"/>
    <w:rsid w:val="00B175DD"/>
    <w:rsid w:val="00B17A2C"/>
    <w:rsid w:val="00B20379"/>
    <w:rsid w:val="00B20B88"/>
    <w:rsid w:val="00B214A5"/>
    <w:rsid w:val="00B21D2F"/>
    <w:rsid w:val="00B23C1A"/>
    <w:rsid w:val="00B24514"/>
    <w:rsid w:val="00B258CD"/>
    <w:rsid w:val="00B30857"/>
    <w:rsid w:val="00B308E3"/>
    <w:rsid w:val="00B32316"/>
    <w:rsid w:val="00B32D15"/>
    <w:rsid w:val="00B32EA5"/>
    <w:rsid w:val="00B33026"/>
    <w:rsid w:val="00B3407E"/>
    <w:rsid w:val="00B3441C"/>
    <w:rsid w:val="00B3463D"/>
    <w:rsid w:val="00B34D8E"/>
    <w:rsid w:val="00B37753"/>
    <w:rsid w:val="00B43078"/>
    <w:rsid w:val="00B433A1"/>
    <w:rsid w:val="00B4541E"/>
    <w:rsid w:val="00B51825"/>
    <w:rsid w:val="00B56E0B"/>
    <w:rsid w:val="00B60E1B"/>
    <w:rsid w:val="00B60EC4"/>
    <w:rsid w:val="00B61183"/>
    <w:rsid w:val="00B617BD"/>
    <w:rsid w:val="00B627A0"/>
    <w:rsid w:val="00B62A93"/>
    <w:rsid w:val="00B6389E"/>
    <w:rsid w:val="00B63DC8"/>
    <w:rsid w:val="00B64720"/>
    <w:rsid w:val="00B74826"/>
    <w:rsid w:val="00B74B6C"/>
    <w:rsid w:val="00B8048D"/>
    <w:rsid w:val="00B8615C"/>
    <w:rsid w:val="00B87F24"/>
    <w:rsid w:val="00B91E67"/>
    <w:rsid w:val="00B92CDF"/>
    <w:rsid w:val="00B95919"/>
    <w:rsid w:val="00B971D6"/>
    <w:rsid w:val="00BA01E7"/>
    <w:rsid w:val="00BA0635"/>
    <w:rsid w:val="00BA29C9"/>
    <w:rsid w:val="00BA5DA9"/>
    <w:rsid w:val="00BA60B0"/>
    <w:rsid w:val="00BA6534"/>
    <w:rsid w:val="00BA6888"/>
    <w:rsid w:val="00BB1D81"/>
    <w:rsid w:val="00BB2740"/>
    <w:rsid w:val="00BB5043"/>
    <w:rsid w:val="00BB51AB"/>
    <w:rsid w:val="00BB5549"/>
    <w:rsid w:val="00BB611B"/>
    <w:rsid w:val="00BC04A9"/>
    <w:rsid w:val="00BC1A75"/>
    <w:rsid w:val="00BC1A90"/>
    <w:rsid w:val="00BC1EDE"/>
    <w:rsid w:val="00BC3260"/>
    <w:rsid w:val="00BC3352"/>
    <w:rsid w:val="00BC36FF"/>
    <w:rsid w:val="00BC6201"/>
    <w:rsid w:val="00BC7066"/>
    <w:rsid w:val="00BD0294"/>
    <w:rsid w:val="00BD0338"/>
    <w:rsid w:val="00BD12A4"/>
    <w:rsid w:val="00BD23E3"/>
    <w:rsid w:val="00BD2F0A"/>
    <w:rsid w:val="00BD2FB8"/>
    <w:rsid w:val="00BD579C"/>
    <w:rsid w:val="00BD6878"/>
    <w:rsid w:val="00BD68FA"/>
    <w:rsid w:val="00BD717F"/>
    <w:rsid w:val="00BE11DA"/>
    <w:rsid w:val="00BE309D"/>
    <w:rsid w:val="00BE4D47"/>
    <w:rsid w:val="00BE4E1A"/>
    <w:rsid w:val="00BE6664"/>
    <w:rsid w:val="00BE7665"/>
    <w:rsid w:val="00BE7C62"/>
    <w:rsid w:val="00BF09EE"/>
    <w:rsid w:val="00BF10E3"/>
    <w:rsid w:val="00BF27FE"/>
    <w:rsid w:val="00C002C5"/>
    <w:rsid w:val="00C00E36"/>
    <w:rsid w:val="00C01047"/>
    <w:rsid w:val="00C010C0"/>
    <w:rsid w:val="00C0177A"/>
    <w:rsid w:val="00C01CD5"/>
    <w:rsid w:val="00C02FCD"/>
    <w:rsid w:val="00C03E9B"/>
    <w:rsid w:val="00C05CD9"/>
    <w:rsid w:val="00C1119D"/>
    <w:rsid w:val="00C12348"/>
    <w:rsid w:val="00C14D01"/>
    <w:rsid w:val="00C1690B"/>
    <w:rsid w:val="00C2029F"/>
    <w:rsid w:val="00C22271"/>
    <w:rsid w:val="00C23274"/>
    <w:rsid w:val="00C23B2E"/>
    <w:rsid w:val="00C255E7"/>
    <w:rsid w:val="00C2606E"/>
    <w:rsid w:val="00C2714D"/>
    <w:rsid w:val="00C27C6E"/>
    <w:rsid w:val="00C32085"/>
    <w:rsid w:val="00C35004"/>
    <w:rsid w:val="00C36E29"/>
    <w:rsid w:val="00C45AEF"/>
    <w:rsid w:val="00C47FEB"/>
    <w:rsid w:val="00C50090"/>
    <w:rsid w:val="00C50D3C"/>
    <w:rsid w:val="00C512D9"/>
    <w:rsid w:val="00C51328"/>
    <w:rsid w:val="00C51C1D"/>
    <w:rsid w:val="00C52CDE"/>
    <w:rsid w:val="00C55EC3"/>
    <w:rsid w:val="00C56F81"/>
    <w:rsid w:val="00C60791"/>
    <w:rsid w:val="00C62402"/>
    <w:rsid w:val="00C63353"/>
    <w:rsid w:val="00C67748"/>
    <w:rsid w:val="00C708F2"/>
    <w:rsid w:val="00C70C72"/>
    <w:rsid w:val="00C70F99"/>
    <w:rsid w:val="00C71944"/>
    <w:rsid w:val="00C71974"/>
    <w:rsid w:val="00C735BD"/>
    <w:rsid w:val="00C7635C"/>
    <w:rsid w:val="00C76E59"/>
    <w:rsid w:val="00C80278"/>
    <w:rsid w:val="00C82F5D"/>
    <w:rsid w:val="00C83475"/>
    <w:rsid w:val="00C83544"/>
    <w:rsid w:val="00C848D6"/>
    <w:rsid w:val="00C84C36"/>
    <w:rsid w:val="00C873BC"/>
    <w:rsid w:val="00C8773B"/>
    <w:rsid w:val="00C90294"/>
    <w:rsid w:val="00C92C53"/>
    <w:rsid w:val="00C92F30"/>
    <w:rsid w:val="00C94D54"/>
    <w:rsid w:val="00C95D53"/>
    <w:rsid w:val="00C96FB3"/>
    <w:rsid w:val="00C96FF3"/>
    <w:rsid w:val="00CA0ED0"/>
    <w:rsid w:val="00CA1719"/>
    <w:rsid w:val="00CA273C"/>
    <w:rsid w:val="00CA29A1"/>
    <w:rsid w:val="00CA49E2"/>
    <w:rsid w:val="00CA4A3F"/>
    <w:rsid w:val="00CA58AB"/>
    <w:rsid w:val="00CB08F6"/>
    <w:rsid w:val="00CB14C3"/>
    <w:rsid w:val="00CB1F86"/>
    <w:rsid w:val="00CB3F13"/>
    <w:rsid w:val="00CC4FEA"/>
    <w:rsid w:val="00CC68A4"/>
    <w:rsid w:val="00CC758F"/>
    <w:rsid w:val="00CC77EC"/>
    <w:rsid w:val="00CD44E1"/>
    <w:rsid w:val="00CD462A"/>
    <w:rsid w:val="00CD5A6A"/>
    <w:rsid w:val="00CD5DC9"/>
    <w:rsid w:val="00CD6664"/>
    <w:rsid w:val="00CD6830"/>
    <w:rsid w:val="00CD6EE0"/>
    <w:rsid w:val="00CD7104"/>
    <w:rsid w:val="00CE0908"/>
    <w:rsid w:val="00CE54E5"/>
    <w:rsid w:val="00CE5954"/>
    <w:rsid w:val="00CE685C"/>
    <w:rsid w:val="00CF06A0"/>
    <w:rsid w:val="00CF2251"/>
    <w:rsid w:val="00CF3842"/>
    <w:rsid w:val="00CF573B"/>
    <w:rsid w:val="00CF67B4"/>
    <w:rsid w:val="00CF6BED"/>
    <w:rsid w:val="00D02458"/>
    <w:rsid w:val="00D03403"/>
    <w:rsid w:val="00D06920"/>
    <w:rsid w:val="00D20DCF"/>
    <w:rsid w:val="00D229CE"/>
    <w:rsid w:val="00D230F7"/>
    <w:rsid w:val="00D265F7"/>
    <w:rsid w:val="00D31D90"/>
    <w:rsid w:val="00D323E0"/>
    <w:rsid w:val="00D34F33"/>
    <w:rsid w:val="00D35891"/>
    <w:rsid w:val="00D36531"/>
    <w:rsid w:val="00D369CB"/>
    <w:rsid w:val="00D37412"/>
    <w:rsid w:val="00D407D4"/>
    <w:rsid w:val="00D42D77"/>
    <w:rsid w:val="00D43533"/>
    <w:rsid w:val="00D441CE"/>
    <w:rsid w:val="00D44E76"/>
    <w:rsid w:val="00D44EA6"/>
    <w:rsid w:val="00D46BDF"/>
    <w:rsid w:val="00D46D7D"/>
    <w:rsid w:val="00D505FC"/>
    <w:rsid w:val="00D518AB"/>
    <w:rsid w:val="00D518F3"/>
    <w:rsid w:val="00D522D6"/>
    <w:rsid w:val="00D52B5C"/>
    <w:rsid w:val="00D62EC8"/>
    <w:rsid w:val="00D6329C"/>
    <w:rsid w:val="00D6411B"/>
    <w:rsid w:val="00D6518C"/>
    <w:rsid w:val="00D67CF6"/>
    <w:rsid w:val="00D67FCA"/>
    <w:rsid w:val="00D70A26"/>
    <w:rsid w:val="00D70AF9"/>
    <w:rsid w:val="00D716B0"/>
    <w:rsid w:val="00D765A7"/>
    <w:rsid w:val="00D8007B"/>
    <w:rsid w:val="00D82AE8"/>
    <w:rsid w:val="00D84322"/>
    <w:rsid w:val="00D84D98"/>
    <w:rsid w:val="00D86127"/>
    <w:rsid w:val="00D86669"/>
    <w:rsid w:val="00D874A0"/>
    <w:rsid w:val="00D87FA8"/>
    <w:rsid w:val="00D916A5"/>
    <w:rsid w:val="00D91E9C"/>
    <w:rsid w:val="00D921A6"/>
    <w:rsid w:val="00D930E6"/>
    <w:rsid w:val="00D938B8"/>
    <w:rsid w:val="00D93BE4"/>
    <w:rsid w:val="00D94E4A"/>
    <w:rsid w:val="00D95203"/>
    <w:rsid w:val="00D95E2A"/>
    <w:rsid w:val="00D96E63"/>
    <w:rsid w:val="00D96F78"/>
    <w:rsid w:val="00DA2C89"/>
    <w:rsid w:val="00DA2CA7"/>
    <w:rsid w:val="00DA3312"/>
    <w:rsid w:val="00DA3DD2"/>
    <w:rsid w:val="00DA575F"/>
    <w:rsid w:val="00DA61BE"/>
    <w:rsid w:val="00DA76B1"/>
    <w:rsid w:val="00DA779F"/>
    <w:rsid w:val="00DB11AC"/>
    <w:rsid w:val="00DB162F"/>
    <w:rsid w:val="00DB2AAC"/>
    <w:rsid w:val="00DB4B04"/>
    <w:rsid w:val="00DB5142"/>
    <w:rsid w:val="00DB53FF"/>
    <w:rsid w:val="00DB76CB"/>
    <w:rsid w:val="00DC0837"/>
    <w:rsid w:val="00DC1BCC"/>
    <w:rsid w:val="00DC2506"/>
    <w:rsid w:val="00DC3F9F"/>
    <w:rsid w:val="00DC4267"/>
    <w:rsid w:val="00DC610E"/>
    <w:rsid w:val="00DD32E9"/>
    <w:rsid w:val="00DD3A29"/>
    <w:rsid w:val="00DD755F"/>
    <w:rsid w:val="00DD7EBE"/>
    <w:rsid w:val="00DE05D6"/>
    <w:rsid w:val="00DE3642"/>
    <w:rsid w:val="00DE3D29"/>
    <w:rsid w:val="00DF0403"/>
    <w:rsid w:val="00DF1EAB"/>
    <w:rsid w:val="00DF4006"/>
    <w:rsid w:val="00DF4620"/>
    <w:rsid w:val="00DF48B5"/>
    <w:rsid w:val="00DF5F44"/>
    <w:rsid w:val="00DF610B"/>
    <w:rsid w:val="00E05581"/>
    <w:rsid w:val="00E056CB"/>
    <w:rsid w:val="00E05CD3"/>
    <w:rsid w:val="00E05D17"/>
    <w:rsid w:val="00E0606F"/>
    <w:rsid w:val="00E1033B"/>
    <w:rsid w:val="00E1195E"/>
    <w:rsid w:val="00E15A06"/>
    <w:rsid w:val="00E15C8A"/>
    <w:rsid w:val="00E15FCE"/>
    <w:rsid w:val="00E16B41"/>
    <w:rsid w:val="00E20724"/>
    <w:rsid w:val="00E233D2"/>
    <w:rsid w:val="00E250F2"/>
    <w:rsid w:val="00E25514"/>
    <w:rsid w:val="00E26023"/>
    <w:rsid w:val="00E40393"/>
    <w:rsid w:val="00E50C6C"/>
    <w:rsid w:val="00E53171"/>
    <w:rsid w:val="00E55453"/>
    <w:rsid w:val="00E56091"/>
    <w:rsid w:val="00E56FC6"/>
    <w:rsid w:val="00E57DBA"/>
    <w:rsid w:val="00E61D06"/>
    <w:rsid w:val="00E62ED3"/>
    <w:rsid w:val="00E635CD"/>
    <w:rsid w:val="00E64A25"/>
    <w:rsid w:val="00E667A3"/>
    <w:rsid w:val="00E7081F"/>
    <w:rsid w:val="00E73E39"/>
    <w:rsid w:val="00E74A87"/>
    <w:rsid w:val="00E7523D"/>
    <w:rsid w:val="00E77486"/>
    <w:rsid w:val="00E80AD5"/>
    <w:rsid w:val="00E8289F"/>
    <w:rsid w:val="00E829E1"/>
    <w:rsid w:val="00E83442"/>
    <w:rsid w:val="00E84CEF"/>
    <w:rsid w:val="00E84F4D"/>
    <w:rsid w:val="00E85827"/>
    <w:rsid w:val="00E86972"/>
    <w:rsid w:val="00E87A99"/>
    <w:rsid w:val="00E905CA"/>
    <w:rsid w:val="00E91D8E"/>
    <w:rsid w:val="00E93829"/>
    <w:rsid w:val="00E9472B"/>
    <w:rsid w:val="00EA326D"/>
    <w:rsid w:val="00EA3A99"/>
    <w:rsid w:val="00EA4DDB"/>
    <w:rsid w:val="00EA592D"/>
    <w:rsid w:val="00EA6CC3"/>
    <w:rsid w:val="00EA7B51"/>
    <w:rsid w:val="00EB09E2"/>
    <w:rsid w:val="00EB3329"/>
    <w:rsid w:val="00EB6C50"/>
    <w:rsid w:val="00EB7DF6"/>
    <w:rsid w:val="00EB7F3C"/>
    <w:rsid w:val="00EC034C"/>
    <w:rsid w:val="00EC08B6"/>
    <w:rsid w:val="00EC16FB"/>
    <w:rsid w:val="00EC21C9"/>
    <w:rsid w:val="00EC22B7"/>
    <w:rsid w:val="00EC2C95"/>
    <w:rsid w:val="00EC3854"/>
    <w:rsid w:val="00EC480F"/>
    <w:rsid w:val="00EC68E4"/>
    <w:rsid w:val="00EC6B7A"/>
    <w:rsid w:val="00ED1F2B"/>
    <w:rsid w:val="00ED2597"/>
    <w:rsid w:val="00ED364D"/>
    <w:rsid w:val="00ED3997"/>
    <w:rsid w:val="00ED3FC5"/>
    <w:rsid w:val="00ED413F"/>
    <w:rsid w:val="00ED66D8"/>
    <w:rsid w:val="00ED6D7C"/>
    <w:rsid w:val="00ED6DB7"/>
    <w:rsid w:val="00EE0641"/>
    <w:rsid w:val="00EE2855"/>
    <w:rsid w:val="00EE2C38"/>
    <w:rsid w:val="00EE41F0"/>
    <w:rsid w:val="00EE5E73"/>
    <w:rsid w:val="00EE7340"/>
    <w:rsid w:val="00EF1CC6"/>
    <w:rsid w:val="00EF28F5"/>
    <w:rsid w:val="00EF3556"/>
    <w:rsid w:val="00EF4308"/>
    <w:rsid w:val="00EF4547"/>
    <w:rsid w:val="00EF48E2"/>
    <w:rsid w:val="00EF6BE0"/>
    <w:rsid w:val="00EF73B0"/>
    <w:rsid w:val="00F0063F"/>
    <w:rsid w:val="00F021C3"/>
    <w:rsid w:val="00F03B5C"/>
    <w:rsid w:val="00F05003"/>
    <w:rsid w:val="00F057B8"/>
    <w:rsid w:val="00F05FFA"/>
    <w:rsid w:val="00F10F40"/>
    <w:rsid w:val="00F14398"/>
    <w:rsid w:val="00F20BFE"/>
    <w:rsid w:val="00F23768"/>
    <w:rsid w:val="00F23AFC"/>
    <w:rsid w:val="00F25688"/>
    <w:rsid w:val="00F25C84"/>
    <w:rsid w:val="00F25CD6"/>
    <w:rsid w:val="00F27221"/>
    <w:rsid w:val="00F30537"/>
    <w:rsid w:val="00F30C66"/>
    <w:rsid w:val="00F30E75"/>
    <w:rsid w:val="00F35384"/>
    <w:rsid w:val="00F35565"/>
    <w:rsid w:val="00F36262"/>
    <w:rsid w:val="00F40E0F"/>
    <w:rsid w:val="00F420CD"/>
    <w:rsid w:val="00F45F84"/>
    <w:rsid w:val="00F463AC"/>
    <w:rsid w:val="00F46892"/>
    <w:rsid w:val="00F51192"/>
    <w:rsid w:val="00F51E15"/>
    <w:rsid w:val="00F51E75"/>
    <w:rsid w:val="00F52EB5"/>
    <w:rsid w:val="00F53110"/>
    <w:rsid w:val="00F536C4"/>
    <w:rsid w:val="00F540C8"/>
    <w:rsid w:val="00F56B4B"/>
    <w:rsid w:val="00F573D1"/>
    <w:rsid w:val="00F623D5"/>
    <w:rsid w:val="00F647B0"/>
    <w:rsid w:val="00F64B30"/>
    <w:rsid w:val="00F64F62"/>
    <w:rsid w:val="00F65236"/>
    <w:rsid w:val="00F7117A"/>
    <w:rsid w:val="00F716FC"/>
    <w:rsid w:val="00F720C1"/>
    <w:rsid w:val="00F74F09"/>
    <w:rsid w:val="00F82476"/>
    <w:rsid w:val="00F85A39"/>
    <w:rsid w:val="00F912C4"/>
    <w:rsid w:val="00F917F9"/>
    <w:rsid w:val="00F93174"/>
    <w:rsid w:val="00F945A0"/>
    <w:rsid w:val="00F968F7"/>
    <w:rsid w:val="00FA30AF"/>
    <w:rsid w:val="00FA3EE4"/>
    <w:rsid w:val="00FA514D"/>
    <w:rsid w:val="00FA56E5"/>
    <w:rsid w:val="00FA7CDA"/>
    <w:rsid w:val="00FB04BA"/>
    <w:rsid w:val="00FB120E"/>
    <w:rsid w:val="00FB1E1C"/>
    <w:rsid w:val="00FB1EDF"/>
    <w:rsid w:val="00FB2A2C"/>
    <w:rsid w:val="00FB3AAC"/>
    <w:rsid w:val="00FB3EE3"/>
    <w:rsid w:val="00FB5426"/>
    <w:rsid w:val="00FC02FA"/>
    <w:rsid w:val="00FC0CEE"/>
    <w:rsid w:val="00FC245A"/>
    <w:rsid w:val="00FC27CE"/>
    <w:rsid w:val="00FC27DB"/>
    <w:rsid w:val="00FC3C21"/>
    <w:rsid w:val="00FC4293"/>
    <w:rsid w:val="00FC43EA"/>
    <w:rsid w:val="00FC6887"/>
    <w:rsid w:val="00FC75E3"/>
    <w:rsid w:val="00FC7AA3"/>
    <w:rsid w:val="00FD2667"/>
    <w:rsid w:val="00FD2AEA"/>
    <w:rsid w:val="00FD4114"/>
    <w:rsid w:val="00FD5577"/>
    <w:rsid w:val="00FE1516"/>
    <w:rsid w:val="00FE19FC"/>
    <w:rsid w:val="00FE2BC3"/>
    <w:rsid w:val="00FE3C53"/>
    <w:rsid w:val="00FE4E5B"/>
    <w:rsid w:val="00FF54A6"/>
    <w:rsid w:val="00FF5554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32B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B0BA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A558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5B0BAE"/>
    <w:pPr>
      <w:keepNext/>
      <w:spacing w:before="1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5B0BAE"/>
    <w:pPr>
      <w:keepNext/>
      <w:spacing w:before="1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5B0BAE"/>
    <w:pPr>
      <w:keepNext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9"/>
    <w:qFormat/>
    <w:rsid w:val="005B0BAE"/>
    <w:pPr>
      <w:keepNext/>
      <w:spacing w:before="120"/>
      <w:outlineLvl w:val="6"/>
    </w:pPr>
    <w:rPr>
      <w:rFonts w:ascii="Calibri" w:hAnsi="Calibri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9"/>
    <w:qFormat/>
    <w:rsid w:val="005B0BAE"/>
    <w:pPr>
      <w:keepNext/>
      <w:outlineLvl w:val="7"/>
    </w:pPr>
    <w:rPr>
      <w:rFonts w:ascii="Calibri" w:hAnsi="Calibri"/>
      <w:i/>
      <w:iCs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9"/>
    <w:qFormat/>
    <w:rsid w:val="005B0BAE"/>
    <w:pPr>
      <w:keepNext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64A2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A558D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uiPriority w:val="99"/>
    <w:semiHidden/>
    <w:locked/>
    <w:rsid w:val="00E64A25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E64A2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E64A25"/>
    <w:rPr>
      <w:rFonts w:ascii="Calibri" w:hAnsi="Calibri" w:cs="Times New Roman"/>
      <w:b/>
      <w:bCs/>
    </w:rPr>
  </w:style>
  <w:style w:type="character" w:customStyle="1" w:styleId="Nadpis7Char">
    <w:name w:val="Nadpis 7 Char"/>
    <w:link w:val="Nadpis7"/>
    <w:uiPriority w:val="99"/>
    <w:semiHidden/>
    <w:locked/>
    <w:rsid w:val="00E64A25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sid w:val="00E64A25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sid w:val="00E64A25"/>
    <w:rPr>
      <w:rFonts w:ascii="Cambria" w:hAnsi="Cambria" w:cs="Times New Roman"/>
    </w:rPr>
  </w:style>
  <w:style w:type="paragraph" w:styleId="Nzev">
    <w:name w:val="Title"/>
    <w:basedOn w:val="Normln"/>
    <w:link w:val="NzevChar"/>
    <w:uiPriority w:val="99"/>
    <w:qFormat/>
    <w:rsid w:val="005B0BAE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99"/>
    <w:locked/>
    <w:rsid w:val="00E64A25"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B0BAE"/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locked/>
    <w:rsid w:val="00E64A25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5B0BAE"/>
    <w:pPr>
      <w:ind w:left="1776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locked/>
    <w:rsid w:val="00E64A25"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5B0BAE"/>
    <w:pPr>
      <w:ind w:left="708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E64A25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5B0BAE"/>
    <w:pPr>
      <w:ind w:left="1416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E64A25"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rsid w:val="005B0BA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E64A25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5B0BAE"/>
    <w:pPr>
      <w:spacing w:before="240"/>
      <w:jc w:val="center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locked/>
    <w:rsid w:val="00E64A25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43214C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locked/>
    <w:rsid w:val="00E64A25"/>
    <w:rPr>
      <w:rFonts w:cs="Times New Roman"/>
      <w:sz w:val="16"/>
      <w:szCs w:val="16"/>
    </w:rPr>
  </w:style>
  <w:style w:type="paragraph" w:customStyle="1" w:styleId="Normln0">
    <w:name w:val="Normální~"/>
    <w:basedOn w:val="Normln"/>
    <w:uiPriority w:val="99"/>
    <w:rsid w:val="0043214C"/>
    <w:pPr>
      <w:widowControl w:val="0"/>
    </w:pPr>
    <w:rPr>
      <w:noProof/>
      <w:szCs w:val="20"/>
    </w:rPr>
  </w:style>
  <w:style w:type="paragraph" w:styleId="Zhlav">
    <w:name w:val="header"/>
    <w:basedOn w:val="Normln"/>
    <w:link w:val="ZhlavChar"/>
    <w:uiPriority w:val="99"/>
    <w:rsid w:val="00540F9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locked/>
    <w:rsid w:val="00B51825"/>
    <w:rPr>
      <w:rFonts w:cs="Times New Roman"/>
      <w:sz w:val="24"/>
      <w:szCs w:val="24"/>
    </w:rPr>
  </w:style>
  <w:style w:type="character" w:styleId="slostrnky">
    <w:name w:val="page number"/>
    <w:rsid w:val="00540F9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6E32B9"/>
    <w:rPr>
      <w:sz w:val="20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6E32B9"/>
    <w:rPr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B1BCC"/>
    <w:pPr>
      <w:ind w:left="720"/>
      <w:contextualSpacing/>
    </w:pPr>
  </w:style>
  <w:style w:type="character" w:styleId="Hypertextovodkaz">
    <w:name w:val="Hyperlink"/>
    <w:uiPriority w:val="99"/>
    <w:locked/>
    <w:rsid w:val="0060707C"/>
    <w:rPr>
      <w:rFonts w:cs="Times New Roman"/>
      <w:color w:val="0000FF"/>
      <w:u w:val="single"/>
    </w:rPr>
  </w:style>
  <w:style w:type="character" w:styleId="Odkaznakoment">
    <w:name w:val="annotation reference"/>
    <w:semiHidden/>
    <w:unhideWhenUsed/>
    <w:locked/>
    <w:rsid w:val="006F4DC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locked/>
    <w:rsid w:val="006E32B9"/>
    <w:rPr>
      <w:sz w:val="28"/>
      <w:szCs w:val="20"/>
    </w:rPr>
  </w:style>
  <w:style w:type="paragraph" w:styleId="Pedmtkomente">
    <w:name w:val="annotation subject"/>
    <w:basedOn w:val="Textkomente"/>
    <w:next w:val="Textkomente"/>
    <w:semiHidden/>
    <w:locked/>
    <w:rsid w:val="000435C8"/>
    <w:rPr>
      <w:b/>
      <w:bCs/>
    </w:rPr>
  </w:style>
  <w:style w:type="character" w:styleId="Siln">
    <w:name w:val="Strong"/>
    <w:uiPriority w:val="22"/>
    <w:qFormat/>
    <w:locked/>
    <w:rsid w:val="00DF1EAB"/>
    <w:rPr>
      <w:b/>
      <w:bCs/>
    </w:rPr>
  </w:style>
  <w:style w:type="character" w:customStyle="1" w:styleId="adr">
    <w:name w:val="adr"/>
    <w:basedOn w:val="Standardnpsmoodstavce"/>
    <w:rsid w:val="006B6402"/>
  </w:style>
  <w:style w:type="paragraph" w:styleId="Normlnweb">
    <w:name w:val="Normal (Web)"/>
    <w:basedOn w:val="Normln"/>
    <w:locked/>
    <w:rsid w:val="00A46278"/>
  </w:style>
  <w:style w:type="paragraph" w:styleId="Prosttext">
    <w:name w:val="Plain Text"/>
    <w:basedOn w:val="Normln"/>
    <w:link w:val="ProsttextChar"/>
    <w:rsid w:val="005E64B5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5E64B5"/>
    <w:rPr>
      <w:rFonts w:ascii="Courier New" w:hAnsi="Courier New" w:cs="Courier New"/>
    </w:rPr>
  </w:style>
  <w:style w:type="paragraph" w:customStyle="1" w:styleId="Default">
    <w:name w:val="Default"/>
    <w:rsid w:val="005E64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mezer">
    <w:name w:val="No Spacing"/>
    <w:link w:val="BezmezerChar"/>
    <w:qFormat/>
    <w:rsid w:val="00534B87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locked/>
    <w:rsid w:val="00534B87"/>
    <w:rPr>
      <w:rFonts w:ascii="Calibri" w:hAnsi="Calibri"/>
      <w:sz w:val="22"/>
      <w:szCs w:val="22"/>
      <w:lang w:val="cs-CZ" w:eastAsia="en-US" w:bidi="ar-SA"/>
    </w:rPr>
  </w:style>
  <w:style w:type="table" w:styleId="Mkatabulky">
    <w:name w:val="Table Grid"/>
    <w:basedOn w:val="Normlntabulka"/>
    <w:uiPriority w:val="59"/>
    <w:rsid w:val="001F0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evzhlavzprvy">
    <w:name w:val="Název záhlaví zprávy"/>
    <w:rsid w:val="00A627D5"/>
    <w:rPr>
      <w:rFonts w:ascii="Arial Black" w:hAnsi="Arial Black"/>
      <w:noProof w:val="0"/>
      <w:spacing w:val="-10"/>
      <w:sz w:val="18"/>
      <w:lang w:val="cs-CZ"/>
    </w:rPr>
  </w:style>
  <w:style w:type="character" w:customStyle="1" w:styleId="TextkomenteChar">
    <w:name w:val="Text komentáře Char"/>
    <w:link w:val="Textkomente"/>
    <w:semiHidden/>
    <w:rsid w:val="0044086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32B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B0BA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A558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5B0BAE"/>
    <w:pPr>
      <w:keepNext/>
      <w:spacing w:before="1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5B0BAE"/>
    <w:pPr>
      <w:keepNext/>
      <w:spacing w:before="1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5B0BAE"/>
    <w:pPr>
      <w:keepNext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9"/>
    <w:qFormat/>
    <w:rsid w:val="005B0BAE"/>
    <w:pPr>
      <w:keepNext/>
      <w:spacing w:before="120"/>
      <w:outlineLvl w:val="6"/>
    </w:pPr>
    <w:rPr>
      <w:rFonts w:ascii="Calibri" w:hAnsi="Calibri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9"/>
    <w:qFormat/>
    <w:rsid w:val="005B0BAE"/>
    <w:pPr>
      <w:keepNext/>
      <w:outlineLvl w:val="7"/>
    </w:pPr>
    <w:rPr>
      <w:rFonts w:ascii="Calibri" w:hAnsi="Calibri"/>
      <w:i/>
      <w:iCs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9"/>
    <w:qFormat/>
    <w:rsid w:val="005B0BAE"/>
    <w:pPr>
      <w:keepNext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64A2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A558D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uiPriority w:val="99"/>
    <w:semiHidden/>
    <w:locked/>
    <w:rsid w:val="00E64A25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E64A2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E64A25"/>
    <w:rPr>
      <w:rFonts w:ascii="Calibri" w:hAnsi="Calibri" w:cs="Times New Roman"/>
      <w:b/>
      <w:bCs/>
    </w:rPr>
  </w:style>
  <w:style w:type="character" w:customStyle="1" w:styleId="Nadpis7Char">
    <w:name w:val="Nadpis 7 Char"/>
    <w:link w:val="Nadpis7"/>
    <w:uiPriority w:val="99"/>
    <w:semiHidden/>
    <w:locked/>
    <w:rsid w:val="00E64A25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sid w:val="00E64A25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sid w:val="00E64A25"/>
    <w:rPr>
      <w:rFonts w:ascii="Cambria" w:hAnsi="Cambria" w:cs="Times New Roman"/>
    </w:rPr>
  </w:style>
  <w:style w:type="paragraph" w:styleId="Nzev">
    <w:name w:val="Title"/>
    <w:basedOn w:val="Normln"/>
    <w:link w:val="NzevChar"/>
    <w:uiPriority w:val="99"/>
    <w:qFormat/>
    <w:rsid w:val="005B0BAE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99"/>
    <w:locked/>
    <w:rsid w:val="00E64A25"/>
    <w:rPr>
      <w:rFonts w:ascii="Cambria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5B0BAE"/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locked/>
    <w:rsid w:val="00E64A25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5B0BAE"/>
    <w:pPr>
      <w:ind w:left="1776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locked/>
    <w:rsid w:val="00E64A25"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5B0BAE"/>
    <w:pPr>
      <w:ind w:left="708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E64A25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5B0BAE"/>
    <w:pPr>
      <w:ind w:left="1416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E64A25"/>
    <w:rPr>
      <w:rFonts w:cs="Times New Roman"/>
      <w:sz w:val="16"/>
      <w:szCs w:val="16"/>
    </w:rPr>
  </w:style>
  <w:style w:type="paragraph" w:styleId="Zpat">
    <w:name w:val="footer"/>
    <w:basedOn w:val="Normln"/>
    <w:link w:val="ZpatChar"/>
    <w:uiPriority w:val="99"/>
    <w:rsid w:val="005B0BA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E64A25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5B0BAE"/>
    <w:pPr>
      <w:spacing w:before="240"/>
      <w:jc w:val="center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locked/>
    <w:rsid w:val="00E64A25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43214C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locked/>
    <w:rsid w:val="00E64A25"/>
    <w:rPr>
      <w:rFonts w:cs="Times New Roman"/>
      <w:sz w:val="16"/>
      <w:szCs w:val="16"/>
    </w:rPr>
  </w:style>
  <w:style w:type="paragraph" w:customStyle="1" w:styleId="Normln0">
    <w:name w:val="Normální~"/>
    <w:basedOn w:val="Normln"/>
    <w:uiPriority w:val="99"/>
    <w:rsid w:val="0043214C"/>
    <w:pPr>
      <w:widowControl w:val="0"/>
    </w:pPr>
    <w:rPr>
      <w:noProof/>
      <w:szCs w:val="20"/>
    </w:rPr>
  </w:style>
  <w:style w:type="paragraph" w:styleId="Zhlav">
    <w:name w:val="header"/>
    <w:basedOn w:val="Normln"/>
    <w:link w:val="ZhlavChar"/>
    <w:uiPriority w:val="99"/>
    <w:rsid w:val="00540F9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locked/>
    <w:rsid w:val="00B51825"/>
    <w:rPr>
      <w:rFonts w:cs="Times New Roman"/>
      <w:sz w:val="24"/>
      <w:szCs w:val="24"/>
    </w:rPr>
  </w:style>
  <w:style w:type="character" w:styleId="slostrnky">
    <w:name w:val="page number"/>
    <w:rsid w:val="00540F9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6E32B9"/>
    <w:rPr>
      <w:sz w:val="20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6E32B9"/>
    <w:rPr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B1BCC"/>
    <w:pPr>
      <w:ind w:left="720"/>
      <w:contextualSpacing/>
    </w:pPr>
  </w:style>
  <w:style w:type="character" w:styleId="Hypertextovodkaz">
    <w:name w:val="Hyperlink"/>
    <w:uiPriority w:val="99"/>
    <w:locked/>
    <w:rsid w:val="0060707C"/>
    <w:rPr>
      <w:rFonts w:cs="Times New Roman"/>
      <w:color w:val="0000FF"/>
      <w:u w:val="single"/>
    </w:rPr>
  </w:style>
  <w:style w:type="character" w:styleId="Odkaznakoment">
    <w:name w:val="annotation reference"/>
    <w:semiHidden/>
    <w:unhideWhenUsed/>
    <w:locked/>
    <w:rsid w:val="006F4DC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locked/>
    <w:rsid w:val="006E32B9"/>
    <w:rPr>
      <w:sz w:val="28"/>
      <w:szCs w:val="20"/>
    </w:rPr>
  </w:style>
  <w:style w:type="paragraph" w:styleId="Pedmtkomente">
    <w:name w:val="annotation subject"/>
    <w:basedOn w:val="Textkomente"/>
    <w:next w:val="Textkomente"/>
    <w:semiHidden/>
    <w:locked/>
    <w:rsid w:val="000435C8"/>
    <w:rPr>
      <w:b/>
      <w:bCs/>
    </w:rPr>
  </w:style>
  <w:style w:type="character" w:styleId="Siln">
    <w:name w:val="Strong"/>
    <w:uiPriority w:val="22"/>
    <w:qFormat/>
    <w:locked/>
    <w:rsid w:val="00DF1EAB"/>
    <w:rPr>
      <w:b/>
      <w:bCs/>
    </w:rPr>
  </w:style>
  <w:style w:type="character" w:customStyle="1" w:styleId="adr">
    <w:name w:val="adr"/>
    <w:basedOn w:val="Standardnpsmoodstavce"/>
    <w:rsid w:val="006B6402"/>
  </w:style>
  <w:style w:type="paragraph" w:styleId="Normlnweb">
    <w:name w:val="Normal (Web)"/>
    <w:basedOn w:val="Normln"/>
    <w:locked/>
    <w:rsid w:val="00A46278"/>
  </w:style>
  <w:style w:type="paragraph" w:styleId="Prosttext">
    <w:name w:val="Plain Text"/>
    <w:basedOn w:val="Normln"/>
    <w:link w:val="ProsttextChar"/>
    <w:rsid w:val="005E64B5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5E64B5"/>
    <w:rPr>
      <w:rFonts w:ascii="Courier New" w:hAnsi="Courier New" w:cs="Courier New"/>
    </w:rPr>
  </w:style>
  <w:style w:type="paragraph" w:customStyle="1" w:styleId="Default">
    <w:name w:val="Default"/>
    <w:rsid w:val="005E64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mezer">
    <w:name w:val="No Spacing"/>
    <w:link w:val="BezmezerChar"/>
    <w:qFormat/>
    <w:rsid w:val="00534B87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locked/>
    <w:rsid w:val="00534B87"/>
    <w:rPr>
      <w:rFonts w:ascii="Calibri" w:hAnsi="Calibri"/>
      <w:sz w:val="22"/>
      <w:szCs w:val="22"/>
      <w:lang w:val="cs-CZ" w:eastAsia="en-US" w:bidi="ar-SA"/>
    </w:rPr>
  </w:style>
  <w:style w:type="table" w:styleId="Mkatabulky">
    <w:name w:val="Table Grid"/>
    <w:basedOn w:val="Normlntabulka"/>
    <w:uiPriority w:val="59"/>
    <w:rsid w:val="001F0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evzhlavzprvy">
    <w:name w:val="Název záhlaví zprávy"/>
    <w:rsid w:val="00A627D5"/>
    <w:rPr>
      <w:rFonts w:ascii="Arial Black" w:hAnsi="Arial Black"/>
      <w:noProof w:val="0"/>
      <w:spacing w:val="-10"/>
      <w:sz w:val="18"/>
      <w:lang w:val="cs-CZ"/>
    </w:rPr>
  </w:style>
  <w:style w:type="character" w:customStyle="1" w:styleId="TextkomenteChar">
    <w:name w:val="Text komentáře Char"/>
    <w:link w:val="Textkomente"/>
    <w:semiHidden/>
    <w:rsid w:val="0044086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0992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0B1A39"/>
            <w:bottom w:val="none" w:sz="0" w:space="0" w:color="auto"/>
            <w:right w:val="single" w:sz="48" w:space="0" w:color="0B1A39"/>
          </w:divBdr>
          <w:divsChild>
            <w:div w:id="19216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3104">
                  <w:marLeft w:val="27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8" w:space="0" w:color="FBFCF6"/>
                  </w:divBdr>
                  <w:divsChild>
                    <w:div w:id="103129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3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5" w:color="B2D5E2"/>
                            <w:left w:val="none" w:sz="0" w:space="5" w:color="B2D5E2"/>
                            <w:bottom w:val="none" w:sz="0" w:space="5" w:color="B2D5E2"/>
                            <w:right w:val="single" w:sz="36" w:space="5" w:color="B2D5E2"/>
                          </w:divBdr>
                          <w:divsChild>
                            <w:div w:id="154266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83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83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FC4D3"/>
                                        <w:left w:val="single" w:sz="6" w:space="0" w:color="AFC4D3"/>
                                        <w:bottom w:val="single" w:sz="6" w:space="0" w:color="AFC4D3"/>
                                        <w:right w:val="single" w:sz="6" w:space="0" w:color="AFC4D3"/>
                                      </w:divBdr>
                                      <w:divsChild>
                                        <w:div w:id="143956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997741">
                                              <w:marLeft w:val="60"/>
                                              <w:marRight w:val="60"/>
                                              <w:marTop w:val="6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35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199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390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771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2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8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87E36-9225-40F1-AE11-54BA89EE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DD474B79</Template>
  <TotalTime>5</TotalTime>
  <Pages>2</Pages>
  <Words>570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Struktura Českých stavebních standardů v oblasti uzavírání smluv</vt:lpstr>
    </vt:vector>
  </TitlesOfParts>
  <Company>GPL-INVEST s.r.o.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Českých stavebních standardů v oblasti uzavírání smluv</dc:title>
  <dc:creator>GPL-INVEST s.r.o.</dc:creator>
  <cp:lastModifiedBy>Radim Filípek</cp:lastModifiedBy>
  <cp:revision>4</cp:revision>
  <cp:lastPrinted>2017-11-16T14:39:00Z</cp:lastPrinted>
  <dcterms:created xsi:type="dcterms:W3CDTF">2017-11-21T09:55:00Z</dcterms:created>
  <dcterms:modified xsi:type="dcterms:W3CDTF">2017-12-01T13:17:00Z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