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CB" w:rsidRPr="00B82DCB" w:rsidRDefault="00CD693E" w:rsidP="00B82DCB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OBJEDNÁVKA</w:t>
      </w:r>
      <w:r w:rsidR="003A1E5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č. 201</w:t>
      </w:r>
      <w:r w:rsidR="008F7DAE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7</w:t>
      </w:r>
      <w:r w:rsidR="003A1E5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0</w:t>
      </w:r>
      <w:r w:rsidR="008B322E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33</w:t>
      </w:r>
    </w:p>
    <w:p w:rsidR="00B82DCB" w:rsidRDefault="00FC061B">
      <w:pPr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3AA9" wp14:editId="09E23259">
                <wp:simplePos x="0" y="0"/>
                <wp:positionH relativeFrom="column">
                  <wp:posOffset>2891155</wp:posOffset>
                </wp:positionH>
                <wp:positionV relativeFrom="paragraph">
                  <wp:posOffset>149225</wp:posOffset>
                </wp:positionV>
                <wp:extent cx="2924175" cy="14573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CB" w:rsidRP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82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ODBĚRATEL:</w:t>
                            </w:r>
                          </w:p>
                          <w:p w:rsid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B82DCB" w:rsidRPr="00CD693E" w:rsidRDefault="00B82DCB" w:rsidP="00CD693E">
                            <w:pPr>
                              <w:pStyle w:val="Nadpis1"/>
                              <w:spacing w:after="12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KLICPEROVO DIVADLO o.p.s.</w:t>
                            </w:r>
                          </w:p>
                          <w:p w:rsidR="00B82DCB" w:rsidRPr="00CD693E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Dlouhá 99/9</w:t>
                            </w:r>
                          </w:p>
                          <w:p w:rsidR="00B82DCB" w:rsidRPr="00CD693E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500 0</w:t>
                            </w:r>
                            <w:r w:rsidR="00642B20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3</w:t>
                            </w:r>
                            <w:r w:rsidRPr="00CD693E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 Hradec Králové</w:t>
                            </w:r>
                          </w:p>
                          <w:p w:rsidR="00B82DCB" w:rsidRPr="00CD693E" w:rsidRDefault="00B82DCB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IČ: 275 04 689</w:t>
                            </w:r>
                          </w:p>
                          <w:p w:rsidR="00B54133" w:rsidRPr="00CD693E" w:rsidRDefault="00CD693E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CZ27504689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3A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.65pt;margin-top:11.75pt;width:23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" strokecolor="black [3213]">
                <v:textbox>
                  <w:txbxContent>
                    <w:p w:rsidR="00B82DCB" w:rsidRP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 w:rsidRPr="00B82DC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ODBĚRATEL:</w:t>
                      </w:r>
                    </w:p>
                    <w:p w:rsid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82DCB" w:rsidRPr="00CD693E" w:rsidRDefault="00B82DCB" w:rsidP="00CD693E">
                      <w:pPr>
                        <w:pStyle w:val="Nadpis1"/>
                        <w:spacing w:after="12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sz w:val="24"/>
                        </w:rPr>
                        <w:t>KLICPEROVO DIVADLO o.p.s.</w:t>
                      </w:r>
                    </w:p>
                    <w:p w:rsidR="00B82DCB" w:rsidRPr="00CD693E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Dlouhá 99/9</w:t>
                      </w:r>
                    </w:p>
                    <w:p w:rsidR="00B82DCB" w:rsidRPr="00CD693E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500 0</w:t>
                      </w:r>
                      <w:r w:rsidR="00642B20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3</w:t>
                      </w:r>
                      <w:r w:rsidRPr="00CD693E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 Hradec Králové</w:t>
                      </w:r>
                    </w:p>
                    <w:p w:rsidR="00B82DCB" w:rsidRPr="00CD693E" w:rsidRDefault="00B82DCB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IČ: 275 04 689</w:t>
                      </w:r>
                    </w:p>
                    <w:p w:rsidR="00B54133" w:rsidRPr="00CD693E" w:rsidRDefault="00CD693E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DIČ: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CZ27504689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248B6" wp14:editId="639C59CA">
                <wp:simplePos x="0" y="0"/>
                <wp:positionH relativeFrom="column">
                  <wp:posOffset>-23495</wp:posOffset>
                </wp:positionH>
                <wp:positionV relativeFrom="paragraph">
                  <wp:posOffset>149860</wp:posOffset>
                </wp:positionV>
                <wp:extent cx="2914650" cy="145732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CB" w:rsidRP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DODAVATEL</w:t>
                            </w:r>
                            <w:r w:rsidRPr="00B82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B4568D" w:rsidRDefault="008B322E" w:rsidP="00F623BC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cs-CZ"/>
                              </w:rPr>
                              <w:t>SOONN s.r.o.</w:t>
                            </w:r>
                          </w:p>
                          <w:p w:rsidR="00C33C9D" w:rsidRDefault="008B322E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Neumannova 1453/24</w:t>
                            </w:r>
                          </w:p>
                          <w:p w:rsidR="00C33C9D" w:rsidRDefault="008B322E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156 00  Praha 5 - Zbraslav</w:t>
                            </w:r>
                          </w:p>
                          <w:p w:rsidR="00B82DCB" w:rsidRPr="00CD693E" w:rsidRDefault="00CD693E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IČ: </w:t>
                            </w:r>
                            <w:r w:rsidR="008B322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241 29 950</w:t>
                            </w:r>
                          </w:p>
                          <w:p w:rsidR="00B82DCB" w:rsidRDefault="00CD693E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DIČ: </w:t>
                            </w:r>
                            <w:r w:rsidR="008B322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CZ241 29 950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248B6" id="_x0000_s1027" type="#_x0000_t202" style="position:absolute;margin-left:-1.85pt;margin-top:11.8pt;width:229.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" strokecolor="black [3213]">
                <v:textbox>
                  <w:txbxContent>
                    <w:p w:rsidR="00B82DCB" w:rsidRP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DODAVATEL</w:t>
                      </w:r>
                      <w:r w:rsidRPr="00B82DC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4568D" w:rsidRDefault="008B322E" w:rsidP="00F623BC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cs-CZ"/>
                        </w:rPr>
                        <w:t>SOONN s.r.o.</w:t>
                      </w:r>
                    </w:p>
                    <w:p w:rsidR="00C33C9D" w:rsidRDefault="008B322E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Neumannova 1453/24</w:t>
                      </w:r>
                    </w:p>
                    <w:p w:rsidR="00C33C9D" w:rsidRDefault="008B322E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156 00  Praha 5 - Zbraslav</w:t>
                      </w:r>
                    </w:p>
                    <w:p w:rsidR="00B82DCB" w:rsidRPr="00CD693E" w:rsidRDefault="00CD693E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IČ: </w:t>
                      </w:r>
                      <w:r w:rsidR="008B322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241 29 950</w:t>
                      </w:r>
                    </w:p>
                    <w:p w:rsidR="00B82DCB" w:rsidRDefault="00CD693E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DIČ: </w:t>
                      </w:r>
                      <w:r w:rsidR="008B322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CZ241 29 950</w:t>
                      </w:r>
                    </w:p>
                  </w:txbxContent>
                </v:textbox>
              </v:shape>
            </w:pict>
          </mc:Fallback>
        </mc:AlternateContent>
      </w: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54133" w:rsidRDefault="00B82DCB">
      <w:pPr>
        <w:rPr>
          <w:rFonts w:ascii="Times New Roman" w:hAnsi="Times New Roman" w:cs="Times New Roman"/>
        </w:rPr>
      </w:pPr>
      <w:r w:rsidRPr="001A5E3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0604E01" wp14:editId="599D43FE">
            <wp:simplePos x="0" y="0"/>
            <wp:positionH relativeFrom="page">
              <wp:posOffset>219075</wp:posOffset>
            </wp:positionH>
            <wp:positionV relativeFrom="page">
              <wp:posOffset>219075</wp:posOffset>
            </wp:positionV>
            <wp:extent cx="7134225" cy="10220325"/>
            <wp:effectExtent l="0" t="0" r="9525" b="9525"/>
            <wp:wrapNone/>
            <wp:docPr id="1" name="Picture 1" descr="/Users/martinsedlacek/Desktop/hlavickovy-pap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tinsedlacek/Desktop/hlavickovy-pap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133" w:rsidRDefault="00B54133">
      <w:pPr>
        <w:rPr>
          <w:rFonts w:ascii="Times New Roman" w:hAnsi="Times New Roman" w:cs="Times New Roman"/>
        </w:rPr>
      </w:pPr>
    </w:p>
    <w:p w:rsidR="00B54133" w:rsidRDefault="00B54133">
      <w:pPr>
        <w:rPr>
          <w:rFonts w:ascii="Times New Roman" w:hAnsi="Times New Roman" w:cs="Times New Roman"/>
        </w:rPr>
      </w:pPr>
    </w:p>
    <w:p w:rsidR="009C5104" w:rsidRDefault="009C5104">
      <w:pPr>
        <w:rPr>
          <w:rFonts w:ascii="Times New Roman" w:hAnsi="Times New Roman" w:cs="Times New Roman"/>
        </w:rPr>
      </w:pPr>
    </w:p>
    <w:p w:rsidR="00B82DCB" w:rsidRDefault="00B82DCB">
      <w:pPr>
        <w:rPr>
          <w:rFonts w:ascii="Times New Roman" w:hAnsi="Times New Roman" w:cs="Times New Roman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C622F" w:rsidRPr="00B82DCB" w:rsidTr="007A193B">
        <w:tc>
          <w:tcPr>
            <w:tcW w:w="9214" w:type="dxa"/>
          </w:tcPr>
          <w:p w:rsidR="00BC622F" w:rsidRPr="00830D24" w:rsidRDefault="00BC622F" w:rsidP="00BC622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30D24">
              <w:rPr>
                <w:rFonts w:ascii="Times New Roman" w:hAnsi="Times New Roman" w:cs="Times New Roman"/>
                <w:b/>
              </w:rPr>
              <w:t xml:space="preserve">Specifikace zboží či služeb: </w:t>
            </w:r>
          </w:p>
          <w:p w:rsidR="00BC622F" w:rsidRPr="00BC622F" w:rsidRDefault="008B322E" w:rsidP="009A5DD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ks aktivních širokopásmových reproboxů s vestavěným zesilovačem Meyer Sound vč. </w:t>
            </w:r>
            <w:r w:rsidR="00202B2C">
              <w:rPr>
                <w:rFonts w:ascii="Times New Roman" w:hAnsi="Times New Roman" w:cs="Times New Roman"/>
              </w:rPr>
              <w:t xml:space="preserve">příslušenství a </w:t>
            </w:r>
            <w:r>
              <w:rPr>
                <w:rFonts w:ascii="Times New Roman" w:hAnsi="Times New Roman" w:cs="Times New Roman"/>
              </w:rPr>
              <w:t xml:space="preserve">montáže dle </w:t>
            </w:r>
            <w:r w:rsidR="00202B2C">
              <w:rPr>
                <w:rFonts w:ascii="Times New Roman" w:hAnsi="Times New Roman" w:cs="Times New Roman"/>
              </w:rPr>
              <w:t xml:space="preserve">specifikace poptávky a </w:t>
            </w:r>
            <w:r>
              <w:rPr>
                <w:rFonts w:ascii="Times New Roman" w:hAnsi="Times New Roman" w:cs="Times New Roman"/>
              </w:rPr>
              <w:t>cenové nabídky 17NA105</w:t>
            </w:r>
          </w:p>
        </w:tc>
      </w:tr>
      <w:tr w:rsidR="00BC622F" w:rsidRPr="00B82DCB" w:rsidTr="00BA14C3">
        <w:tc>
          <w:tcPr>
            <w:tcW w:w="9214" w:type="dxa"/>
          </w:tcPr>
          <w:p w:rsidR="00BC622F" w:rsidRPr="00830D24" w:rsidRDefault="00BC622F" w:rsidP="00830D2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30D24">
              <w:rPr>
                <w:rFonts w:ascii="Times New Roman" w:hAnsi="Times New Roman" w:cs="Times New Roman"/>
                <w:b/>
              </w:rPr>
              <w:t xml:space="preserve">Termín a místo dodání: </w:t>
            </w:r>
          </w:p>
          <w:p w:rsidR="00754110" w:rsidRDefault="00754110" w:rsidP="00754110">
            <w:pPr>
              <w:rPr>
                <w:rFonts w:ascii="Times New Roman" w:hAnsi="Times New Roman" w:cs="Times New Roman"/>
              </w:rPr>
            </w:pPr>
          </w:p>
          <w:p w:rsidR="00193DF6" w:rsidRPr="00BC622F" w:rsidRDefault="009A5DD1" w:rsidP="008B32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8B322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dnů</w:t>
            </w:r>
            <w:r w:rsidR="00193DF6">
              <w:rPr>
                <w:rFonts w:ascii="Times New Roman" w:hAnsi="Times New Roman" w:cs="Times New Roman"/>
              </w:rPr>
              <w:t xml:space="preserve"> od objednávky</w:t>
            </w:r>
          </w:p>
        </w:tc>
      </w:tr>
      <w:tr w:rsidR="00BC622F" w:rsidRPr="00B82DCB" w:rsidTr="00D42E5F">
        <w:tc>
          <w:tcPr>
            <w:tcW w:w="9214" w:type="dxa"/>
          </w:tcPr>
          <w:p w:rsidR="00BA2F27" w:rsidRPr="009A5DD1" w:rsidRDefault="009A5DD1" w:rsidP="008B322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A5DD1">
              <w:rPr>
                <w:rFonts w:ascii="Times New Roman" w:hAnsi="Times New Roman" w:cs="Times New Roman"/>
                <w:b/>
              </w:rPr>
              <w:t>Cena celkem</w:t>
            </w:r>
            <w:r>
              <w:rPr>
                <w:rFonts w:ascii="Times New Roman" w:hAnsi="Times New Roman" w:cs="Times New Roman"/>
                <w:b/>
              </w:rPr>
              <w:t xml:space="preserve"> vč. DPH</w:t>
            </w:r>
            <w:r w:rsidRPr="009A5DD1">
              <w:rPr>
                <w:rFonts w:ascii="Times New Roman" w:hAnsi="Times New Roman" w:cs="Times New Roman"/>
                <w:b/>
              </w:rPr>
              <w:t xml:space="preserve">:            </w:t>
            </w:r>
            <w:r w:rsidR="008B322E">
              <w:rPr>
                <w:rFonts w:ascii="Times New Roman" w:hAnsi="Times New Roman" w:cs="Times New Roman"/>
                <w:b/>
              </w:rPr>
              <w:t>221</w:t>
            </w:r>
            <w:r w:rsidRPr="009A5DD1">
              <w:rPr>
                <w:rFonts w:ascii="Times New Roman" w:hAnsi="Times New Roman" w:cs="Times New Roman"/>
                <w:b/>
              </w:rPr>
              <w:t>.2</w:t>
            </w:r>
            <w:r w:rsidR="008B322E">
              <w:rPr>
                <w:rFonts w:ascii="Times New Roman" w:hAnsi="Times New Roman" w:cs="Times New Roman"/>
                <w:b/>
              </w:rPr>
              <w:t>61</w:t>
            </w:r>
            <w:r w:rsidRPr="009A5DD1">
              <w:rPr>
                <w:rFonts w:ascii="Times New Roman" w:hAnsi="Times New Roman" w:cs="Times New Roman"/>
                <w:b/>
              </w:rPr>
              <w:t>,00 Kč vč. DPH 21 %</w:t>
            </w:r>
          </w:p>
        </w:tc>
      </w:tr>
      <w:tr w:rsidR="00BC622F" w:rsidRPr="00B82DCB" w:rsidTr="00D42E5F">
        <w:tc>
          <w:tcPr>
            <w:tcW w:w="9214" w:type="dxa"/>
          </w:tcPr>
          <w:p w:rsidR="00BC622F" w:rsidRPr="00830D24" w:rsidRDefault="00BC622F" w:rsidP="00BC622F">
            <w:pPr>
              <w:spacing w:before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 xml:space="preserve">Datum </w:t>
            </w:r>
            <w:r w:rsidR="00830D24">
              <w:rPr>
                <w:rFonts w:ascii="Times New Roman" w:hAnsi="Times New Roman" w:cs="Times New Roman"/>
                <w:b/>
              </w:rPr>
              <w:t>splatnosti</w:t>
            </w:r>
            <w:r w:rsidR="00830D24" w:rsidRPr="00830D24">
              <w:rPr>
                <w:rFonts w:ascii="Times New Roman" w:hAnsi="Times New Roman" w:cs="Times New Roman"/>
                <w:b/>
              </w:rPr>
              <w:t>:</w:t>
            </w:r>
            <w:r w:rsidR="00830D24">
              <w:rPr>
                <w:rFonts w:ascii="Times New Roman" w:hAnsi="Times New Roman" w:cs="Times New Roman"/>
                <w:b/>
              </w:rPr>
              <w:tab/>
            </w:r>
            <w:r w:rsidR="00830D24" w:rsidRPr="00830D24">
              <w:rPr>
                <w:rFonts w:ascii="Times New Roman" w:hAnsi="Times New Roman" w:cs="Times New Roman"/>
              </w:rPr>
              <w:t>do 14-ti dnů</w:t>
            </w:r>
          </w:p>
          <w:p w:rsidR="00BC622F" w:rsidRPr="00BC622F" w:rsidRDefault="00BC622F" w:rsidP="00B82DCB">
            <w:pPr>
              <w:rPr>
                <w:rFonts w:ascii="Times New Roman" w:hAnsi="Times New Roman" w:cs="Times New Roman"/>
              </w:rPr>
            </w:pPr>
          </w:p>
        </w:tc>
      </w:tr>
      <w:tr w:rsidR="00BC622F" w:rsidRPr="00B82DCB" w:rsidTr="00D42E5F">
        <w:tc>
          <w:tcPr>
            <w:tcW w:w="9214" w:type="dxa"/>
          </w:tcPr>
          <w:p w:rsidR="00BC622F" w:rsidRPr="00830D24" w:rsidRDefault="00BC622F" w:rsidP="00BC622F">
            <w:pPr>
              <w:spacing w:before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>Způsob úhrady</w:t>
            </w:r>
            <w:r w:rsidR="00830D24">
              <w:rPr>
                <w:rFonts w:ascii="Times New Roman" w:hAnsi="Times New Roman" w:cs="Times New Roman"/>
                <w:b/>
              </w:rPr>
              <w:t>:</w:t>
            </w:r>
            <w:r w:rsidR="00830D24">
              <w:rPr>
                <w:rFonts w:ascii="Times New Roman" w:hAnsi="Times New Roman" w:cs="Times New Roman"/>
                <w:b/>
              </w:rPr>
              <w:tab/>
            </w:r>
            <w:r w:rsidR="00830D24" w:rsidRPr="00830D24">
              <w:rPr>
                <w:rFonts w:ascii="Times New Roman" w:hAnsi="Times New Roman" w:cs="Times New Roman"/>
              </w:rPr>
              <w:t>faktura</w:t>
            </w:r>
          </w:p>
          <w:p w:rsidR="00BC622F" w:rsidRPr="00BC622F" w:rsidRDefault="00BC622F" w:rsidP="00B82DCB">
            <w:pPr>
              <w:rPr>
                <w:rFonts w:ascii="Times New Roman" w:hAnsi="Times New Roman" w:cs="Times New Roman"/>
              </w:rPr>
            </w:pPr>
          </w:p>
        </w:tc>
      </w:tr>
      <w:tr w:rsidR="00BC622F" w:rsidRPr="00B82DCB" w:rsidTr="00DE7642">
        <w:tc>
          <w:tcPr>
            <w:tcW w:w="9214" w:type="dxa"/>
          </w:tcPr>
          <w:p w:rsidR="00BC622F" w:rsidRDefault="00BC622F" w:rsidP="00BC622F">
            <w:pPr>
              <w:spacing w:before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>Kontaktní osoba</w:t>
            </w:r>
            <w:r w:rsidR="00830D24">
              <w:rPr>
                <w:rFonts w:ascii="Times New Roman" w:hAnsi="Times New Roman" w:cs="Times New Roman"/>
                <w:b/>
              </w:rPr>
              <w:t>:</w:t>
            </w:r>
            <w:r w:rsidR="00830D24">
              <w:rPr>
                <w:rFonts w:ascii="Times New Roman" w:hAnsi="Times New Roman" w:cs="Times New Roman"/>
                <w:b/>
              </w:rPr>
              <w:tab/>
            </w:r>
            <w:r w:rsidR="008B322E">
              <w:rPr>
                <w:rFonts w:ascii="Times New Roman" w:hAnsi="Times New Roman" w:cs="Times New Roman"/>
              </w:rPr>
              <w:t>Viktor Borovský</w:t>
            </w:r>
          </w:p>
          <w:p w:rsidR="00CD2BB3" w:rsidRPr="00830D24" w:rsidRDefault="00CD2BB3" w:rsidP="00BC622F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Tel: </w:t>
            </w:r>
            <w:r w:rsidR="008B322E">
              <w:rPr>
                <w:rFonts w:ascii="Times New Roman" w:hAnsi="Times New Roman" w:cs="Times New Roman"/>
              </w:rPr>
              <w:t>608 722 841</w:t>
            </w:r>
          </w:p>
          <w:p w:rsidR="00BC622F" w:rsidRDefault="008A15B5" w:rsidP="00BC622F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e-mail: </w:t>
            </w:r>
            <w:r w:rsidR="008B322E">
              <w:rPr>
                <w:rFonts w:ascii="Times New Roman" w:hAnsi="Times New Roman" w:cs="Times New Roman"/>
              </w:rPr>
              <w:t>sound</w:t>
            </w:r>
            <w:r>
              <w:rPr>
                <w:rFonts w:ascii="Times New Roman" w:hAnsi="Times New Roman" w:cs="Times New Roman"/>
              </w:rPr>
              <w:t>@klicperovodivadlo.cz</w:t>
            </w:r>
          </w:p>
          <w:p w:rsidR="00BC622F" w:rsidRPr="00BC622F" w:rsidRDefault="00BC622F" w:rsidP="00B82DCB">
            <w:pPr>
              <w:rPr>
                <w:rFonts w:ascii="Times New Roman" w:hAnsi="Times New Roman" w:cs="Times New Roman"/>
              </w:rPr>
            </w:pPr>
          </w:p>
        </w:tc>
      </w:tr>
      <w:tr w:rsidR="00B82DCB" w:rsidRPr="00B82DCB" w:rsidTr="00BC622F">
        <w:trPr>
          <w:cantSplit/>
        </w:trPr>
        <w:tc>
          <w:tcPr>
            <w:tcW w:w="9214" w:type="dxa"/>
          </w:tcPr>
          <w:p w:rsidR="00B82DCB" w:rsidRDefault="00B82DCB" w:rsidP="00B82DCB">
            <w:pPr>
              <w:rPr>
                <w:rFonts w:ascii="Times New Roman" w:hAnsi="Times New Roman" w:cs="Times New Roman"/>
              </w:rPr>
            </w:pPr>
          </w:p>
          <w:p w:rsidR="00BC622F" w:rsidRDefault="00B82DCB" w:rsidP="00BC622F">
            <w:pPr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</w:rPr>
              <w:t>V</w:t>
            </w:r>
            <w:r w:rsidR="00BC622F">
              <w:rPr>
                <w:rFonts w:ascii="Times New Roman" w:hAnsi="Times New Roman" w:cs="Times New Roman"/>
              </w:rPr>
              <w:t> Hradci Králové dne</w:t>
            </w:r>
            <w:r w:rsidR="006A27E8">
              <w:rPr>
                <w:rFonts w:ascii="Times New Roman" w:hAnsi="Times New Roman" w:cs="Times New Roman"/>
              </w:rPr>
              <w:t xml:space="preserve"> </w:t>
            </w:r>
            <w:r w:rsidR="008F7DAE">
              <w:rPr>
                <w:rFonts w:ascii="Times New Roman" w:hAnsi="Times New Roman" w:cs="Times New Roman"/>
              </w:rPr>
              <w:t xml:space="preserve"> </w:t>
            </w:r>
            <w:r w:rsidR="008B322E">
              <w:rPr>
                <w:rFonts w:ascii="Times New Roman" w:hAnsi="Times New Roman" w:cs="Times New Roman"/>
              </w:rPr>
              <w:t>16.11.</w:t>
            </w:r>
            <w:r w:rsidR="008A15B5">
              <w:rPr>
                <w:rFonts w:ascii="Times New Roman" w:hAnsi="Times New Roman" w:cs="Times New Roman"/>
              </w:rPr>
              <w:t>201</w:t>
            </w:r>
            <w:r w:rsidR="008F7DAE">
              <w:rPr>
                <w:rFonts w:ascii="Times New Roman" w:hAnsi="Times New Roman" w:cs="Times New Roman"/>
              </w:rPr>
              <w:t>7</w:t>
            </w:r>
          </w:p>
          <w:p w:rsidR="008A15B5" w:rsidRDefault="008A15B5" w:rsidP="00BC622F">
            <w:pPr>
              <w:rPr>
                <w:rFonts w:ascii="Times New Roman" w:hAnsi="Times New Roman" w:cs="Times New Roman"/>
              </w:rPr>
            </w:pPr>
          </w:p>
          <w:p w:rsidR="008A15B5" w:rsidRDefault="008A15B5" w:rsidP="00BC622F">
            <w:pPr>
              <w:rPr>
                <w:rFonts w:ascii="Times New Roman" w:hAnsi="Times New Roman" w:cs="Times New Roman"/>
              </w:rPr>
            </w:pPr>
          </w:p>
          <w:p w:rsidR="008A15B5" w:rsidRDefault="00E236FA" w:rsidP="00BC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Vyhotovila: Ing. </w:t>
            </w:r>
            <w:r w:rsidR="009A5DD1">
              <w:rPr>
                <w:rFonts w:ascii="Times New Roman" w:hAnsi="Times New Roman" w:cs="Times New Roman"/>
              </w:rPr>
              <w:t>Hana Hanzlová</w:t>
            </w:r>
          </w:p>
          <w:p w:rsidR="00BC622F" w:rsidRPr="00BC622F" w:rsidRDefault="00BC622F" w:rsidP="00BC622F">
            <w:pPr>
              <w:rPr>
                <w:rFonts w:ascii="Times New Roman" w:hAnsi="Times New Roman" w:cs="Times New Roman"/>
              </w:rPr>
            </w:pPr>
          </w:p>
        </w:tc>
      </w:tr>
    </w:tbl>
    <w:p w:rsidR="00B82DCB" w:rsidRDefault="00B82DCB" w:rsidP="008A15B5">
      <w:pPr>
        <w:rPr>
          <w:rFonts w:ascii="Times New Roman" w:hAnsi="Times New Roman" w:cs="Times New Roman"/>
        </w:rPr>
      </w:pPr>
    </w:p>
    <w:p w:rsidR="008B322E" w:rsidRDefault="008B322E" w:rsidP="008A15B5">
      <w:pPr>
        <w:rPr>
          <w:rFonts w:ascii="Times New Roman" w:hAnsi="Times New Roman" w:cs="Times New Roman"/>
        </w:rPr>
      </w:pPr>
    </w:p>
    <w:p w:rsidR="008B322E" w:rsidRDefault="008B322E" w:rsidP="008A15B5">
      <w:pPr>
        <w:rPr>
          <w:rFonts w:ascii="Times New Roman" w:hAnsi="Times New Roman" w:cs="Times New Roman"/>
        </w:rPr>
      </w:pPr>
    </w:p>
    <w:p w:rsidR="008B322E" w:rsidRDefault="008B322E" w:rsidP="008A15B5">
      <w:pPr>
        <w:rPr>
          <w:rFonts w:ascii="Times New Roman" w:hAnsi="Times New Roman" w:cs="Times New Roman"/>
        </w:rPr>
      </w:pPr>
    </w:p>
    <w:p w:rsidR="008B322E" w:rsidRDefault="008B322E" w:rsidP="008B322E">
      <w:pPr>
        <w:ind w:left="5040"/>
        <w:rPr>
          <w:rFonts w:ascii="Times New Roman" w:hAnsi="Times New Roman" w:cs="Times New Roman"/>
        </w:rPr>
      </w:pPr>
    </w:p>
    <w:p w:rsidR="008B322E" w:rsidRDefault="008B322E" w:rsidP="008A15B5">
      <w:pPr>
        <w:rPr>
          <w:rFonts w:ascii="Times New Roman" w:hAnsi="Times New Roman" w:cs="Times New Roman"/>
        </w:rPr>
      </w:pPr>
    </w:p>
    <w:sectPr w:rsidR="008B322E" w:rsidSect="001A5E3A">
      <w:pgSz w:w="11900" w:h="16840"/>
      <w:pgMar w:top="23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DE" w:rsidRDefault="00B939DE" w:rsidP="001A5E3A">
      <w:r>
        <w:separator/>
      </w:r>
    </w:p>
  </w:endnote>
  <w:endnote w:type="continuationSeparator" w:id="0">
    <w:p w:rsidR="00B939DE" w:rsidRDefault="00B939DE" w:rsidP="001A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DE" w:rsidRDefault="00B939DE" w:rsidP="001A5E3A">
      <w:r>
        <w:separator/>
      </w:r>
    </w:p>
  </w:footnote>
  <w:footnote w:type="continuationSeparator" w:id="0">
    <w:p w:rsidR="00B939DE" w:rsidRDefault="00B939DE" w:rsidP="001A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7C"/>
    <w:rsid w:val="000304D4"/>
    <w:rsid w:val="000526ED"/>
    <w:rsid w:val="000572E2"/>
    <w:rsid w:val="00063EB6"/>
    <w:rsid w:val="000665C5"/>
    <w:rsid w:val="000B1F64"/>
    <w:rsid w:val="00142D44"/>
    <w:rsid w:val="00182731"/>
    <w:rsid w:val="00193DF6"/>
    <w:rsid w:val="001A5E3A"/>
    <w:rsid w:val="001D0695"/>
    <w:rsid w:val="00202B2C"/>
    <w:rsid w:val="002A48CD"/>
    <w:rsid w:val="002D7321"/>
    <w:rsid w:val="002F74EC"/>
    <w:rsid w:val="003202C4"/>
    <w:rsid w:val="003A1E55"/>
    <w:rsid w:val="003A7B93"/>
    <w:rsid w:val="00430F60"/>
    <w:rsid w:val="0045355D"/>
    <w:rsid w:val="004B28B3"/>
    <w:rsid w:val="00543D7B"/>
    <w:rsid w:val="005630F3"/>
    <w:rsid w:val="005863A5"/>
    <w:rsid w:val="005B4EA3"/>
    <w:rsid w:val="005C2AE9"/>
    <w:rsid w:val="0060049A"/>
    <w:rsid w:val="00642B20"/>
    <w:rsid w:val="00657D14"/>
    <w:rsid w:val="006A27E8"/>
    <w:rsid w:val="006A5911"/>
    <w:rsid w:val="006E6268"/>
    <w:rsid w:val="006E7954"/>
    <w:rsid w:val="00754110"/>
    <w:rsid w:val="00762EA0"/>
    <w:rsid w:val="0079040E"/>
    <w:rsid w:val="007D7D28"/>
    <w:rsid w:val="008117FA"/>
    <w:rsid w:val="00824A7E"/>
    <w:rsid w:val="00830D24"/>
    <w:rsid w:val="00857534"/>
    <w:rsid w:val="00871869"/>
    <w:rsid w:val="008A15B5"/>
    <w:rsid w:val="008B322E"/>
    <w:rsid w:val="008F1DE2"/>
    <w:rsid w:val="008F7DAE"/>
    <w:rsid w:val="00920D00"/>
    <w:rsid w:val="0096693A"/>
    <w:rsid w:val="009A5DD1"/>
    <w:rsid w:val="009C5104"/>
    <w:rsid w:val="009F2E2B"/>
    <w:rsid w:val="00A25F06"/>
    <w:rsid w:val="00A319D8"/>
    <w:rsid w:val="00A7172B"/>
    <w:rsid w:val="00AC4BFB"/>
    <w:rsid w:val="00B01CA2"/>
    <w:rsid w:val="00B122B1"/>
    <w:rsid w:val="00B4568D"/>
    <w:rsid w:val="00B54133"/>
    <w:rsid w:val="00B82DCB"/>
    <w:rsid w:val="00B939DE"/>
    <w:rsid w:val="00BA2F27"/>
    <w:rsid w:val="00BC2DDC"/>
    <w:rsid w:val="00BC622F"/>
    <w:rsid w:val="00C04223"/>
    <w:rsid w:val="00C33C9D"/>
    <w:rsid w:val="00C401C6"/>
    <w:rsid w:val="00CC5FDD"/>
    <w:rsid w:val="00CD2BB3"/>
    <w:rsid w:val="00CD693E"/>
    <w:rsid w:val="00CF6533"/>
    <w:rsid w:val="00D11AC3"/>
    <w:rsid w:val="00D23B91"/>
    <w:rsid w:val="00D46FBA"/>
    <w:rsid w:val="00D506AE"/>
    <w:rsid w:val="00D96F5D"/>
    <w:rsid w:val="00DA2831"/>
    <w:rsid w:val="00DA5586"/>
    <w:rsid w:val="00DC670D"/>
    <w:rsid w:val="00E236FA"/>
    <w:rsid w:val="00E5490C"/>
    <w:rsid w:val="00E54ACA"/>
    <w:rsid w:val="00E91B4E"/>
    <w:rsid w:val="00EF6F7D"/>
    <w:rsid w:val="00F21B7D"/>
    <w:rsid w:val="00F623BC"/>
    <w:rsid w:val="00F642F2"/>
    <w:rsid w:val="00FC061B"/>
    <w:rsid w:val="00FE35AE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5766B9-6BC2-4AFE-9297-8C586493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B54133"/>
    <w:pPr>
      <w:keepNext/>
      <w:jc w:val="center"/>
      <w:outlineLvl w:val="0"/>
    </w:pPr>
    <w:rPr>
      <w:rFonts w:ascii="Arial" w:eastAsia="Times New Roman" w:hAnsi="Arial" w:cs="Arial"/>
      <w:b/>
      <w:bCs/>
      <w:sz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E3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A5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E3A"/>
    <w:rPr>
      <w:lang w:val="cs-CZ"/>
    </w:rPr>
  </w:style>
  <w:style w:type="character" w:customStyle="1" w:styleId="Nadpis1Char">
    <w:name w:val="Nadpis 1 Char"/>
    <w:basedOn w:val="Standardnpsmoodstavce"/>
    <w:link w:val="Nadpis1"/>
    <w:rsid w:val="00B54133"/>
    <w:rPr>
      <w:rFonts w:ascii="Arial" w:eastAsia="Times New Roman" w:hAnsi="Arial" w:cs="Arial"/>
      <w:b/>
      <w:bCs/>
      <w:sz w:val="17"/>
      <w:lang w:val="cs-CZ" w:eastAsia="cs-CZ"/>
    </w:rPr>
  </w:style>
  <w:style w:type="character" w:styleId="Hypertextovodkaz">
    <w:name w:val="Hyperlink"/>
    <w:rsid w:val="00B54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ika\Desktop\Hlavic&#780;kovy&#769;%20papi&#769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0</TotalTime>
  <Pages>2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Svobodová KLICPEROVO DIVADLO HK</dc:creator>
  <cp:lastModifiedBy>sprava</cp:lastModifiedBy>
  <cp:revision>2</cp:revision>
  <cp:lastPrinted>2017-11-20T06:18:00Z</cp:lastPrinted>
  <dcterms:created xsi:type="dcterms:W3CDTF">2017-12-01T13:20:00Z</dcterms:created>
  <dcterms:modified xsi:type="dcterms:W3CDTF">2017-12-01T13:20:00Z</dcterms:modified>
</cp:coreProperties>
</file>