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C1320F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14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C1320F">
        <w:t>14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C1320F">
        <w:t>14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C1320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14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D1668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D1668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AB401EF" wp14:editId="26BAFF3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EDD050A" wp14:editId="301755B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A3FCB03" wp14:editId="4C5BE5C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C1320F">
      <w:rPr>
        <w:rFonts w:asciiTheme="minorHAnsi" w:hAnsiTheme="minorHAnsi"/>
        <w:color w:val="002776"/>
        <w:lang w:val="cs-CZ"/>
      </w:rPr>
      <w:t>14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D1668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320F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9CDE-7FD7-43DD-9CFD-8E413485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2016-03-30T15:51:00Z</cp:lastPrinted>
  <dcterms:created xsi:type="dcterms:W3CDTF">2017-11-30T10:01:00Z</dcterms:created>
  <dcterms:modified xsi:type="dcterms:W3CDTF">2017-11-30T10:01:00Z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