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2017/1861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27.11.2017</w:t>
      </w:r>
    </w:p>
    <w:p w:rsidR="009B4271" w:rsidRPr="00AF318E" w:rsidRDefault="00E61EC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61EC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STAVMONTA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996/33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40525007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CZ40525007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pohotovostní služby v roce 2018. Jedná se o tyto termíny: 13. a 14. ledna, 3., 4., 24. a 25. února, 17. a 18. března, 7., 8., 28. a 29. dubna, 19. a 20. května, 9., 10. a 30. června, 1., 21. a 22. července, 11. a 12. srpna, 1., 2., 22. a 23. září, 13. a 14. října, 3., 4., 24. a 25. listopadu a 15. a 16. prosince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C5FDC" w:rsidRDefault="00E61EC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C5FDC">
        <w:br w:type="page"/>
      </w:r>
    </w:p>
    <w:p w:rsidR="002C5FDC" w:rsidRDefault="002C5FDC">
      <w:r>
        <w:lastRenderedPageBreak/>
        <w:t xml:space="preserve">Datum potvrzení objednávky dodavatelem:  </w:t>
      </w:r>
      <w:r w:rsidR="00E61EC0">
        <w:t>28.11.2017</w:t>
      </w:r>
    </w:p>
    <w:p w:rsidR="002C5FDC" w:rsidRDefault="002C5FDC">
      <w:r>
        <w:t>Potvrzení objednávky:</w:t>
      </w:r>
    </w:p>
    <w:p w:rsidR="00E61EC0" w:rsidRDefault="00E61EC0">
      <w:r>
        <w:t>From:  STAVMONTA</w:t>
      </w:r>
    </w:p>
    <w:p w:rsidR="00E61EC0" w:rsidRDefault="00E61EC0">
      <w:r>
        <w:t>Sent: Tuesday, November 28, 2017 1:57 PM</w:t>
      </w:r>
    </w:p>
    <w:p w:rsidR="00E61EC0" w:rsidRDefault="00E61EC0">
      <w:r>
        <w:t xml:space="preserve">To: </w:t>
      </w:r>
    </w:p>
    <w:p w:rsidR="00E61EC0" w:rsidRDefault="00E61EC0">
      <w:r>
        <w:t>Subject: Potvrzení objednávky</w:t>
      </w:r>
    </w:p>
    <w:p w:rsidR="00E61EC0" w:rsidRDefault="00E61EC0"/>
    <w:p w:rsidR="00E61EC0" w:rsidRDefault="00E61EC0">
      <w:r>
        <w:t>Dobrý den,</w:t>
      </w:r>
    </w:p>
    <w:p w:rsidR="00E61EC0" w:rsidRDefault="00E61EC0"/>
    <w:p w:rsidR="00E61EC0" w:rsidRDefault="00E61EC0">
      <w:r>
        <w:t>děkujeme za zaslání objednávky, kterou pan B.... potvrzuje (viz. příloha).</w:t>
      </w:r>
    </w:p>
    <w:p w:rsidR="00E61EC0" w:rsidRDefault="00E61EC0"/>
    <w:p w:rsidR="00E61EC0" w:rsidRDefault="00E61EC0"/>
    <w:p w:rsidR="00E61EC0" w:rsidRDefault="00E61EC0">
      <w:r>
        <w:t>S pozdravem</w:t>
      </w:r>
    </w:p>
    <w:p w:rsidR="00E61EC0" w:rsidRDefault="00E61EC0"/>
    <w:p w:rsidR="00E61EC0" w:rsidRDefault="00E61EC0"/>
    <w:p w:rsidR="00E61EC0" w:rsidRDefault="00E61EC0">
      <w:r>
        <w:t>sekretariát společnosti</w:t>
      </w:r>
    </w:p>
    <w:p w:rsidR="00E61EC0" w:rsidRDefault="00E61EC0">
      <w:r>
        <w:t>STAVMONTA spol. s r.o.</w:t>
      </w:r>
    </w:p>
    <w:p w:rsidR="00E61EC0" w:rsidRDefault="00E61EC0">
      <w:r>
        <w:t>Hřbitovní 33, 312 00 Plzeň</w:t>
      </w:r>
    </w:p>
    <w:p w:rsidR="00E61EC0" w:rsidRDefault="00E61EC0">
      <w:r>
        <w:t xml:space="preserve">Tel/fax: </w:t>
      </w:r>
    </w:p>
    <w:p w:rsidR="00E61EC0" w:rsidRDefault="00E61EC0"/>
    <w:p w:rsidR="002C5FDC" w:rsidRDefault="002C5FD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FDC" w:rsidRDefault="002C5FDC" w:rsidP="000071C6">
      <w:pPr>
        <w:spacing w:after="0" w:line="240" w:lineRule="auto"/>
      </w:pPr>
      <w:r>
        <w:separator/>
      </w:r>
    </w:p>
  </w:endnote>
  <w:endnote w:type="continuationSeparator" w:id="0">
    <w:p w:rsidR="002C5FDC" w:rsidRDefault="002C5FD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61EC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FDC" w:rsidRDefault="002C5FDC" w:rsidP="000071C6">
      <w:pPr>
        <w:spacing w:after="0" w:line="240" w:lineRule="auto"/>
      </w:pPr>
      <w:r>
        <w:separator/>
      </w:r>
    </w:p>
  </w:footnote>
  <w:footnote w:type="continuationSeparator" w:id="0">
    <w:p w:rsidR="002C5FDC" w:rsidRDefault="002C5FD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5FD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61EC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CC21592-1F03-42D3-BF8B-4F06E52F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2FCC-5A90-4747-919F-4B7A1E02E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436D4-C450-4FD4-924E-D7B0F9D8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F9FBD84A</Template>
  <TotalTime>0</TotalTime>
  <Pages>2</Pages>
  <Words>151</Words>
  <Characters>895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2017-11-29T07:23:00Z</dcterms:created>
  <dcterms:modified xsi:type="dcterms:W3CDTF">2017-11-29T07:23:00Z</dcterms:modified>
</cp:coreProperties>
</file>