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4741EE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9-528/E4100/17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741E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8429B5" w:rsidRDefault="004741EE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FF220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8C5772">
              <w:rPr>
                <w:rFonts w:cs="Arial"/>
                <w:b w:val="0"/>
                <w:sz w:val="20"/>
              </w:rPr>
              <w:t>JE Group s.r.o.</w:t>
            </w:r>
          </w:p>
        </w:tc>
      </w:tr>
      <w:tr w:rsidR="004741E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8429B5" w:rsidRDefault="004741EE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DC59A3" w:rsidRDefault="004741EE" w:rsidP="00FF220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4741E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8429B5" w:rsidRDefault="004741EE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DC59A3" w:rsidRDefault="004741EE" w:rsidP="00FF220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8C5772">
              <w:rPr>
                <w:rFonts w:cs="Arial"/>
                <w:b w:val="0"/>
                <w:sz w:val="20"/>
              </w:rPr>
              <w:t>Pražská 1279/18</w:t>
            </w:r>
          </w:p>
        </w:tc>
      </w:tr>
      <w:tr w:rsidR="004741E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8429B5" w:rsidRDefault="004741EE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FF220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8C5772">
              <w:rPr>
                <w:rFonts w:cs="Arial"/>
                <w:b w:val="0"/>
                <w:sz w:val="20"/>
              </w:rPr>
              <w:t xml:space="preserve">102 00 Praha 10 </w:t>
            </w:r>
            <w:r>
              <w:rPr>
                <w:rFonts w:cs="Arial"/>
                <w:b w:val="0"/>
                <w:sz w:val="20"/>
              </w:rPr>
              <w:t xml:space="preserve"> - Hostivař</w:t>
            </w:r>
          </w:p>
        </w:tc>
      </w:tr>
      <w:tr w:rsidR="004741EE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8429B5" w:rsidRDefault="004741EE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741EE" w:rsidRPr="00FC3273" w:rsidRDefault="004741EE" w:rsidP="00FF220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AF7838">
              <w:rPr>
                <w:rFonts w:ascii="Arial" w:hAnsi="Arial" w:cs="Arial"/>
                <w:sz w:val="20"/>
              </w:rPr>
              <w:t>01/2018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4741EE">
              <w:rPr>
                <w:rFonts w:ascii="Arial" w:hAnsi="Arial" w:cs="Arial"/>
                <w:sz w:val="20"/>
              </w:rPr>
              <w:t>16.10.2017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741EE" w:rsidRPr="004741EE" w:rsidRDefault="00053BC0" w:rsidP="004741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4741EE" w:rsidRPr="004741EE">
              <w:rPr>
                <w:rFonts w:ascii="Arial" w:eastAsia="Times New Roman" w:hAnsi="Arial" w:cs="Arial"/>
                <w:color w:val="000000"/>
                <w:sz w:val="20"/>
              </w:rPr>
              <w:t xml:space="preserve">V rámci realizace akce </w:t>
            </w:r>
            <w:r w:rsidR="004741EE" w:rsidRPr="004741EE">
              <w:rPr>
                <w:rFonts w:ascii="Arial" w:eastAsia="Times New Roman" w:hAnsi="Arial" w:cs="Arial"/>
                <w:b/>
                <w:color w:val="000000"/>
                <w:sz w:val="20"/>
              </w:rPr>
              <w:t>„ÚČOV - rekonstrukce vyhnívacích nádrží VN, II. část“, č. akce 12E4100</w:t>
            </w:r>
            <w:r w:rsidR="004741EE" w:rsidRPr="004741EE">
              <w:rPr>
                <w:rFonts w:ascii="Arial" w:eastAsia="Times New Roman" w:hAnsi="Arial" w:cs="Arial"/>
                <w:color w:val="000000"/>
                <w:sz w:val="20"/>
              </w:rPr>
              <w:t xml:space="preserve">, u Vás na základě Vaší nabídky č.142/2016 objednáváme pro rekonstrukci dvojice vyhnívacích nádrží VN 9,10 zajištění výkonu činnosti koordinátora bezpečnosti a ochrany zdraví při práci na staveništi v souladu se zákonem č. 309/2006 Sb. o zajištění dalších podmínek bezpečnosti a ochrany zdraví při práci a dalšími platnými právními </w:t>
            </w:r>
            <w:proofErr w:type="gramStart"/>
            <w:r w:rsidR="004741EE" w:rsidRPr="004741EE">
              <w:rPr>
                <w:rFonts w:ascii="Arial" w:eastAsia="Times New Roman" w:hAnsi="Arial" w:cs="Arial"/>
                <w:color w:val="000000"/>
                <w:sz w:val="20"/>
              </w:rPr>
              <w:t>předpisy</w:t>
            </w:r>
            <w:r w:rsidR="004741EE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="004741EE" w:rsidRPr="004741EE">
              <w:rPr>
                <w:rFonts w:ascii="Arial" w:eastAsia="Times New Roman" w:hAnsi="Arial" w:cs="Arial"/>
                <w:color w:val="000000"/>
                <w:sz w:val="20"/>
                <w:u w:val="single"/>
              </w:rPr>
              <w:t>– prodloužení</w:t>
            </w:r>
            <w:proofErr w:type="gramEnd"/>
            <w:r w:rsidR="004741EE" w:rsidRPr="004741EE">
              <w:rPr>
                <w:rFonts w:ascii="Arial" w:eastAsia="Times New Roman" w:hAnsi="Arial" w:cs="Arial"/>
                <w:color w:val="000000"/>
                <w:sz w:val="20"/>
                <w:u w:val="single"/>
              </w:rPr>
              <w:t xml:space="preserve"> termínu</w:t>
            </w:r>
          </w:p>
          <w:p w:rsidR="004741EE" w:rsidRPr="004741EE" w:rsidRDefault="004741EE" w:rsidP="004741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741EE" w:rsidRPr="004741EE" w:rsidRDefault="004741EE" w:rsidP="004741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>Cena:                    celková</w:t>
            </w:r>
            <w:proofErr w:type="gramEnd"/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 xml:space="preserve"> cena nepřekročí </w:t>
            </w:r>
            <w:r w:rsidR="0092129A">
              <w:rPr>
                <w:rFonts w:ascii="Arial" w:eastAsia="Times New Roman" w:hAnsi="Arial" w:cs="Arial"/>
                <w:color w:val="000000"/>
                <w:sz w:val="20"/>
              </w:rPr>
              <w:t>59.600</w:t>
            </w:r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>,-  Kč (bez DPH)</w:t>
            </w:r>
          </w:p>
          <w:p w:rsidR="004741EE" w:rsidRPr="004741EE" w:rsidRDefault="004741EE" w:rsidP="004741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>Koordinátor BOZP – měsíční fakturace 14.900,-  Kč/</w:t>
            </w:r>
            <w:proofErr w:type="spellStart"/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>měs</w:t>
            </w:r>
            <w:proofErr w:type="spellEnd"/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 xml:space="preserve"> (po dobu </w:t>
            </w:r>
            <w:r w:rsidR="0092129A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 xml:space="preserve"> měsíců)</w:t>
            </w:r>
          </w:p>
          <w:p w:rsidR="004741EE" w:rsidRPr="004741EE" w:rsidRDefault="004741EE" w:rsidP="004741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B4B01" w:rsidRDefault="004741EE" w:rsidP="004741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4741EE">
              <w:rPr>
                <w:rFonts w:ascii="Arial" w:eastAsia="Times New Roman" w:hAnsi="Arial" w:cs="Arial"/>
                <w:color w:val="000000"/>
                <w:sz w:val="20"/>
              </w:rPr>
              <w:t xml:space="preserve">Termín:               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10/2017 – 0</w:t>
            </w:r>
            <w:r w:rsidR="0092129A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/2018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314BF" w:rsidRPr="001039C0" w:rsidRDefault="00C314B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E46DB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741EE"/>
    <w:rsid w:val="00482CBF"/>
    <w:rsid w:val="004C06F3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2129A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AF7838"/>
    <w:rsid w:val="00B7132A"/>
    <w:rsid w:val="00B810FD"/>
    <w:rsid w:val="00B83CDB"/>
    <w:rsid w:val="00BC7EEA"/>
    <w:rsid w:val="00BD51DF"/>
    <w:rsid w:val="00C05ED7"/>
    <w:rsid w:val="00C23CBD"/>
    <w:rsid w:val="00C3023F"/>
    <w:rsid w:val="00C314B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255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2017-10-23T05:48:00Z</cp:lastPrinted>
  <dcterms:created xsi:type="dcterms:W3CDTF">2017-11-28T09:35:00Z</dcterms:created>
  <dcterms:modified xsi:type="dcterms:W3CDTF">2017-11-28T09:35:00Z</dcterms:modified>
</cp:coreProperties>
</file>