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75A24" w:rsidP="00475A2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475A24" w:rsidRDefault="00475A24" w:rsidP="00475A2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982707-0506/2011</w:t>
      </w:r>
    </w:p>
    <w:p w:rsidR="00475A24" w:rsidRDefault="00475A24" w:rsidP="00475A2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</w:p>
    <w:p w:rsidR="00475A24" w:rsidRDefault="00475A24" w:rsidP="00475A2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75A24" w:rsidRDefault="00475A24" w:rsidP="00475A24">
      <w:pPr>
        <w:numPr>
          <w:ilvl w:val="0"/>
          <w:numId w:val="0"/>
        </w:numPr>
        <w:spacing w:after="0" w:line="240" w:lineRule="auto"/>
        <w:ind w:left="142"/>
      </w:pPr>
    </w:p>
    <w:p w:rsidR="00475A24" w:rsidRDefault="009B7467" w:rsidP="00475A2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B7467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467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467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B7467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B7467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B7467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467">
        <w:t>x</w:t>
      </w:r>
    </w:p>
    <w:p w:rsidR="00475A24" w:rsidRDefault="00475A24" w:rsidP="009B7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B7467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B7467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75A24" w:rsidRDefault="00475A2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75A24" w:rsidRPr="00475A24" w:rsidRDefault="00475A24" w:rsidP="00475A2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982707-0506/2011 ze dne 28.2.2011 (dále jen "Dohoda"), a to následujícím způsobem: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475A24" w:rsidRDefault="00475A24" w:rsidP="00475A24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475A24" w:rsidRDefault="00475A24" w:rsidP="00475A24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9B7467">
        <w:rPr>
          <w:b/>
        </w:rPr>
        <w:t>x</w:t>
      </w:r>
    </w:p>
    <w:p w:rsidR="00475A24" w:rsidRDefault="00475A24" w:rsidP="00475A24">
      <w:pPr>
        <w:numPr>
          <w:ilvl w:val="4"/>
          <w:numId w:val="21"/>
        </w:numPr>
        <w:spacing w:after="120"/>
        <w:jc w:val="both"/>
      </w:pPr>
      <w:r>
        <w:t xml:space="preserve">v době od: </w:t>
      </w:r>
      <w:r w:rsidR="009B7467">
        <w:t>x</w:t>
      </w:r>
    </w:p>
    <w:p w:rsidR="00475A24" w:rsidRDefault="00475A24" w:rsidP="00475A24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9B7467">
        <w:rPr>
          <w:b/>
        </w:rPr>
        <w:t>x</w:t>
      </w:r>
    </w:p>
    <w:p w:rsidR="00475A24" w:rsidRDefault="00475A24" w:rsidP="00475A24">
      <w:pPr>
        <w:numPr>
          <w:ilvl w:val="4"/>
          <w:numId w:val="21"/>
        </w:numPr>
        <w:spacing w:after="120"/>
        <w:jc w:val="both"/>
      </w:pPr>
      <w:r>
        <w:t xml:space="preserve">v době od: </w:t>
      </w:r>
      <w:r w:rsidR="009B7467">
        <w:t>x</w:t>
      </w:r>
    </w:p>
    <w:p w:rsidR="00475A24" w:rsidRPr="00475A24" w:rsidRDefault="00475A24" w:rsidP="00475A2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  <w:sectPr w:rsidR="00475A2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A5C71">
        <w:t>Ostravě</w:t>
      </w:r>
      <w:r>
        <w:t xml:space="preserve"> dne </w:t>
      </w: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  <w:r>
        <w:t>Za ČP:</w:t>
      </w: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5A24" w:rsidRDefault="00475A24" w:rsidP="00475A24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475A24" w:rsidRDefault="00475A24" w:rsidP="00475A24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475A24" w:rsidRDefault="00475A24" w:rsidP="00475A2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B7467">
        <w:t>x</w:t>
      </w:r>
      <w:r>
        <w:t xml:space="preserve"> dne </w:t>
      </w:r>
    </w:p>
    <w:p w:rsidR="00475A24" w:rsidRDefault="00475A24" w:rsidP="00475A24">
      <w:pPr>
        <w:numPr>
          <w:ilvl w:val="0"/>
          <w:numId w:val="0"/>
        </w:numPr>
        <w:spacing w:after="120"/>
      </w:pPr>
    </w:p>
    <w:p w:rsidR="00475A24" w:rsidRDefault="00475A24" w:rsidP="00475A24">
      <w:pPr>
        <w:numPr>
          <w:ilvl w:val="0"/>
          <w:numId w:val="0"/>
        </w:numPr>
        <w:spacing w:after="120"/>
      </w:pPr>
      <w:r>
        <w:t>Za Uživatele:</w:t>
      </w:r>
    </w:p>
    <w:p w:rsidR="00475A24" w:rsidRDefault="00475A24" w:rsidP="00475A24">
      <w:pPr>
        <w:numPr>
          <w:ilvl w:val="0"/>
          <w:numId w:val="0"/>
        </w:numPr>
        <w:spacing w:after="120"/>
      </w:pPr>
    </w:p>
    <w:p w:rsidR="00475A24" w:rsidRDefault="00475A24" w:rsidP="00475A2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5A24" w:rsidRDefault="009B7467" w:rsidP="00475A24">
      <w:pPr>
        <w:numPr>
          <w:ilvl w:val="0"/>
          <w:numId w:val="0"/>
        </w:numPr>
        <w:spacing w:after="120"/>
        <w:jc w:val="center"/>
      </w:pPr>
      <w:r>
        <w:t>x</w:t>
      </w:r>
    </w:p>
    <w:p w:rsidR="00475A24" w:rsidRPr="00475A24" w:rsidRDefault="009B7467" w:rsidP="00475A2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75A24" w:rsidRPr="00475A24" w:rsidSect="00475A2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70" w:rsidRDefault="00C93370">
      <w:r>
        <w:separator/>
      </w:r>
    </w:p>
  </w:endnote>
  <w:endnote w:type="continuationSeparator" w:id="0">
    <w:p w:rsidR="00C93370" w:rsidRDefault="00C9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9B746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9B746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70" w:rsidRDefault="00C93370">
      <w:r>
        <w:separator/>
      </w:r>
    </w:p>
  </w:footnote>
  <w:footnote w:type="continuationSeparator" w:id="0">
    <w:p w:rsidR="00C93370" w:rsidRDefault="00C9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6C9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589ED2" wp14:editId="52D1A6D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75A2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FF99989" wp14:editId="3583EF0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75A2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982707-0506/2011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1763D68" wp14:editId="501E92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997F74"/>
    <w:multiLevelType w:val="multilevel"/>
    <w:tmpl w:val="24A88EA4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5A24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6C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5F4F9A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C9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7467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93370"/>
    <w:rsid w:val="00CA5C71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7DF2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B02F-9F97-4C1A-A04D-C8D78F05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2013-09-05T06:53:00Z</cp:lastPrinted>
  <dcterms:created xsi:type="dcterms:W3CDTF">2017-11-26T09:46:00Z</dcterms:created>
  <dcterms:modified xsi:type="dcterms:W3CDTF">2017-11-26T09:46:00Z</dcterms:modified>
</cp:coreProperties>
</file>