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C5E4D" w:rsidP="005C5E4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4B392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5C5E4D" w:rsidRDefault="00DE0ACF" w:rsidP="004B3921">
      <w:pPr>
        <w:numPr>
          <w:ilvl w:val="1"/>
          <w:numId w:val="21"/>
        </w:numPr>
        <w:jc w:val="both"/>
      </w:pPr>
      <w:r>
        <w:t>x</w:t>
      </w:r>
    </w:p>
    <w:p w:rsidR="005C5E4D" w:rsidRDefault="00DE0ACF" w:rsidP="004B3921">
      <w:pPr>
        <w:numPr>
          <w:ilvl w:val="1"/>
          <w:numId w:val="21"/>
        </w:numPr>
        <w:jc w:val="both"/>
      </w:pPr>
      <w:r>
        <w:t>x</w:t>
      </w:r>
    </w:p>
    <w:p w:rsidR="005C5E4D" w:rsidRDefault="00DE0ACF" w:rsidP="004B3921">
      <w:pPr>
        <w:numPr>
          <w:ilvl w:val="1"/>
          <w:numId w:val="21"/>
        </w:numPr>
        <w:jc w:val="both"/>
      </w:pPr>
      <w:r>
        <w:t>x</w:t>
      </w:r>
    </w:p>
    <w:p w:rsidR="005C5E4D" w:rsidRDefault="00DE0ACF" w:rsidP="004B3921">
      <w:pPr>
        <w:numPr>
          <w:ilvl w:val="3"/>
          <w:numId w:val="21"/>
        </w:numPr>
        <w:jc w:val="both"/>
      </w:pPr>
      <w:r>
        <w:t>x</w:t>
      </w:r>
    </w:p>
    <w:p w:rsidR="005C5E4D" w:rsidRDefault="00DE0ACF" w:rsidP="004B3921">
      <w:pPr>
        <w:numPr>
          <w:ilvl w:val="3"/>
          <w:numId w:val="21"/>
        </w:numPr>
        <w:jc w:val="both"/>
      </w:pPr>
      <w:r>
        <w:t>x</w:t>
      </w:r>
    </w:p>
    <w:p w:rsidR="005C5E4D" w:rsidRDefault="00DE0ACF" w:rsidP="004B3921">
      <w:pPr>
        <w:numPr>
          <w:ilvl w:val="3"/>
          <w:numId w:val="21"/>
        </w:numPr>
        <w:jc w:val="both"/>
      </w:pPr>
      <w:r>
        <w:t>x</w:t>
      </w:r>
    </w:p>
    <w:p w:rsidR="005C5E4D" w:rsidRDefault="00DE0ACF" w:rsidP="004B3921">
      <w:pPr>
        <w:numPr>
          <w:ilvl w:val="3"/>
          <w:numId w:val="21"/>
        </w:numPr>
        <w:jc w:val="both"/>
      </w:pPr>
      <w:r>
        <w:t>x</w:t>
      </w:r>
    </w:p>
    <w:p w:rsidR="005C5E4D" w:rsidRDefault="00DE0ACF" w:rsidP="004B3921">
      <w:pPr>
        <w:numPr>
          <w:ilvl w:val="3"/>
          <w:numId w:val="21"/>
        </w:numPr>
        <w:jc w:val="both"/>
      </w:pPr>
      <w:r>
        <w:t>x</w:t>
      </w:r>
    </w:p>
    <w:p w:rsidR="005C5E4D" w:rsidRDefault="00DE0ACF" w:rsidP="004B392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C5E4D" w:rsidRDefault="00DE0ACF" w:rsidP="004B3921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C5E4D" w:rsidRDefault="00DE0ACF" w:rsidP="004B392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C5E4D" w:rsidRDefault="00DE0ACF" w:rsidP="004B392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C5E4D" w:rsidRDefault="00DE0ACF" w:rsidP="005C5E4D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5C5E4D" w:rsidRDefault="00DE0ACF" w:rsidP="005C5E4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C5E4D" w:rsidRDefault="00DE0ACF" w:rsidP="005C5E4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C5E4D" w:rsidRDefault="00DE0ACF" w:rsidP="005C5E4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C5E4D" w:rsidRDefault="00DE0ACF" w:rsidP="005C5E4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C5E4D" w:rsidRDefault="00DE0ACF" w:rsidP="005C5E4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C5E4D" w:rsidRDefault="005C5E4D" w:rsidP="005C5E4D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C5E4D" w:rsidRDefault="005C5E4D" w:rsidP="005C5E4D">
      <w:pPr>
        <w:numPr>
          <w:ilvl w:val="0"/>
          <w:numId w:val="0"/>
        </w:numPr>
        <w:spacing w:before="120" w:after="0" w:line="240" w:lineRule="auto"/>
        <w:jc w:val="both"/>
      </w:pPr>
    </w:p>
    <w:p w:rsidR="005C5E4D" w:rsidRDefault="005C5E4D" w:rsidP="005C5E4D">
      <w:pPr>
        <w:numPr>
          <w:ilvl w:val="0"/>
          <w:numId w:val="0"/>
        </w:numPr>
        <w:spacing w:before="120" w:after="0" w:line="240" w:lineRule="auto"/>
        <w:jc w:val="both"/>
      </w:pPr>
    </w:p>
    <w:p w:rsidR="005C5E4D" w:rsidRDefault="005C5E4D" w:rsidP="005C5E4D">
      <w:pPr>
        <w:numPr>
          <w:ilvl w:val="0"/>
          <w:numId w:val="0"/>
        </w:numPr>
        <w:spacing w:after="0" w:line="240" w:lineRule="auto"/>
        <w:jc w:val="both"/>
        <w:sectPr w:rsidR="005C5E4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C5E4D" w:rsidRPr="005C5E4D" w:rsidRDefault="005C5E4D" w:rsidP="004B3921">
      <w:pPr>
        <w:numPr>
          <w:ilvl w:val="0"/>
          <w:numId w:val="0"/>
        </w:numPr>
        <w:spacing w:after="0" w:line="240" w:lineRule="auto"/>
        <w:jc w:val="both"/>
      </w:pPr>
    </w:p>
    <w:sectPr w:rsidR="005C5E4D" w:rsidRPr="005C5E4D" w:rsidSect="005C5E4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E0AC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E0AC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94C0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0E9B0D" wp14:editId="6F5F446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C5E4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4CFCE81" wp14:editId="2331EF6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B3921" w:rsidRDefault="005C5E4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4B3921">
      <w:rPr>
        <w:rFonts w:ascii="Arial" w:hAnsi="Arial" w:cs="Arial"/>
        <w:szCs w:val="22"/>
      </w:rPr>
      <w:t>,</w:t>
    </w:r>
    <w:r>
      <w:rPr>
        <w:rFonts w:ascii="Arial" w:hAnsi="Arial" w:cs="Arial"/>
        <w:szCs w:val="22"/>
      </w:rPr>
      <w:t xml:space="preserve"> Balík Na poštu</w:t>
    </w:r>
    <w:r w:rsidR="004B3921">
      <w:rPr>
        <w:rFonts w:ascii="Arial" w:hAnsi="Arial" w:cs="Arial"/>
        <w:szCs w:val="22"/>
      </w:rPr>
      <w:t xml:space="preserve"> a Balík Do </w:t>
    </w:r>
    <w:proofErr w:type="spellStart"/>
    <w:r w:rsidR="004B3921">
      <w:rPr>
        <w:rFonts w:ascii="Arial" w:hAnsi="Arial" w:cs="Arial"/>
        <w:szCs w:val="22"/>
      </w:rPr>
      <w:t>balíkovny</w:t>
    </w:r>
    <w:proofErr w:type="spellEnd"/>
    <w:r>
      <w:rPr>
        <w:rFonts w:ascii="Arial" w:hAnsi="Arial" w:cs="Arial"/>
        <w:szCs w:val="22"/>
      </w:rPr>
      <w:t xml:space="preserve">, Číslo: 982707-3911/2012 </w:t>
    </w:r>
    <w:r w:rsidR="004B3921">
      <w:rPr>
        <w:rFonts w:ascii="Arial" w:hAnsi="Arial" w:cs="Arial"/>
        <w:szCs w:val="22"/>
      </w:rPr>
      <w:t>–</w:t>
    </w:r>
    <w:r>
      <w:rPr>
        <w:rFonts w:ascii="Arial" w:hAnsi="Arial" w:cs="Arial"/>
        <w:szCs w:val="22"/>
      </w:rPr>
      <w:t xml:space="preserve"> </w:t>
    </w:r>
  </w:p>
  <w:p w:rsidR="00E32687" w:rsidRDefault="005C5E4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Příloha č. </w:t>
    </w:r>
    <w:r w:rsidR="004B392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186F988" wp14:editId="721FA4D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85721B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3583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392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5E4D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2D17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94C07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E0ACF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45AA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DC21CF-BF03-4265-A6F9-10C14FD7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127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2017-11-07T14:06:00Z</cp:lastPrinted>
  <dcterms:created xsi:type="dcterms:W3CDTF">2017-11-24T12:07:00Z</dcterms:created>
  <dcterms:modified xsi:type="dcterms:W3CDTF">2017-11-24T12:08:00Z</dcterms:modified>
</cp:coreProperties>
</file>