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F2D5E" w:rsidP="00FA1D5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6</w:t>
      </w:r>
      <w:r w:rsidR="00FA1D57"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</w:p>
    <w:p w:rsidR="00FA1D57" w:rsidRDefault="00FA1D57" w:rsidP="00FA1D5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982607-2267/2011</w:t>
      </w:r>
      <w:r w:rsidR="00CF2D5E">
        <w:rPr>
          <w:rFonts w:ascii="Arial" w:hAnsi="Arial" w:cs="Arial"/>
          <w:b/>
          <w:sz w:val="36"/>
        </w:rPr>
        <w:t>, E2016/15283</w:t>
      </w:r>
    </w:p>
    <w:p w:rsidR="00FA1D57" w:rsidRDefault="00FA1D57" w:rsidP="00FA1D5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F2D5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CF2D5E">
        <w:tab/>
      </w:r>
      <w:r w:rsidR="00CF2D5E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</w:p>
    <w:p w:rsidR="00FA1D57" w:rsidRDefault="00FA1D57" w:rsidP="00FA1D5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A1D57" w:rsidRDefault="00FA1D57" w:rsidP="00FA1D57">
      <w:pPr>
        <w:numPr>
          <w:ilvl w:val="0"/>
          <w:numId w:val="0"/>
        </w:numPr>
        <w:spacing w:after="0" w:line="240" w:lineRule="auto"/>
        <w:ind w:left="142"/>
      </w:pPr>
    </w:p>
    <w:p w:rsidR="00FA1D57" w:rsidRDefault="00805B04" w:rsidP="00FA1D57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F2D5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CF2D5E">
        <w:tab/>
      </w:r>
      <w:r w:rsidR="00CF2D5E">
        <w:tab/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805B04">
        <w:t>xxxx</w:t>
      </w:r>
      <w:proofErr w:type="spellEnd"/>
      <w:r>
        <w:t xml:space="preserve"> </w:t>
      </w:r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A1D57" w:rsidRDefault="00FA1D5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A1D57" w:rsidRPr="00FA1D57" w:rsidRDefault="00FA1D57" w:rsidP="00FA1D5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</w:t>
      </w:r>
      <w:r w:rsidR="00CF2D5E">
        <w:t>oštovních zásilek Balík Do ruky</w:t>
      </w:r>
      <w:r>
        <w:t xml:space="preserve">, č. 982607-2267/2011 ze dne </w:t>
      </w:r>
      <w:proofErr w:type="gramStart"/>
      <w:r>
        <w:t>5.1.2012</w:t>
      </w:r>
      <w:proofErr w:type="gramEnd"/>
      <w:r>
        <w:t xml:space="preserve"> (dále jen "Dohoda"), a to následujícím způsobem:</w:t>
      </w:r>
    </w:p>
    <w:p w:rsidR="00CF2D5E" w:rsidRDefault="00CF2D5E" w:rsidP="00CF2D5E">
      <w:pPr>
        <w:numPr>
          <w:ilvl w:val="0"/>
          <w:numId w:val="0"/>
        </w:numPr>
        <w:spacing w:after="120"/>
        <w:ind w:left="624"/>
        <w:jc w:val="both"/>
      </w:pPr>
      <w:r w:rsidRPr="00CF2D5E">
        <w:rPr>
          <w:u w:val="single"/>
        </w:rPr>
        <w:t>Změna sídla/místa podnikání</w:t>
      </w:r>
      <w:r>
        <w:t xml:space="preserve">: </w:t>
      </w:r>
      <w:proofErr w:type="spellStart"/>
      <w:r w:rsidR="00805B04">
        <w:rPr>
          <w:b/>
        </w:rPr>
        <w:t>xxxx</w:t>
      </w:r>
      <w:proofErr w:type="spellEnd"/>
    </w:p>
    <w:p w:rsidR="00CF2D5E" w:rsidRDefault="00CF2D5E" w:rsidP="00CF2D5E">
      <w:pPr>
        <w:numPr>
          <w:ilvl w:val="0"/>
          <w:numId w:val="0"/>
        </w:numPr>
        <w:spacing w:after="120"/>
        <w:ind w:left="624"/>
        <w:jc w:val="both"/>
      </w:pPr>
      <w:r w:rsidRPr="00CF2D5E">
        <w:rPr>
          <w:u w:val="single"/>
        </w:rPr>
        <w:t>Změna korespondenční adresy</w:t>
      </w:r>
      <w:r>
        <w:t xml:space="preserve">: </w:t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CF2D5E">
        <w:t>se dohodly, že text Přílohy č. 1</w:t>
      </w:r>
      <w:r>
        <w:t xml:space="preserve"> - Cena za službu Balík Do ruky do 30 kg, je plně nahrazen</w:t>
      </w:r>
      <w:r w:rsidR="00CF2D5E">
        <w:t xml:space="preserve"> textem obsaženým v Příloze č. 1</w:t>
      </w:r>
      <w:r>
        <w:t xml:space="preserve"> tohoto Dodatku.</w:t>
      </w:r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FA1D57" w:rsidRDefault="00FA1D57" w:rsidP="00FA1D57">
      <w:pPr>
        <w:numPr>
          <w:ilvl w:val="2"/>
          <w:numId w:val="50"/>
        </w:numPr>
        <w:spacing w:after="120"/>
        <w:jc w:val="both"/>
      </w:pPr>
      <w:r>
        <w:t>Fakturu - da</w:t>
      </w:r>
      <w:r w:rsidR="00CF2D5E">
        <w:t xml:space="preserve">ňový doklad bude ČP vystavovat </w:t>
      </w:r>
      <w:r w:rsidR="00CF2D5E" w:rsidRPr="00CF2D5E">
        <w:rPr>
          <w:b/>
        </w:rPr>
        <w:t>m</w:t>
      </w:r>
      <w:r w:rsidRPr="00CF2D5E">
        <w:rPr>
          <w:b/>
        </w:rPr>
        <w:t xml:space="preserve">ěsíčně s lhůtou splatnosti </w:t>
      </w:r>
      <w:proofErr w:type="spellStart"/>
      <w:r w:rsidR="00805B04">
        <w:rPr>
          <w:b/>
        </w:rPr>
        <w:t>xxxx</w:t>
      </w:r>
      <w:proofErr w:type="spellEnd"/>
      <w:r>
        <w:t xml:space="preserve"> ode dne jejího vystavení.</w:t>
      </w:r>
    </w:p>
    <w:p w:rsidR="00CF2D5E" w:rsidRDefault="00CF2D5E" w:rsidP="00FA1D57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podle </w:t>
      </w:r>
      <w:r>
        <w:rPr>
          <w:rFonts w:eastAsia="SimSun"/>
          <w:bCs/>
          <w:color w:val="000000"/>
          <w:lang w:eastAsia="zh-CN"/>
        </w:rPr>
        <w:t>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  <w:r>
        <w:t xml:space="preserve"> </w:t>
      </w:r>
    </w:p>
    <w:p w:rsidR="00FA1D57" w:rsidRDefault="00FA1D57" w:rsidP="00FA1D57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FA1D57" w:rsidRPr="00CF2D5E" w:rsidRDefault="00805B04" w:rsidP="00FA1D57">
      <w:pPr>
        <w:numPr>
          <w:ilvl w:val="2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FA1D57" w:rsidRPr="00CF2D5E" w:rsidRDefault="00FA1D57" w:rsidP="00FA1D57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ID CČK složky: </w:t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FA1D57" w:rsidRDefault="00FA1D57" w:rsidP="00FA1D57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FA1D57" w:rsidRPr="00CF2D5E" w:rsidRDefault="00CF2D5E" w:rsidP="00FA1D57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proofErr w:type="spellStart"/>
      <w:r w:rsidR="00805B04">
        <w:rPr>
          <w:b/>
        </w:rPr>
        <w:t>xxxx</w:t>
      </w:r>
      <w:proofErr w:type="spellEnd"/>
    </w:p>
    <w:p w:rsidR="00FA1D57" w:rsidRDefault="00CF2D5E" w:rsidP="00FA1D57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Pr="00CF2D5E">
        <w:rPr>
          <w:b/>
        </w:rPr>
        <w:t xml:space="preserve">Po - Pá   od </w:t>
      </w:r>
      <w:proofErr w:type="spellStart"/>
      <w:r w:rsidR="00805B04">
        <w:rPr>
          <w:b/>
        </w:rPr>
        <w:t>xxx</w:t>
      </w:r>
      <w:proofErr w:type="spellEnd"/>
      <w:r w:rsidRPr="00CF2D5E">
        <w:rPr>
          <w:b/>
        </w:rPr>
        <w:t xml:space="preserve"> do </w:t>
      </w:r>
      <w:proofErr w:type="spellStart"/>
      <w:r w:rsidR="00805B04">
        <w:rPr>
          <w:b/>
        </w:rPr>
        <w:t>xxxx</w:t>
      </w:r>
      <w:proofErr w:type="spellEnd"/>
      <w:r w:rsidR="00FA1D57" w:rsidRPr="00CF2D5E">
        <w:rPr>
          <w:b/>
        </w:rPr>
        <w:t xml:space="preserve"> hod.</w:t>
      </w:r>
      <w:r w:rsidRPr="00CF2D5E">
        <w:rPr>
          <w:b/>
        </w:rPr>
        <w:t xml:space="preserve"> a od </w:t>
      </w:r>
      <w:proofErr w:type="spellStart"/>
      <w:r w:rsidR="00805B04">
        <w:rPr>
          <w:b/>
        </w:rPr>
        <w:t>xxxx</w:t>
      </w:r>
      <w:proofErr w:type="spellEnd"/>
      <w:r w:rsidRPr="00CF2D5E">
        <w:rPr>
          <w:b/>
        </w:rPr>
        <w:t xml:space="preserve"> do </w:t>
      </w:r>
      <w:proofErr w:type="spellStart"/>
      <w:r w:rsidR="00805B04">
        <w:rPr>
          <w:b/>
        </w:rPr>
        <w:t>xxxx</w:t>
      </w:r>
      <w:proofErr w:type="spellEnd"/>
      <w:r w:rsidRPr="00CF2D5E">
        <w:rPr>
          <w:b/>
        </w:rPr>
        <w:t xml:space="preserve"> hod</w:t>
      </w:r>
      <w:r>
        <w:rPr>
          <w:b/>
        </w:rPr>
        <w:t>.</w:t>
      </w:r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>mezn</w:t>
      </w:r>
      <w:r w:rsidR="00CF2D5E">
        <w:t xml:space="preserve">í doba pro podání na poště </w:t>
      </w:r>
      <w:r w:rsidR="00CF2D5E" w:rsidRPr="00CF2D5E">
        <w:rPr>
          <w:b/>
        </w:rPr>
        <w:t xml:space="preserve">je </w:t>
      </w:r>
      <w:proofErr w:type="spellStart"/>
      <w:r w:rsidR="00805B04">
        <w:rPr>
          <w:b/>
        </w:rPr>
        <w:t>xxxx</w:t>
      </w:r>
      <w:proofErr w:type="spellEnd"/>
      <w:r w:rsidRPr="00CF2D5E">
        <w:rPr>
          <w:b/>
        </w:rPr>
        <w:t xml:space="preserve"> hod</w:t>
      </w:r>
      <w:r>
        <w:t>.</w:t>
      </w:r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FA1D57" w:rsidRPr="00CF2D5E" w:rsidRDefault="00FA1D57" w:rsidP="00FA1D57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805B04">
        <w:rPr>
          <w:b/>
        </w:rPr>
        <w:t>xxxx</w:t>
      </w:r>
      <w:proofErr w:type="spellEnd"/>
    </w:p>
    <w:p w:rsidR="00FA1D57" w:rsidRPr="00CF2D5E" w:rsidRDefault="00FA1D57" w:rsidP="00FA1D57">
      <w:pPr>
        <w:numPr>
          <w:ilvl w:val="4"/>
          <w:numId w:val="50"/>
        </w:numPr>
        <w:spacing w:after="120"/>
        <w:jc w:val="both"/>
        <w:rPr>
          <w:b/>
        </w:rPr>
      </w:pPr>
      <w:r w:rsidRPr="00CF2D5E">
        <w:rPr>
          <w:b/>
        </w:rPr>
        <w:t>nepravidelně</w:t>
      </w:r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 xml:space="preserve">odpovědný pracovník </w:t>
      </w:r>
      <w:proofErr w:type="spellStart"/>
      <w:r w:rsidR="00805B04">
        <w:t>xxxx</w:t>
      </w:r>
      <w:proofErr w:type="spellEnd"/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>podací pošt</w:t>
      </w:r>
      <w:r w:rsidR="00CF2D5E">
        <w:t xml:space="preserve">ou je pošta </w:t>
      </w:r>
      <w:proofErr w:type="spellStart"/>
      <w:r w:rsidR="00805B04">
        <w:rPr>
          <w:b/>
        </w:rPr>
        <w:t>xxxx</w:t>
      </w:r>
      <w:proofErr w:type="spellEnd"/>
    </w:p>
    <w:p w:rsidR="00FA1D57" w:rsidRDefault="00FA1D57" w:rsidP="00FA1D5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FA1D57" w:rsidRDefault="00FA1D57" w:rsidP="00FA1D57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FA1D57" w:rsidRDefault="00FA1D57" w:rsidP="00FA1D57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proofErr w:type="spellStart"/>
      <w:r w:rsidR="00805B04">
        <w:rPr>
          <w:b/>
        </w:rPr>
        <w:t>xxxx</w:t>
      </w:r>
      <w:proofErr w:type="spellEnd"/>
    </w:p>
    <w:p w:rsidR="00FA1D57" w:rsidRPr="00FA1D57" w:rsidRDefault="00FA1D57" w:rsidP="00FA1D5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A1D57" w:rsidRDefault="00CF2D5E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Dodatek č. 6</w:t>
      </w:r>
      <w:r w:rsidR="00FA1D57">
        <w:t xml:space="preserve"> </w:t>
      </w:r>
      <w:r w:rsidR="00DF703B">
        <w:t>je uzavřen dnem jeho podpisu oběma smluvními stranami</w:t>
      </w:r>
      <w:r w:rsidR="00FA1D57">
        <w:t>.</w:t>
      </w:r>
    </w:p>
    <w:p w:rsidR="00FA1D57" w:rsidRDefault="00CF2D5E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Dodatek č. 6</w:t>
      </w:r>
      <w:r w:rsidR="00FA1D57">
        <w:t xml:space="preserve"> je sepsán ve dvou vyhotoveních s platností originálu, z nichž každá ze stran obdrží po jednom vyhotovení.</w:t>
      </w:r>
    </w:p>
    <w:p w:rsidR="00FA1D57" w:rsidRDefault="00FA1D57" w:rsidP="00FA1D5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A1D57" w:rsidRDefault="00CF2D5E" w:rsidP="00FA1D57">
      <w:pPr>
        <w:numPr>
          <w:ilvl w:val="2"/>
          <w:numId w:val="50"/>
        </w:numPr>
        <w:spacing w:after="120"/>
      </w:pPr>
      <w:r>
        <w:t>Příloha č. 1</w:t>
      </w:r>
      <w:r w:rsidR="00FA1D57">
        <w:t xml:space="preserve"> - Cena za službu Balík Do ruky do 30 kg</w:t>
      </w:r>
    </w:p>
    <w:p w:rsidR="00FA1D57" w:rsidRDefault="00FA1D57" w:rsidP="00FA1D57">
      <w:pPr>
        <w:numPr>
          <w:ilvl w:val="0"/>
          <w:numId w:val="0"/>
        </w:numPr>
        <w:spacing w:after="120"/>
      </w:pPr>
    </w:p>
    <w:p w:rsidR="00FA1D57" w:rsidRDefault="00FA1D57" w:rsidP="00FA1D57">
      <w:pPr>
        <w:numPr>
          <w:ilvl w:val="0"/>
          <w:numId w:val="0"/>
        </w:numPr>
        <w:spacing w:after="120"/>
      </w:pPr>
    </w:p>
    <w:p w:rsidR="00FA1D57" w:rsidRDefault="00FA1D57" w:rsidP="00FA1D57">
      <w:pPr>
        <w:numPr>
          <w:ilvl w:val="0"/>
          <w:numId w:val="0"/>
        </w:numPr>
        <w:spacing w:after="120"/>
      </w:pPr>
    </w:p>
    <w:p w:rsidR="00FA1D57" w:rsidRDefault="00FA1D57" w:rsidP="00FA1D57">
      <w:pPr>
        <w:numPr>
          <w:ilvl w:val="0"/>
          <w:numId w:val="0"/>
        </w:numPr>
        <w:spacing w:after="120"/>
        <w:sectPr w:rsidR="00FA1D5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1D57" w:rsidRDefault="00FA1D57" w:rsidP="00FA1D57">
      <w:pPr>
        <w:numPr>
          <w:ilvl w:val="0"/>
          <w:numId w:val="0"/>
        </w:numPr>
        <w:spacing w:after="120"/>
      </w:pPr>
      <w:r>
        <w:t xml:space="preserve">V Brně dne </w:t>
      </w:r>
    </w:p>
    <w:p w:rsidR="00FA1D57" w:rsidRDefault="00FA1D57" w:rsidP="00FA1D57">
      <w:pPr>
        <w:numPr>
          <w:ilvl w:val="0"/>
          <w:numId w:val="0"/>
        </w:numPr>
        <w:spacing w:after="120"/>
      </w:pPr>
      <w:r>
        <w:t>Za ČP:</w:t>
      </w:r>
    </w:p>
    <w:p w:rsidR="00FA1D57" w:rsidRDefault="00FA1D57" w:rsidP="00FA1D57">
      <w:pPr>
        <w:numPr>
          <w:ilvl w:val="0"/>
          <w:numId w:val="0"/>
        </w:numPr>
        <w:spacing w:after="120"/>
      </w:pP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A1D57" w:rsidRDefault="00FA1D57" w:rsidP="00FA1D57">
      <w:pPr>
        <w:numPr>
          <w:ilvl w:val="0"/>
          <w:numId w:val="0"/>
        </w:numPr>
        <w:spacing w:after="120"/>
      </w:pPr>
      <w:r>
        <w:br w:type="column"/>
      </w:r>
      <w:r w:rsidR="00CF2D5E">
        <w:t xml:space="preserve">Ve </w:t>
      </w:r>
      <w:r w:rsidR="00805B04">
        <w:t>xxxx</w:t>
      </w:r>
      <w:bookmarkStart w:id="0" w:name="_GoBack"/>
      <w:bookmarkEnd w:id="0"/>
      <w:r>
        <w:t xml:space="preserve"> dne </w:t>
      </w:r>
    </w:p>
    <w:p w:rsidR="00FA1D57" w:rsidRDefault="00FA1D57" w:rsidP="00FA1D57">
      <w:pPr>
        <w:numPr>
          <w:ilvl w:val="0"/>
          <w:numId w:val="0"/>
        </w:numPr>
        <w:spacing w:after="120"/>
      </w:pPr>
      <w:r>
        <w:t>Za Odesílatele:</w:t>
      </w:r>
    </w:p>
    <w:p w:rsidR="00FA1D57" w:rsidRDefault="00FA1D57" w:rsidP="00FA1D57">
      <w:pPr>
        <w:numPr>
          <w:ilvl w:val="0"/>
          <w:numId w:val="0"/>
        </w:numPr>
        <w:spacing w:after="120"/>
      </w:pP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1D57" w:rsidRDefault="00FA1D57" w:rsidP="00FA1D57">
      <w:pPr>
        <w:numPr>
          <w:ilvl w:val="0"/>
          <w:numId w:val="0"/>
        </w:numPr>
        <w:spacing w:after="120"/>
        <w:jc w:val="center"/>
      </w:pPr>
    </w:p>
    <w:p w:rsidR="00FA1D57" w:rsidRDefault="00805B04" w:rsidP="00FA1D57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FA1D57" w:rsidRPr="00FA1D57" w:rsidRDefault="00805B04" w:rsidP="00FA1D57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sectPr w:rsidR="00FA1D57" w:rsidRPr="00FA1D57" w:rsidSect="00FA1D5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05" w:rsidRDefault="007E1105">
      <w:r>
        <w:separator/>
      </w:r>
    </w:p>
  </w:endnote>
  <w:endnote w:type="continuationSeparator" w:id="0">
    <w:p w:rsidR="007E1105" w:rsidRDefault="007E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05B0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05B0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05" w:rsidRDefault="007E1105">
      <w:r>
        <w:separator/>
      </w:r>
    </w:p>
  </w:footnote>
  <w:footnote w:type="continuationSeparator" w:id="0">
    <w:p w:rsidR="007E1105" w:rsidRDefault="007E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2A7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2D2A1" wp14:editId="23B710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F2D5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6</w:t>
    </w:r>
    <w:r w:rsidR="00FA1D57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0FD15D0" wp14:editId="483A90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F2D5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FA1D57">
      <w:rPr>
        <w:rFonts w:ascii="Arial" w:hAnsi="Arial" w:cs="Arial"/>
        <w:szCs w:val="22"/>
      </w:rPr>
      <w:t>, Číslo 982607-2267/2011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78C89B" wp14:editId="50B4C96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226B96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105"/>
    <w:rsid w:val="007F01E7"/>
    <w:rsid w:val="007F0A88"/>
    <w:rsid w:val="007F2BAA"/>
    <w:rsid w:val="007F30B1"/>
    <w:rsid w:val="007F70ED"/>
    <w:rsid w:val="00801DB5"/>
    <w:rsid w:val="00805614"/>
    <w:rsid w:val="00805B0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5BD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2A7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2D5E"/>
    <w:rsid w:val="00CF34C7"/>
    <w:rsid w:val="00CF499A"/>
    <w:rsid w:val="00D0232D"/>
    <w:rsid w:val="00D30469"/>
    <w:rsid w:val="00D32840"/>
    <w:rsid w:val="00D34A0E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03B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1D57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AA01-4BB3-4C96-BDF5-6A4BF1CC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3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5</cp:revision>
  <cp:lastPrinted>2017-11-20T07:32:00Z</cp:lastPrinted>
  <dcterms:created xsi:type="dcterms:W3CDTF">2017-11-06T16:19:00Z</dcterms:created>
  <dcterms:modified xsi:type="dcterms:W3CDTF">2017-11-21T12:28:00Z</dcterms:modified>
</cp:coreProperties>
</file>