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F30" w:rsidRDefault="00530F30" w:rsidP="00894648"/>
    <w:p w:rsidR="0022330E" w:rsidRDefault="00D17FFC" w:rsidP="0022330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05.45pt;margin-top:8.4pt;width:202.35pt;height:124.1pt;z-index:1;mso-width-relative:margin;mso-height-relative:margin" strokecolor="gray" strokeweight=".5pt">
            <v:textbox style="mso-next-textbox:#_x0000_s1027">
              <w:txbxContent>
                <w:p w:rsidR="00DD6AEE" w:rsidRDefault="00DD6AEE" w:rsidP="009E5FA6">
                  <w:pPr>
                    <w:spacing w:after="120" w:line="240" w:lineRule="auto"/>
                    <w:ind w:left="426"/>
                    <w:rPr>
                      <w:sz w:val="24"/>
                      <w:szCs w:val="24"/>
                    </w:rPr>
                  </w:pPr>
                </w:p>
                <w:p w:rsidR="006304C3" w:rsidRDefault="006304C3" w:rsidP="009E5FA6">
                  <w:pPr>
                    <w:spacing w:after="120" w:line="240" w:lineRule="auto"/>
                    <w:ind w:left="42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Juhoš Eduard</w:t>
                  </w:r>
                </w:p>
                <w:p w:rsidR="006304C3" w:rsidRPr="006304C3" w:rsidRDefault="006304C3" w:rsidP="006304C3">
                  <w:pPr>
                    <w:spacing w:after="120" w:line="240" w:lineRule="auto"/>
                    <w:ind w:left="426"/>
                    <w:rPr>
                      <w:sz w:val="24"/>
                      <w:szCs w:val="24"/>
                    </w:rPr>
                  </w:pPr>
                  <w:r w:rsidRPr="006304C3">
                    <w:rPr>
                      <w:sz w:val="24"/>
                      <w:szCs w:val="24"/>
                    </w:rPr>
                    <w:t>Příční 560, 747 28</w:t>
                  </w:r>
                </w:p>
                <w:p w:rsidR="006304C3" w:rsidRPr="006304C3" w:rsidRDefault="006304C3" w:rsidP="006304C3">
                  <w:pPr>
                    <w:spacing w:after="120" w:line="240" w:lineRule="auto"/>
                    <w:ind w:left="426"/>
                    <w:rPr>
                      <w:sz w:val="24"/>
                      <w:szCs w:val="24"/>
                    </w:rPr>
                  </w:pPr>
                  <w:r w:rsidRPr="006304C3">
                    <w:rPr>
                      <w:sz w:val="24"/>
                      <w:szCs w:val="24"/>
                    </w:rPr>
                    <w:t>Štěpánkovice</w:t>
                  </w:r>
                </w:p>
                <w:p w:rsidR="006304C3" w:rsidRDefault="006304C3" w:rsidP="009E5FA6">
                  <w:pPr>
                    <w:spacing w:after="120" w:line="240" w:lineRule="auto"/>
                    <w:ind w:left="426"/>
                    <w:rPr>
                      <w:sz w:val="24"/>
                      <w:szCs w:val="24"/>
                    </w:rPr>
                  </w:pPr>
                </w:p>
                <w:p w:rsidR="003B4DA4" w:rsidRDefault="003B4DA4" w:rsidP="009E5FA6">
                  <w:pPr>
                    <w:spacing w:after="120" w:line="240" w:lineRule="auto"/>
                    <w:ind w:left="426"/>
                    <w:rPr>
                      <w:sz w:val="24"/>
                      <w:szCs w:val="24"/>
                    </w:rPr>
                  </w:pPr>
                </w:p>
                <w:p w:rsidR="003B4DA4" w:rsidRDefault="003B4DA4" w:rsidP="009E5FA6">
                  <w:pPr>
                    <w:spacing w:after="120" w:line="240" w:lineRule="auto"/>
                    <w:ind w:left="426"/>
                    <w:rPr>
                      <w:sz w:val="24"/>
                      <w:szCs w:val="24"/>
                    </w:rPr>
                  </w:pPr>
                </w:p>
                <w:p w:rsidR="003B4DA4" w:rsidRDefault="003B4DA4" w:rsidP="009E5FA6">
                  <w:pPr>
                    <w:spacing w:after="120" w:line="240" w:lineRule="auto"/>
                    <w:ind w:left="426"/>
                    <w:rPr>
                      <w:sz w:val="24"/>
                      <w:szCs w:val="24"/>
                    </w:rPr>
                  </w:pPr>
                </w:p>
                <w:p w:rsidR="00D56F83" w:rsidRPr="003B4DA4" w:rsidRDefault="00D56F83" w:rsidP="009E5FA6">
                  <w:pPr>
                    <w:spacing w:after="120" w:line="240" w:lineRule="auto"/>
                    <w:ind w:left="426"/>
                    <w:rPr>
                      <w:sz w:val="24"/>
                      <w:szCs w:val="24"/>
                    </w:rPr>
                  </w:pPr>
                </w:p>
                <w:p w:rsidR="00DD6AEE" w:rsidRPr="003B4DA4" w:rsidRDefault="00DD6AEE" w:rsidP="009E5FA6">
                  <w:pPr>
                    <w:spacing w:after="120" w:line="240" w:lineRule="auto"/>
                    <w:ind w:left="426"/>
                    <w:rPr>
                      <w:sz w:val="24"/>
                      <w:szCs w:val="24"/>
                    </w:rPr>
                  </w:pPr>
                </w:p>
                <w:p w:rsidR="00DD6AEE" w:rsidRPr="003B4DA4" w:rsidRDefault="00DD6AEE" w:rsidP="00431711">
                  <w:pPr>
                    <w:spacing w:after="120" w:line="240" w:lineRule="auto"/>
                    <w:rPr>
                      <w:sz w:val="24"/>
                      <w:szCs w:val="24"/>
                    </w:rPr>
                  </w:pPr>
                </w:p>
                <w:p w:rsidR="00DD6AEE" w:rsidRPr="003B4DA4" w:rsidRDefault="00DD6AEE" w:rsidP="00431711">
                  <w:pPr>
                    <w:spacing w:after="120" w:line="240" w:lineRule="auto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B306B3" w:rsidRDefault="00CD4D39" w:rsidP="0022330E">
      <w:r>
        <w:tab/>
      </w:r>
    </w:p>
    <w:p w:rsidR="00CD4D39" w:rsidRDefault="00CD4D39" w:rsidP="00CD4D39">
      <w:pPr>
        <w:ind w:firstLine="567"/>
      </w:pPr>
    </w:p>
    <w:p w:rsidR="00CD4D39" w:rsidRDefault="00CD4D39" w:rsidP="00CD4D39">
      <w:pPr>
        <w:ind w:firstLine="567"/>
      </w:pPr>
    </w:p>
    <w:p w:rsidR="00CD4D39" w:rsidRDefault="00CD4D39" w:rsidP="00CD4D39">
      <w:pPr>
        <w:ind w:firstLine="567"/>
      </w:pPr>
    </w:p>
    <w:p w:rsidR="00CD4D39" w:rsidRDefault="00CD4D39" w:rsidP="00CD4D39">
      <w:pPr>
        <w:ind w:firstLine="567"/>
      </w:pPr>
    </w:p>
    <w:p w:rsidR="00D13A77" w:rsidRDefault="00D13A77" w:rsidP="00DD6AEE">
      <w:pPr>
        <w:spacing w:after="120" w:line="240" w:lineRule="auto"/>
        <w:rPr>
          <w:b/>
          <w:sz w:val="24"/>
          <w:szCs w:val="24"/>
        </w:rPr>
      </w:pPr>
    </w:p>
    <w:p w:rsidR="00D13A77" w:rsidRDefault="00D13A77" w:rsidP="00DD6AEE">
      <w:pPr>
        <w:spacing w:after="120" w:line="240" w:lineRule="auto"/>
        <w:rPr>
          <w:b/>
          <w:sz w:val="24"/>
          <w:szCs w:val="24"/>
        </w:rPr>
      </w:pPr>
    </w:p>
    <w:p w:rsidR="00CD4D39" w:rsidRPr="00272DA1" w:rsidRDefault="004B7CCB" w:rsidP="00DD6AEE">
      <w:pPr>
        <w:spacing w:after="120" w:line="240" w:lineRule="auto"/>
        <w:rPr>
          <w:sz w:val="24"/>
          <w:szCs w:val="24"/>
        </w:rPr>
      </w:pPr>
      <w:r w:rsidRPr="003B4DA4">
        <w:rPr>
          <w:b/>
          <w:sz w:val="24"/>
          <w:szCs w:val="24"/>
        </w:rPr>
        <w:t>Dne:</w:t>
      </w:r>
      <w:r w:rsidR="00272DA1">
        <w:rPr>
          <w:sz w:val="24"/>
          <w:szCs w:val="24"/>
        </w:rPr>
        <w:tab/>
      </w:r>
      <w:r w:rsidR="00D13A77">
        <w:rPr>
          <w:sz w:val="24"/>
          <w:szCs w:val="24"/>
        </w:rPr>
        <w:t>14. 11. 2017</w:t>
      </w:r>
    </w:p>
    <w:p w:rsidR="004B7CCB" w:rsidRDefault="004B7CCB" w:rsidP="00DD6AEE">
      <w:pPr>
        <w:spacing w:after="120" w:line="240" w:lineRule="auto"/>
        <w:rPr>
          <w:sz w:val="24"/>
          <w:szCs w:val="24"/>
        </w:rPr>
      </w:pPr>
      <w:r w:rsidRPr="003B4DA4">
        <w:rPr>
          <w:b/>
          <w:sz w:val="24"/>
          <w:szCs w:val="24"/>
        </w:rPr>
        <w:t>Věc:</w:t>
      </w:r>
      <w:r w:rsidR="00B317DC">
        <w:rPr>
          <w:sz w:val="24"/>
          <w:szCs w:val="24"/>
        </w:rPr>
        <w:tab/>
      </w:r>
      <w:r w:rsidR="006304C3">
        <w:rPr>
          <w:sz w:val="24"/>
          <w:szCs w:val="24"/>
        </w:rPr>
        <w:t>Objednávka</w:t>
      </w:r>
    </w:p>
    <w:p w:rsidR="006304C3" w:rsidRDefault="006304C3" w:rsidP="00DD6AE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Objednávám u Vaší firmy </w:t>
      </w:r>
      <w:r w:rsidR="00D13A77">
        <w:rPr>
          <w:sz w:val="24"/>
          <w:szCs w:val="24"/>
        </w:rPr>
        <w:t>práce před mateřskou školou Prokopa Velikého – opravy chodníků a schodiště, dle vaší cenové nabídky.</w:t>
      </w:r>
    </w:p>
    <w:p w:rsidR="006304C3" w:rsidRDefault="006304C3" w:rsidP="00DD6AEE">
      <w:pPr>
        <w:spacing w:after="120" w:line="240" w:lineRule="auto"/>
        <w:rPr>
          <w:sz w:val="24"/>
          <w:szCs w:val="24"/>
        </w:rPr>
      </w:pPr>
    </w:p>
    <w:p w:rsidR="006304C3" w:rsidRDefault="006304C3" w:rsidP="00DD6AEE">
      <w:pPr>
        <w:spacing w:after="120" w:line="240" w:lineRule="auto"/>
        <w:rPr>
          <w:sz w:val="24"/>
          <w:szCs w:val="24"/>
        </w:rPr>
      </w:pPr>
    </w:p>
    <w:p w:rsidR="00E755E7" w:rsidRDefault="00E755E7" w:rsidP="00DD6AEE">
      <w:pPr>
        <w:spacing w:after="120" w:line="240" w:lineRule="auto"/>
        <w:rPr>
          <w:sz w:val="24"/>
          <w:szCs w:val="24"/>
        </w:rPr>
      </w:pPr>
    </w:p>
    <w:p w:rsidR="00E755E7" w:rsidRDefault="00E755E7" w:rsidP="00DD6AE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Naše bankovní spojení:</w:t>
      </w:r>
    </w:p>
    <w:p w:rsidR="00E755E7" w:rsidRDefault="00E755E7" w:rsidP="00DD6AE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IČ 75027402</w:t>
      </w:r>
    </w:p>
    <w:p w:rsidR="00E755E7" w:rsidRDefault="00E755E7" w:rsidP="00DD6AE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Č.ú. 1652023309/0800</w:t>
      </w:r>
      <w:bookmarkStart w:id="0" w:name="_GoBack"/>
      <w:bookmarkEnd w:id="0"/>
    </w:p>
    <w:p w:rsidR="00E755E7" w:rsidRDefault="00E755E7" w:rsidP="00DD6AEE">
      <w:pPr>
        <w:spacing w:after="120" w:line="240" w:lineRule="auto"/>
        <w:rPr>
          <w:sz w:val="24"/>
          <w:szCs w:val="24"/>
        </w:rPr>
      </w:pPr>
    </w:p>
    <w:p w:rsidR="006304C3" w:rsidRDefault="006304C3" w:rsidP="00DD6AE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 pozdravem</w:t>
      </w:r>
    </w:p>
    <w:p w:rsidR="006304C3" w:rsidRDefault="006304C3" w:rsidP="00DD6AEE">
      <w:pPr>
        <w:spacing w:after="120" w:line="240" w:lineRule="auto"/>
        <w:rPr>
          <w:sz w:val="24"/>
          <w:szCs w:val="24"/>
        </w:rPr>
      </w:pPr>
    </w:p>
    <w:p w:rsidR="006304C3" w:rsidRDefault="006304C3" w:rsidP="00DD6AEE">
      <w:pPr>
        <w:spacing w:after="120" w:line="240" w:lineRule="auto"/>
        <w:rPr>
          <w:sz w:val="24"/>
          <w:szCs w:val="24"/>
        </w:rPr>
      </w:pPr>
    </w:p>
    <w:p w:rsidR="006304C3" w:rsidRDefault="006304C3" w:rsidP="00DD6AEE">
      <w:pPr>
        <w:spacing w:after="120" w:line="240" w:lineRule="auto"/>
        <w:rPr>
          <w:sz w:val="24"/>
          <w:szCs w:val="24"/>
        </w:rPr>
      </w:pPr>
    </w:p>
    <w:p w:rsidR="006304C3" w:rsidRDefault="006304C3" w:rsidP="00DD6AEE">
      <w:pPr>
        <w:spacing w:after="120" w:line="240" w:lineRule="auto"/>
        <w:rPr>
          <w:sz w:val="24"/>
          <w:szCs w:val="24"/>
        </w:rPr>
      </w:pPr>
    </w:p>
    <w:p w:rsidR="006304C3" w:rsidRDefault="006304C3" w:rsidP="00DD6AEE">
      <w:pPr>
        <w:spacing w:after="120" w:line="240" w:lineRule="auto"/>
        <w:rPr>
          <w:sz w:val="24"/>
          <w:szCs w:val="24"/>
        </w:rPr>
      </w:pPr>
    </w:p>
    <w:p w:rsidR="006304C3" w:rsidRDefault="006304C3" w:rsidP="00DD6AE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Jana Smutná, ředitelka školy</w:t>
      </w:r>
    </w:p>
    <w:p w:rsidR="009214EE" w:rsidRDefault="00323BD3" w:rsidP="00A104F7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434DE3" w:rsidRDefault="00434DE3" w:rsidP="00A104F7">
      <w:pPr>
        <w:spacing w:after="120" w:line="240" w:lineRule="auto"/>
        <w:rPr>
          <w:sz w:val="24"/>
          <w:szCs w:val="24"/>
        </w:rPr>
      </w:pPr>
    </w:p>
    <w:p w:rsidR="00B63B68" w:rsidRDefault="00B63B68" w:rsidP="002E6860">
      <w:pPr>
        <w:spacing w:after="120" w:line="240" w:lineRule="auto"/>
        <w:ind w:firstLine="851"/>
        <w:rPr>
          <w:sz w:val="24"/>
          <w:szCs w:val="24"/>
        </w:rPr>
      </w:pPr>
    </w:p>
    <w:p w:rsidR="002E6860" w:rsidRDefault="002E6860" w:rsidP="00B63B68">
      <w:pPr>
        <w:spacing w:after="120" w:line="240" w:lineRule="auto"/>
        <w:ind w:left="851"/>
        <w:rPr>
          <w:sz w:val="24"/>
          <w:szCs w:val="24"/>
        </w:rPr>
      </w:pPr>
    </w:p>
    <w:p w:rsidR="002E6860" w:rsidRPr="00B317DC" w:rsidRDefault="002E6860" w:rsidP="002E6860">
      <w:pPr>
        <w:spacing w:after="120" w:line="240" w:lineRule="auto"/>
        <w:ind w:firstLine="851"/>
        <w:rPr>
          <w:sz w:val="24"/>
          <w:szCs w:val="24"/>
        </w:rPr>
      </w:pPr>
    </w:p>
    <w:p w:rsidR="00D8464D" w:rsidRPr="00D8464D" w:rsidRDefault="00D8464D" w:rsidP="00D8464D">
      <w:pPr>
        <w:spacing w:after="120" w:line="240" w:lineRule="auto"/>
        <w:ind w:left="426"/>
        <w:rPr>
          <w:sz w:val="24"/>
          <w:szCs w:val="24"/>
        </w:rPr>
      </w:pPr>
    </w:p>
    <w:p w:rsidR="008316E5" w:rsidRPr="003B4DA4" w:rsidRDefault="008316E5" w:rsidP="008316E5">
      <w:pPr>
        <w:spacing w:after="120" w:line="240" w:lineRule="auto"/>
        <w:ind w:firstLine="851"/>
        <w:rPr>
          <w:b/>
          <w:sz w:val="24"/>
          <w:szCs w:val="24"/>
        </w:rPr>
      </w:pPr>
    </w:p>
    <w:p w:rsidR="005C1E02" w:rsidRPr="00942D90" w:rsidRDefault="005C1E02" w:rsidP="005C1E02">
      <w:pPr>
        <w:spacing w:after="120" w:line="240" w:lineRule="auto"/>
        <w:ind w:firstLine="851"/>
        <w:rPr>
          <w:sz w:val="24"/>
          <w:szCs w:val="24"/>
        </w:rPr>
      </w:pPr>
    </w:p>
    <w:p w:rsidR="00DD6AEE" w:rsidRDefault="00DD6AEE" w:rsidP="00DD6AEE">
      <w:pPr>
        <w:spacing w:after="120" w:line="240" w:lineRule="auto"/>
        <w:ind w:firstLine="709"/>
        <w:rPr>
          <w:b/>
          <w:sz w:val="24"/>
          <w:szCs w:val="24"/>
        </w:rPr>
      </w:pPr>
    </w:p>
    <w:sectPr w:rsidR="00DD6AEE" w:rsidSect="0040335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583" w:right="849" w:bottom="993" w:left="851" w:header="555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FFC" w:rsidRDefault="00D17FFC" w:rsidP="00200CE3">
      <w:pPr>
        <w:spacing w:after="0" w:line="240" w:lineRule="auto"/>
      </w:pPr>
      <w:r>
        <w:separator/>
      </w:r>
    </w:p>
  </w:endnote>
  <w:endnote w:type="continuationSeparator" w:id="0">
    <w:p w:rsidR="00D17FFC" w:rsidRDefault="00D17FFC" w:rsidP="00200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6B3" w:rsidRDefault="006C2635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55E7">
      <w:rPr>
        <w:noProof/>
      </w:rPr>
      <w:t>2</w:t>
    </w:r>
    <w:r>
      <w:fldChar w:fldCharType="end"/>
    </w:r>
  </w:p>
  <w:p w:rsidR="00B306B3" w:rsidRDefault="00B306B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6B3" w:rsidRDefault="00B306B3" w:rsidP="00B306B3">
    <w:pPr>
      <w:pStyle w:val="Zpat"/>
      <w:jc w:val="center"/>
      <w:rPr>
        <w:color w:val="595959"/>
      </w:rPr>
    </w:pPr>
  </w:p>
  <w:p w:rsidR="00B306B3" w:rsidRDefault="00B306B3" w:rsidP="00B306B3">
    <w:pPr>
      <w:pStyle w:val="Zpat"/>
      <w:jc w:val="center"/>
      <w:rPr>
        <w:color w:val="595959"/>
      </w:rPr>
    </w:pPr>
    <w:r>
      <w:rPr>
        <w:color w:val="595959"/>
      </w:rPr>
      <w:t>tel.č. 596 614 567, 721 107 740</w:t>
    </w:r>
  </w:p>
  <w:p w:rsidR="00B306B3" w:rsidRDefault="00B306B3" w:rsidP="00B306B3">
    <w:pPr>
      <w:pStyle w:val="Zpat"/>
      <w:jc w:val="center"/>
      <w:rPr>
        <w:color w:val="595959"/>
      </w:rPr>
    </w:pPr>
    <w:r>
      <w:rPr>
        <w:color w:val="595959"/>
      </w:rPr>
      <w:t>e-mail: msprokopavelikeho@email.cz</w:t>
    </w:r>
  </w:p>
  <w:p w:rsidR="00B306B3" w:rsidRPr="00B306B3" w:rsidRDefault="00B306B3" w:rsidP="00B306B3">
    <w:pPr>
      <w:pStyle w:val="Zpat"/>
      <w:jc w:val="center"/>
      <w:rPr>
        <w:color w:val="595959"/>
      </w:rPr>
    </w:pPr>
    <w:r>
      <w:rPr>
        <w:color w:val="595959"/>
      </w:rPr>
      <w:t>webové stránky: msprokopavelikeho.cz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FFC" w:rsidRDefault="00D17FFC" w:rsidP="00200CE3">
      <w:pPr>
        <w:spacing w:after="0" w:line="240" w:lineRule="auto"/>
      </w:pPr>
      <w:r>
        <w:separator/>
      </w:r>
    </w:p>
  </w:footnote>
  <w:footnote w:type="continuationSeparator" w:id="0">
    <w:p w:rsidR="00D17FFC" w:rsidRDefault="00D17FFC" w:rsidP="00200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30E" w:rsidRPr="0022330E" w:rsidRDefault="0022330E" w:rsidP="0022330E">
    <w:pPr>
      <w:pStyle w:val="Zhlav"/>
      <w:jc w:val="center"/>
      <w:rPr>
        <w:szCs w:val="40"/>
      </w:rPr>
    </w:pPr>
    <w:r w:rsidRPr="0022330E">
      <w:rPr>
        <w:b/>
        <w:szCs w:val="40"/>
      </w:rPr>
      <w:t>Mateřská škola Ostrava - Vítkovice</w:t>
    </w:r>
    <w:r w:rsidRPr="0022330E">
      <w:rPr>
        <w:szCs w:val="40"/>
      </w:rPr>
      <w:t>,</w:t>
    </w:r>
    <w:r>
      <w:rPr>
        <w:szCs w:val="40"/>
      </w:rPr>
      <w:t xml:space="preserve"> </w:t>
    </w:r>
    <w:r w:rsidRPr="0022330E">
      <w:rPr>
        <w:szCs w:val="40"/>
      </w:rPr>
      <w:t>Prokopa Velikého 37,</w:t>
    </w:r>
    <w:r>
      <w:rPr>
        <w:szCs w:val="40"/>
      </w:rPr>
      <w:t xml:space="preserve"> </w:t>
    </w:r>
    <w:r w:rsidRPr="0022330E">
      <w:rPr>
        <w:szCs w:val="40"/>
      </w:rPr>
      <w:t>příspěvková organizace</w:t>
    </w:r>
  </w:p>
  <w:p w:rsidR="00894648" w:rsidRPr="0022330E" w:rsidRDefault="00894648" w:rsidP="0022330E">
    <w:pPr>
      <w:pStyle w:val="Zhlav"/>
      <w:rPr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35A" w:rsidRPr="0040335A" w:rsidRDefault="00D17FFC" w:rsidP="0040335A">
    <w:pPr>
      <w:pStyle w:val="Zhlav"/>
      <w:tabs>
        <w:tab w:val="clear" w:pos="4536"/>
        <w:tab w:val="clear" w:pos="9072"/>
      </w:tabs>
      <w:rPr>
        <w:b/>
        <w:shadow/>
        <w:color w:val="404040"/>
        <w:sz w:val="20"/>
        <w:szCs w:val="20"/>
      </w:rPr>
    </w:pPr>
    <w:r>
      <w:rPr>
        <w:b/>
        <w:shadow/>
        <w:noProof/>
        <w:color w:val="40404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0" o:spid="_x0000_s2049" type="#_x0000_t75" alt="Bez názvu.png" style="position:absolute;margin-left:356.45pt;margin-top:-92.65pt;width:162.7pt;height:106.1pt;z-index:-1;visibility:visible;mso-position-horizontal-relative:margin;mso-position-vertical-relative:margin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">
          <v:imagedata r:id="rId1" o:title=""/>
          <o:lock v:ext="edit" aspectratio="f"/>
          <w10:wrap type="square" anchorx="margin" anchory="margin"/>
        </v:shape>
      </w:pict>
    </w:r>
  </w:p>
  <w:p w:rsidR="002940D6" w:rsidRDefault="002940D6" w:rsidP="0040335A">
    <w:pPr>
      <w:pStyle w:val="Zhlav"/>
      <w:tabs>
        <w:tab w:val="clear" w:pos="4536"/>
        <w:tab w:val="clear" w:pos="9072"/>
      </w:tabs>
      <w:rPr>
        <w:b/>
        <w:shadow/>
        <w:color w:val="404040"/>
        <w:sz w:val="36"/>
        <w:szCs w:val="36"/>
      </w:rPr>
    </w:pPr>
  </w:p>
  <w:p w:rsidR="0040335A" w:rsidRPr="002940D6" w:rsidRDefault="0099344A" w:rsidP="0040335A">
    <w:pPr>
      <w:pStyle w:val="Zhlav"/>
      <w:tabs>
        <w:tab w:val="clear" w:pos="4536"/>
        <w:tab w:val="clear" w:pos="9072"/>
      </w:tabs>
      <w:rPr>
        <w:b/>
        <w:shadow/>
        <w:color w:val="404040"/>
        <w:sz w:val="32"/>
        <w:szCs w:val="32"/>
      </w:rPr>
    </w:pPr>
    <w:r w:rsidRPr="002940D6">
      <w:rPr>
        <w:b/>
        <w:shadow/>
        <w:color w:val="404040"/>
        <w:sz w:val="32"/>
        <w:szCs w:val="32"/>
      </w:rPr>
      <w:t>Mateřská</w:t>
    </w:r>
    <w:r w:rsidR="002940D6">
      <w:rPr>
        <w:b/>
        <w:shadow/>
        <w:color w:val="404040"/>
        <w:sz w:val="32"/>
        <w:szCs w:val="32"/>
      </w:rPr>
      <w:t xml:space="preserve"> </w:t>
    </w:r>
    <w:r w:rsidRPr="002940D6">
      <w:rPr>
        <w:b/>
        <w:shadow/>
        <w:color w:val="404040"/>
        <w:sz w:val="32"/>
        <w:szCs w:val="32"/>
      </w:rPr>
      <w:t xml:space="preserve"> škola </w:t>
    </w:r>
    <w:r w:rsidR="002940D6">
      <w:rPr>
        <w:b/>
        <w:shadow/>
        <w:color w:val="404040"/>
        <w:sz w:val="32"/>
        <w:szCs w:val="32"/>
      </w:rPr>
      <w:t xml:space="preserve"> </w:t>
    </w:r>
    <w:r w:rsidR="00A07645" w:rsidRPr="002940D6">
      <w:rPr>
        <w:b/>
        <w:shadow/>
        <w:color w:val="404040"/>
        <w:sz w:val="32"/>
        <w:szCs w:val="32"/>
      </w:rPr>
      <w:t>Ostrava</w:t>
    </w:r>
    <w:r w:rsidR="0040335A" w:rsidRPr="002940D6">
      <w:rPr>
        <w:b/>
        <w:shadow/>
        <w:color w:val="404040"/>
        <w:sz w:val="32"/>
        <w:szCs w:val="32"/>
      </w:rPr>
      <w:t xml:space="preserve"> </w:t>
    </w:r>
    <w:r w:rsidR="00A07645" w:rsidRPr="002940D6">
      <w:rPr>
        <w:b/>
        <w:shadow/>
        <w:color w:val="404040"/>
        <w:sz w:val="32"/>
        <w:szCs w:val="32"/>
      </w:rPr>
      <w:t>-</w:t>
    </w:r>
    <w:r w:rsidR="0040335A" w:rsidRPr="002940D6">
      <w:rPr>
        <w:b/>
        <w:shadow/>
        <w:color w:val="404040"/>
        <w:sz w:val="32"/>
        <w:szCs w:val="32"/>
      </w:rPr>
      <w:t xml:space="preserve"> </w:t>
    </w:r>
    <w:r w:rsidR="00A07645" w:rsidRPr="002940D6">
      <w:rPr>
        <w:b/>
        <w:shadow/>
        <w:color w:val="404040"/>
        <w:sz w:val="32"/>
        <w:szCs w:val="32"/>
      </w:rPr>
      <w:t>Vítkovice</w:t>
    </w:r>
    <w:r w:rsidR="00A07645" w:rsidRPr="002940D6">
      <w:rPr>
        <w:shadow/>
        <w:color w:val="404040"/>
        <w:sz w:val="32"/>
        <w:szCs w:val="32"/>
      </w:rPr>
      <w:t>,</w:t>
    </w:r>
  </w:p>
  <w:p w:rsidR="00894648" w:rsidRPr="002940D6" w:rsidRDefault="00B306B3" w:rsidP="002940D6">
    <w:pPr>
      <w:pStyle w:val="Zhlav"/>
      <w:tabs>
        <w:tab w:val="clear" w:pos="4536"/>
        <w:tab w:val="clear" w:pos="9072"/>
        <w:tab w:val="right" w:pos="10348"/>
      </w:tabs>
      <w:rPr>
        <w:shadow/>
        <w:color w:val="404040"/>
        <w:sz w:val="26"/>
        <w:szCs w:val="26"/>
      </w:rPr>
    </w:pPr>
    <w:r w:rsidRPr="002940D6">
      <w:rPr>
        <w:shadow/>
        <w:color w:val="404040"/>
        <w:sz w:val="26"/>
        <w:szCs w:val="26"/>
      </w:rPr>
      <w:t>Prokopa Velikého 37,</w:t>
    </w:r>
    <w:r w:rsidR="002940D6" w:rsidRPr="002940D6">
      <w:rPr>
        <w:shadow/>
        <w:color w:val="404040"/>
        <w:sz w:val="26"/>
        <w:szCs w:val="26"/>
      </w:rPr>
      <w:t xml:space="preserve"> </w:t>
    </w:r>
    <w:r w:rsidRPr="002940D6">
      <w:rPr>
        <w:shadow/>
        <w:color w:val="404040"/>
        <w:sz w:val="26"/>
        <w:szCs w:val="26"/>
      </w:rPr>
      <w:t>příspěvková organizace</w:t>
    </w:r>
  </w:p>
  <w:p w:rsidR="0022330E" w:rsidRDefault="0022330E" w:rsidP="00A07645">
    <w:pPr>
      <w:pStyle w:val="Zhlav"/>
      <w:tabs>
        <w:tab w:val="clear" w:pos="9072"/>
        <w:tab w:val="right" w:pos="10348"/>
      </w:tabs>
      <w:rPr>
        <w:shadow/>
        <w:color w:val="40404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777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4C3"/>
    <w:rsid w:val="00004D92"/>
    <w:rsid w:val="00054093"/>
    <w:rsid w:val="000E0E87"/>
    <w:rsid w:val="000E17B1"/>
    <w:rsid w:val="000E54BF"/>
    <w:rsid w:val="00111E04"/>
    <w:rsid w:val="001A57BC"/>
    <w:rsid w:val="00200CE3"/>
    <w:rsid w:val="0022330E"/>
    <w:rsid w:val="00272DA1"/>
    <w:rsid w:val="002940D6"/>
    <w:rsid w:val="002E6860"/>
    <w:rsid w:val="00323BD3"/>
    <w:rsid w:val="003557C8"/>
    <w:rsid w:val="003A4F9C"/>
    <w:rsid w:val="003B4DA4"/>
    <w:rsid w:val="0040335A"/>
    <w:rsid w:val="0041752A"/>
    <w:rsid w:val="00431711"/>
    <w:rsid w:val="00434DE3"/>
    <w:rsid w:val="00482D97"/>
    <w:rsid w:val="004B7CCB"/>
    <w:rsid w:val="00530F30"/>
    <w:rsid w:val="005B7D6B"/>
    <w:rsid w:val="005C1E02"/>
    <w:rsid w:val="005F28C6"/>
    <w:rsid w:val="00625DD2"/>
    <w:rsid w:val="006304C3"/>
    <w:rsid w:val="00630B97"/>
    <w:rsid w:val="0067103B"/>
    <w:rsid w:val="006C2635"/>
    <w:rsid w:val="0076102B"/>
    <w:rsid w:val="007638AA"/>
    <w:rsid w:val="007D3A2C"/>
    <w:rsid w:val="008316E5"/>
    <w:rsid w:val="00860C83"/>
    <w:rsid w:val="0087563E"/>
    <w:rsid w:val="00894648"/>
    <w:rsid w:val="008D400F"/>
    <w:rsid w:val="008D5005"/>
    <w:rsid w:val="008E35D5"/>
    <w:rsid w:val="009214EE"/>
    <w:rsid w:val="00942D90"/>
    <w:rsid w:val="0098522E"/>
    <w:rsid w:val="0099344A"/>
    <w:rsid w:val="009E5FA6"/>
    <w:rsid w:val="00A06D16"/>
    <w:rsid w:val="00A07645"/>
    <w:rsid w:val="00A104F7"/>
    <w:rsid w:val="00A2099B"/>
    <w:rsid w:val="00A9682F"/>
    <w:rsid w:val="00B306B3"/>
    <w:rsid w:val="00B317DC"/>
    <w:rsid w:val="00B63B68"/>
    <w:rsid w:val="00B757B6"/>
    <w:rsid w:val="00BB5549"/>
    <w:rsid w:val="00C05A31"/>
    <w:rsid w:val="00CA7A1A"/>
    <w:rsid w:val="00CD4D39"/>
    <w:rsid w:val="00D13A77"/>
    <w:rsid w:val="00D161D9"/>
    <w:rsid w:val="00D17FFC"/>
    <w:rsid w:val="00D56F83"/>
    <w:rsid w:val="00D76FC9"/>
    <w:rsid w:val="00D8464D"/>
    <w:rsid w:val="00DC40EB"/>
    <w:rsid w:val="00DD6AEE"/>
    <w:rsid w:val="00E27778"/>
    <w:rsid w:val="00E41E77"/>
    <w:rsid w:val="00E755E7"/>
    <w:rsid w:val="00EC7250"/>
    <w:rsid w:val="00EF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777"/>
    </o:shapedefaults>
    <o:shapelayout v:ext="edit">
      <o:idmap v:ext="edit" data="1"/>
    </o:shapelayout>
  </w:shapeDefaults>
  <w:decimalSymbol w:val=","/>
  <w:listSeparator w:val=";"/>
  <w14:docId w14:val="3930163C"/>
  <w15:chartTrackingRefBased/>
  <w15:docId w15:val="{38918BDA-D87E-449C-950E-26FB6D0A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682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0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CE3"/>
  </w:style>
  <w:style w:type="paragraph" w:styleId="Zpat">
    <w:name w:val="footer"/>
    <w:basedOn w:val="Normln"/>
    <w:link w:val="ZpatChar"/>
    <w:uiPriority w:val="99"/>
    <w:unhideWhenUsed/>
    <w:rsid w:val="00200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CE3"/>
  </w:style>
  <w:style w:type="paragraph" w:styleId="Textbubliny">
    <w:name w:val="Balloon Text"/>
    <w:basedOn w:val="Normln"/>
    <w:link w:val="TextbublinyChar"/>
    <w:uiPriority w:val="99"/>
    <w:semiHidden/>
    <w:unhideWhenUsed/>
    <w:rsid w:val="00200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00CE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1"/>
    <w:rsid w:val="00200CE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mezer">
    <w:name w:val="No Spacing"/>
    <w:link w:val="BezmezerChar"/>
    <w:uiPriority w:val="1"/>
    <w:qFormat/>
    <w:rsid w:val="000E54BF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0E54BF"/>
    <w:rPr>
      <w:rFonts w:eastAsia="Times New Roman"/>
      <w:sz w:val="22"/>
      <w:szCs w:val="22"/>
      <w:lang w:val="cs-CZ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esktop\Hlavi&#269;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</Template>
  <TotalTime>12</TotalTime>
  <Pages>2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cp:lastModifiedBy>uzivatel</cp:lastModifiedBy>
  <cp:revision>3</cp:revision>
  <cp:lastPrinted>2017-04-18T08:35:00Z</cp:lastPrinted>
  <dcterms:created xsi:type="dcterms:W3CDTF">2017-04-18T08:29:00Z</dcterms:created>
  <dcterms:modified xsi:type="dcterms:W3CDTF">2017-11-21T10:19:00Z</dcterms:modified>
</cp:coreProperties>
</file>