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670EE" w:rsidP="002670E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2670EE" w:rsidRDefault="002670EE" w:rsidP="002670E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982607-0784/2016</w:t>
      </w:r>
    </w:p>
    <w:p w:rsidR="002670EE" w:rsidRDefault="002670EE" w:rsidP="002670E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F41BC7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F41BC7">
        <w:tab/>
      </w:r>
      <w:r w:rsidR="00F41BC7"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</w:p>
    <w:p w:rsidR="002670EE" w:rsidRDefault="002670EE" w:rsidP="002670E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670EE" w:rsidRDefault="002670EE" w:rsidP="002670EE">
      <w:pPr>
        <w:numPr>
          <w:ilvl w:val="0"/>
          <w:numId w:val="0"/>
        </w:numPr>
        <w:spacing w:after="0" w:line="240" w:lineRule="auto"/>
        <w:ind w:left="142"/>
      </w:pPr>
    </w:p>
    <w:p w:rsidR="002670EE" w:rsidRDefault="00744347" w:rsidP="002670E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44347">
        <w:t>XXXX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F41BC7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4347">
        <w:t>XXXX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4347">
        <w:t>XXXX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F41BC7">
        <w:tab/>
      </w:r>
      <w:r w:rsidR="00F41BC7">
        <w:tab/>
      </w:r>
      <w:r>
        <w:tab/>
      </w:r>
      <w:r>
        <w:tab/>
      </w:r>
      <w:r>
        <w:tab/>
      </w:r>
      <w:r>
        <w:tab/>
      </w:r>
      <w:r w:rsidR="00744347">
        <w:t>XXXX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44347">
        <w:t>XXXX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44347">
        <w:t>XXXX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4347">
        <w:t>XXXX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44347">
        <w:t>XXXX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</w:t>
      </w:r>
      <w:r w:rsidR="00F41BC7">
        <w:t>ID CČK složky:</w:t>
      </w:r>
      <w:r w:rsidR="00F41BC7">
        <w:tab/>
      </w:r>
      <w:r w:rsidR="00F41BC7">
        <w:tab/>
      </w:r>
      <w:r w:rsidR="00F41BC7">
        <w:tab/>
      </w:r>
      <w:r w:rsidR="00744347">
        <w:t>XXXX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744347">
        <w:t>XXXX</w:t>
      </w:r>
    </w:p>
    <w:p w:rsidR="002670EE" w:rsidRDefault="002670EE" w:rsidP="002670E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670EE" w:rsidRDefault="002670E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670EE" w:rsidRPr="002670EE" w:rsidRDefault="002670EE" w:rsidP="002670E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670EE" w:rsidRDefault="002670EE" w:rsidP="002670E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982607-0784/2016 ze dne </w:t>
      </w:r>
      <w:proofErr w:type="gramStart"/>
      <w:r>
        <w:t>16.6.2016</w:t>
      </w:r>
      <w:proofErr w:type="gramEnd"/>
      <w:r>
        <w:t xml:space="preserve"> (dále jen "Dohoda"), a to následujícím způsobem:</w:t>
      </w:r>
    </w:p>
    <w:p w:rsidR="00F41BC7" w:rsidRDefault="00F41BC7" w:rsidP="00F41BC7">
      <w:pPr>
        <w:numPr>
          <w:ilvl w:val="0"/>
          <w:numId w:val="0"/>
        </w:numPr>
        <w:spacing w:after="120"/>
        <w:ind w:left="624"/>
        <w:jc w:val="both"/>
      </w:pPr>
    </w:p>
    <w:p w:rsidR="002670EE" w:rsidRDefault="002670EE" w:rsidP="002670EE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2670EE" w:rsidRDefault="002670EE" w:rsidP="002670E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2670EE" w:rsidRPr="002670EE" w:rsidRDefault="002670EE" w:rsidP="002670E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670EE" w:rsidRDefault="002670EE" w:rsidP="002670EE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670EE" w:rsidRDefault="002670EE" w:rsidP="002670EE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2670EE" w:rsidRDefault="002670EE" w:rsidP="002670EE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2670EE" w:rsidRDefault="002670EE" w:rsidP="002670EE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2670EE" w:rsidRDefault="002670EE" w:rsidP="002670EE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2670EE" w:rsidRDefault="002670EE" w:rsidP="002670EE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2670EE" w:rsidRDefault="002670EE" w:rsidP="002670EE">
      <w:pPr>
        <w:numPr>
          <w:ilvl w:val="0"/>
          <w:numId w:val="0"/>
        </w:numPr>
        <w:spacing w:after="120"/>
      </w:pPr>
    </w:p>
    <w:p w:rsidR="002670EE" w:rsidRDefault="002670EE" w:rsidP="002670EE">
      <w:pPr>
        <w:numPr>
          <w:ilvl w:val="0"/>
          <w:numId w:val="0"/>
        </w:numPr>
        <w:spacing w:after="120"/>
      </w:pPr>
    </w:p>
    <w:p w:rsidR="002670EE" w:rsidRDefault="002670EE" w:rsidP="002670EE">
      <w:pPr>
        <w:numPr>
          <w:ilvl w:val="0"/>
          <w:numId w:val="0"/>
        </w:numPr>
        <w:spacing w:after="120"/>
      </w:pPr>
    </w:p>
    <w:p w:rsidR="002670EE" w:rsidRDefault="002670EE" w:rsidP="002670EE">
      <w:pPr>
        <w:numPr>
          <w:ilvl w:val="0"/>
          <w:numId w:val="0"/>
        </w:numPr>
        <w:spacing w:after="120"/>
        <w:sectPr w:rsidR="002670E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670EE" w:rsidRDefault="002670EE" w:rsidP="002670EE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>
        <w:t>22.6.2016</w:t>
      </w:r>
      <w:proofErr w:type="gramEnd"/>
    </w:p>
    <w:p w:rsidR="002670EE" w:rsidRDefault="002670EE" w:rsidP="002670EE">
      <w:pPr>
        <w:numPr>
          <w:ilvl w:val="0"/>
          <w:numId w:val="0"/>
        </w:numPr>
        <w:spacing w:after="120"/>
      </w:pPr>
    </w:p>
    <w:p w:rsidR="002670EE" w:rsidRDefault="002670EE" w:rsidP="002670EE">
      <w:pPr>
        <w:numPr>
          <w:ilvl w:val="0"/>
          <w:numId w:val="0"/>
        </w:numPr>
        <w:spacing w:after="120"/>
      </w:pPr>
      <w:r>
        <w:t>Za ČP:</w:t>
      </w:r>
    </w:p>
    <w:p w:rsidR="002670EE" w:rsidRDefault="002670EE" w:rsidP="002670EE">
      <w:pPr>
        <w:numPr>
          <w:ilvl w:val="0"/>
          <w:numId w:val="0"/>
        </w:numPr>
        <w:spacing w:after="120"/>
      </w:pPr>
    </w:p>
    <w:p w:rsidR="002670EE" w:rsidRDefault="002670EE" w:rsidP="002670E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670EE" w:rsidRDefault="002670EE" w:rsidP="002670EE">
      <w:pPr>
        <w:numPr>
          <w:ilvl w:val="0"/>
          <w:numId w:val="0"/>
        </w:numPr>
        <w:spacing w:after="120"/>
        <w:jc w:val="center"/>
      </w:pPr>
    </w:p>
    <w:p w:rsidR="002670EE" w:rsidRDefault="002670EE" w:rsidP="002670EE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2670EE" w:rsidRDefault="002670EE" w:rsidP="002670EE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2670EE" w:rsidRDefault="002670EE" w:rsidP="002670E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F41BC7">
        <w:t>Bystřici pod Hostýnem</w:t>
      </w:r>
      <w:r>
        <w:t xml:space="preserve"> dne </w:t>
      </w:r>
    </w:p>
    <w:p w:rsidR="002670EE" w:rsidRDefault="002670EE" w:rsidP="002670EE">
      <w:pPr>
        <w:numPr>
          <w:ilvl w:val="0"/>
          <w:numId w:val="0"/>
        </w:numPr>
        <w:spacing w:after="120"/>
      </w:pPr>
    </w:p>
    <w:p w:rsidR="002670EE" w:rsidRDefault="002670EE" w:rsidP="002670EE">
      <w:pPr>
        <w:numPr>
          <w:ilvl w:val="0"/>
          <w:numId w:val="0"/>
        </w:numPr>
        <w:spacing w:after="120"/>
      </w:pPr>
      <w:r>
        <w:t>Za Odesílatele:</w:t>
      </w:r>
    </w:p>
    <w:p w:rsidR="002670EE" w:rsidRDefault="002670EE" w:rsidP="002670EE">
      <w:pPr>
        <w:numPr>
          <w:ilvl w:val="0"/>
          <w:numId w:val="0"/>
        </w:numPr>
        <w:spacing w:after="120"/>
      </w:pPr>
    </w:p>
    <w:p w:rsidR="002670EE" w:rsidRDefault="002670EE" w:rsidP="002670E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670EE" w:rsidRDefault="002670EE" w:rsidP="002670EE">
      <w:pPr>
        <w:numPr>
          <w:ilvl w:val="0"/>
          <w:numId w:val="0"/>
        </w:numPr>
        <w:spacing w:after="120"/>
        <w:jc w:val="center"/>
      </w:pPr>
    </w:p>
    <w:p w:rsidR="002670EE" w:rsidRDefault="00744347" w:rsidP="002670EE">
      <w:pPr>
        <w:numPr>
          <w:ilvl w:val="0"/>
          <w:numId w:val="0"/>
        </w:numPr>
        <w:spacing w:after="120"/>
        <w:jc w:val="center"/>
      </w:pPr>
      <w:r>
        <w:t>XXXX</w:t>
      </w:r>
    </w:p>
    <w:p w:rsidR="002670EE" w:rsidRPr="002670EE" w:rsidRDefault="00744347" w:rsidP="002670EE">
      <w:pPr>
        <w:numPr>
          <w:ilvl w:val="0"/>
          <w:numId w:val="0"/>
        </w:numPr>
        <w:spacing w:after="120"/>
        <w:jc w:val="center"/>
      </w:pPr>
      <w:r>
        <w:t>XXXX</w:t>
      </w:r>
      <w:bookmarkStart w:id="0" w:name="_GoBack"/>
      <w:bookmarkEnd w:id="0"/>
    </w:p>
    <w:sectPr w:rsidR="002670EE" w:rsidRPr="002670EE" w:rsidSect="002670E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10A" w:rsidRDefault="00C2010A">
      <w:r>
        <w:separator/>
      </w:r>
    </w:p>
  </w:endnote>
  <w:endnote w:type="continuationSeparator" w:id="0">
    <w:p w:rsidR="00C2010A" w:rsidRDefault="00C2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44347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44347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10A" w:rsidRDefault="00C2010A">
      <w:r>
        <w:separator/>
      </w:r>
    </w:p>
  </w:footnote>
  <w:footnote w:type="continuationSeparator" w:id="0">
    <w:p w:rsidR="00C2010A" w:rsidRDefault="00C20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2053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80A0CE" wp14:editId="41A5EC8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670E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56FF440" wp14:editId="02FA02B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670E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982607-0784/2016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C47A4B6" wp14:editId="7386BFB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6D5827F6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670EE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44347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010A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53A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41BC7"/>
    <w:rsid w:val="00F5467A"/>
    <w:rsid w:val="00F81E1F"/>
    <w:rsid w:val="00F84565"/>
    <w:rsid w:val="00FA2D51"/>
    <w:rsid w:val="00FA716B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5D794-3F64-45C7-AF36-51A74824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2</Pages>
  <Words>318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Win8</cp:lastModifiedBy>
  <cp:revision>3</cp:revision>
  <cp:lastPrinted>2016-06-22T09:01:00Z</cp:lastPrinted>
  <dcterms:created xsi:type="dcterms:W3CDTF">2016-06-22T09:02:00Z</dcterms:created>
  <dcterms:modified xsi:type="dcterms:W3CDTF">2016-10-09T15:09:00Z</dcterms:modified>
</cp:coreProperties>
</file>