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95068" w:rsidP="0059506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</w:t>
      </w:r>
      <w:r w:rsidR="00F7029D">
        <w:rPr>
          <w:rFonts w:ascii="Arial" w:hAnsi="Arial" w:cs="Arial"/>
          <w:b/>
          <w:sz w:val="36"/>
        </w:rPr>
        <w:t>.12.2016 do 31.12.2017</w:t>
      </w:r>
      <w:bookmarkStart w:id="0" w:name="_GoBack"/>
      <w:bookmarkEnd w:id="0"/>
    </w:p>
    <w:p w:rsidR="00595068" w:rsidRDefault="0062173C" w:rsidP="00595068">
      <w:pPr>
        <w:numPr>
          <w:ilvl w:val="1"/>
          <w:numId w:val="21"/>
        </w:numPr>
      </w:pPr>
      <w:r>
        <w:t>XXX</w:t>
      </w:r>
    </w:p>
    <w:p w:rsidR="00595068" w:rsidRDefault="0062173C" w:rsidP="0062173C">
      <w:pPr>
        <w:numPr>
          <w:ilvl w:val="1"/>
          <w:numId w:val="21"/>
        </w:numPr>
      </w:pPr>
      <w:r>
        <w:t>XXX</w:t>
      </w: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62173C" w:rsidRDefault="0062173C" w:rsidP="0062173C">
      <w:pPr>
        <w:numPr>
          <w:ilvl w:val="1"/>
          <w:numId w:val="21"/>
        </w:numPr>
      </w:pPr>
      <w:r>
        <w:t>XXX</w:t>
      </w: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62173C" w:rsidRDefault="0062173C" w:rsidP="0062173C">
      <w:pPr>
        <w:numPr>
          <w:ilvl w:val="1"/>
          <w:numId w:val="21"/>
        </w:numPr>
      </w:pPr>
      <w:r>
        <w:t>XXX</w:t>
      </w: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595068" w:rsidRDefault="00595068" w:rsidP="0059506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</w:p>
    <w:p w:rsidR="0062173C" w:rsidRDefault="0062173C" w:rsidP="0062173C">
      <w:pPr>
        <w:numPr>
          <w:ilvl w:val="1"/>
          <w:numId w:val="21"/>
        </w:numPr>
      </w:pPr>
      <w:r>
        <w:t>XXX</w:t>
      </w: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595068" w:rsidRDefault="00595068" w:rsidP="0059506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95068" w:rsidRDefault="00595068" w:rsidP="00595068">
      <w:pPr>
        <w:numPr>
          <w:ilvl w:val="0"/>
          <w:numId w:val="0"/>
        </w:numPr>
        <w:spacing w:before="120" w:after="0" w:line="240" w:lineRule="auto"/>
        <w:jc w:val="both"/>
      </w:pPr>
    </w:p>
    <w:p w:rsidR="00595068" w:rsidRDefault="00595068" w:rsidP="00595068">
      <w:pPr>
        <w:numPr>
          <w:ilvl w:val="0"/>
          <w:numId w:val="0"/>
        </w:numPr>
        <w:spacing w:before="120" w:after="0" w:line="240" w:lineRule="auto"/>
        <w:jc w:val="both"/>
      </w:pPr>
    </w:p>
    <w:p w:rsidR="00595068" w:rsidRDefault="00595068" w:rsidP="00595068">
      <w:pPr>
        <w:numPr>
          <w:ilvl w:val="0"/>
          <w:numId w:val="0"/>
        </w:numPr>
        <w:spacing w:before="120" w:after="0" w:line="240" w:lineRule="auto"/>
        <w:jc w:val="both"/>
      </w:pPr>
    </w:p>
    <w:p w:rsidR="00595068" w:rsidRDefault="00595068" w:rsidP="00595068">
      <w:pPr>
        <w:numPr>
          <w:ilvl w:val="0"/>
          <w:numId w:val="0"/>
        </w:numPr>
        <w:spacing w:after="0" w:line="240" w:lineRule="auto"/>
        <w:jc w:val="both"/>
        <w:sectPr w:rsidR="00595068" w:rsidSect="0061626B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95068" w:rsidRDefault="00595068" w:rsidP="0059506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595068" w:rsidRDefault="00595068" w:rsidP="00595068">
      <w:pPr>
        <w:numPr>
          <w:ilvl w:val="0"/>
          <w:numId w:val="0"/>
        </w:numPr>
        <w:spacing w:after="0" w:line="240" w:lineRule="auto"/>
        <w:jc w:val="both"/>
      </w:pPr>
    </w:p>
    <w:p w:rsidR="00595068" w:rsidRDefault="00595068" w:rsidP="0059506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95068" w:rsidRDefault="00595068" w:rsidP="00595068">
      <w:pPr>
        <w:numPr>
          <w:ilvl w:val="0"/>
          <w:numId w:val="0"/>
        </w:numPr>
        <w:spacing w:after="0" w:line="240" w:lineRule="auto"/>
        <w:jc w:val="both"/>
      </w:pPr>
    </w:p>
    <w:p w:rsidR="00595068" w:rsidRDefault="00595068" w:rsidP="0059506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95068" w:rsidRDefault="00595068" w:rsidP="00595068">
      <w:pPr>
        <w:numPr>
          <w:ilvl w:val="0"/>
          <w:numId w:val="0"/>
        </w:numPr>
        <w:spacing w:after="0" w:line="240" w:lineRule="auto"/>
        <w:jc w:val="center"/>
      </w:pP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595068" w:rsidRDefault="00595068" w:rsidP="0059506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Praze dne </w:t>
      </w:r>
    </w:p>
    <w:p w:rsidR="00595068" w:rsidRDefault="00595068" w:rsidP="00595068">
      <w:pPr>
        <w:numPr>
          <w:ilvl w:val="0"/>
          <w:numId w:val="0"/>
        </w:numPr>
        <w:spacing w:after="0" w:line="240" w:lineRule="auto"/>
      </w:pPr>
    </w:p>
    <w:p w:rsidR="00595068" w:rsidRDefault="00595068" w:rsidP="0059506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95068" w:rsidRDefault="00595068" w:rsidP="00595068">
      <w:pPr>
        <w:numPr>
          <w:ilvl w:val="0"/>
          <w:numId w:val="0"/>
        </w:numPr>
        <w:spacing w:after="0" w:line="240" w:lineRule="auto"/>
      </w:pPr>
    </w:p>
    <w:p w:rsidR="00595068" w:rsidRDefault="00595068" w:rsidP="0059506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95068" w:rsidRDefault="00595068" w:rsidP="00595068">
      <w:pPr>
        <w:numPr>
          <w:ilvl w:val="0"/>
          <w:numId w:val="0"/>
        </w:numPr>
        <w:spacing w:after="0" w:line="240" w:lineRule="auto"/>
        <w:jc w:val="center"/>
      </w:pP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62173C" w:rsidRDefault="0062173C" w:rsidP="0062173C">
      <w:pPr>
        <w:numPr>
          <w:ilvl w:val="0"/>
          <w:numId w:val="0"/>
        </w:numPr>
        <w:ind w:left="587"/>
      </w:pPr>
      <w:r>
        <w:t>XXX</w:t>
      </w:r>
    </w:p>
    <w:p w:rsidR="00595068" w:rsidRPr="00595068" w:rsidRDefault="00595068" w:rsidP="0062173C">
      <w:pPr>
        <w:numPr>
          <w:ilvl w:val="0"/>
          <w:numId w:val="0"/>
        </w:numPr>
        <w:spacing w:after="0" w:line="240" w:lineRule="auto"/>
        <w:jc w:val="center"/>
      </w:pPr>
    </w:p>
    <w:sectPr w:rsidR="00595068" w:rsidRPr="00595068" w:rsidSect="0059506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98" w:rsidRDefault="007A6F98">
      <w:r>
        <w:separator/>
      </w:r>
    </w:p>
  </w:endnote>
  <w:endnote w:type="continuationSeparator" w:id="0">
    <w:p w:rsidR="007A6F98" w:rsidRDefault="007A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7029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7029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98" w:rsidRDefault="007A6F98">
      <w:r>
        <w:separator/>
      </w:r>
    </w:p>
  </w:footnote>
  <w:footnote w:type="continuationSeparator" w:id="0">
    <w:p w:rsidR="007A6F98" w:rsidRDefault="007A6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1405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DEEDE" wp14:editId="21F1BA5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9506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185EFC6" wp14:editId="1A4C4EC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9506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982807-2</w:t>
    </w:r>
    <w:r w:rsidR="007A5477">
      <w:rPr>
        <w:rFonts w:ascii="Arial" w:hAnsi="Arial" w:cs="Arial"/>
        <w:szCs w:val="22"/>
      </w:rPr>
      <w:t>859</w:t>
    </w:r>
    <w:r>
      <w:rPr>
        <w:rFonts w:ascii="Arial" w:hAnsi="Arial" w:cs="Arial"/>
        <w:szCs w:val="22"/>
      </w:rPr>
      <w:t>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EBE347B" wp14:editId="51F0267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035D7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18DB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5068"/>
    <w:rsid w:val="005960F2"/>
    <w:rsid w:val="005A2863"/>
    <w:rsid w:val="005A4070"/>
    <w:rsid w:val="005E426D"/>
    <w:rsid w:val="0061626B"/>
    <w:rsid w:val="0062173C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537F5"/>
    <w:rsid w:val="007A53F2"/>
    <w:rsid w:val="007A5477"/>
    <w:rsid w:val="007A5C30"/>
    <w:rsid w:val="007A6F98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4050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B6AEF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32128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722D"/>
    <w:rsid w:val="00F5467A"/>
    <w:rsid w:val="00F56394"/>
    <w:rsid w:val="00F7029D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89BF-7A95-48FD-966E-4CF26C82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2010-01-28T11:34:00Z</cp:lastPrinted>
  <dcterms:created xsi:type="dcterms:W3CDTF">2016-10-11T12:42:00Z</dcterms:created>
  <dcterms:modified xsi:type="dcterms:W3CDTF">2016-10-11T12:45:00Z</dcterms:modified>
</cp:coreProperties>
</file>