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865"/>
      </w:tblGrid>
      <w:tr w:rsidR="00EA71DF" w:rsidTr="00FE539D">
        <w:tc>
          <w:tcPr>
            <w:tcW w:w="5920" w:type="dxa"/>
            <w:tcBorders>
              <w:right w:val="single" w:sz="4" w:space="0" w:color="auto"/>
            </w:tcBorders>
            <w:shd w:val="clear" w:color="auto" w:fill="auto"/>
          </w:tcPr>
          <w:p w:rsidR="00EA71DF" w:rsidRDefault="00EA71DF">
            <w:bookmarkStart w:id="0" w:name="_GoBack"/>
            <w:bookmarkEnd w:id="0"/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DF" w:rsidRDefault="00EA71DF" w:rsidP="00FE539D">
            <w:pPr>
              <w:spacing w:before="120" w:after="120"/>
              <w:jc w:val="center"/>
            </w:pPr>
            <w:r>
              <w:fldChar w:fldCharType="begin">
                <w:ffData>
                  <w:name w:val="Textové1"/>
                  <w:enabled/>
                  <w:calcOnExit w:val="0"/>
                  <w:textInput/>
                </w:ffData>
              </w:fldChar>
            </w:r>
            <w:bookmarkStart w:id="1" w:name="Textové1"/>
            <w:r>
              <w:instrText xml:space="preserve"> FORMTEXT </w:instrText>
            </w:r>
            <w:r>
              <w:fldChar w:fldCharType="separate"/>
            </w:r>
            <w:r w:rsidR="006D4170">
              <w:t>99004675121</w:t>
            </w:r>
            <w:r>
              <w:fldChar w:fldCharType="end"/>
            </w:r>
            <w:bookmarkEnd w:id="1"/>
          </w:p>
        </w:tc>
      </w:tr>
      <w:tr w:rsidR="00EA71DF" w:rsidTr="00FE539D">
        <w:tc>
          <w:tcPr>
            <w:tcW w:w="5920" w:type="dxa"/>
            <w:shd w:val="clear" w:color="auto" w:fill="auto"/>
          </w:tcPr>
          <w:p w:rsidR="00EA71DF" w:rsidRDefault="00EA71DF"/>
        </w:tc>
        <w:tc>
          <w:tcPr>
            <w:tcW w:w="3865" w:type="dxa"/>
            <w:tcBorders>
              <w:top w:val="single" w:sz="4" w:space="0" w:color="auto"/>
            </w:tcBorders>
            <w:shd w:val="clear" w:color="auto" w:fill="auto"/>
          </w:tcPr>
          <w:p w:rsidR="00EA71DF" w:rsidRDefault="00EA71DF" w:rsidP="00FE539D">
            <w:pPr>
              <w:jc w:val="center"/>
            </w:pPr>
            <w:r w:rsidRPr="00FE539D">
              <w:rPr>
                <w:sz w:val="16"/>
              </w:rPr>
              <w:t>registrační číslo</w:t>
            </w:r>
          </w:p>
        </w:tc>
      </w:tr>
    </w:tbl>
    <w:p w:rsidR="00EA71DF" w:rsidRDefault="00EA71DF"/>
    <w:p w:rsidR="00EA71DF" w:rsidRDefault="00EA71DF"/>
    <w:p w:rsidR="00EA71DF" w:rsidRDefault="00EA71DF">
      <w:r>
        <w:rPr>
          <w:b/>
        </w:rPr>
        <w:t>Komerční banka, a. s.</w:t>
      </w:r>
      <w:r>
        <w:t>, se sídlem Praha 1, Na Příkopě 33 čp. 969, PSČ 114 07, IČ</w:t>
      </w:r>
      <w:r w:rsidR="00B07642">
        <w:t>O</w:t>
      </w:r>
      <w:r>
        <w:t>: 4531 7054, zapsaná v obchodním rejstříku vedeném Městským soudem v Praze, oddíl B, vložka 1360 (dále jen „</w:t>
      </w:r>
      <w:r>
        <w:rPr>
          <w:b/>
        </w:rPr>
        <w:t>Banka</w:t>
      </w:r>
      <w:r>
        <w:t>“)</w:t>
      </w:r>
    </w:p>
    <w:p w:rsidR="00EA71DF" w:rsidRDefault="00EA71DF"/>
    <w:p w:rsidR="00EA71DF" w:rsidRDefault="00EA71DF">
      <w:r>
        <w:t>a</w:t>
      </w:r>
    </w:p>
    <w:p w:rsidR="00EA71DF" w:rsidRDefault="00EA71DF"/>
    <w:p w:rsidR="006D4170" w:rsidRDefault="006D4170" w:rsidP="006D4170">
      <w:bookmarkStart w:id="2" w:name="hlava"/>
      <w:bookmarkStart w:id="3" w:name="INS_KID"/>
      <w:bookmarkEnd w:id="2"/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861"/>
      </w:tblGrid>
      <w:tr w:rsidR="006D4170" w:rsidRPr="00B85CAE" w:rsidTr="006D4170">
        <w:trPr>
          <w:trHeight w:val="20"/>
        </w:trPr>
        <w:tc>
          <w:tcPr>
            <w:tcW w:w="9288" w:type="dxa"/>
            <w:shd w:val="clear" w:color="auto" w:fill="auto"/>
          </w:tcPr>
          <w:bookmarkStart w:id="4" w:name="DD_KlientTyp"/>
          <w:bookmarkEnd w:id="3"/>
          <w:p w:rsidR="006D4170" w:rsidRPr="00B85CAE" w:rsidRDefault="006D4170" w:rsidP="003B6EE1">
            <w:pPr>
              <w:spacing w:before="120"/>
              <w:rPr>
                <w:position w:val="-2"/>
              </w:rPr>
            </w:pPr>
            <w:r w:rsidRPr="00B85CAE">
              <w:rPr>
                <w:b/>
                <w:szCs w:val="18"/>
              </w:rPr>
              <w:fldChar w:fldCharType="begin">
                <w:ffData>
                  <w:name w:val="DD_KlientTyp"/>
                  <w:enabled/>
                  <w:calcOnExit w:val="0"/>
                  <w:entryMacro w:val="KTChanged"/>
                  <w:ddList>
                    <w:result w:val="3"/>
                    <w:listEntry w:val="Právnická osoba"/>
                    <w:listEntry w:val="Fyzická osoba - podnikatel"/>
                    <w:listEntry w:val="Právnická osoba - jednající prostřednictvím pobočky"/>
                    <w:listEntry w:val="Obec / Kraj"/>
                    <w:listEntry w:val="Fyzická osoba - nepodnikatel"/>
                    <w:listEntry w:val="Fyzická osoba - jednající prostřednictvím pobočky"/>
                  </w:ddList>
                </w:ffData>
              </w:fldChar>
            </w:r>
            <w:r w:rsidRPr="00B85CAE">
              <w:rPr>
                <w:b/>
                <w:szCs w:val="18"/>
              </w:rPr>
              <w:instrText xml:space="preserve"> FORMDROPDOWN </w:instrText>
            </w:r>
            <w:r w:rsidR="008B4DD1">
              <w:rPr>
                <w:b/>
                <w:szCs w:val="18"/>
              </w:rPr>
            </w:r>
            <w:r w:rsidR="008B4DD1">
              <w:rPr>
                <w:b/>
                <w:szCs w:val="18"/>
              </w:rPr>
              <w:fldChar w:fldCharType="separate"/>
            </w:r>
            <w:r w:rsidRPr="00B85CAE">
              <w:rPr>
                <w:b/>
                <w:szCs w:val="18"/>
              </w:rPr>
              <w:fldChar w:fldCharType="end"/>
            </w:r>
            <w:bookmarkEnd w:id="4"/>
            <w:r w:rsidRPr="00B85CAE">
              <w:rPr>
                <w:b/>
                <w:color w:val="000000"/>
                <w:szCs w:val="18"/>
              </w:rPr>
              <w:t xml:space="preserve"> </w:t>
            </w:r>
            <w:r w:rsidRPr="00B85CAE">
              <w:rPr>
                <w:rFonts w:cs="Arial"/>
                <w:b/>
                <w:szCs w:val="18"/>
              </w:rPr>
              <w:t xml:space="preserve"> </w:t>
            </w:r>
            <w:r w:rsidRPr="00B85CAE">
              <w:rPr>
                <w:rFonts w:cs="Arial"/>
                <w:szCs w:val="18"/>
              </w:rPr>
              <w:t>(dále jen „</w:t>
            </w:r>
            <w:r>
              <w:rPr>
                <w:rFonts w:cs="Arial"/>
                <w:b/>
                <w:szCs w:val="18"/>
              </w:rPr>
              <w:t>Klient</w:t>
            </w:r>
            <w:r w:rsidRPr="00B85CAE">
              <w:rPr>
                <w:rFonts w:cs="Arial"/>
                <w:szCs w:val="18"/>
              </w:rPr>
              <w:t>“)</w:t>
            </w:r>
          </w:p>
        </w:tc>
      </w:tr>
      <w:tr w:rsidR="006D4170" w:rsidRPr="006D4170" w:rsidTr="006D4170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23"/>
              <w:gridCol w:w="5512"/>
            </w:tblGrid>
            <w:tr w:rsidR="006D4170" w:rsidRPr="006D4170" w:rsidTr="003B6EE1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position w:val="-2"/>
                      <w:szCs w:val="18"/>
                    </w:rPr>
                    <w:t>Obchodní firma* / název**:</w:t>
                  </w:r>
                </w:p>
              </w:tc>
              <w:bookmarkStart w:id="5" w:name="nazev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1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6D417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D4170">
                    <w:rPr>
                      <w:rFonts w:cs="Arial"/>
                      <w:vanish/>
                      <w:szCs w:val="18"/>
                    </w:rPr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Město Kralovice</w:t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5"/>
                </w:p>
              </w:tc>
            </w:tr>
            <w:tr w:rsidR="006D4170" w:rsidRPr="006D4170" w:rsidTr="003B6EE1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position w:val="-2"/>
                      <w:szCs w:val="18"/>
                    </w:rPr>
                    <w:t>Sídlo:</w:t>
                  </w:r>
                </w:p>
              </w:tc>
              <w:bookmarkStart w:id="6" w:name="sidlo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1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6D417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D4170">
                    <w:rPr>
                      <w:rFonts w:cs="Arial"/>
                      <w:vanish/>
                      <w:szCs w:val="18"/>
                    </w:rPr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Markova 2, 334 41 Kralov</w:t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6"/>
                </w:p>
              </w:tc>
            </w:tr>
            <w:tr w:rsidR="006D4170" w:rsidRPr="006D4170" w:rsidTr="003B6EE1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bookmarkStart w:id="7" w:name="ico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1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6D417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D4170">
                    <w:rPr>
                      <w:rFonts w:cs="Arial"/>
                      <w:vanish/>
                      <w:szCs w:val="18"/>
                    </w:rPr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7"/>
                </w:p>
              </w:tc>
            </w:tr>
            <w:tr w:rsidR="006D4170" w:rsidRPr="006D4170" w:rsidTr="003B6EE1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6D4170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bookmarkStart w:id="8" w:name="or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r1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6D417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D4170">
                    <w:rPr>
                      <w:rFonts w:cs="Arial"/>
                      <w:vanish/>
                      <w:szCs w:val="18"/>
                    </w:rPr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8"/>
                </w:p>
              </w:tc>
            </w:tr>
          </w:tbl>
          <w:p w:rsidR="006D4170" w:rsidRPr="006D4170" w:rsidRDefault="006D4170" w:rsidP="003B6EE1">
            <w:pPr>
              <w:rPr>
                <w:vanish/>
                <w:color w:val="000000"/>
                <w:szCs w:val="18"/>
              </w:rPr>
            </w:pPr>
            <w:r w:rsidRPr="006D4170">
              <w:rPr>
                <w:rFonts w:cs="Arial"/>
                <w:vanish/>
                <w:szCs w:val="18"/>
              </w:rPr>
              <w:t xml:space="preserve">     *je-li Klient zapsán v obchodním rejstříku;  **není-li Klient zapsán v obchodním rejstříku</w:t>
            </w:r>
          </w:p>
        </w:tc>
      </w:tr>
      <w:tr w:rsidR="006D4170" w:rsidRPr="006D4170" w:rsidTr="006D4170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23"/>
              <w:gridCol w:w="5512"/>
            </w:tblGrid>
            <w:tr w:rsidR="006D4170" w:rsidRPr="006D4170" w:rsidTr="003B6EE1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szCs w:val="18"/>
                    </w:rPr>
                    <w:t>Příjmení, jméno, titul: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jmeno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9" w:name="jmeno2"/>
                  <w:r w:rsidRPr="006D417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D4170">
                    <w:rPr>
                      <w:rFonts w:cs="Arial"/>
                      <w:vanish/>
                      <w:szCs w:val="18"/>
                    </w:rPr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9"/>
                </w:p>
              </w:tc>
            </w:tr>
            <w:tr w:rsidR="006D4170" w:rsidRPr="006D4170" w:rsidTr="003B6EE1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szCs w:val="18"/>
                    </w:rPr>
                    <w:t>Adresa (trvalý pobyt):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Adresa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0" w:name="Adresa2"/>
                  <w:r w:rsidRPr="006D417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D4170">
                    <w:rPr>
                      <w:rFonts w:cs="Arial"/>
                      <w:vanish/>
                      <w:szCs w:val="18"/>
                    </w:rPr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0"/>
                </w:p>
              </w:tc>
            </w:tr>
            <w:tr w:rsidR="006D4170" w:rsidRPr="006D4170" w:rsidTr="003B6EE1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position w:val="-2"/>
                      <w:szCs w:val="18"/>
                    </w:rPr>
                    <w:t xml:space="preserve">Rodné číslo </w:t>
                  </w:r>
                  <w:r w:rsidRPr="006D4170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(datum narození, není-li rodné číslo):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rc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1" w:name="rc2"/>
                  <w:r w:rsidRPr="006D417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D4170">
                    <w:rPr>
                      <w:rFonts w:cs="Arial"/>
                      <w:vanish/>
                      <w:szCs w:val="18"/>
                    </w:rPr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1"/>
                </w:p>
              </w:tc>
            </w:tr>
            <w:tr w:rsidR="006D4170" w:rsidRPr="006D4170" w:rsidTr="003B6EE1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position w:val="-2"/>
                      <w:szCs w:val="18"/>
                    </w:rPr>
                    <w:t>Druh, číslo a doba platnosti průkazu totožnosti</w:t>
                  </w:r>
                  <w:r w:rsidRPr="006D4170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a orgán / stát, který jej vydal: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p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2" w:name="op2"/>
                  <w:r w:rsidRPr="006D417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D4170">
                    <w:rPr>
                      <w:rFonts w:cs="Arial"/>
                      <w:vanish/>
                      <w:szCs w:val="18"/>
                    </w:rPr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2"/>
                </w:p>
              </w:tc>
            </w:tr>
            <w:tr w:rsidR="006D4170" w:rsidRPr="006D4170" w:rsidTr="003B6EE1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position w:val="-2"/>
                      <w:szCs w:val="18"/>
                    </w:rPr>
                    <w:t>Obchodní firma* / jméno a příjmení</w:t>
                  </w:r>
                  <w:r w:rsidRPr="006D4170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(včetně dodatku či dalšího označení)**:</w:t>
                  </w:r>
                </w:p>
              </w:tc>
              <w:bookmarkStart w:id="13" w:name="nazev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6D417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D4170">
                    <w:rPr>
                      <w:rFonts w:cs="Arial"/>
                      <w:vanish/>
                      <w:szCs w:val="18"/>
                    </w:rPr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3"/>
                </w:p>
              </w:tc>
            </w:tr>
            <w:tr w:rsidR="006D4170" w:rsidRPr="006D4170" w:rsidTr="003B6EE1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position w:val="-2"/>
                      <w:szCs w:val="18"/>
                    </w:rPr>
                    <w:t>S</w:t>
                  </w:r>
                  <w:r w:rsidRPr="006D4170">
                    <w:rPr>
                      <w:rFonts w:cs="Arial"/>
                      <w:vanish/>
                      <w:szCs w:val="18"/>
                    </w:rPr>
                    <w:t>í</w:t>
                  </w:r>
                  <w:r w:rsidRPr="006D4170">
                    <w:rPr>
                      <w:rFonts w:cs="Arial"/>
                      <w:vanish/>
                      <w:position w:val="-2"/>
                      <w:szCs w:val="18"/>
                    </w:rPr>
                    <w:t>dlo:</w:t>
                  </w:r>
                </w:p>
              </w:tc>
              <w:bookmarkStart w:id="14" w:name="sidlo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6D417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D4170">
                    <w:rPr>
                      <w:rFonts w:cs="Arial"/>
                      <w:vanish/>
                      <w:szCs w:val="18"/>
                    </w:rPr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4"/>
                </w:p>
              </w:tc>
            </w:tr>
            <w:tr w:rsidR="006D4170" w:rsidRPr="006D4170" w:rsidTr="003B6EE1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bookmarkStart w:id="15" w:name="ico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2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6D417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D4170">
                    <w:rPr>
                      <w:rFonts w:cs="Arial"/>
                      <w:vanish/>
                      <w:szCs w:val="18"/>
                    </w:rPr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5"/>
                </w:p>
              </w:tc>
            </w:tr>
            <w:tr w:rsidR="006D4170" w:rsidRPr="006D4170" w:rsidTr="003B6EE1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6D4170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r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6" w:name="or2"/>
                  <w:r w:rsidRPr="006D417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D4170">
                    <w:rPr>
                      <w:rFonts w:cs="Arial"/>
                      <w:vanish/>
                      <w:szCs w:val="18"/>
                    </w:rPr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6"/>
                </w:p>
              </w:tc>
            </w:tr>
          </w:tbl>
          <w:p w:rsidR="006D4170" w:rsidRPr="006D4170" w:rsidRDefault="006D4170" w:rsidP="003B6EE1">
            <w:pPr>
              <w:rPr>
                <w:vanish/>
                <w:color w:val="000000"/>
                <w:szCs w:val="18"/>
              </w:rPr>
            </w:pPr>
            <w:r w:rsidRPr="006D4170">
              <w:rPr>
                <w:rFonts w:cs="Arial"/>
                <w:vanish/>
                <w:szCs w:val="18"/>
              </w:rPr>
              <w:t xml:space="preserve">      *je-li Klient zapsán v obchodním rejstříku;  **není-li Klient zapsán v obchodním rejstříku</w:t>
            </w:r>
          </w:p>
        </w:tc>
      </w:tr>
      <w:tr w:rsidR="006D4170" w:rsidRPr="006D4170" w:rsidTr="006D4170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23"/>
              <w:gridCol w:w="5512"/>
            </w:tblGrid>
            <w:tr w:rsidR="006D4170" w:rsidRPr="006D4170" w:rsidTr="003B6EE1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position w:val="-2"/>
                      <w:szCs w:val="18"/>
                    </w:rPr>
                    <w:t>Obchodní firma* / název** právnické osoby:</w:t>
                  </w:r>
                </w:p>
              </w:tc>
              <w:bookmarkStart w:id="17" w:name="nazev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6D417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D4170">
                    <w:rPr>
                      <w:rFonts w:cs="Arial"/>
                      <w:vanish/>
                      <w:szCs w:val="18"/>
                    </w:rPr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7"/>
                </w:p>
              </w:tc>
            </w:tr>
            <w:tr w:rsidR="006D4170" w:rsidRPr="006D4170" w:rsidTr="003B6EE1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position w:val="-2"/>
                      <w:szCs w:val="18"/>
                    </w:rPr>
                    <w:t>Sídlo právnické osoby:</w:t>
                  </w:r>
                </w:p>
              </w:tc>
              <w:bookmarkStart w:id="18" w:name="sidlo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6D417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D4170">
                    <w:rPr>
                      <w:rFonts w:cs="Arial"/>
                      <w:vanish/>
                      <w:szCs w:val="18"/>
                    </w:rPr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8"/>
                </w:p>
              </w:tc>
            </w:tr>
            <w:tr w:rsidR="006D4170" w:rsidRPr="006D4170" w:rsidTr="003B6EE1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bookmarkStart w:id="19" w:name="ico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3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6D417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D4170">
                    <w:rPr>
                      <w:rFonts w:cs="Arial"/>
                      <w:vanish/>
                      <w:szCs w:val="18"/>
                    </w:rPr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9"/>
                </w:p>
              </w:tc>
            </w:tr>
            <w:tr w:rsidR="006D4170" w:rsidRPr="006D4170" w:rsidTr="003B6EE1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6D4170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bookmarkStart w:id="20" w:name="or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r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6D417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D4170">
                    <w:rPr>
                      <w:rFonts w:cs="Arial"/>
                      <w:vanish/>
                      <w:szCs w:val="18"/>
                    </w:rPr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0"/>
                </w:p>
              </w:tc>
            </w:tr>
          </w:tbl>
          <w:p w:rsidR="006D4170" w:rsidRPr="006D4170" w:rsidRDefault="006D4170" w:rsidP="003B6EE1">
            <w:pPr>
              <w:rPr>
                <w:vanish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23"/>
              <w:gridCol w:w="5512"/>
            </w:tblGrid>
            <w:tr w:rsidR="006D4170" w:rsidRPr="006D4170" w:rsidTr="003B6EE1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position w:val="-2"/>
                      <w:szCs w:val="18"/>
                    </w:rPr>
                    <w:t>Obchodní firma* / název**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nazev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21" w:name="os_nazev3"/>
                  <w:r w:rsidRPr="006D417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D4170">
                    <w:rPr>
                      <w:rFonts w:cs="Arial"/>
                      <w:vanish/>
                      <w:szCs w:val="18"/>
                    </w:rPr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1"/>
                </w:p>
              </w:tc>
            </w:tr>
            <w:tr w:rsidR="006D4170" w:rsidRPr="006D4170" w:rsidTr="003B6EE1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position w:val="-2"/>
                      <w:szCs w:val="18"/>
                    </w:rPr>
                    <w:t>Sídlo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sidlo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22" w:name="os_sidlo3"/>
                  <w:r w:rsidRPr="006D417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D4170">
                    <w:rPr>
                      <w:rFonts w:cs="Arial"/>
                      <w:vanish/>
                      <w:szCs w:val="18"/>
                    </w:rPr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2"/>
                </w:p>
              </w:tc>
            </w:tr>
            <w:tr w:rsidR="006D4170" w:rsidRPr="006D4170" w:rsidTr="003B6EE1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6D4170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or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23" w:name="os_or3"/>
                  <w:r w:rsidRPr="006D417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D4170">
                    <w:rPr>
                      <w:rFonts w:cs="Arial"/>
                      <w:vanish/>
                      <w:szCs w:val="18"/>
                    </w:rPr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3"/>
                </w:p>
              </w:tc>
            </w:tr>
          </w:tbl>
          <w:p w:rsidR="006D4170" w:rsidRPr="006D4170" w:rsidRDefault="006D4170" w:rsidP="003B6EE1">
            <w:pPr>
              <w:rPr>
                <w:vanish/>
                <w:color w:val="000000"/>
                <w:szCs w:val="18"/>
              </w:rPr>
            </w:pPr>
            <w:r w:rsidRPr="006D4170">
              <w:rPr>
                <w:rFonts w:cs="Arial"/>
                <w:vanish/>
                <w:szCs w:val="18"/>
              </w:rPr>
              <w:t xml:space="preserve">   *je-li Klient zapsán v obchodním rejstříku;  **není-li Klient zapsán v obchodním rejstříku</w:t>
            </w:r>
          </w:p>
        </w:tc>
      </w:tr>
      <w:tr w:rsidR="006D4170" w:rsidRPr="006D4170" w:rsidTr="006D4170"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14"/>
              <w:gridCol w:w="5621"/>
            </w:tblGrid>
            <w:tr w:rsidR="006D4170" w:rsidRPr="006D4170" w:rsidTr="003B6EE1"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6D4170">
                    <w:rPr>
                      <w:rFonts w:cs="Arial"/>
                      <w:position w:val="-2"/>
                      <w:szCs w:val="18"/>
                    </w:rPr>
                    <w:t>Název:</w:t>
                  </w:r>
                </w:p>
              </w:tc>
              <w:bookmarkStart w:id="24" w:name="nazev4"/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6D4170">
                    <w:rPr>
                      <w:rFonts w:cs="Arial"/>
                      <w:szCs w:val="18"/>
                    </w:rPr>
                    <w:fldChar w:fldCharType="begin">
                      <w:ffData>
                        <w:name w:val="nazev4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6D4170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6D4170">
                    <w:rPr>
                      <w:rFonts w:cs="Arial"/>
                      <w:szCs w:val="18"/>
                    </w:rPr>
                  </w:r>
                  <w:r w:rsidRPr="006D4170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Město Kralovice</w:t>
                  </w:r>
                  <w:r w:rsidRPr="006D4170">
                    <w:rPr>
                      <w:rFonts w:cs="Arial"/>
                      <w:szCs w:val="18"/>
                    </w:rPr>
                    <w:fldChar w:fldCharType="end"/>
                  </w:r>
                  <w:bookmarkEnd w:id="24"/>
                </w:p>
              </w:tc>
            </w:tr>
            <w:tr w:rsidR="006D4170" w:rsidRPr="006D4170" w:rsidTr="003B6EE1"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6D4170">
                    <w:rPr>
                      <w:rFonts w:cs="Arial"/>
                      <w:szCs w:val="18"/>
                    </w:rPr>
                    <w:t>Sídlo obecního / krajského úřadu:</w:t>
                  </w:r>
                </w:p>
              </w:tc>
              <w:bookmarkStart w:id="25" w:name="sidlo4"/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6D4170">
                    <w:rPr>
                      <w:rFonts w:cs="Arial"/>
                      <w:szCs w:val="18"/>
                    </w:rPr>
                    <w:fldChar w:fldCharType="begin">
                      <w:ffData>
                        <w:name w:val="sidlo4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6D4170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6D4170">
                    <w:rPr>
                      <w:rFonts w:cs="Arial"/>
                      <w:szCs w:val="18"/>
                    </w:rPr>
                  </w:r>
                  <w:r w:rsidRPr="006D4170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Markova 2, 331 41 Kralovice</w:t>
                  </w:r>
                  <w:r w:rsidRPr="006D4170">
                    <w:rPr>
                      <w:rFonts w:cs="Arial"/>
                      <w:szCs w:val="18"/>
                    </w:rPr>
                    <w:fldChar w:fldCharType="end"/>
                  </w:r>
                  <w:bookmarkEnd w:id="25"/>
                </w:p>
              </w:tc>
            </w:tr>
            <w:tr w:rsidR="006D4170" w:rsidRPr="006D4170" w:rsidTr="003B6EE1"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6D4170">
                    <w:rPr>
                      <w:rFonts w:cs="Arial"/>
                      <w:position w:val="-2"/>
                      <w:szCs w:val="18"/>
                    </w:rPr>
                    <w:t>IČO: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6D4170">
                    <w:rPr>
                      <w:rFonts w:cs="Arial"/>
                      <w:szCs w:val="18"/>
                    </w:rPr>
                    <w:fldChar w:fldCharType="begin">
                      <w:ffData>
                        <w:name w:val="ico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26" w:name="ico4"/>
                  <w:r w:rsidRPr="006D4170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6D4170">
                    <w:rPr>
                      <w:rFonts w:cs="Arial"/>
                      <w:szCs w:val="18"/>
                    </w:rPr>
                  </w:r>
                  <w:r w:rsidRPr="006D4170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00257966</w:t>
                  </w:r>
                  <w:r w:rsidRPr="006D4170">
                    <w:rPr>
                      <w:rFonts w:cs="Arial"/>
                      <w:szCs w:val="18"/>
                    </w:rPr>
                    <w:fldChar w:fldCharType="end"/>
                  </w:r>
                  <w:bookmarkEnd w:id="26"/>
                </w:p>
              </w:tc>
            </w:tr>
          </w:tbl>
          <w:p w:rsidR="006D4170" w:rsidRPr="006D4170" w:rsidRDefault="006D4170" w:rsidP="003B6EE1">
            <w:pPr>
              <w:jc w:val="left"/>
              <w:rPr>
                <w:color w:val="000000"/>
                <w:szCs w:val="18"/>
              </w:rPr>
            </w:pPr>
            <w:r w:rsidRPr="006D4170">
              <w:rPr>
                <w:rFonts w:cs="Arial"/>
                <w:szCs w:val="18"/>
              </w:rPr>
              <w:t xml:space="preserve">   </w:t>
            </w:r>
          </w:p>
        </w:tc>
      </w:tr>
      <w:tr w:rsidR="006D4170" w:rsidRPr="006D4170" w:rsidTr="006D4170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23"/>
              <w:gridCol w:w="5512"/>
            </w:tblGrid>
            <w:tr w:rsidR="006D4170" w:rsidRPr="006D4170" w:rsidTr="003B6EE1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position w:val="-2"/>
                      <w:szCs w:val="18"/>
                    </w:rPr>
                    <w:t>Název:</w:t>
                  </w:r>
                </w:p>
              </w:tc>
              <w:bookmarkStart w:id="27" w:name="nazev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5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6D417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D4170">
                    <w:rPr>
                      <w:rFonts w:cs="Arial"/>
                      <w:vanish/>
                      <w:szCs w:val="18"/>
                    </w:rPr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7"/>
                </w:p>
              </w:tc>
            </w:tr>
            <w:tr w:rsidR="006D4170" w:rsidRPr="006D4170" w:rsidTr="003B6EE1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szCs w:val="18"/>
                    </w:rPr>
                    <w:t>Sídlo:</w:t>
                  </w:r>
                </w:p>
              </w:tc>
              <w:bookmarkStart w:id="28" w:name="sidlo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5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6D417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D4170">
                    <w:rPr>
                      <w:rFonts w:cs="Arial"/>
                      <w:vanish/>
                      <w:szCs w:val="18"/>
                    </w:rPr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8"/>
                </w:p>
              </w:tc>
            </w:tr>
            <w:tr w:rsidR="006D4170" w:rsidRPr="006D4170" w:rsidTr="003B6EE1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bookmarkStart w:id="29" w:name="ico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5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6D417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D4170">
                    <w:rPr>
                      <w:rFonts w:cs="Arial"/>
                      <w:vanish/>
                      <w:szCs w:val="18"/>
                    </w:rPr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9"/>
                </w:p>
              </w:tc>
            </w:tr>
          </w:tbl>
          <w:p w:rsidR="006D4170" w:rsidRPr="006D4170" w:rsidRDefault="006D4170" w:rsidP="003B6EE1">
            <w:pPr>
              <w:rPr>
                <w:vanish/>
                <w:color w:val="000000"/>
                <w:szCs w:val="18"/>
              </w:rPr>
            </w:pPr>
            <w:r w:rsidRPr="006D4170">
              <w:rPr>
                <w:rFonts w:cs="Arial"/>
                <w:vanish/>
                <w:szCs w:val="18"/>
              </w:rPr>
              <w:t xml:space="preserve">   </w:t>
            </w:r>
          </w:p>
        </w:tc>
      </w:tr>
      <w:tr w:rsidR="006D4170" w:rsidRPr="006D4170" w:rsidTr="006D4170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23"/>
              <w:gridCol w:w="5512"/>
            </w:tblGrid>
            <w:tr w:rsidR="006D4170" w:rsidRPr="006D4170" w:rsidTr="003B6EE1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szCs w:val="18"/>
                    </w:rPr>
                    <w:t>Příjmení, jméno, titul:</w:t>
                  </w:r>
                </w:p>
              </w:tc>
              <w:bookmarkStart w:id="30" w:name="jmeno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jmeno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6D417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D4170">
                    <w:rPr>
                      <w:rFonts w:cs="Arial"/>
                      <w:vanish/>
                      <w:szCs w:val="18"/>
                    </w:rPr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0"/>
                </w:p>
              </w:tc>
            </w:tr>
            <w:tr w:rsidR="006D4170" w:rsidRPr="006D4170" w:rsidTr="003B6EE1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szCs w:val="18"/>
                    </w:rPr>
                    <w:t>Adresa (trvalý pobyt):</w:t>
                  </w:r>
                </w:p>
              </w:tc>
              <w:bookmarkStart w:id="31" w:name="Adresa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Adresa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6D417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D4170">
                    <w:rPr>
                      <w:rFonts w:cs="Arial"/>
                      <w:vanish/>
                      <w:szCs w:val="18"/>
                    </w:rPr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1"/>
                </w:p>
              </w:tc>
            </w:tr>
            <w:tr w:rsidR="006D4170" w:rsidRPr="006D4170" w:rsidTr="003B6EE1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position w:val="-2"/>
                      <w:szCs w:val="18"/>
                    </w:rPr>
                    <w:t xml:space="preserve">Rodné číslo </w:t>
                  </w:r>
                  <w:r w:rsidRPr="006D4170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(datum narození, není-li rodné číslo):</w:t>
                  </w:r>
                </w:p>
              </w:tc>
              <w:bookmarkStart w:id="32" w:name="RC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RC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6D417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D4170">
                    <w:rPr>
                      <w:rFonts w:cs="Arial"/>
                      <w:vanish/>
                      <w:szCs w:val="18"/>
                    </w:rPr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2"/>
                </w:p>
              </w:tc>
            </w:tr>
            <w:tr w:rsidR="006D4170" w:rsidRPr="006D4170" w:rsidTr="003B6EE1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position w:val="-2"/>
                      <w:szCs w:val="18"/>
                    </w:rPr>
                    <w:t>Druh, číslo a doba platnosti průkazu totožnosti</w:t>
                  </w:r>
                  <w:r w:rsidRPr="006D4170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a orgán / stát, který jej vydal:</w:t>
                  </w:r>
                </w:p>
              </w:tc>
              <w:bookmarkStart w:id="33" w:name="OP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P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6D417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D4170">
                    <w:rPr>
                      <w:rFonts w:cs="Arial"/>
                      <w:vanish/>
                      <w:szCs w:val="18"/>
                    </w:rPr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3"/>
                </w:p>
              </w:tc>
            </w:tr>
          </w:tbl>
          <w:p w:rsidR="006D4170" w:rsidRPr="006D4170" w:rsidRDefault="006D4170" w:rsidP="003B6EE1">
            <w:pPr>
              <w:rPr>
                <w:vanish/>
                <w:color w:val="000000"/>
                <w:szCs w:val="18"/>
              </w:rPr>
            </w:pPr>
            <w:r w:rsidRPr="006D4170">
              <w:rPr>
                <w:vanish/>
                <w:color w:val="000000"/>
                <w:szCs w:val="18"/>
              </w:rPr>
              <w:t xml:space="preserve">   </w:t>
            </w:r>
          </w:p>
        </w:tc>
      </w:tr>
      <w:tr w:rsidR="006D4170" w:rsidRPr="006D4170" w:rsidTr="006D4170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23"/>
              <w:gridCol w:w="5512"/>
            </w:tblGrid>
            <w:tr w:rsidR="006D4170" w:rsidRPr="006D4170" w:rsidTr="003B6EE1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szCs w:val="18"/>
                    </w:rPr>
                    <w:t>Příjmení, jméno, titul: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jmen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4" w:name="jmeno7"/>
                  <w:r w:rsidRPr="006D417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D4170">
                    <w:rPr>
                      <w:rFonts w:cs="Arial"/>
                      <w:vanish/>
                      <w:szCs w:val="18"/>
                    </w:rPr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4"/>
                </w:p>
              </w:tc>
            </w:tr>
            <w:tr w:rsidR="006D4170" w:rsidRPr="006D4170" w:rsidTr="003B6EE1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szCs w:val="18"/>
                    </w:rPr>
                    <w:t>Adresa (trvalý pobyt):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Adresa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5" w:name="Adresa7"/>
                  <w:r w:rsidRPr="006D417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D4170">
                    <w:rPr>
                      <w:rFonts w:cs="Arial"/>
                      <w:vanish/>
                      <w:szCs w:val="18"/>
                    </w:rPr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5"/>
                </w:p>
              </w:tc>
            </w:tr>
            <w:tr w:rsidR="006D4170" w:rsidRPr="006D4170" w:rsidTr="003B6EE1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position w:val="-2"/>
                      <w:szCs w:val="18"/>
                    </w:rPr>
                    <w:t xml:space="preserve">Rodné číslo </w:t>
                  </w:r>
                  <w:r w:rsidRPr="006D4170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(datum narození, není-li rodné číslo):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rc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6" w:name="rc7"/>
                  <w:r w:rsidRPr="006D417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D4170">
                    <w:rPr>
                      <w:rFonts w:cs="Arial"/>
                      <w:vanish/>
                      <w:szCs w:val="18"/>
                    </w:rPr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6"/>
                </w:p>
              </w:tc>
            </w:tr>
            <w:tr w:rsidR="006D4170" w:rsidRPr="006D4170" w:rsidTr="003B6EE1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position w:val="-2"/>
                      <w:szCs w:val="18"/>
                    </w:rPr>
                    <w:t>Druh, číslo a doba platnosti průkazu totožnosti</w:t>
                  </w:r>
                  <w:r w:rsidRPr="006D4170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a orgán / stát, který jej vydal: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p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7" w:name="op7"/>
                  <w:r w:rsidRPr="006D417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D4170">
                    <w:rPr>
                      <w:rFonts w:cs="Arial"/>
                      <w:vanish/>
                      <w:szCs w:val="18"/>
                    </w:rPr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7"/>
                </w:p>
              </w:tc>
            </w:tr>
            <w:tr w:rsidR="006D4170" w:rsidRPr="006D4170" w:rsidTr="003B6EE1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position w:val="-2"/>
                      <w:szCs w:val="18"/>
                    </w:rPr>
                    <w:t>Obchodní firma* / jméno a příjmení</w:t>
                  </w:r>
                  <w:r w:rsidRPr="006D4170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(včetně dodatku či dalšího označení)**: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8" w:name="nazev7"/>
                  <w:r w:rsidRPr="006D417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D4170">
                    <w:rPr>
                      <w:rFonts w:cs="Arial"/>
                      <w:vanish/>
                      <w:szCs w:val="18"/>
                    </w:rPr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8"/>
                </w:p>
              </w:tc>
            </w:tr>
            <w:tr w:rsidR="006D4170" w:rsidRPr="006D4170" w:rsidTr="003B6EE1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position w:val="-2"/>
                      <w:szCs w:val="18"/>
                    </w:rPr>
                    <w:t>S</w:t>
                  </w:r>
                  <w:r w:rsidRPr="006D4170">
                    <w:rPr>
                      <w:rFonts w:cs="Arial"/>
                      <w:vanish/>
                      <w:szCs w:val="18"/>
                    </w:rPr>
                    <w:t>í</w:t>
                  </w:r>
                  <w:r w:rsidRPr="006D4170">
                    <w:rPr>
                      <w:rFonts w:cs="Arial"/>
                      <w:vanish/>
                      <w:position w:val="-2"/>
                      <w:szCs w:val="18"/>
                    </w:rPr>
                    <w:t>dlo: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9" w:name="sidlo7"/>
                  <w:r w:rsidRPr="006D417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D4170">
                    <w:rPr>
                      <w:rFonts w:cs="Arial"/>
                      <w:vanish/>
                      <w:szCs w:val="18"/>
                    </w:rPr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9"/>
                </w:p>
              </w:tc>
            </w:tr>
            <w:tr w:rsidR="006D4170" w:rsidRPr="006D4170" w:rsidTr="003B6EE1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7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40" w:name="ico7"/>
                  <w:r w:rsidRPr="006D417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D4170">
                    <w:rPr>
                      <w:rFonts w:cs="Arial"/>
                      <w:vanish/>
                      <w:szCs w:val="18"/>
                    </w:rPr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0"/>
                </w:p>
              </w:tc>
            </w:tr>
            <w:tr w:rsidR="006D4170" w:rsidRPr="006D4170" w:rsidTr="003B6EE1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6D4170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r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1" w:name="or7"/>
                  <w:r w:rsidRPr="006D417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D4170">
                    <w:rPr>
                      <w:rFonts w:cs="Arial"/>
                      <w:vanish/>
                      <w:szCs w:val="18"/>
                    </w:rPr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1"/>
                </w:p>
              </w:tc>
            </w:tr>
          </w:tbl>
          <w:p w:rsidR="006D4170" w:rsidRPr="006D4170" w:rsidRDefault="006D4170" w:rsidP="003B6EE1">
            <w:pPr>
              <w:rPr>
                <w:rFonts w:cs="Arial"/>
                <w:vanish/>
                <w:szCs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23"/>
              <w:gridCol w:w="5512"/>
            </w:tblGrid>
            <w:tr w:rsidR="006D4170" w:rsidRPr="006D4170" w:rsidTr="003B6EE1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position w:val="-2"/>
                      <w:szCs w:val="18"/>
                    </w:rPr>
                    <w:t>Obchodní firma* / název**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nazev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2" w:name="os_nazev7"/>
                  <w:r w:rsidRPr="006D417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D4170">
                    <w:rPr>
                      <w:rFonts w:cs="Arial"/>
                      <w:vanish/>
                      <w:szCs w:val="18"/>
                    </w:rPr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2"/>
                </w:p>
              </w:tc>
            </w:tr>
            <w:tr w:rsidR="006D4170" w:rsidRPr="006D4170" w:rsidTr="003B6EE1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position w:val="-2"/>
                      <w:szCs w:val="18"/>
                    </w:rPr>
                    <w:t>Sídlo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sidl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3" w:name="os_sidlo7"/>
                  <w:r w:rsidRPr="006D417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D4170">
                    <w:rPr>
                      <w:rFonts w:cs="Arial"/>
                      <w:vanish/>
                      <w:szCs w:val="18"/>
                    </w:rPr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3"/>
                </w:p>
              </w:tc>
            </w:tr>
            <w:tr w:rsidR="006D4170" w:rsidRPr="006D4170" w:rsidTr="003B6EE1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6D4170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4170" w:rsidRPr="006D4170" w:rsidRDefault="006D4170" w:rsidP="003B6EE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D417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or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4" w:name="os_or7"/>
                  <w:r w:rsidRPr="006D417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D4170">
                    <w:rPr>
                      <w:rFonts w:cs="Arial"/>
                      <w:vanish/>
                      <w:szCs w:val="18"/>
                    </w:rPr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D417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4"/>
                </w:p>
              </w:tc>
            </w:tr>
          </w:tbl>
          <w:p w:rsidR="006D4170" w:rsidRPr="006D4170" w:rsidRDefault="006D4170" w:rsidP="003B6EE1">
            <w:pPr>
              <w:rPr>
                <w:vanish/>
                <w:color w:val="000000"/>
                <w:szCs w:val="18"/>
              </w:rPr>
            </w:pPr>
            <w:r w:rsidRPr="006D4170">
              <w:rPr>
                <w:rFonts w:cs="Arial"/>
                <w:vanish/>
                <w:szCs w:val="18"/>
              </w:rPr>
              <w:t xml:space="preserve">      *je-li Klient zapsán v obchodním rejstříku;  **není-li Klient zapsán v obchodním rejstříku</w:t>
            </w:r>
          </w:p>
        </w:tc>
      </w:tr>
      <w:tr w:rsidR="006D4170" w:rsidRPr="006D4170" w:rsidTr="006D4170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p w:rsidR="006D4170" w:rsidRPr="006D4170" w:rsidRDefault="006D4170" w:rsidP="003B6EE1">
            <w:pPr>
              <w:jc w:val="left"/>
              <w:rPr>
                <w:rFonts w:cs="Arial"/>
                <w:vanish/>
                <w:szCs w:val="18"/>
              </w:rPr>
            </w:pPr>
          </w:p>
        </w:tc>
      </w:tr>
    </w:tbl>
    <w:p w:rsidR="006D4170" w:rsidRPr="00DC3377" w:rsidRDefault="006D4170" w:rsidP="006D4170">
      <w:pPr>
        <w:rPr>
          <w:sz w:val="2"/>
          <w:szCs w:val="2"/>
        </w:rPr>
      </w:pPr>
    </w:p>
    <w:p w:rsidR="00EA71DF" w:rsidRDefault="00EA71DF">
      <w:r>
        <w:t xml:space="preserve">se dohodli na tomto dodatku č. </w:t>
      </w:r>
      <w:bookmarkStart w:id="45" w:name="PoradoveCislo"/>
      <w:r>
        <w:fldChar w:fldCharType="begin">
          <w:ffData>
            <w:name w:val="PoradoveCislo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6D4170">
        <w:t>2</w:t>
      </w:r>
      <w:r>
        <w:fldChar w:fldCharType="end"/>
      </w:r>
      <w:bookmarkEnd w:id="45"/>
      <w:r>
        <w:t xml:space="preserve"> ke Smlouvě o </w:t>
      </w:r>
      <w:bookmarkStart w:id="46" w:name="SmlCo"/>
      <w:r>
        <w:fldChar w:fldCharType="begin">
          <w:ffData>
            <w:name w:val="SmlCo"/>
            <w:enabled/>
            <w:calcOnExit w:val="0"/>
            <w:textInput>
              <w:default w:val="úvěru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úvěru</w:t>
      </w:r>
      <w:r>
        <w:fldChar w:fldCharType="end"/>
      </w:r>
      <w:bookmarkEnd w:id="46"/>
      <w:r>
        <w:rPr>
          <w:iCs/>
          <w:vanish/>
          <w:color w:val="FF0000"/>
          <w:sz w:val="16"/>
        </w:rPr>
        <w:t xml:space="preserve">(v případě kontokorentního / revolvingového / hypotečního úvěru doplňte </w:t>
      </w:r>
      <w:r>
        <w:rPr>
          <w:b/>
          <w:bCs/>
          <w:iCs/>
          <w:vanish/>
          <w:color w:val="FF0000"/>
          <w:sz w:val="16"/>
        </w:rPr>
        <w:t xml:space="preserve">o kontokorentním úvěru / </w:t>
      </w:r>
      <w:r>
        <w:rPr>
          <w:b/>
          <w:iCs/>
          <w:vanish/>
          <w:color w:val="FF0000"/>
          <w:sz w:val="16"/>
        </w:rPr>
        <w:t xml:space="preserve">o revolvingovém úvěru </w:t>
      </w:r>
      <w:r>
        <w:rPr>
          <w:iCs/>
          <w:vanish/>
          <w:color w:val="FF0000"/>
          <w:sz w:val="16"/>
        </w:rPr>
        <w:t xml:space="preserve">/ </w:t>
      </w:r>
      <w:r>
        <w:rPr>
          <w:b/>
          <w:iCs/>
          <w:vanish/>
          <w:color w:val="FF0000"/>
          <w:sz w:val="16"/>
        </w:rPr>
        <w:t>o hypotečním úvěru</w:t>
      </w:r>
      <w:r>
        <w:rPr>
          <w:iCs/>
          <w:vanish/>
          <w:color w:val="FF0000"/>
          <w:sz w:val="16"/>
        </w:rPr>
        <w:t>)</w:t>
      </w:r>
      <w:r>
        <w:rPr>
          <w:i/>
          <w:vanish/>
          <w:color w:val="FF0000"/>
          <w:sz w:val="16"/>
        </w:rPr>
        <w:t xml:space="preserve"> </w:t>
      </w:r>
      <w:r>
        <w:t xml:space="preserve"> ze dne </w:t>
      </w:r>
      <w:bookmarkStart w:id="47" w:name="SmlDat"/>
      <w:r>
        <w:fldChar w:fldCharType="begin">
          <w:ffData>
            <w:name w:val="SmlDat"/>
            <w:enabled/>
            <w:calcOnExit w:val="0"/>
            <w:textInput>
              <w:default w:val="_____"/>
            </w:textInput>
          </w:ffData>
        </w:fldChar>
      </w:r>
      <w:r>
        <w:instrText xml:space="preserve"> FORMTEXT </w:instrText>
      </w:r>
      <w:r>
        <w:fldChar w:fldCharType="separate"/>
      </w:r>
      <w:r w:rsidR="006D4170">
        <w:t>10.12.2012</w:t>
      </w:r>
      <w:r>
        <w:fldChar w:fldCharType="end"/>
      </w:r>
      <w:bookmarkEnd w:id="47"/>
      <w:r>
        <w:t xml:space="preserve">, reg. č. </w:t>
      </w:r>
      <w:bookmarkStart w:id="48" w:name="SmlCis"/>
      <w:r>
        <w:fldChar w:fldCharType="begin">
          <w:ffData>
            <w:name w:val="SmlCis"/>
            <w:enabled/>
            <w:calcOnExit w:val="0"/>
            <w:textInput>
              <w:default w:val="_____"/>
            </w:textInput>
          </w:ffData>
        </w:fldChar>
      </w:r>
      <w:r>
        <w:instrText xml:space="preserve"> FORMTEXT </w:instrText>
      </w:r>
      <w:r>
        <w:fldChar w:fldCharType="separate"/>
      </w:r>
      <w:r w:rsidR="006D4170">
        <w:t>99004675121</w:t>
      </w:r>
      <w:r>
        <w:fldChar w:fldCharType="end"/>
      </w:r>
      <w:bookmarkEnd w:id="48"/>
      <w:r>
        <w:t xml:space="preserve"> (dále jen „</w:t>
      </w:r>
      <w:r>
        <w:rPr>
          <w:b/>
        </w:rPr>
        <w:t>Smlouva</w:t>
      </w:r>
      <w:r>
        <w:t>“).</w:t>
      </w:r>
    </w:p>
    <w:p w:rsidR="00171EED" w:rsidRDefault="00171EED"/>
    <w:p w:rsidR="00EA71DF" w:rsidRDefault="00EA71DF">
      <w:pPr>
        <w:numPr>
          <w:ilvl w:val="0"/>
          <w:numId w:val="1"/>
        </w:numPr>
        <w:rPr>
          <w:szCs w:val="18"/>
        </w:rPr>
      </w:pPr>
      <w:r>
        <w:rPr>
          <w:szCs w:val="18"/>
        </w:rPr>
        <w:t xml:space="preserve">Tímto dodatkem se mění Smlouva takto: </w:t>
      </w:r>
    </w:p>
    <w:p w:rsidR="007A3A19" w:rsidRDefault="007A3A19">
      <w:pPr>
        <w:rPr>
          <w:szCs w:val="18"/>
        </w:rPr>
      </w:pPr>
    </w:p>
    <w:p w:rsidR="006D4170" w:rsidRPr="006D4170" w:rsidRDefault="006D4170" w:rsidP="006D4170">
      <w:pPr>
        <w:numPr>
          <w:ilvl w:val="0"/>
          <w:numId w:val="2"/>
        </w:numPr>
        <w:ind w:hanging="720"/>
        <w:rPr>
          <w:rFonts w:cs="Arial"/>
        </w:rPr>
      </w:pPr>
      <w:r w:rsidRPr="006D4170">
        <w:rPr>
          <w:rFonts w:cs="Arial"/>
        </w:rPr>
        <w:t>Znění článku 5.1  se ruší a nahrazuje následujícím zněním:</w:t>
      </w:r>
    </w:p>
    <w:p w:rsidR="006D4170" w:rsidRPr="006D4170" w:rsidRDefault="006D4170">
      <w:pPr>
        <w:rPr>
          <w:rFonts w:cs="Arial"/>
        </w:rPr>
      </w:pPr>
    </w:p>
    <w:p w:rsidR="006D4170" w:rsidRPr="006D4170" w:rsidRDefault="006D4170">
      <w:pPr>
        <w:rPr>
          <w:rFonts w:cs="Arial"/>
        </w:rPr>
      </w:pPr>
      <w:r w:rsidRPr="006D4170">
        <w:rPr>
          <w:rFonts w:cs="Arial"/>
        </w:rPr>
        <w:t xml:space="preserve">5.1 </w:t>
      </w:r>
      <w:r>
        <w:rPr>
          <w:rFonts w:cs="Arial"/>
        </w:rPr>
        <w:t xml:space="preserve">      </w:t>
      </w:r>
      <w:r w:rsidRPr="006D4170">
        <w:rPr>
          <w:rFonts w:cs="Arial"/>
        </w:rPr>
        <w:t>Klient a Banka se dohodli, že úroková sazba bude činit 1,47 % p.a. z jistiny Úvěru.</w:t>
      </w:r>
    </w:p>
    <w:p w:rsidR="006D4170" w:rsidRPr="006D4170" w:rsidRDefault="006D4170">
      <w:pPr>
        <w:rPr>
          <w:rFonts w:cs="Arial"/>
        </w:rPr>
      </w:pPr>
    </w:p>
    <w:p w:rsidR="00736083" w:rsidRPr="00736083" w:rsidRDefault="00736083" w:rsidP="00736083">
      <w:pPr>
        <w:numPr>
          <w:ilvl w:val="0"/>
          <w:numId w:val="2"/>
        </w:numPr>
        <w:ind w:hanging="720"/>
        <w:rPr>
          <w:szCs w:val="18"/>
        </w:rPr>
      </w:pPr>
      <w:r>
        <w:rPr>
          <w:bCs/>
          <w:szCs w:val="18"/>
        </w:rPr>
        <w:t>Znění článku 5.2 se ruší a nahrazuje následujícím zněním:</w:t>
      </w:r>
    </w:p>
    <w:p w:rsidR="00736083" w:rsidRDefault="00736083" w:rsidP="00736083">
      <w:pPr>
        <w:rPr>
          <w:bCs/>
          <w:szCs w:val="18"/>
        </w:rPr>
      </w:pPr>
    </w:p>
    <w:p w:rsidR="00736083" w:rsidRPr="0011560A" w:rsidRDefault="00736083" w:rsidP="00736083">
      <w:pPr>
        <w:rPr>
          <w:szCs w:val="18"/>
        </w:rPr>
      </w:pPr>
      <w:r>
        <w:rPr>
          <w:bCs/>
          <w:szCs w:val="18"/>
        </w:rPr>
        <w:t xml:space="preserve">5.2      </w:t>
      </w:r>
      <w:r w:rsidRPr="0011560A">
        <w:rPr>
          <w:bCs/>
          <w:szCs w:val="18"/>
        </w:rPr>
        <w:t xml:space="preserve">Doba platnosti úrokové sazby počíná dnem </w:t>
      </w:r>
      <w:r>
        <w:rPr>
          <w:bCs/>
          <w:szCs w:val="18"/>
        </w:rPr>
        <w:t>20.11.2017.</w:t>
      </w:r>
    </w:p>
    <w:p w:rsidR="00EA71DF" w:rsidRDefault="00EA71DF" w:rsidP="00736083">
      <w:pPr>
        <w:ind w:left="360"/>
      </w:pPr>
    </w:p>
    <w:p w:rsidR="00EA71DF" w:rsidRDefault="00EA71DF">
      <w:pPr>
        <w:numPr>
          <w:ilvl w:val="0"/>
          <w:numId w:val="1"/>
        </w:numPr>
        <w:rPr>
          <w:szCs w:val="18"/>
        </w:rPr>
      </w:pPr>
      <w:r>
        <w:t xml:space="preserve">Dodatek je vyhotoven </w:t>
      </w:r>
      <w:bookmarkStart w:id="49" w:name="DokNum"/>
      <w:r>
        <w:rPr>
          <w:szCs w:val="18"/>
        </w:rPr>
        <w:fldChar w:fldCharType="begin">
          <w:ffData>
            <w:name w:val="DokNum"/>
            <w:enabled/>
            <w:calcOnExit w:val="0"/>
            <w:textInput>
              <w:default w:val="v _______ vyhotoveních, z nichž každý z účastníků obdrží jedno vyhotovení"/>
            </w:textInput>
          </w:ffData>
        </w:fldChar>
      </w:r>
      <w:r>
        <w:rPr>
          <w:szCs w:val="18"/>
        </w:rPr>
        <w:instrText xml:space="preserve"> FORMTEXT </w:instrText>
      </w:r>
      <w:r>
        <w:rPr>
          <w:szCs w:val="18"/>
        </w:rPr>
      </w:r>
      <w:r>
        <w:rPr>
          <w:szCs w:val="18"/>
        </w:rPr>
        <w:fldChar w:fldCharType="separate"/>
      </w:r>
      <w:r w:rsidR="006D4170">
        <w:rPr>
          <w:szCs w:val="18"/>
        </w:rPr>
        <w:t>ve dvou vyhotoveních a každá strana obdrží po jednom vyhotovení</w:t>
      </w:r>
      <w:r>
        <w:rPr>
          <w:szCs w:val="18"/>
        </w:rPr>
        <w:fldChar w:fldCharType="end"/>
      </w:r>
      <w:bookmarkEnd w:id="49"/>
      <w:r>
        <w:rPr>
          <w:szCs w:val="18"/>
        </w:rPr>
        <w:t>.</w:t>
      </w:r>
    </w:p>
    <w:p w:rsidR="00EA71DF" w:rsidRDefault="00EA71DF">
      <w:pPr>
        <w:rPr>
          <w:szCs w:val="18"/>
        </w:rPr>
      </w:pPr>
    </w:p>
    <w:p w:rsidR="00A86696" w:rsidRDefault="00A86696" w:rsidP="00A86696">
      <w:pPr>
        <w:rPr>
          <w:vanish/>
          <w:color w:val="FF0000"/>
          <w:sz w:val="16"/>
          <w:szCs w:val="16"/>
        </w:rPr>
      </w:pPr>
      <w:bookmarkStart w:id="50" w:name="DEL_REGSML_2"/>
      <w:bookmarkStart w:id="51" w:name="DEL_REGSML_N_2"/>
      <w:bookmarkEnd w:id="50"/>
      <w:r w:rsidRPr="00057B08">
        <w:rPr>
          <w:vanish/>
          <w:color w:val="FF0000"/>
          <w:sz w:val="16"/>
          <w:szCs w:val="16"/>
        </w:rPr>
        <w:t xml:space="preserve">(Varianta </w:t>
      </w:r>
      <w:r>
        <w:rPr>
          <w:vanish/>
          <w:color w:val="FF0000"/>
          <w:sz w:val="16"/>
          <w:szCs w:val="16"/>
        </w:rPr>
        <w:t>2</w:t>
      </w:r>
      <w:r w:rsidRPr="00057B08">
        <w:rPr>
          <w:vanish/>
          <w:color w:val="FF0000"/>
          <w:sz w:val="16"/>
          <w:szCs w:val="16"/>
        </w:rPr>
        <w:t>:</w:t>
      </w:r>
      <w:r>
        <w:rPr>
          <w:vanish/>
          <w:color w:val="FF0000"/>
          <w:sz w:val="16"/>
          <w:szCs w:val="16"/>
        </w:rPr>
        <w:t>Klient</w:t>
      </w:r>
      <w:r w:rsidRPr="00057B08">
        <w:rPr>
          <w:vanish/>
          <w:color w:val="FF0000"/>
          <w:sz w:val="16"/>
          <w:szCs w:val="16"/>
        </w:rPr>
        <w:t xml:space="preserve"> </w:t>
      </w:r>
      <w:r>
        <w:rPr>
          <w:vanish/>
          <w:color w:val="FF0000"/>
          <w:sz w:val="16"/>
          <w:szCs w:val="16"/>
        </w:rPr>
        <w:t xml:space="preserve">je tzv. povinným subjektem ve smyslu zákona č. 340/2015 Sb., o registru smluv – </w:t>
      </w:r>
      <w:r>
        <w:rPr>
          <w:b/>
          <w:vanish/>
          <w:color w:val="FF0000"/>
          <w:sz w:val="16"/>
          <w:szCs w:val="16"/>
          <w:u w:val="single"/>
        </w:rPr>
        <w:t>první</w:t>
      </w:r>
      <w:r w:rsidRPr="00DB1892">
        <w:rPr>
          <w:b/>
          <w:vanish/>
          <w:color w:val="FF0000"/>
          <w:sz w:val="16"/>
          <w:szCs w:val="16"/>
          <w:u w:val="single"/>
        </w:rPr>
        <w:t xml:space="preserve"> odstavec uveďte vždy</w:t>
      </w:r>
      <w:r>
        <w:rPr>
          <w:vanish/>
          <w:color w:val="FF0000"/>
          <w:sz w:val="16"/>
          <w:szCs w:val="16"/>
        </w:rPr>
        <w:t xml:space="preserve">, např. jsou-li měněny specifické podmínky nebo podmínky k zajištění, zvyšována úroková sazba + v níže popsaných případech </w:t>
      </w:r>
      <w:r w:rsidRPr="00DB1892">
        <w:rPr>
          <w:b/>
          <w:vanish/>
          <w:color w:val="FF0000"/>
          <w:sz w:val="16"/>
          <w:szCs w:val="16"/>
        </w:rPr>
        <w:t>doplňte</w:t>
      </w:r>
      <w:r>
        <w:rPr>
          <w:vanish/>
          <w:color w:val="FF0000"/>
          <w:sz w:val="16"/>
          <w:szCs w:val="16"/>
        </w:rPr>
        <w:t xml:space="preserve"> jako </w:t>
      </w:r>
      <w:r w:rsidRPr="00DB1892">
        <w:rPr>
          <w:b/>
          <w:vanish/>
          <w:color w:val="FF0000"/>
          <w:sz w:val="16"/>
          <w:szCs w:val="16"/>
        </w:rPr>
        <w:t>další odstavec</w:t>
      </w:r>
      <w:r>
        <w:rPr>
          <w:b/>
          <w:vanish/>
          <w:color w:val="FF0000"/>
          <w:sz w:val="16"/>
          <w:szCs w:val="16"/>
        </w:rPr>
        <w:t xml:space="preserve"> /odstavce</w:t>
      </w:r>
      <w:r>
        <w:rPr>
          <w:vanish/>
          <w:color w:val="FF0000"/>
          <w:sz w:val="16"/>
          <w:szCs w:val="16"/>
        </w:rPr>
        <w:t xml:space="preserve"> příslušnou podvariantu</w:t>
      </w:r>
      <w:r w:rsidRPr="00057B08">
        <w:rPr>
          <w:vanish/>
          <w:color w:val="FF0000"/>
          <w:sz w:val="16"/>
          <w:szCs w:val="16"/>
        </w:rPr>
        <w:t>)</w:t>
      </w:r>
    </w:p>
    <w:p w:rsidR="00A86696" w:rsidRDefault="00A86696" w:rsidP="00A86696">
      <w:pPr>
        <w:numPr>
          <w:ilvl w:val="0"/>
          <w:numId w:val="1"/>
        </w:numPr>
        <w:spacing w:before="120"/>
      </w:pPr>
      <w:r>
        <w:t xml:space="preserve">Tento dodatek nabývá platnosti dnem uzavření a účinnosti dnem uveřejnění prostřednictvím registru smluv způsobem </w:t>
      </w:r>
      <w:r w:rsidRPr="00E74415">
        <w:t>dle zákona č. 340/2015 Sb., o registru smluv, ve znění pozdějších předpisů. Klient se zavazuje odeslat dodatek (včetně Smlouvy se všemi případnými předchozími dodatky a dokumenty, které tvoří součást Smlouvy, pokud už nebyla dříve v registru smluv uveřejněna) k uveřejnění v registru smluv bez prodlení po jeho uzavření. Klient se dále zavazuje, že</w:t>
      </w:r>
      <w:r>
        <w:t xml:space="preserve"> Banka obdrží potvrzení o uveřejnění v registru smluv zasílané správcem registru smluv na e-mailovou adresu Banky </w:t>
      </w:r>
      <w:r w:rsidR="00444EDA">
        <w:fldChar w:fldCharType="begin">
          <w:ffData>
            <w:name w:val="RegSmlCAPMail"/>
            <w:enabled/>
            <w:calcOnExit w:val="0"/>
            <w:textInput/>
          </w:ffData>
        </w:fldChar>
      </w:r>
      <w:bookmarkStart w:id="52" w:name="RegSmlCAPMail"/>
      <w:r w:rsidR="00444EDA">
        <w:instrText xml:space="preserve"> FORMTEXT </w:instrText>
      </w:r>
      <w:r w:rsidR="00444EDA">
        <w:fldChar w:fldCharType="separate"/>
      </w:r>
      <w:r w:rsidR="006D4170">
        <w:t>cap4060skp@kb.cz</w:t>
      </w:r>
      <w:r w:rsidR="00444EDA">
        <w:fldChar w:fldCharType="end"/>
      </w:r>
      <w:bookmarkEnd w:id="52"/>
      <w:r w:rsidRPr="00DB1892">
        <w:rPr>
          <w:rStyle w:val="AnapovedaM"/>
          <w:sz w:val="16"/>
          <w:szCs w:val="16"/>
          <w:specVanish w:val="0"/>
        </w:rPr>
        <w:t xml:space="preserve">(doplňte e-mailovou adresu CAP BO - CAP Praha BO: </w:t>
      </w:r>
      <w:hyperlink r:id="rId7" w:history="1">
        <w:r w:rsidRPr="00DB1892">
          <w:rPr>
            <w:rStyle w:val="Hypertextovodkaz"/>
            <w:rFonts w:cs="Arial"/>
            <w:vanish/>
            <w:color w:val="FF0000"/>
            <w:spacing w:val="-5"/>
            <w:sz w:val="16"/>
            <w:szCs w:val="16"/>
          </w:rPr>
          <w:t>cap4050skp@ds.kb.cz</w:t>
        </w:r>
      </w:hyperlink>
      <w:r w:rsidRPr="00DB1892">
        <w:rPr>
          <w:rStyle w:val="AnapovedaM"/>
          <w:sz w:val="16"/>
          <w:szCs w:val="16"/>
          <w:specVanish w:val="0"/>
        </w:rPr>
        <w:t xml:space="preserve">; CAP Plzeň BO: </w:t>
      </w:r>
      <w:hyperlink r:id="rId8" w:history="1">
        <w:r w:rsidRPr="00DB1892">
          <w:rPr>
            <w:rStyle w:val="Hypertextovodkaz"/>
            <w:rFonts w:cs="Arial"/>
            <w:vanish/>
            <w:color w:val="FF0000"/>
            <w:spacing w:val="-5"/>
            <w:sz w:val="16"/>
            <w:szCs w:val="16"/>
          </w:rPr>
          <w:t>cap4060skp@ds.kb.cz</w:t>
        </w:r>
      </w:hyperlink>
      <w:r w:rsidRPr="00DB1892">
        <w:rPr>
          <w:rStyle w:val="AnapovedaM"/>
          <w:sz w:val="16"/>
          <w:szCs w:val="16"/>
          <w:specVanish w:val="0"/>
        </w:rPr>
        <w:t xml:space="preserve">; CAP Hradec Králové BO: </w:t>
      </w:r>
      <w:hyperlink r:id="rId9" w:history="1">
        <w:r w:rsidRPr="00DB1892">
          <w:rPr>
            <w:rStyle w:val="Hypertextovodkaz"/>
            <w:rFonts w:cs="Arial"/>
            <w:vanish/>
            <w:color w:val="FF0000"/>
            <w:spacing w:val="-5"/>
            <w:sz w:val="16"/>
            <w:szCs w:val="16"/>
          </w:rPr>
          <w:t>cap4070skp@ds.kb.cz</w:t>
        </w:r>
      </w:hyperlink>
      <w:r w:rsidRPr="00DB1892">
        <w:rPr>
          <w:rStyle w:val="AnapovedaM"/>
          <w:sz w:val="16"/>
          <w:szCs w:val="16"/>
          <w:specVanish w:val="0"/>
        </w:rPr>
        <w:t xml:space="preserve">; CAP Ostrava BO: </w:t>
      </w:r>
      <w:hyperlink r:id="rId10" w:history="1">
        <w:r w:rsidRPr="00DB1892">
          <w:rPr>
            <w:rStyle w:val="Hypertextovodkaz"/>
            <w:rFonts w:cs="Arial"/>
            <w:vanish/>
            <w:color w:val="FF0000"/>
            <w:spacing w:val="-5"/>
            <w:sz w:val="16"/>
            <w:szCs w:val="16"/>
          </w:rPr>
          <w:t>cap4080skp@ds.kb.cz</w:t>
        </w:r>
      </w:hyperlink>
      <w:r w:rsidRPr="00DB1892">
        <w:rPr>
          <w:rStyle w:val="AnapovedaM"/>
          <w:sz w:val="16"/>
          <w:szCs w:val="16"/>
          <w:specVanish w:val="0"/>
        </w:rPr>
        <w:t xml:space="preserve">; CAP Brno BO: </w:t>
      </w:r>
      <w:hyperlink r:id="rId11" w:history="1">
        <w:r w:rsidRPr="00DB1892">
          <w:rPr>
            <w:rStyle w:val="Hypertextovodkaz"/>
            <w:rFonts w:cs="Arial"/>
            <w:vanish/>
            <w:color w:val="FF0000"/>
            <w:spacing w:val="-5"/>
            <w:sz w:val="16"/>
            <w:szCs w:val="16"/>
          </w:rPr>
          <w:t>cap4090skp@ds.kb.cz</w:t>
        </w:r>
      </w:hyperlink>
      <w:r w:rsidRPr="00DB1892">
        <w:rPr>
          <w:rStyle w:val="AnapovedaM"/>
          <w:sz w:val="16"/>
          <w:szCs w:val="16"/>
          <w:specVanish w:val="0"/>
        </w:rPr>
        <w:t xml:space="preserve">; CAP TCA: </w:t>
      </w:r>
      <w:hyperlink r:id="rId12" w:history="1">
        <w:r w:rsidRPr="00DB1892">
          <w:rPr>
            <w:rStyle w:val="Hypertextovodkaz"/>
            <w:vanish/>
            <w:color w:val="FF0000"/>
            <w:sz w:val="16"/>
            <w:szCs w:val="16"/>
          </w:rPr>
          <w:t>tcap@kb.cz</w:t>
        </w:r>
      </w:hyperlink>
      <w:r w:rsidRPr="00DB1892">
        <w:rPr>
          <w:rStyle w:val="AnapovedaM"/>
          <w:sz w:val="16"/>
          <w:szCs w:val="16"/>
          <w:specVanish w:val="0"/>
        </w:rPr>
        <w:t>)</w:t>
      </w:r>
      <w:r>
        <w:t xml:space="preserve">. Banka za tím účelem zašle Klientovi znění tohoto dodatku  na e-mailovou adresu </w:t>
      </w:r>
      <w:r w:rsidR="00755E5B" w:rsidRPr="00955A5D">
        <w:rPr>
          <w:rFonts w:cs="Arial"/>
          <w:szCs w:val="18"/>
        </w:rPr>
        <w:t>kubikova.renata@kralovice.cz</w:t>
      </w:r>
      <w:r w:rsidR="00755E5B" w:rsidRPr="00DB1892">
        <w:rPr>
          <w:rStyle w:val="AnapovedaM"/>
          <w:sz w:val="16"/>
          <w:szCs w:val="16"/>
          <w:specVanish w:val="0"/>
        </w:rPr>
        <w:t xml:space="preserve"> </w:t>
      </w:r>
      <w:r w:rsidRPr="00DB1892">
        <w:rPr>
          <w:rStyle w:val="AnapovedaM"/>
          <w:sz w:val="16"/>
          <w:szCs w:val="16"/>
          <w:specVanish w:val="0"/>
        </w:rPr>
        <w:t>(doplňte e-mailovou adresu Klienta)</w:t>
      </w:r>
      <w:r>
        <w:t>.</w:t>
      </w:r>
    </w:p>
    <w:p w:rsidR="006D4170" w:rsidRDefault="006D4170" w:rsidP="006D4170">
      <w:pPr>
        <w:spacing w:before="120"/>
      </w:pPr>
    </w:p>
    <w:p w:rsidR="006D4170" w:rsidRDefault="006D4170" w:rsidP="006D4170">
      <w:pPr>
        <w:spacing w:before="120"/>
      </w:pPr>
    </w:p>
    <w:p w:rsidR="006D4170" w:rsidRDefault="006D4170" w:rsidP="006D4170">
      <w:r>
        <w:t xml:space="preserve">Klient prohlašuje, že byly splněny podmínky platnosti tohoto dodatku předepsané příslušnými právními předpisy upravujícími postavení a činnost Klienta a zákonem o veřejných zakázkách, a zavazuje se nahradit Bance veškerou škodu způsobenou případným nesplněním zákonných podmínek platnosti tohoto dodatku. Uzavření tohoto dodatku bylo schváleno usnesením </w:t>
      </w:r>
      <w:r>
        <w:fldChar w:fldCharType="begin">
          <w:ffData>
            <w:name w:val="Text_ObecRada"/>
            <w:enabled/>
            <w:calcOnExit w:val="0"/>
            <w:textInput>
              <w:default w:val="zastupitelstva/rady obce/města/kraje"/>
            </w:textInput>
          </w:ffData>
        </w:fldChar>
      </w:r>
      <w:bookmarkStart w:id="53" w:name="Text_ObecRada"/>
      <w:r>
        <w:instrText xml:space="preserve"> FORMTEXT </w:instrText>
      </w:r>
      <w:r>
        <w:fldChar w:fldCharType="separate"/>
      </w:r>
      <w:r>
        <w:t>zastupitelstva města Kralovice</w:t>
      </w:r>
      <w:r>
        <w:fldChar w:fldCharType="end"/>
      </w:r>
      <w:bookmarkEnd w:id="53"/>
      <w:r>
        <w:t xml:space="preserve"> č</w:t>
      </w:r>
      <w:r w:rsidRPr="00095A7C">
        <w:t xml:space="preserve">. </w:t>
      </w:r>
      <w:r w:rsidR="00736083">
        <w:t>191</w:t>
      </w:r>
      <w:r>
        <w:t xml:space="preserve"> </w:t>
      </w:r>
      <w:r w:rsidRPr="00095A7C">
        <w:t>přijatým</w:t>
      </w:r>
      <w:r>
        <w:t xml:space="preserve"> na jeho zasedání konajícím se dne </w:t>
      </w:r>
      <w:r w:rsidR="00736083">
        <w:t>8.11.2017.</w:t>
      </w:r>
      <w:r>
        <w:t xml:space="preserve">  </w:t>
      </w:r>
    </w:p>
    <w:p w:rsidR="006D4170" w:rsidRDefault="006D4170" w:rsidP="006D4170"/>
    <w:p w:rsidR="006D4170" w:rsidRDefault="006D4170" w:rsidP="006D4170"/>
    <w:p w:rsidR="006D4170" w:rsidRDefault="006D4170" w:rsidP="006D4170"/>
    <w:p w:rsidR="006D4170" w:rsidRDefault="006D4170" w:rsidP="006D417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6D4170" w:rsidTr="003B6EE1">
        <w:trPr>
          <w:cantSplit/>
        </w:trPr>
        <w:tc>
          <w:tcPr>
            <w:tcW w:w="4820" w:type="dxa"/>
          </w:tcPr>
          <w:p w:rsidR="006D4170" w:rsidRDefault="006D4170" w:rsidP="003B6EE1">
            <w:pPr>
              <w:rPr>
                <w:sz w:val="8"/>
              </w:rPr>
            </w:pPr>
            <w:bookmarkStart w:id="54" w:name="INS_PODPISY"/>
          </w:p>
          <w:p w:rsidR="006D4170" w:rsidRDefault="006D4170" w:rsidP="003B6EE1">
            <w:r>
              <w:t xml:space="preserve">V </w:t>
            </w:r>
            <w:bookmarkStart w:id="55" w:name="v"/>
            <w:bookmarkEnd w:id="55"/>
            <w:r w:rsidR="000F0295">
              <w:t>Plzni</w:t>
            </w:r>
            <w:r>
              <w:t xml:space="preserve"> dne </w:t>
            </w:r>
            <w:bookmarkStart w:id="56" w:name="dne"/>
            <w:bookmarkEnd w:id="56"/>
            <w:r w:rsidR="00A3321A">
              <w:t>16</w:t>
            </w:r>
            <w:r w:rsidR="00566F9D">
              <w:t>.11.2017</w:t>
            </w:r>
          </w:p>
          <w:p w:rsidR="006D4170" w:rsidRDefault="006D4170" w:rsidP="003B6EE1"/>
          <w:p w:rsidR="006D4170" w:rsidRDefault="006D4170" w:rsidP="003B6EE1">
            <w:pPr>
              <w:rPr>
                <w:b/>
              </w:rPr>
            </w:pPr>
            <w:bookmarkStart w:id="57" w:name="zaklienta"/>
            <w:bookmarkEnd w:id="57"/>
            <w:r>
              <w:rPr>
                <w:b/>
              </w:rPr>
              <w:t>Město Kralovice</w:t>
            </w:r>
          </w:p>
          <w:p w:rsidR="006D4170" w:rsidRDefault="006D4170" w:rsidP="003B6EE1">
            <w:pPr>
              <w:rPr>
                <w:b/>
              </w:rPr>
            </w:pPr>
            <w:bookmarkStart w:id="58" w:name="obchjm"/>
            <w:bookmarkEnd w:id="58"/>
          </w:p>
          <w:p w:rsidR="006D4170" w:rsidRDefault="006D4170" w:rsidP="003B6EE1"/>
          <w:p w:rsidR="006D4170" w:rsidRDefault="006D4170" w:rsidP="003B6EE1"/>
          <w:p w:rsidR="006D4170" w:rsidRDefault="006D4170" w:rsidP="003B6EE1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:rsidR="006D4170" w:rsidRDefault="006D4170" w:rsidP="003B6EE1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6D4170" w:rsidRPr="00A726DD" w:rsidRDefault="006D4170" w:rsidP="003B6EE1">
            <w:pPr>
              <w:spacing w:after="120"/>
              <w:rPr>
                <w:sz w:val="16"/>
                <w:szCs w:val="16"/>
              </w:rPr>
            </w:pPr>
            <w:r w:rsidRPr="00A726DD">
              <w:rPr>
                <w:sz w:val="16"/>
                <w:szCs w:val="16"/>
              </w:rPr>
              <w:t>vlastnoruční podpis</w:t>
            </w:r>
          </w:p>
          <w:p w:rsidR="006D4170" w:rsidRPr="005B636C" w:rsidRDefault="006D4170" w:rsidP="003B6EE1">
            <w:pPr>
              <w:tabs>
                <w:tab w:val="left" w:pos="851"/>
              </w:tabs>
              <w:rPr>
                <w:b/>
                <w:szCs w:val="18"/>
              </w:rPr>
            </w:pPr>
            <w:r w:rsidRPr="005B636C">
              <w:rPr>
                <w:b/>
                <w:szCs w:val="18"/>
              </w:rPr>
              <w:t>Jméno:</w:t>
            </w:r>
            <w:r w:rsidRPr="005B636C">
              <w:rPr>
                <w:b/>
                <w:szCs w:val="18"/>
              </w:rPr>
              <w:tab/>
            </w:r>
            <w:bookmarkStart w:id="59" w:name="zmocos"/>
            <w:bookmarkEnd w:id="59"/>
            <w:r>
              <w:rPr>
                <w:b/>
                <w:szCs w:val="18"/>
              </w:rPr>
              <w:t>Ing. Rudolf Salfický</w:t>
            </w:r>
          </w:p>
          <w:p w:rsidR="006D4170" w:rsidRPr="005B636C" w:rsidRDefault="006D4170" w:rsidP="003B6EE1">
            <w:pPr>
              <w:ind w:left="851" w:hanging="851"/>
              <w:rPr>
                <w:b/>
                <w:szCs w:val="18"/>
              </w:rPr>
            </w:pPr>
            <w:r w:rsidRPr="005B636C">
              <w:rPr>
                <w:b/>
                <w:szCs w:val="18"/>
              </w:rPr>
              <w:t>Funkce:</w:t>
            </w:r>
            <w:r w:rsidRPr="005B636C">
              <w:rPr>
                <w:b/>
                <w:szCs w:val="18"/>
              </w:rPr>
              <w:tab/>
            </w:r>
            <w:bookmarkStart w:id="60" w:name="funkcezo"/>
            <w:bookmarkEnd w:id="60"/>
            <w:r>
              <w:rPr>
                <w:b/>
                <w:szCs w:val="18"/>
              </w:rPr>
              <w:t>starosta</w:t>
            </w:r>
          </w:p>
          <w:p w:rsidR="006D4170" w:rsidRDefault="006D4170" w:rsidP="003B6EE1">
            <w:pPr>
              <w:tabs>
                <w:tab w:val="left" w:pos="1276"/>
              </w:tabs>
            </w:pPr>
          </w:p>
        </w:tc>
        <w:tc>
          <w:tcPr>
            <w:tcW w:w="4820" w:type="dxa"/>
          </w:tcPr>
          <w:p w:rsidR="006D4170" w:rsidRDefault="006D4170" w:rsidP="003B6EE1">
            <w:pPr>
              <w:ind w:right="22"/>
              <w:rPr>
                <w:sz w:val="8"/>
              </w:rPr>
            </w:pPr>
            <w:bookmarkStart w:id="61" w:name="banka_podpis"/>
          </w:p>
          <w:p w:rsidR="006D4170" w:rsidRDefault="006D4170" w:rsidP="003B6EE1">
            <w:pPr>
              <w:ind w:right="22"/>
            </w:pPr>
            <w:r>
              <w:t xml:space="preserve">V </w:t>
            </w:r>
            <w:bookmarkStart w:id="62" w:name="v1"/>
            <w:bookmarkEnd w:id="62"/>
            <w:r>
              <w:t xml:space="preserve">Plzni dne </w:t>
            </w:r>
            <w:bookmarkStart w:id="63" w:name="dne1"/>
            <w:bookmarkEnd w:id="63"/>
            <w:r w:rsidR="00A3321A">
              <w:t>16</w:t>
            </w:r>
            <w:r w:rsidR="00566F9D">
              <w:t>.11.2017</w:t>
            </w:r>
          </w:p>
          <w:p w:rsidR="006D4170" w:rsidRDefault="006D4170" w:rsidP="003B6EE1">
            <w:pPr>
              <w:ind w:right="22"/>
              <w:rPr>
                <w:b/>
              </w:rPr>
            </w:pPr>
          </w:p>
          <w:p w:rsidR="006D4170" w:rsidRDefault="006D4170" w:rsidP="003B6EE1">
            <w:pPr>
              <w:ind w:right="22"/>
              <w:rPr>
                <w:b/>
              </w:rPr>
            </w:pPr>
            <w:r>
              <w:rPr>
                <w:b/>
              </w:rPr>
              <w:t>Komerční banka, a.s.</w:t>
            </w:r>
          </w:p>
          <w:p w:rsidR="006D4170" w:rsidRDefault="006D4170" w:rsidP="003B6EE1">
            <w:pPr>
              <w:ind w:right="22"/>
            </w:pPr>
          </w:p>
          <w:p w:rsidR="006D4170" w:rsidRDefault="006D4170" w:rsidP="003B6EE1">
            <w:pPr>
              <w:ind w:right="22"/>
            </w:pPr>
          </w:p>
          <w:p w:rsidR="006D4170" w:rsidRDefault="006D4170" w:rsidP="003B6EE1">
            <w:pPr>
              <w:ind w:right="22"/>
            </w:pPr>
          </w:p>
          <w:p w:rsidR="006D4170" w:rsidRDefault="006D4170" w:rsidP="003B6EE1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:rsidR="006D4170" w:rsidRDefault="006D4170" w:rsidP="003B6EE1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6D4170" w:rsidRPr="00F51A46" w:rsidRDefault="006D4170" w:rsidP="003B6EE1">
            <w:pPr>
              <w:spacing w:after="120"/>
              <w:rPr>
                <w:sz w:val="16"/>
                <w:szCs w:val="16"/>
              </w:rPr>
            </w:pPr>
            <w:r w:rsidRPr="00F51A46">
              <w:rPr>
                <w:sz w:val="16"/>
                <w:szCs w:val="16"/>
              </w:rPr>
              <w:t>vlastnoruční podpis</w:t>
            </w:r>
          </w:p>
          <w:p w:rsidR="006D4170" w:rsidRPr="00463675" w:rsidRDefault="006D4170" w:rsidP="003B6EE1">
            <w:pPr>
              <w:tabs>
                <w:tab w:val="left" w:pos="851"/>
              </w:tabs>
              <w:rPr>
                <w:b/>
                <w:szCs w:val="18"/>
              </w:rPr>
            </w:pPr>
            <w:r w:rsidRPr="00463675">
              <w:rPr>
                <w:b/>
                <w:szCs w:val="18"/>
              </w:rPr>
              <w:t>Jméno:</w:t>
            </w:r>
            <w:r w:rsidRPr="00463675">
              <w:rPr>
                <w:b/>
                <w:szCs w:val="18"/>
              </w:rPr>
              <w:tab/>
            </w:r>
            <w:bookmarkStart w:id="64" w:name="prac1"/>
            <w:bookmarkEnd w:id="64"/>
          </w:p>
          <w:p w:rsidR="006D4170" w:rsidRPr="00463675" w:rsidRDefault="006D4170" w:rsidP="003B6EE1">
            <w:pPr>
              <w:ind w:left="851" w:hanging="851"/>
              <w:rPr>
                <w:b/>
                <w:szCs w:val="18"/>
              </w:rPr>
            </w:pPr>
            <w:r w:rsidRPr="00463675">
              <w:rPr>
                <w:b/>
                <w:szCs w:val="18"/>
              </w:rPr>
              <w:t>Funkce:</w:t>
            </w:r>
            <w:r w:rsidRPr="00463675">
              <w:rPr>
                <w:b/>
                <w:szCs w:val="18"/>
              </w:rPr>
              <w:tab/>
            </w:r>
            <w:bookmarkStart w:id="65" w:name="funkb1"/>
            <w:bookmarkEnd w:id="65"/>
            <w:r w:rsidR="001611C4">
              <w:rPr>
                <w:b/>
                <w:szCs w:val="18"/>
              </w:rPr>
              <w:t>bankovní poradce - Corporate</w:t>
            </w:r>
          </w:p>
          <w:p w:rsidR="006D4170" w:rsidRPr="00E4620A" w:rsidRDefault="006D4170" w:rsidP="003B6EE1">
            <w:pPr>
              <w:rPr>
                <w:szCs w:val="18"/>
              </w:rPr>
            </w:pPr>
            <w:bookmarkStart w:id="66" w:name="vlozpod"/>
            <w:bookmarkStart w:id="67" w:name="vloz"/>
            <w:bookmarkEnd w:id="66"/>
            <w:bookmarkEnd w:id="67"/>
          </w:p>
          <w:bookmarkEnd w:id="61"/>
          <w:p w:rsidR="006D4170" w:rsidRDefault="006D4170" w:rsidP="003B6EE1">
            <w:pPr>
              <w:rPr>
                <w:sz w:val="8"/>
              </w:rPr>
            </w:pPr>
          </w:p>
        </w:tc>
      </w:tr>
      <w:tr w:rsidR="006D4170" w:rsidTr="003B6EE1">
        <w:trPr>
          <w:cantSplit/>
        </w:trPr>
        <w:tc>
          <w:tcPr>
            <w:tcW w:w="4820" w:type="dxa"/>
          </w:tcPr>
          <w:p w:rsidR="006D4170" w:rsidRDefault="006D4170" w:rsidP="003B6EE1">
            <w:pPr>
              <w:ind w:left="284" w:hanging="284"/>
            </w:pPr>
          </w:p>
          <w:p w:rsidR="006D4170" w:rsidRDefault="006D4170" w:rsidP="003B6EE1">
            <w:pPr>
              <w:spacing w:after="120"/>
              <w:ind w:left="284" w:hanging="284"/>
            </w:pPr>
            <w:r>
              <w:t xml:space="preserve">Osobní údaje zkontroloval dne </w:t>
            </w:r>
            <w:bookmarkStart w:id="68" w:name="kontden"/>
            <w:bookmarkEnd w:id="68"/>
            <w:r w:rsidR="00A3321A">
              <w:t>16</w:t>
            </w:r>
            <w:r w:rsidR="00566F9D">
              <w:t>.11.2017</w:t>
            </w:r>
          </w:p>
          <w:p w:rsidR="00F028C0" w:rsidRDefault="00F028C0" w:rsidP="003B6EE1">
            <w:pPr>
              <w:rPr>
                <w:b/>
                <w:szCs w:val="18"/>
              </w:rPr>
            </w:pPr>
            <w:bookmarkStart w:id="69" w:name="prackon"/>
            <w:bookmarkStart w:id="70" w:name="funkon"/>
            <w:bookmarkEnd w:id="69"/>
            <w:bookmarkEnd w:id="70"/>
          </w:p>
          <w:p w:rsidR="006D4170" w:rsidRPr="00087192" w:rsidRDefault="006D4170" w:rsidP="00F028C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bankovní poradce - Corporate</w:t>
            </w:r>
          </w:p>
          <w:p w:rsidR="006D4170" w:rsidRDefault="006D4170" w:rsidP="003B6EE1">
            <w:pPr>
              <w:ind w:left="284" w:hanging="284"/>
              <w:rPr>
                <w:b/>
                <w:szCs w:val="18"/>
              </w:rPr>
            </w:pPr>
          </w:p>
          <w:p w:rsidR="006D4170" w:rsidRPr="00087192" w:rsidRDefault="006D4170" w:rsidP="003B6EE1">
            <w:pPr>
              <w:ind w:left="284" w:hanging="284"/>
              <w:rPr>
                <w:b/>
                <w:szCs w:val="18"/>
              </w:rPr>
            </w:pPr>
          </w:p>
          <w:p w:rsidR="006D4170" w:rsidRDefault="006D4170" w:rsidP="003B6EE1">
            <w:pPr>
              <w:tabs>
                <w:tab w:val="left" w:pos="4536"/>
              </w:tabs>
            </w:pPr>
            <w:r>
              <w:tab/>
            </w:r>
          </w:p>
          <w:p w:rsidR="006D4170" w:rsidRDefault="006D4170" w:rsidP="003B6EE1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6D4170" w:rsidRDefault="006D4170" w:rsidP="003B6EE1">
            <w:r w:rsidRPr="007C6646">
              <w:rPr>
                <w:sz w:val="16"/>
                <w:szCs w:val="16"/>
              </w:rPr>
              <w:t xml:space="preserve">vlastnoruční podpis zaměstnance </w:t>
            </w:r>
            <w:r>
              <w:rPr>
                <w:sz w:val="16"/>
                <w:szCs w:val="16"/>
              </w:rPr>
              <w:t>Komerční banky, a.s.</w:t>
            </w:r>
          </w:p>
        </w:tc>
        <w:tc>
          <w:tcPr>
            <w:tcW w:w="4820" w:type="dxa"/>
          </w:tcPr>
          <w:p w:rsidR="006D4170" w:rsidRDefault="006D4170" w:rsidP="003B6EE1">
            <w:pPr>
              <w:ind w:right="22"/>
            </w:pPr>
          </w:p>
          <w:p w:rsidR="006D4170" w:rsidRDefault="006D4170" w:rsidP="003B6EE1">
            <w:pPr>
              <w:ind w:right="22"/>
            </w:pPr>
          </w:p>
          <w:p w:rsidR="006D4170" w:rsidRDefault="006D4170" w:rsidP="003B6EE1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:rsidR="006D4170" w:rsidRDefault="006D4170" w:rsidP="003B6EE1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6D4170" w:rsidRPr="00F51A46" w:rsidRDefault="006D4170" w:rsidP="003B6EE1">
            <w:pPr>
              <w:spacing w:after="120"/>
              <w:rPr>
                <w:sz w:val="16"/>
                <w:szCs w:val="16"/>
              </w:rPr>
            </w:pPr>
            <w:r w:rsidRPr="00F51A46">
              <w:rPr>
                <w:sz w:val="16"/>
                <w:szCs w:val="16"/>
              </w:rPr>
              <w:t>vlastnoruční podpis</w:t>
            </w:r>
          </w:p>
          <w:p w:rsidR="006D4170" w:rsidRPr="00463675" w:rsidRDefault="006D4170" w:rsidP="003B6EE1">
            <w:pPr>
              <w:tabs>
                <w:tab w:val="left" w:pos="851"/>
              </w:tabs>
              <w:rPr>
                <w:b/>
                <w:szCs w:val="18"/>
              </w:rPr>
            </w:pPr>
            <w:r w:rsidRPr="00463675">
              <w:rPr>
                <w:b/>
                <w:szCs w:val="18"/>
              </w:rPr>
              <w:t>Jméno:</w:t>
            </w:r>
            <w:r w:rsidRPr="00463675">
              <w:rPr>
                <w:b/>
                <w:szCs w:val="18"/>
              </w:rPr>
              <w:tab/>
            </w:r>
          </w:p>
          <w:p w:rsidR="006D4170" w:rsidRPr="00463675" w:rsidRDefault="006D4170" w:rsidP="003B6EE1">
            <w:pPr>
              <w:ind w:left="851" w:hanging="851"/>
              <w:rPr>
                <w:b/>
                <w:szCs w:val="18"/>
              </w:rPr>
            </w:pPr>
            <w:r w:rsidRPr="00463675">
              <w:rPr>
                <w:b/>
                <w:szCs w:val="18"/>
              </w:rPr>
              <w:t>Funkce:</w:t>
            </w:r>
            <w:r w:rsidRPr="00463675"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>bankovní poradce - Corporate</w:t>
            </w:r>
          </w:p>
          <w:p w:rsidR="006D4170" w:rsidRPr="00E4620A" w:rsidRDefault="006D4170" w:rsidP="003B6EE1">
            <w:pPr>
              <w:rPr>
                <w:szCs w:val="18"/>
              </w:rPr>
            </w:pPr>
          </w:p>
          <w:p w:rsidR="006D4170" w:rsidRDefault="006D4170" w:rsidP="003B6EE1">
            <w:pPr>
              <w:ind w:left="284" w:hanging="284"/>
            </w:pPr>
          </w:p>
        </w:tc>
      </w:tr>
    </w:tbl>
    <w:p w:rsidR="006D4170" w:rsidRDefault="006D4170" w:rsidP="006D4170">
      <w:pPr>
        <w:overflowPunct/>
        <w:textAlignment w:val="auto"/>
      </w:pPr>
    </w:p>
    <w:bookmarkEnd w:id="54"/>
    <w:p w:rsidR="006D4170" w:rsidRDefault="006D4170" w:rsidP="006D4170"/>
    <w:p w:rsidR="006D4170" w:rsidRDefault="006D4170" w:rsidP="006D4170"/>
    <w:p w:rsidR="006D4170" w:rsidRDefault="006D4170" w:rsidP="006D4170">
      <w:pPr>
        <w:spacing w:before="120"/>
      </w:pPr>
    </w:p>
    <w:p w:rsidR="00A86696" w:rsidRPr="00DB1892" w:rsidRDefault="00A86696" w:rsidP="00A86696">
      <w:pPr>
        <w:spacing w:before="120"/>
        <w:rPr>
          <w:vanish/>
        </w:rPr>
      </w:pPr>
      <w:r w:rsidRPr="00DB1892">
        <w:rPr>
          <w:vanish/>
          <w:color w:val="FF0000"/>
          <w:sz w:val="16"/>
          <w:szCs w:val="16"/>
        </w:rPr>
        <w:t>(</w:t>
      </w:r>
      <w:r w:rsidRPr="00110620">
        <w:rPr>
          <w:vanish/>
          <w:color w:val="FF0000"/>
          <w:sz w:val="16"/>
          <w:szCs w:val="16"/>
        </w:rPr>
        <w:t>Varianta 2a</w:t>
      </w:r>
      <w:r w:rsidRPr="00DB1892">
        <w:rPr>
          <w:vanish/>
          <w:color w:val="FF0000"/>
          <w:sz w:val="16"/>
          <w:szCs w:val="16"/>
        </w:rPr>
        <w:t xml:space="preserve"> - obsahem dodatku je </w:t>
      </w:r>
      <w:r w:rsidRPr="00DB1892">
        <w:rPr>
          <w:vanish/>
          <w:color w:val="FF0000"/>
          <w:sz w:val="16"/>
          <w:szCs w:val="16"/>
          <w:u w:val="single"/>
        </w:rPr>
        <w:t>prodloužení Doby čerpání a/nebo zvýšení Výše úvěru / Limitu/ Aktuálních limitů (</w:t>
      </w:r>
      <w:r w:rsidRPr="00DB1892">
        <w:rPr>
          <w:vanish/>
          <w:color w:val="FF0000"/>
          <w:sz w:val="16"/>
          <w:szCs w:val="16"/>
        </w:rPr>
        <w:t>možno použít též v kombinaci s variantou 2</w:t>
      </w:r>
      <w:r>
        <w:rPr>
          <w:vanish/>
          <w:color w:val="FF0000"/>
          <w:sz w:val="16"/>
          <w:szCs w:val="16"/>
        </w:rPr>
        <w:t>b</w:t>
      </w:r>
      <w:r w:rsidRPr="00DB1892">
        <w:rPr>
          <w:vanish/>
          <w:color w:val="FF0000"/>
          <w:sz w:val="16"/>
          <w:szCs w:val="16"/>
        </w:rPr>
        <w:t xml:space="preserve"> - v tom p</w:t>
      </w:r>
      <w:r w:rsidRPr="00110620">
        <w:rPr>
          <w:vanish/>
          <w:color w:val="FF0000"/>
          <w:sz w:val="16"/>
          <w:szCs w:val="16"/>
        </w:rPr>
        <w:t>řípadě  uveďte variantu 2a</w:t>
      </w:r>
      <w:r w:rsidRPr="00DB1892">
        <w:rPr>
          <w:vanish/>
          <w:color w:val="FF0000"/>
          <w:sz w:val="16"/>
          <w:szCs w:val="16"/>
        </w:rPr>
        <w:t xml:space="preserve"> a 2</w:t>
      </w:r>
      <w:r>
        <w:rPr>
          <w:vanish/>
          <w:color w:val="FF0000"/>
          <w:sz w:val="16"/>
          <w:szCs w:val="16"/>
        </w:rPr>
        <w:t>b</w:t>
      </w:r>
      <w:r w:rsidRPr="00DB1892">
        <w:rPr>
          <w:vanish/>
          <w:color w:val="FF0000"/>
          <w:sz w:val="16"/>
          <w:szCs w:val="16"/>
        </w:rPr>
        <w:t xml:space="preserve"> současně)</w:t>
      </w:r>
    </w:p>
    <w:p w:rsidR="00A86696" w:rsidRPr="00110620" w:rsidRDefault="006D4170" w:rsidP="00A86696">
      <w:pPr>
        <w:spacing w:before="120"/>
        <w:rPr>
          <w:vanish/>
          <w:color w:val="FF0000"/>
          <w:sz w:val="16"/>
          <w:szCs w:val="16"/>
        </w:rPr>
      </w:pPr>
      <w:r w:rsidRPr="00110620">
        <w:rPr>
          <w:vanish/>
          <w:color w:val="FF0000"/>
          <w:sz w:val="16"/>
          <w:szCs w:val="16"/>
        </w:rPr>
        <w:t xml:space="preserve"> </w:t>
      </w:r>
      <w:r w:rsidR="00A86696" w:rsidRPr="00110620">
        <w:rPr>
          <w:vanish/>
          <w:color w:val="FF0000"/>
          <w:sz w:val="16"/>
          <w:szCs w:val="16"/>
        </w:rPr>
        <w:t>(konec varianty 2d)</w:t>
      </w:r>
    </w:p>
    <w:p w:rsidR="00A86696" w:rsidRPr="00DB1892" w:rsidRDefault="00A86696" w:rsidP="00A86696">
      <w:pPr>
        <w:spacing w:before="120"/>
        <w:rPr>
          <w:vanish/>
          <w:color w:val="FF0000"/>
          <w:sz w:val="16"/>
          <w:szCs w:val="16"/>
        </w:rPr>
      </w:pPr>
      <w:r>
        <w:rPr>
          <w:vanish/>
          <w:color w:val="FF0000"/>
          <w:sz w:val="16"/>
          <w:szCs w:val="16"/>
        </w:rPr>
        <w:t>(konec varianty 2)</w:t>
      </w:r>
    </w:p>
    <w:p w:rsidR="00A86696" w:rsidRPr="0025687E" w:rsidRDefault="00A86696" w:rsidP="00A86696">
      <w:pPr>
        <w:rPr>
          <w:vanish/>
          <w:color w:val="FF0000"/>
          <w:sz w:val="16"/>
          <w:szCs w:val="16"/>
        </w:rPr>
      </w:pPr>
    </w:p>
    <w:bookmarkEnd w:id="51"/>
    <w:p w:rsidR="00A86696" w:rsidRDefault="00A86696" w:rsidP="00A86696">
      <w:pPr>
        <w:rPr>
          <w:szCs w:val="18"/>
        </w:rPr>
      </w:pPr>
    </w:p>
    <w:sectPr w:rsidR="00A866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3" w:h="16834"/>
      <w:pgMar w:top="1474" w:right="1134" w:bottom="1588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DD1" w:rsidRDefault="008B4DD1">
      <w:r>
        <w:separator/>
      </w:r>
    </w:p>
  </w:endnote>
  <w:endnote w:type="continuationSeparator" w:id="0">
    <w:p w:rsidR="008B4DD1" w:rsidRDefault="008B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Blogo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170" w:rsidRDefault="006D41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1"/>
      <w:gridCol w:w="4038"/>
    </w:tblGrid>
    <w:tr w:rsidR="002C338D"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:rsidR="002C338D" w:rsidRDefault="002C338D">
          <w:pPr>
            <w:pStyle w:val="kbFixedtext"/>
            <w:spacing w:before="100"/>
          </w:pPr>
          <w:r>
            <w:t xml:space="preserve">Komerční banka, a. s., se sídlem: </w:t>
          </w:r>
        </w:p>
        <w:p w:rsidR="002C338D" w:rsidRDefault="002C338D">
          <w:pPr>
            <w:pStyle w:val="kbFixedtext"/>
          </w:pPr>
          <w:r>
            <w:t>Praha 1, Na Příkopě 33 čp. 969, PSČ 114 07, IČO: 45317054</w:t>
          </w:r>
        </w:p>
        <w:p w:rsidR="002C338D" w:rsidRDefault="002C338D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</w:tcPr>
        <w:p w:rsidR="002C338D" w:rsidRDefault="002C338D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755847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755847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2C338D" w:rsidRPr="003625B0" w:rsidRDefault="003F21A0">
          <w:pPr>
            <w:pStyle w:val="Registration"/>
            <w:jc w:val="right"/>
            <w:rPr>
              <w:szCs w:val="8"/>
            </w:rPr>
          </w:pPr>
          <w:r>
            <w:rPr>
              <w:szCs w:val="8"/>
            </w:rPr>
            <w:t>Datum účinnosti šablony  5</w:t>
          </w:r>
          <w:r w:rsidR="002C338D" w:rsidRPr="003625B0">
            <w:rPr>
              <w:szCs w:val="8"/>
            </w:rPr>
            <w:t>.</w:t>
          </w:r>
          <w:r>
            <w:rPr>
              <w:szCs w:val="8"/>
            </w:rPr>
            <w:t>6.2017</w:t>
          </w:r>
        </w:p>
        <w:p w:rsidR="002C338D" w:rsidRDefault="002C338D">
          <w:pPr>
            <w:pStyle w:val="Registration"/>
            <w:jc w:val="right"/>
          </w:pPr>
          <w:r w:rsidRPr="003625B0">
            <w:rPr>
              <w:szCs w:val="8"/>
            </w:rPr>
            <w:t xml:space="preserve">Ver F DodatUSN.DOT  </w:t>
          </w:r>
          <w:r w:rsidRPr="003625B0">
            <w:rPr>
              <w:szCs w:val="8"/>
            </w:rPr>
            <w:fldChar w:fldCharType="begin"/>
          </w:r>
          <w:r w:rsidRPr="003625B0">
            <w:rPr>
              <w:szCs w:val="8"/>
            </w:rPr>
            <w:instrText>\DATE</w:instrText>
          </w:r>
          <w:r w:rsidRPr="003625B0">
            <w:rPr>
              <w:szCs w:val="8"/>
            </w:rPr>
            <w:fldChar w:fldCharType="separate"/>
          </w:r>
          <w:r w:rsidR="00755847">
            <w:rPr>
              <w:noProof/>
              <w:szCs w:val="8"/>
            </w:rPr>
            <w:t>20.11.2017</w:t>
          </w:r>
          <w:r w:rsidRPr="003625B0">
            <w:rPr>
              <w:szCs w:val="8"/>
            </w:rPr>
            <w:fldChar w:fldCharType="end"/>
          </w:r>
          <w:r w:rsidRPr="003625B0">
            <w:rPr>
              <w:szCs w:val="8"/>
            </w:rPr>
            <w:t xml:space="preserve">  </w:t>
          </w:r>
          <w:r w:rsidRPr="003625B0">
            <w:rPr>
              <w:szCs w:val="8"/>
            </w:rPr>
            <w:fldChar w:fldCharType="begin"/>
          </w:r>
          <w:r w:rsidRPr="003625B0">
            <w:rPr>
              <w:szCs w:val="8"/>
            </w:rPr>
            <w:instrText>\TIME</w:instrText>
          </w:r>
          <w:r w:rsidRPr="003625B0">
            <w:rPr>
              <w:szCs w:val="8"/>
            </w:rPr>
            <w:fldChar w:fldCharType="separate"/>
          </w:r>
          <w:r w:rsidR="00755847">
            <w:rPr>
              <w:noProof/>
              <w:szCs w:val="8"/>
            </w:rPr>
            <w:t>11:20 dop.</w:t>
          </w:r>
          <w:r w:rsidRPr="003625B0">
            <w:rPr>
              <w:szCs w:val="8"/>
            </w:rPr>
            <w:fldChar w:fldCharType="end"/>
          </w:r>
        </w:p>
      </w:tc>
    </w:tr>
  </w:tbl>
  <w:p w:rsidR="002C338D" w:rsidRDefault="002C338D">
    <w:pPr>
      <w:pStyle w:val="Zpat"/>
      <w:rPr>
        <w:sz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170" w:rsidRDefault="006D41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DD1" w:rsidRDefault="008B4DD1">
      <w:r>
        <w:separator/>
      </w:r>
    </w:p>
  </w:footnote>
  <w:footnote w:type="continuationSeparator" w:id="0">
    <w:p w:rsidR="008B4DD1" w:rsidRDefault="008B4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170" w:rsidRDefault="006D41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13" w:type="dxa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01"/>
      <w:gridCol w:w="425"/>
      <w:gridCol w:w="142"/>
      <w:gridCol w:w="283"/>
      <w:gridCol w:w="1701"/>
      <w:gridCol w:w="4961"/>
    </w:tblGrid>
    <w:tr w:rsidR="002C338D">
      <w:tc>
        <w:tcPr>
          <w:tcW w:w="3501" w:type="dxa"/>
          <w:shd w:val="clear" w:color="auto" w:fill="auto"/>
        </w:tcPr>
        <w:p w:rsidR="002C338D" w:rsidRDefault="002C338D">
          <w:r>
            <w:rPr>
              <w:rFonts w:ascii="KBlogo" w:hAnsi="KBlogo"/>
              <w:sz w:val="108"/>
            </w:rPr>
            <w:t></w:t>
          </w:r>
        </w:p>
      </w:tc>
      <w:tc>
        <w:tcPr>
          <w:tcW w:w="2551" w:type="dxa"/>
          <w:gridSpan w:val="4"/>
          <w:shd w:val="clear" w:color="auto" w:fill="auto"/>
        </w:tcPr>
        <w:p w:rsidR="002C338D" w:rsidRDefault="002C338D">
          <w:pPr>
            <w:pStyle w:val="kbDocumentnameextrenal"/>
            <w:shd w:val="clear" w:color="auto" w:fill="auto"/>
            <w:tabs>
              <w:tab w:val="clear" w:pos="6167"/>
              <w:tab w:val="right" w:pos="3757"/>
            </w:tabs>
          </w:pPr>
        </w:p>
      </w:tc>
      <w:tc>
        <w:tcPr>
          <w:tcW w:w="4961" w:type="dxa"/>
          <w:shd w:val="clear" w:color="auto" w:fill="auto"/>
          <w:vAlign w:val="center"/>
        </w:tcPr>
        <w:p w:rsidR="002C338D" w:rsidRDefault="002C338D">
          <w:pPr>
            <w:pStyle w:val="kbDocumentnameextrenal"/>
            <w:tabs>
              <w:tab w:val="clear" w:pos="6167"/>
              <w:tab w:val="right" w:pos="3757"/>
            </w:tabs>
          </w:pPr>
          <w:r>
            <w:tab/>
            <w:t>Dodatek ke smlouvě o úvěru</w:t>
          </w:r>
        </w:p>
      </w:tc>
    </w:tr>
    <w:tr w:rsidR="002C338D">
      <w:trPr>
        <w:trHeight w:hRule="exact" w:val="240"/>
      </w:trPr>
      <w:tc>
        <w:tcPr>
          <w:tcW w:w="3501" w:type="dxa"/>
          <w:shd w:val="clear" w:color="auto" w:fill="auto"/>
        </w:tcPr>
        <w:p w:rsidR="002C338D" w:rsidRDefault="002C338D">
          <w:pPr>
            <w:rPr>
              <w:rFonts w:ascii="KBlogo" w:hAnsi="KBlogo"/>
              <w:sz w:val="108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567" w:type="dxa"/>
          <w:gridSpan w:val="2"/>
          <w:shd w:val="clear" w:color="auto" w:fill="auto"/>
        </w:tcPr>
        <w:p w:rsidR="002C338D" w:rsidRDefault="002C338D">
          <w:pPr>
            <w:pStyle w:val="kbDocumentnameextrenal"/>
            <w:shd w:val="clear" w:color="auto" w:fill="auto"/>
            <w:tabs>
              <w:tab w:val="clear" w:pos="6167"/>
              <w:tab w:val="right" w:pos="3474"/>
            </w:tabs>
          </w:pPr>
        </w:p>
      </w:tc>
      <w:tc>
        <w:tcPr>
          <w:tcW w:w="6945" w:type="dxa"/>
          <w:gridSpan w:val="3"/>
          <w:shd w:val="clear" w:color="auto" w:fill="auto"/>
        </w:tcPr>
        <w:p w:rsidR="002C338D" w:rsidRDefault="002C338D">
          <w:pPr>
            <w:pStyle w:val="kbDocumentnameextrenal"/>
            <w:tabs>
              <w:tab w:val="clear" w:pos="6167"/>
              <w:tab w:val="right" w:pos="5741"/>
            </w:tabs>
          </w:pPr>
          <w:r>
            <w:tab/>
            <w:t>Dodatek ke smlouvě o revolvingovém úvěru</w:t>
          </w:r>
        </w:p>
      </w:tc>
    </w:tr>
    <w:tr w:rsidR="002C338D">
      <w:trPr>
        <w:trHeight w:hRule="exact" w:val="240"/>
      </w:trPr>
      <w:tc>
        <w:tcPr>
          <w:tcW w:w="3501" w:type="dxa"/>
          <w:shd w:val="clear" w:color="auto" w:fill="auto"/>
        </w:tcPr>
        <w:p w:rsidR="002C338D" w:rsidRDefault="002C338D">
          <w:pPr>
            <w:rPr>
              <w:rFonts w:ascii="KBlogo" w:hAnsi="KBlogo"/>
              <w:sz w:val="108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850" w:type="dxa"/>
          <w:gridSpan w:val="3"/>
          <w:shd w:val="clear" w:color="auto" w:fill="auto"/>
        </w:tcPr>
        <w:p w:rsidR="002C338D" w:rsidRDefault="002C338D">
          <w:pPr>
            <w:pStyle w:val="kbDocumentnameextrenal"/>
            <w:shd w:val="clear" w:color="auto" w:fill="auto"/>
            <w:tabs>
              <w:tab w:val="clear" w:pos="6167"/>
              <w:tab w:val="right" w:pos="3048"/>
            </w:tabs>
          </w:pPr>
        </w:p>
      </w:tc>
      <w:tc>
        <w:tcPr>
          <w:tcW w:w="6662" w:type="dxa"/>
          <w:gridSpan w:val="2"/>
          <w:shd w:val="clear" w:color="auto" w:fill="auto"/>
        </w:tcPr>
        <w:p w:rsidR="002C338D" w:rsidRDefault="002C338D">
          <w:pPr>
            <w:pStyle w:val="kbDocumentnameextrenal"/>
            <w:tabs>
              <w:tab w:val="clear" w:pos="6167"/>
              <w:tab w:val="right" w:pos="5458"/>
            </w:tabs>
          </w:pPr>
          <w:r>
            <w:tab/>
            <w:t>Dodatek ke smlouvě o hypotečním úvěru</w:t>
          </w:r>
        </w:p>
      </w:tc>
    </w:tr>
    <w:tr w:rsidR="002C338D">
      <w:trPr>
        <w:trHeight w:hRule="exact" w:val="23"/>
      </w:trPr>
      <w:tc>
        <w:tcPr>
          <w:tcW w:w="3501" w:type="dxa"/>
          <w:shd w:val="clear" w:color="auto" w:fill="auto"/>
        </w:tcPr>
        <w:p w:rsidR="002C338D" w:rsidRDefault="002C338D">
          <w:pPr>
            <w:rPr>
              <w:rFonts w:ascii="KBlogo" w:hAnsi="KBlogo"/>
              <w:sz w:val="108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425" w:type="dxa"/>
          <w:shd w:val="clear" w:color="auto" w:fill="auto"/>
        </w:tcPr>
        <w:p w:rsidR="002C338D" w:rsidRDefault="002C338D">
          <w:pPr>
            <w:pStyle w:val="kbDocumentnameextrenal"/>
            <w:shd w:val="clear" w:color="auto" w:fill="auto"/>
            <w:tabs>
              <w:tab w:val="clear" w:pos="6167"/>
              <w:tab w:val="right" w:pos="3757"/>
            </w:tabs>
          </w:pPr>
        </w:p>
      </w:tc>
      <w:tc>
        <w:tcPr>
          <w:tcW w:w="7087" w:type="dxa"/>
          <w:gridSpan w:val="4"/>
          <w:shd w:val="clear" w:color="auto" w:fill="auto"/>
        </w:tcPr>
        <w:p w:rsidR="002C338D" w:rsidRDefault="002C338D">
          <w:pPr>
            <w:pStyle w:val="kbDocumentnameextrenal"/>
            <w:tabs>
              <w:tab w:val="clear" w:pos="6167"/>
              <w:tab w:val="right" w:pos="5883"/>
            </w:tabs>
          </w:pPr>
          <w:r>
            <w:tab/>
            <w:t>Dodatek ke smlouvě o kontokorentním úvěru</w:t>
          </w:r>
        </w:p>
      </w:tc>
    </w:tr>
  </w:tbl>
  <w:p w:rsidR="002C338D" w:rsidRDefault="002C338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170" w:rsidRDefault="006D41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0BCF"/>
    <w:multiLevelType w:val="hybridMultilevel"/>
    <w:tmpl w:val="A0F438D0"/>
    <w:lvl w:ilvl="0" w:tplc="8168142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427FA"/>
    <w:multiLevelType w:val="hybridMultilevel"/>
    <w:tmpl w:val="F93E42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B4488"/>
    <w:multiLevelType w:val="hybridMultilevel"/>
    <w:tmpl w:val="3662B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47"/>
    <w:rsid w:val="00012EC6"/>
    <w:rsid w:val="00047B2B"/>
    <w:rsid w:val="000C146E"/>
    <w:rsid w:val="000F0295"/>
    <w:rsid w:val="001611C4"/>
    <w:rsid w:val="00171EED"/>
    <w:rsid w:val="002C338D"/>
    <w:rsid w:val="00305E72"/>
    <w:rsid w:val="00340846"/>
    <w:rsid w:val="003625B0"/>
    <w:rsid w:val="003B6EE1"/>
    <w:rsid w:val="003C2FB8"/>
    <w:rsid w:val="003F21A0"/>
    <w:rsid w:val="00444EDA"/>
    <w:rsid w:val="00566F9D"/>
    <w:rsid w:val="00576A45"/>
    <w:rsid w:val="005F3666"/>
    <w:rsid w:val="005F4D36"/>
    <w:rsid w:val="005F7E58"/>
    <w:rsid w:val="006D4170"/>
    <w:rsid w:val="00724D7D"/>
    <w:rsid w:val="00736083"/>
    <w:rsid w:val="00755847"/>
    <w:rsid w:val="00755E5B"/>
    <w:rsid w:val="007A3A19"/>
    <w:rsid w:val="00882DBE"/>
    <w:rsid w:val="008B4DD1"/>
    <w:rsid w:val="0093447B"/>
    <w:rsid w:val="0094404E"/>
    <w:rsid w:val="00A3321A"/>
    <w:rsid w:val="00A86696"/>
    <w:rsid w:val="00B07642"/>
    <w:rsid w:val="00BB76EE"/>
    <w:rsid w:val="00D05DD6"/>
    <w:rsid w:val="00D60CFE"/>
    <w:rsid w:val="00D61741"/>
    <w:rsid w:val="00D91E42"/>
    <w:rsid w:val="00D933D8"/>
    <w:rsid w:val="00E11538"/>
    <w:rsid w:val="00EA71DF"/>
    <w:rsid w:val="00EB2B45"/>
    <w:rsid w:val="00F028C0"/>
    <w:rsid w:val="00F65961"/>
    <w:rsid w:val="00FC13C0"/>
    <w:rsid w:val="00FE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06031-1C5B-49FB-AA52-A7E3A25F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pPr>
      <w:spacing w:before="240" w:after="120"/>
      <w:outlineLvl w:val="0"/>
    </w:pPr>
    <w:rPr>
      <w:b/>
      <w:i/>
      <w:sz w:val="32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outlineLvl w:val="2"/>
    </w:pPr>
    <w:rPr>
      <w:b/>
      <w:i/>
    </w:rPr>
  </w:style>
  <w:style w:type="paragraph" w:styleId="Nadpis4">
    <w:name w:val="heading 4"/>
    <w:basedOn w:val="Normln"/>
    <w:next w:val="Normln"/>
    <w:qFormat/>
    <w:pPr>
      <w:ind w:left="283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qFormat/>
    <w:pPr>
      <w:ind w:left="567"/>
      <w:outlineLvl w:val="4"/>
    </w:pPr>
    <w:rPr>
      <w:rFonts w:ascii="Times New Roman" w:hAnsi="Times New Roman"/>
      <w:b/>
    </w:rPr>
  </w:style>
  <w:style w:type="paragraph" w:styleId="Nadpis6">
    <w:name w:val="heading 6"/>
    <w:basedOn w:val="Normln"/>
    <w:next w:val="Normln"/>
    <w:qFormat/>
    <w:pPr>
      <w:ind w:left="567"/>
      <w:outlineLvl w:val="5"/>
    </w:pPr>
    <w:rPr>
      <w:rFonts w:ascii="Times New Roman" w:hAnsi="Times New Roman"/>
      <w:u w:val="single"/>
    </w:rPr>
  </w:style>
  <w:style w:type="paragraph" w:styleId="Nadpis7">
    <w:name w:val="heading 7"/>
    <w:basedOn w:val="Normln"/>
    <w:next w:val="Normln"/>
    <w:qFormat/>
    <w:pPr>
      <w:ind w:left="567"/>
      <w:outlineLvl w:val="6"/>
    </w:pPr>
    <w:rPr>
      <w:rFonts w:ascii="Times New Roman" w:hAnsi="Times New Roman"/>
      <w:i/>
    </w:rPr>
  </w:style>
  <w:style w:type="paragraph" w:styleId="Nadpis8">
    <w:name w:val="heading 8"/>
    <w:basedOn w:val="Normln"/>
    <w:next w:val="Normln"/>
    <w:qFormat/>
    <w:pPr>
      <w:ind w:left="567"/>
      <w:outlineLvl w:val="7"/>
    </w:pPr>
    <w:rPr>
      <w:rFonts w:ascii="Times New Roman" w:hAnsi="Times New Roman"/>
      <w:i/>
    </w:rPr>
  </w:style>
  <w:style w:type="paragraph" w:styleId="Nadpis9">
    <w:name w:val="heading 9"/>
    <w:basedOn w:val="Normln"/>
    <w:next w:val="Normln"/>
    <w:qFormat/>
    <w:pPr>
      <w:ind w:left="567"/>
      <w:outlineLvl w:val="8"/>
    </w:pPr>
    <w:rPr>
      <w:rFonts w:ascii="Times New Roman" w:hAnsi="Times New Roman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pPr>
      <w:ind w:left="284" w:hanging="284"/>
    </w:pPr>
    <w:rPr>
      <w:sz w:val="16"/>
    </w:rPr>
  </w:style>
  <w:style w:type="paragraph" w:customStyle="1" w:styleId="kbDocumentnameextrenal">
    <w:name w:val="kb_Document_name_extrenal"/>
    <w:basedOn w:val="Normln"/>
    <w:pPr>
      <w:shd w:val="pct37" w:color="auto" w:fill="auto"/>
      <w:tabs>
        <w:tab w:val="right" w:pos="6167"/>
      </w:tabs>
      <w:spacing w:before="560"/>
      <w:jc w:val="left"/>
    </w:pPr>
    <w:rPr>
      <w:b/>
      <w:color w:val="FFFFFF"/>
      <w:sz w:val="27"/>
    </w:r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rFonts w:ascii="Arial" w:hAnsi="Arial"/>
      <w:position w:val="6"/>
      <w:sz w:val="16"/>
    </w:rPr>
  </w:style>
  <w:style w:type="paragraph" w:customStyle="1" w:styleId="Registration">
    <w:name w:val="Registration"/>
    <w:basedOn w:val="Normln"/>
    <w:pPr>
      <w:spacing w:before="40"/>
      <w:jc w:val="left"/>
    </w:pPr>
    <w:rPr>
      <w:caps/>
      <w:sz w:val="8"/>
    </w:rPr>
  </w:style>
  <w:style w:type="character" w:styleId="slostrnky">
    <w:name w:val="page number"/>
    <w:basedOn w:val="Standardnpsmoodstavce"/>
  </w:style>
  <w:style w:type="paragraph" w:customStyle="1" w:styleId="kbFixedtext">
    <w:name w:val="kb_Fixed_text"/>
    <w:basedOn w:val="Normln"/>
    <w:pPr>
      <w:spacing w:before="40"/>
      <w:jc w:val="left"/>
    </w:pPr>
    <w:rPr>
      <w:sz w:val="16"/>
    </w:rPr>
  </w:style>
  <w:style w:type="paragraph" w:customStyle="1" w:styleId="kbRegistration">
    <w:name w:val="kb_Registration"/>
    <w:basedOn w:val="Normln"/>
    <w:pPr>
      <w:spacing w:before="40"/>
      <w:jc w:val="left"/>
    </w:pPr>
    <w:rPr>
      <w:caps/>
      <w:sz w:val="8"/>
    </w:rPr>
  </w:style>
  <w:style w:type="character" w:customStyle="1" w:styleId="AnpovdaM">
    <w:name w:val="AnápovědaM"/>
    <w:rPr>
      <w:rFonts w:ascii="Arial" w:hAnsi="Arial"/>
      <w:vanish/>
      <w:color w:val="FF0000"/>
      <w:spacing w:val="-5"/>
      <w:sz w:val="16"/>
    </w:rPr>
  </w:style>
  <w:style w:type="table" w:styleId="Mkatabulky">
    <w:name w:val="Table Grid"/>
    <w:basedOn w:val="Normlntabulka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0764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71EE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71EED"/>
    <w:rPr>
      <w:sz w:val="20"/>
    </w:rPr>
  </w:style>
  <w:style w:type="character" w:customStyle="1" w:styleId="TextkomenteChar">
    <w:name w:val="Text komentáře Char"/>
    <w:link w:val="Textkomente"/>
    <w:semiHidden/>
    <w:rsid w:val="00171EED"/>
    <w:rPr>
      <w:rFonts w:ascii="Arial" w:hAnsi="Arial"/>
      <w:lang w:val="cs-CZ" w:eastAsia="cs-CZ" w:bidi="ar-SA"/>
    </w:rPr>
  </w:style>
  <w:style w:type="character" w:customStyle="1" w:styleId="AnapovedaM">
    <w:name w:val="AnapovedaM"/>
    <w:rsid w:val="00A86696"/>
    <w:rPr>
      <w:rFonts w:ascii="Arial" w:hAnsi="Arial" w:cs="Arial" w:hint="default"/>
      <w:vanish/>
      <w:webHidden w:val="0"/>
      <w:color w:val="FF0000"/>
      <w:spacing w:val="-5"/>
      <w:vertAlign w:val="baseline"/>
      <w:specVanish w:val="0"/>
    </w:rPr>
  </w:style>
  <w:style w:type="character" w:styleId="Hypertextovodkaz">
    <w:name w:val="Hyperlink"/>
    <w:uiPriority w:val="99"/>
    <w:rsid w:val="00A86696"/>
    <w:rPr>
      <w:rFonts w:ascii="Arial" w:hAnsi="Arial"/>
      <w:b/>
      <w:color w:val="0000FF"/>
      <w:sz w:val="24"/>
      <w:u w:val="single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4060skp@ds.kb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ap4050skp@ds.kb.cz" TargetMode="External"/><Relationship Id="rId12" Type="http://schemas.openxmlformats.org/officeDocument/2006/relationships/hyperlink" Target="mailto:tcap@kb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p4090skp@ds.kb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ap4080skp@ds.kb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p4070skp@ds.kb.cz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dkovamonika\Desktop\REGISTR%20SMLUV%20OD%201.7.2016\M&#283;sto%20Kralovice%20dodatek%20&#269;.%202%20ke%20smlouv&#283;%20o%20&#250;v&#283;ru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Město Kralovice dodatek č. 2 ke smlouvě o úvěru.dotx</Template>
  <TotalTime>1</TotalTime>
  <Pages>2</Pages>
  <Words>934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Smlouvě o úvěru</vt:lpstr>
    </vt:vector>
  </TitlesOfParts>
  <Manager>MAO</Manager>
  <Company>Komerční banka, a.s.</Company>
  <LinksUpToDate>false</LinksUpToDate>
  <CharactersWithSpaces>6439</CharactersWithSpaces>
  <SharedDoc>false</SharedDoc>
  <HLinks>
    <vt:vector size="36" baseType="variant">
      <vt:variant>
        <vt:i4>3538972</vt:i4>
      </vt:variant>
      <vt:variant>
        <vt:i4>158</vt:i4>
      </vt:variant>
      <vt:variant>
        <vt:i4>0</vt:i4>
      </vt:variant>
      <vt:variant>
        <vt:i4>5</vt:i4>
      </vt:variant>
      <vt:variant>
        <vt:lpwstr>mailto:tcap@kb.cz</vt:lpwstr>
      </vt:variant>
      <vt:variant>
        <vt:lpwstr/>
      </vt:variant>
      <vt:variant>
        <vt:i4>1441902</vt:i4>
      </vt:variant>
      <vt:variant>
        <vt:i4>155</vt:i4>
      </vt:variant>
      <vt:variant>
        <vt:i4>0</vt:i4>
      </vt:variant>
      <vt:variant>
        <vt:i4>5</vt:i4>
      </vt:variant>
      <vt:variant>
        <vt:lpwstr>mailto:cap4090skp@ds.kb.cz</vt:lpwstr>
      </vt:variant>
      <vt:variant>
        <vt:lpwstr/>
      </vt:variant>
      <vt:variant>
        <vt:i4>1441903</vt:i4>
      </vt:variant>
      <vt:variant>
        <vt:i4>152</vt:i4>
      </vt:variant>
      <vt:variant>
        <vt:i4>0</vt:i4>
      </vt:variant>
      <vt:variant>
        <vt:i4>5</vt:i4>
      </vt:variant>
      <vt:variant>
        <vt:lpwstr>mailto:cap4080skp@ds.kb.cz</vt:lpwstr>
      </vt:variant>
      <vt:variant>
        <vt:lpwstr/>
      </vt:variant>
      <vt:variant>
        <vt:i4>1441888</vt:i4>
      </vt:variant>
      <vt:variant>
        <vt:i4>149</vt:i4>
      </vt:variant>
      <vt:variant>
        <vt:i4>0</vt:i4>
      </vt:variant>
      <vt:variant>
        <vt:i4>5</vt:i4>
      </vt:variant>
      <vt:variant>
        <vt:lpwstr>mailto:cap4070skp@ds.kb.cz</vt:lpwstr>
      </vt:variant>
      <vt:variant>
        <vt:lpwstr/>
      </vt:variant>
      <vt:variant>
        <vt:i4>1441889</vt:i4>
      </vt:variant>
      <vt:variant>
        <vt:i4>146</vt:i4>
      </vt:variant>
      <vt:variant>
        <vt:i4>0</vt:i4>
      </vt:variant>
      <vt:variant>
        <vt:i4>5</vt:i4>
      </vt:variant>
      <vt:variant>
        <vt:lpwstr>mailto:cap4060skp@ds.kb.cz</vt:lpwstr>
      </vt:variant>
      <vt:variant>
        <vt:lpwstr/>
      </vt:variant>
      <vt:variant>
        <vt:i4>1441890</vt:i4>
      </vt:variant>
      <vt:variant>
        <vt:i4>143</vt:i4>
      </vt:variant>
      <vt:variant>
        <vt:i4>0</vt:i4>
      </vt:variant>
      <vt:variant>
        <vt:i4>5</vt:i4>
      </vt:variant>
      <vt:variant>
        <vt:lpwstr>mailto:cap4050skp@ds.kb.cz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 o úvěru</dc:title>
  <dc:subject>Úvěry</dc:subject>
  <dc:creator>sladkovamonika</dc:creator>
  <cp:keywords/>
  <dc:description/>
  <cp:lastModifiedBy>sladkovamonika</cp:lastModifiedBy>
  <cp:revision>1</cp:revision>
  <cp:lastPrinted>2005-03-17T18:20:00Z</cp:lastPrinted>
  <dcterms:created xsi:type="dcterms:W3CDTF">2017-11-20T10:20:00Z</dcterms:created>
  <dcterms:modified xsi:type="dcterms:W3CDTF">2017-11-20T10:21:00Z</dcterms:modified>
</cp:coreProperties>
</file>