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84C6C" w:rsidP="00F84C6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94A34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F84C6C" w:rsidRDefault="00F84C6C" w:rsidP="00F84C6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982707-0711/2011</w:t>
      </w:r>
    </w:p>
    <w:p w:rsidR="00F84C6C" w:rsidRDefault="00F84C6C" w:rsidP="00F84C6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</w:p>
    <w:p w:rsidR="00F84C6C" w:rsidRDefault="00F84C6C" w:rsidP="00F84C6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84C6C" w:rsidRDefault="00F84C6C" w:rsidP="00F84C6C">
      <w:pPr>
        <w:numPr>
          <w:ilvl w:val="0"/>
          <w:numId w:val="0"/>
        </w:numPr>
        <w:spacing w:after="0" w:line="240" w:lineRule="auto"/>
        <w:ind w:left="142"/>
      </w:pPr>
    </w:p>
    <w:p w:rsidR="00F84C6C" w:rsidRDefault="007711D7" w:rsidP="00F84C6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711D7">
        <w:t>x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1D7">
        <w:t>x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1D7">
        <w:t>x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711D7">
        <w:t>x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711D7">
        <w:t>x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711D7">
        <w:t>x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1D7">
        <w:t>x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711D7">
        <w:t>x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711D7">
        <w:t>x</w:t>
      </w: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</w:p>
    <w:p w:rsidR="00F84C6C" w:rsidRDefault="00F84C6C" w:rsidP="00F84C6C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F84C6C" w:rsidRDefault="00F84C6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84C6C" w:rsidRPr="00F84C6C" w:rsidRDefault="00F84C6C" w:rsidP="00F84C6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84C6C" w:rsidRPr="00994A34" w:rsidRDefault="00F84C6C" w:rsidP="00F84C6C">
      <w:pPr>
        <w:numPr>
          <w:ilvl w:val="1"/>
          <w:numId w:val="21"/>
        </w:numPr>
        <w:spacing w:after="120"/>
        <w:ind w:left="624" w:hanging="624"/>
        <w:jc w:val="both"/>
      </w:pPr>
      <w:r w:rsidRPr="00994A34">
        <w:t xml:space="preserve">Strany Dohody se dohodly na změně obsahu Dohody o bezhotovostní úhradě cen poštovních služeb, č. 982707-0711/2011 ze dne </w:t>
      </w:r>
      <w:proofErr w:type="gramStart"/>
      <w:r w:rsidRPr="00994A34">
        <w:t>28.2.2011</w:t>
      </w:r>
      <w:proofErr w:type="gramEnd"/>
      <w:r w:rsidR="00994A34" w:rsidRPr="00994A34">
        <w:rPr>
          <w:bCs/>
        </w:rPr>
        <w:t xml:space="preserve"> ve znění  pozdějších Dodatku č. 1 ze dne </w:t>
      </w:r>
      <w:r w:rsidR="00994A34" w:rsidRPr="00994A34">
        <w:rPr>
          <w:rStyle w:val="P-HEAD-WBULLETSChar"/>
          <w:rFonts w:ascii="Times New Roman" w:hAnsi="Times New Roman"/>
          <w:noProof/>
        </w:rPr>
        <w:t>7.8.2013 a Dod</w:t>
      </w:r>
      <w:r w:rsidR="00994A34">
        <w:rPr>
          <w:rStyle w:val="P-HEAD-WBULLETSChar"/>
          <w:rFonts w:ascii="Times New Roman" w:hAnsi="Times New Roman"/>
          <w:noProof/>
        </w:rPr>
        <w:t>a</w:t>
      </w:r>
      <w:r w:rsidR="00994A34" w:rsidRPr="00994A34">
        <w:rPr>
          <w:rStyle w:val="P-HEAD-WBULLETSChar"/>
          <w:rFonts w:ascii="Times New Roman" w:hAnsi="Times New Roman"/>
          <w:noProof/>
        </w:rPr>
        <w:t xml:space="preserve">tku č. 2 ze dne 17.9.2013 </w:t>
      </w:r>
      <w:r w:rsidRPr="00994A34">
        <w:t>(dále jen "Dohoda"), a to následujícím způsobem:</w:t>
      </w:r>
    </w:p>
    <w:p w:rsidR="00F84C6C" w:rsidRDefault="00F84C6C" w:rsidP="00F84C6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5. Závěrečná ustanovení, bod 5.1, s následujícím textem:</w:t>
      </w:r>
    </w:p>
    <w:p w:rsidR="00F84C6C" w:rsidRDefault="00F84C6C" w:rsidP="00F84C6C">
      <w:pPr>
        <w:numPr>
          <w:ilvl w:val="2"/>
          <w:numId w:val="21"/>
        </w:numPr>
        <w:spacing w:after="120"/>
        <w:jc w:val="both"/>
      </w:pPr>
      <w:r>
        <w:t xml:space="preserve">Tato Dohoda se uzavírá na dobu určitou </w:t>
      </w:r>
      <w:r w:rsidRPr="00994A34">
        <w:rPr>
          <w:b/>
        </w:rPr>
        <w:t xml:space="preserve">do </w:t>
      </w:r>
      <w:proofErr w:type="gramStart"/>
      <w:r w:rsidRPr="00994A34">
        <w:rPr>
          <w:b/>
        </w:rPr>
        <w:t>30.4.2017</w:t>
      </w:r>
      <w:proofErr w:type="gramEnd"/>
      <w:r w:rsidRPr="00994A34">
        <w:rPr>
          <w:b/>
        </w:rPr>
        <w:t>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F84C6C" w:rsidRPr="00F84C6C" w:rsidRDefault="00F84C6C" w:rsidP="00F84C6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84C6C" w:rsidRDefault="00F84C6C" w:rsidP="00F84C6C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84C6C" w:rsidRDefault="00F84C6C" w:rsidP="00F84C6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94A34">
        <w:t>3</w:t>
      </w:r>
      <w:r>
        <w:t xml:space="preserve"> je platný dnem jeho podpisu oběma smluvními stranami</w:t>
      </w:r>
      <w:r w:rsidR="00994A34">
        <w:t xml:space="preserve"> a účinný </w:t>
      </w:r>
      <w:r w:rsidR="00994A34" w:rsidRPr="00994A34">
        <w:rPr>
          <w:b/>
        </w:rPr>
        <w:t xml:space="preserve">od </w:t>
      </w:r>
      <w:proofErr w:type="gramStart"/>
      <w:r w:rsidR="00994A34" w:rsidRPr="00994A34">
        <w:rPr>
          <w:b/>
        </w:rPr>
        <w:t>1.5.2014</w:t>
      </w:r>
      <w:proofErr w:type="gramEnd"/>
      <w:r w:rsidRPr="00994A34">
        <w:rPr>
          <w:b/>
        </w:rPr>
        <w:t>.</w:t>
      </w:r>
    </w:p>
    <w:p w:rsidR="00F84C6C" w:rsidRDefault="00F84C6C" w:rsidP="00F84C6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94A34">
        <w:t>3</w:t>
      </w:r>
      <w:r>
        <w:t xml:space="preserve"> je sepsán ve dvou vyhotoveních s platností originálu, z nichž každá ze stran obdrží po jednom výtisku.</w:t>
      </w:r>
    </w:p>
    <w:p w:rsidR="00F84C6C" w:rsidRDefault="00F84C6C" w:rsidP="00F84C6C">
      <w:pPr>
        <w:numPr>
          <w:ilvl w:val="0"/>
          <w:numId w:val="0"/>
        </w:numPr>
        <w:spacing w:after="120"/>
        <w:jc w:val="both"/>
      </w:pPr>
    </w:p>
    <w:p w:rsidR="00F84C6C" w:rsidRDefault="00F84C6C" w:rsidP="00F84C6C">
      <w:pPr>
        <w:numPr>
          <w:ilvl w:val="0"/>
          <w:numId w:val="0"/>
        </w:numPr>
        <w:spacing w:after="120"/>
        <w:jc w:val="both"/>
      </w:pPr>
    </w:p>
    <w:p w:rsidR="00F84C6C" w:rsidRDefault="00F84C6C" w:rsidP="00F84C6C">
      <w:pPr>
        <w:numPr>
          <w:ilvl w:val="0"/>
          <w:numId w:val="0"/>
        </w:numPr>
        <w:spacing w:after="120"/>
        <w:jc w:val="both"/>
      </w:pPr>
    </w:p>
    <w:p w:rsidR="00F84C6C" w:rsidRDefault="00F84C6C" w:rsidP="00F84C6C">
      <w:pPr>
        <w:numPr>
          <w:ilvl w:val="0"/>
          <w:numId w:val="0"/>
        </w:numPr>
        <w:spacing w:after="120"/>
        <w:jc w:val="both"/>
        <w:sectPr w:rsidR="00F84C6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84C6C" w:rsidRDefault="00F84C6C" w:rsidP="00F84C6C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994A34">
        <w:t>Ostravě</w:t>
      </w:r>
      <w:r>
        <w:t xml:space="preserve"> dne </w:t>
      </w:r>
    </w:p>
    <w:p w:rsidR="00F84C6C" w:rsidRDefault="00F84C6C" w:rsidP="00F84C6C">
      <w:pPr>
        <w:numPr>
          <w:ilvl w:val="0"/>
          <w:numId w:val="0"/>
        </w:numPr>
        <w:spacing w:after="120"/>
        <w:jc w:val="both"/>
      </w:pPr>
    </w:p>
    <w:p w:rsidR="00F84C6C" w:rsidRDefault="00F84C6C" w:rsidP="00F84C6C">
      <w:pPr>
        <w:numPr>
          <w:ilvl w:val="0"/>
          <w:numId w:val="0"/>
        </w:numPr>
        <w:spacing w:after="120"/>
        <w:jc w:val="both"/>
      </w:pPr>
      <w:r>
        <w:t>Za ČP:</w:t>
      </w:r>
    </w:p>
    <w:p w:rsidR="00F84C6C" w:rsidRDefault="00F84C6C" w:rsidP="00F84C6C">
      <w:pPr>
        <w:numPr>
          <w:ilvl w:val="0"/>
          <w:numId w:val="0"/>
        </w:numPr>
        <w:spacing w:after="120"/>
        <w:jc w:val="both"/>
      </w:pPr>
    </w:p>
    <w:p w:rsidR="00F84C6C" w:rsidRDefault="00F84C6C" w:rsidP="00F84C6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84C6C" w:rsidRDefault="00F84C6C" w:rsidP="00F84C6C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F84C6C" w:rsidRDefault="00F84C6C" w:rsidP="00F84C6C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F84C6C" w:rsidRDefault="00F84C6C" w:rsidP="00F84C6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F84C6C" w:rsidRDefault="00F84C6C" w:rsidP="00F84C6C">
      <w:pPr>
        <w:numPr>
          <w:ilvl w:val="0"/>
          <w:numId w:val="0"/>
        </w:numPr>
        <w:spacing w:after="120"/>
      </w:pPr>
    </w:p>
    <w:p w:rsidR="00F84C6C" w:rsidRDefault="00F84C6C" w:rsidP="00F84C6C">
      <w:pPr>
        <w:numPr>
          <w:ilvl w:val="0"/>
          <w:numId w:val="0"/>
        </w:numPr>
        <w:spacing w:after="120"/>
      </w:pPr>
      <w:r>
        <w:t>Za Uživatele:</w:t>
      </w:r>
    </w:p>
    <w:p w:rsidR="00F84C6C" w:rsidRDefault="00F84C6C" w:rsidP="00F84C6C">
      <w:pPr>
        <w:numPr>
          <w:ilvl w:val="0"/>
          <w:numId w:val="0"/>
        </w:numPr>
        <w:spacing w:after="120"/>
      </w:pPr>
    </w:p>
    <w:p w:rsidR="00F84C6C" w:rsidRDefault="00F84C6C" w:rsidP="00F84C6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84C6C" w:rsidRDefault="007711D7" w:rsidP="00F84C6C">
      <w:pPr>
        <w:numPr>
          <w:ilvl w:val="0"/>
          <w:numId w:val="0"/>
        </w:numPr>
        <w:spacing w:after="120"/>
        <w:jc w:val="center"/>
      </w:pPr>
      <w:r>
        <w:t>x</w:t>
      </w:r>
    </w:p>
    <w:p w:rsidR="00F84C6C" w:rsidRPr="00F84C6C" w:rsidRDefault="007711D7" w:rsidP="00F84C6C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F84C6C" w:rsidRPr="00F84C6C" w:rsidSect="00F84C6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E3" w:rsidRDefault="00D44DE3">
      <w:r>
        <w:separator/>
      </w:r>
    </w:p>
  </w:endnote>
  <w:endnote w:type="continuationSeparator" w:id="0">
    <w:p w:rsidR="00D44DE3" w:rsidRDefault="00D4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7711D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7711D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E3" w:rsidRDefault="00D44DE3">
      <w:r>
        <w:separator/>
      </w:r>
    </w:p>
  </w:footnote>
  <w:footnote w:type="continuationSeparator" w:id="0">
    <w:p w:rsidR="00D44DE3" w:rsidRDefault="00D4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C063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EAD905" wp14:editId="1E949C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84C6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94A34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F5AC95C" wp14:editId="48EB9C4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84C6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982707-0711/2011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1D6F8B5" wp14:editId="7F0FF1F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1A6C35"/>
    <w:multiLevelType w:val="multilevel"/>
    <w:tmpl w:val="24A88EA4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0AC0"/>
    <w:rsid w:val="0071238B"/>
    <w:rsid w:val="00715AA0"/>
    <w:rsid w:val="007240C6"/>
    <w:rsid w:val="007300DB"/>
    <w:rsid w:val="007336F3"/>
    <w:rsid w:val="00753269"/>
    <w:rsid w:val="007711D7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94A34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1573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4DE3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063E"/>
    <w:rsid w:val="00EC2BC2"/>
    <w:rsid w:val="00EE4A15"/>
    <w:rsid w:val="00EF14FA"/>
    <w:rsid w:val="00EF4C86"/>
    <w:rsid w:val="00F11E67"/>
    <w:rsid w:val="00F5467A"/>
    <w:rsid w:val="00F81E1F"/>
    <w:rsid w:val="00F84565"/>
    <w:rsid w:val="00F84C6C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5E1EC-B3E8-4673-8509-8D50D299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292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2014-05-05T15:08:00Z</cp:lastPrinted>
  <dcterms:created xsi:type="dcterms:W3CDTF">2017-11-20T05:40:00Z</dcterms:created>
  <dcterms:modified xsi:type="dcterms:W3CDTF">2017-11-20T05:41:00Z</dcterms:modified>
</cp:coreProperties>
</file>