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B4F09" w:rsidP="00FB4F0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FB4F09" w:rsidRDefault="00FB4F09" w:rsidP="00FB4F0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982707-0711/2011</w:t>
      </w:r>
    </w:p>
    <w:p w:rsidR="00FB4F09" w:rsidRDefault="00FB4F09" w:rsidP="00FB4F0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</w:p>
    <w:p w:rsidR="00FB4F09" w:rsidRDefault="00FB4F09" w:rsidP="00FB4F0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B4F09" w:rsidRDefault="00FB4F09" w:rsidP="00FB4F09">
      <w:pPr>
        <w:numPr>
          <w:ilvl w:val="0"/>
          <w:numId w:val="0"/>
        </w:numPr>
        <w:spacing w:after="0" w:line="240" w:lineRule="auto"/>
        <w:ind w:left="142"/>
      </w:pPr>
    </w:p>
    <w:p w:rsidR="00FB4F09" w:rsidRDefault="008008C3" w:rsidP="00FB4F0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008C3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08C3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08C3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008C3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008C3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008C3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08C3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008C3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008C3">
        <w:t>x</w:t>
      </w: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</w:p>
    <w:p w:rsidR="00FB4F09" w:rsidRDefault="00FB4F09" w:rsidP="00FB4F09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FB4F09" w:rsidRDefault="00FB4F0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B4F09" w:rsidRPr="00FB4F09" w:rsidRDefault="00FB4F09" w:rsidP="00FB4F0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B4F09" w:rsidRDefault="00FB4F09" w:rsidP="00FB4F0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982707-0711/2011 ze dne 28.2.2011 (dále jen "Dohoda"), a to následujícím způsobem:</w:t>
      </w:r>
    </w:p>
    <w:p w:rsidR="00FB4F09" w:rsidRDefault="00FB4F09" w:rsidP="00FB4F0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FB4F09" w:rsidRDefault="00FB4F09" w:rsidP="00FB4F09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FB4F09" w:rsidRDefault="00FB4F09" w:rsidP="003E1BE8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8008C3">
        <w:rPr>
          <w:b/>
        </w:rPr>
        <w:t>x</w:t>
      </w:r>
      <w:r w:rsidR="003E1BE8">
        <w:rPr>
          <w:b/>
        </w:rPr>
        <w:t xml:space="preserve"> </w:t>
      </w:r>
    </w:p>
    <w:p w:rsidR="00FB4F09" w:rsidRPr="00FB4F09" w:rsidRDefault="00FB4F09" w:rsidP="00FB4F0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B4F09" w:rsidRDefault="00FB4F09" w:rsidP="00FB4F09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B4F09" w:rsidRDefault="00FB4F09" w:rsidP="00FB4F09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FB4F09" w:rsidRDefault="00FB4F09" w:rsidP="00FB4F09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FB4F09" w:rsidRDefault="00FB4F09" w:rsidP="00FB4F09">
      <w:pPr>
        <w:numPr>
          <w:ilvl w:val="0"/>
          <w:numId w:val="0"/>
        </w:numPr>
        <w:spacing w:after="120"/>
        <w:jc w:val="both"/>
      </w:pPr>
    </w:p>
    <w:p w:rsidR="003E1BE8" w:rsidRDefault="003E1BE8" w:rsidP="003E1BE8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3E1BE8" w:rsidRDefault="003E1BE8" w:rsidP="003E1BE8">
      <w:pPr>
        <w:numPr>
          <w:ilvl w:val="0"/>
          <w:numId w:val="0"/>
        </w:numPr>
        <w:spacing w:after="120"/>
        <w:jc w:val="both"/>
      </w:pPr>
      <w:r>
        <w:t>Příloha č. 2 – Seznam provozoven odesílatele</w:t>
      </w:r>
    </w:p>
    <w:p w:rsidR="00FB4F09" w:rsidRDefault="00FB4F09" w:rsidP="00FB4F09">
      <w:pPr>
        <w:numPr>
          <w:ilvl w:val="0"/>
          <w:numId w:val="0"/>
        </w:numPr>
        <w:spacing w:after="120"/>
        <w:jc w:val="both"/>
      </w:pPr>
    </w:p>
    <w:p w:rsidR="00FB4F09" w:rsidRDefault="00FB4F09" w:rsidP="00FB4F09">
      <w:pPr>
        <w:numPr>
          <w:ilvl w:val="0"/>
          <w:numId w:val="0"/>
        </w:numPr>
        <w:spacing w:after="120"/>
        <w:jc w:val="both"/>
      </w:pPr>
    </w:p>
    <w:p w:rsidR="00FB4F09" w:rsidRDefault="00FB4F09" w:rsidP="00FB4F09">
      <w:pPr>
        <w:numPr>
          <w:ilvl w:val="0"/>
          <w:numId w:val="0"/>
        </w:numPr>
        <w:spacing w:after="120"/>
        <w:jc w:val="both"/>
        <w:sectPr w:rsidR="00FB4F0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B4F09" w:rsidRDefault="00FB4F09" w:rsidP="00FB4F09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3E1BE8">
        <w:t>Ostravě</w:t>
      </w:r>
      <w:r>
        <w:t xml:space="preserve"> dne 7.8.2013</w:t>
      </w:r>
    </w:p>
    <w:p w:rsidR="00FB4F09" w:rsidRDefault="00FB4F09" w:rsidP="00FB4F09">
      <w:pPr>
        <w:numPr>
          <w:ilvl w:val="0"/>
          <w:numId w:val="0"/>
        </w:numPr>
        <w:spacing w:after="120"/>
        <w:jc w:val="both"/>
      </w:pPr>
    </w:p>
    <w:p w:rsidR="00FB4F09" w:rsidRDefault="00FB4F09" w:rsidP="00FB4F09">
      <w:pPr>
        <w:numPr>
          <w:ilvl w:val="0"/>
          <w:numId w:val="0"/>
        </w:numPr>
        <w:spacing w:after="120"/>
        <w:jc w:val="both"/>
      </w:pPr>
      <w:r>
        <w:t>Za ČP:</w:t>
      </w:r>
    </w:p>
    <w:p w:rsidR="00FB4F09" w:rsidRDefault="00FB4F09" w:rsidP="00FB4F09">
      <w:pPr>
        <w:numPr>
          <w:ilvl w:val="0"/>
          <w:numId w:val="0"/>
        </w:numPr>
        <w:spacing w:after="120"/>
        <w:jc w:val="both"/>
      </w:pPr>
    </w:p>
    <w:p w:rsidR="00FB4F09" w:rsidRDefault="00FB4F09" w:rsidP="00FB4F0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B4F09" w:rsidRDefault="00FB4F09" w:rsidP="00FB4F09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FB4F09" w:rsidRDefault="00FB4F09" w:rsidP="00FB4F09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FB4F09" w:rsidRDefault="00FB4F09" w:rsidP="00FB4F0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FB4F09" w:rsidRDefault="00FB4F09" w:rsidP="00FB4F09">
      <w:pPr>
        <w:numPr>
          <w:ilvl w:val="0"/>
          <w:numId w:val="0"/>
        </w:numPr>
        <w:spacing w:after="120"/>
      </w:pPr>
    </w:p>
    <w:p w:rsidR="00FB4F09" w:rsidRDefault="00FB4F09" w:rsidP="00FB4F09">
      <w:pPr>
        <w:numPr>
          <w:ilvl w:val="0"/>
          <w:numId w:val="0"/>
        </w:numPr>
        <w:spacing w:after="120"/>
      </w:pPr>
      <w:r>
        <w:t>Za Uživatele:</w:t>
      </w:r>
    </w:p>
    <w:p w:rsidR="00FB4F09" w:rsidRDefault="00FB4F09" w:rsidP="00FB4F09">
      <w:pPr>
        <w:numPr>
          <w:ilvl w:val="0"/>
          <w:numId w:val="0"/>
        </w:numPr>
        <w:spacing w:after="120"/>
      </w:pPr>
    </w:p>
    <w:p w:rsidR="00FB4F09" w:rsidRDefault="00FB4F09" w:rsidP="00FB4F0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B4F09" w:rsidRDefault="008008C3" w:rsidP="00FB4F09">
      <w:pPr>
        <w:numPr>
          <w:ilvl w:val="0"/>
          <w:numId w:val="0"/>
        </w:numPr>
        <w:spacing w:after="120"/>
        <w:jc w:val="center"/>
      </w:pPr>
      <w:r>
        <w:t>x</w:t>
      </w:r>
    </w:p>
    <w:p w:rsidR="00FB4F09" w:rsidRPr="00FB4F09" w:rsidRDefault="008008C3" w:rsidP="00FB4F09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FB4F09" w:rsidRPr="00FB4F09" w:rsidSect="00FB4F0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70" w:rsidRDefault="00C93370">
      <w:r>
        <w:separator/>
      </w:r>
    </w:p>
  </w:endnote>
  <w:endnote w:type="continuationSeparator" w:id="0">
    <w:p w:rsidR="00C93370" w:rsidRDefault="00C9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8008C3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8008C3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70" w:rsidRDefault="00C93370">
      <w:r>
        <w:separator/>
      </w:r>
    </w:p>
  </w:footnote>
  <w:footnote w:type="continuationSeparator" w:id="0">
    <w:p w:rsidR="00C93370" w:rsidRDefault="00C93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6C9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17F9E4" wp14:editId="60DA635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B4F0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521CD55" wp14:editId="6CCF0FB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B4F0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982707-0711/2011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E9AD784" wp14:editId="754ABC5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3F131E"/>
    <w:multiLevelType w:val="multilevel"/>
    <w:tmpl w:val="24A88EA4"/>
    <w:numStyleLink w:val="Styl1"/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5594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03BD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1BE8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08C3"/>
    <w:rsid w:val="00801DB5"/>
    <w:rsid w:val="00805614"/>
    <w:rsid w:val="008132DC"/>
    <w:rsid w:val="008154EA"/>
    <w:rsid w:val="00820381"/>
    <w:rsid w:val="008418B0"/>
    <w:rsid w:val="00846C9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41E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93370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1ECF"/>
    <w:rsid w:val="00F5467A"/>
    <w:rsid w:val="00F81E1F"/>
    <w:rsid w:val="00F84565"/>
    <w:rsid w:val="00FA2D51"/>
    <w:rsid w:val="00FB4F09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1D8E-922B-4831-8604-3CA6A25A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2013-08-07T07:54:00Z</cp:lastPrinted>
  <dcterms:created xsi:type="dcterms:W3CDTF">2017-11-20T05:39:00Z</dcterms:created>
  <dcterms:modified xsi:type="dcterms:W3CDTF">2017-11-20T05:39:00Z</dcterms:modified>
</cp:coreProperties>
</file>