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AF" w:rsidRPr="00E30FF5" w:rsidRDefault="005C0549">
      <w:pPr>
        <w:pStyle w:val="Zkladntext30"/>
        <w:framePr w:wrap="none" w:vAnchor="page" w:hAnchor="page" w:x="1316" w:y="1423"/>
        <w:shd w:val="clear" w:color="auto" w:fill="auto"/>
        <w:spacing w:after="0" w:line="220" w:lineRule="exact"/>
        <w:ind w:left="3840"/>
        <w:rPr>
          <w:b/>
        </w:rPr>
      </w:pPr>
      <w:r w:rsidRPr="00E30FF5">
        <w:rPr>
          <w:b/>
        </w:rPr>
        <w:t>DODATEK č. 1</w:t>
      </w:r>
    </w:p>
    <w:p w:rsidR="007665AF" w:rsidRPr="00E30FF5" w:rsidRDefault="005C0549">
      <w:pPr>
        <w:pStyle w:val="Nadpis20"/>
        <w:framePr w:wrap="none" w:vAnchor="page" w:hAnchor="page" w:x="1316" w:y="1964"/>
        <w:shd w:val="clear" w:color="auto" w:fill="auto"/>
        <w:spacing w:before="0" w:after="0" w:line="260" w:lineRule="exact"/>
        <w:ind w:left="2320"/>
        <w:rPr>
          <w:rFonts w:ascii="Arial" w:hAnsi="Arial" w:cs="Arial"/>
          <w:b/>
          <w:sz w:val="22"/>
          <w:szCs w:val="22"/>
        </w:rPr>
      </w:pPr>
      <w:bookmarkStart w:id="0" w:name="bookmark0"/>
      <w:r w:rsidRPr="00E30FF5">
        <w:rPr>
          <w:rFonts w:ascii="Arial" w:hAnsi="Arial" w:cs="Arial"/>
          <w:b/>
          <w:sz w:val="22"/>
          <w:szCs w:val="22"/>
        </w:rPr>
        <w:t>ke Smlouvě o nájmu nebytových prostor</w:t>
      </w:r>
      <w:bookmarkEnd w:id="0"/>
    </w:p>
    <w:p w:rsidR="007665AF" w:rsidRDefault="005C0549">
      <w:pPr>
        <w:pStyle w:val="Zkladntext20"/>
        <w:framePr w:wrap="none" w:vAnchor="page" w:hAnchor="page" w:x="1316" w:y="2482"/>
        <w:shd w:val="clear" w:color="auto" w:fill="auto"/>
        <w:spacing w:before="0" w:after="0" w:line="220" w:lineRule="exact"/>
        <w:ind w:left="3720" w:firstLine="0"/>
      </w:pPr>
      <w:r>
        <w:t>ze dne 30.10. 2013,</w:t>
      </w:r>
    </w:p>
    <w:p w:rsidR="007665AF" w:rsidRDefault="005C0549">
      <w:pPr>
        <w:pStyle w:val="Zkladntext20"/>
        <w:framePr w:w="8762" w:h="1714" w:hRule="exact" w:wrap="none" w:vAnchor="page" w:hAnchor="page" w:x="1316" w:y="2968"/>
        <w:shd w:val="clear" w:color="auto" w:fill="auto"/>
        <w:spacing w:before="0" w:after="257" w:line="220" w:lineRule="exact"/>
        <w:ind w:firstLine="0"/>
        <w:jc w:val="both"/>
      </w:pPr>
      <w:r>
        <w:t>uzavřenou mezi</w:t>
      </w:r>
    </w:p>
    <w:p w:rsidR="007665AF" w:rsidRDefault="005C0549">
      <w:pPr>
        <w:pStyle w:val="Nadpis30"/>
        <w:framePr w:w="8762" w:h="1714" w:hRule="exact" w:wrap="none" w:vAnchor="page" w:hAnchor="page" w:x="1316" w:y="2968"/>
        <w:numPr>
          <w:ilvl w:val="0"/>
          <w:numId w:val="1"/>
        </w:numPr>
        <w:shd w:val="clear" w:color="auto" w:fill="auto"/>
        <w:tabs>
          <w:tab w:val="left" w:pos="348"/>
        </w:tabs>
        <w:spacing w:before="0"/>
      </w:pPr>
      <w:bookmarkStart w:id="1" w:name="bookmark1"/>
      <w:r>
        <w:t>Knihovnou AV ČR, v. v. i.</w:t>
      </w:r>
      <w:bookmarkEnd w:id="1"/>
    </w:p>
    <w:p w:rsidR="007665AF" w:rsidRDefault="005C0549">
      <w:pPr>
        <w:pStyle w:val="Zkladntext20"/>
        <w:framePr w:w="8762" w:h="1714" w:hRule="exact" w:wrap="none" w:vAnchor="page" w:hAnchor="page" w:x="1316" w:y="2968"/>
        <w:shd w:val="clear" w:color="auto" w:fill="auto"/>
        <w:spacing w:before="0" w:after="0" w:line="238" w:lineRule="exact"/>
        <w:ind w:left="380" w:right="2460" w:firstLine="0"/>
      </w:pPr>
      <w:r>
        <w:t xml:space="preserve">se sídlem: Národní 3,115 22 Praha 1 </w:t>
      </w:r>
      <w:r w:rsidR="00E30FF5">
        <w:br/>
      </w:r>
      <w:r w:rsidRPr="00E30FF5">
        <w:rPr>
          <w:rStyle w:val="Zkladntext2Tun"/>
          <w:b w:val="0"/>
        </w:rPr>
        <w:t>IČ: 67985971</w:t>
      </w:r>
    </w:p>
    <w:p w:rsidR="007665AF" w:rsidRDefault="005C0549">
      <w:pPr>
        <w:pStyle w:val="Zkladntext20"/>
        <w:framePr w:w="8762" w:h="1714" w:hRule="exact" w:wrap="none" w:vAnchor="page" w:hAnchor="page" w:x="1316" w:y="2968"/>
        <w:shd w:val="clear" w:color="auto" w:fill="auto"/>
        <w:spacing w:before="0" w:after="0" w:line="238" w:lineRule="exact"/>
        <w:ind w:left="380" w:right="2460" w:firstLine="0"/>
      </w:pPr>
      <w:r>
        <w:t xml:space="preserve">zastoupenou: </w:t>
      </w:r>
      <w:r w:rsidR="00E30FF5">
        <w:t>ředitelem xxx</w:t>
      </w:r>
      <w:r w:rsidR="00E30FF5">
        <w:br/>
      </w:r>
      <w:r>
        <w:t>(dále jen „pronajímatel")</w:t>
      </w:r>
    </w:p>
    <w:p w:rsidR="007665AF" w:rsidRDefault="005C0549">
      <w:pPr>
        <w:pStyle w:val="Nadpis30"/>
        <w:framePr w:w="8762" w:h="1490" w:hRule="exact" w:wrap="none" w:vAnchor="page" w:hAnchor="page" w:x="1316" w:y="5344"/>
        <w:numPr>
          <w:ilvl w:val="0"/>
          <w:numId w:val="1"/>
        </w:numPr>
        <w:shd w:val="clear" w:color="auto" w:fill="auto"/>
        <w:tabs>
          <w:tab w:val="left" w:pos="348"/>
        </w:tabs>
        <w:spacing w:before="0"/>
      </w:pPr>
      <w:bookmarkStart w:id="2" w:name="bookmark2"/>
      <w:r>
        <w:t>Univerzita Karlova v Praze, Filozofická fakulta</w:t>
      </w:r>
      <w:bookmarkEnd w:id="2"/>
    </w:p>
    <w:p w:rsidR="007665AF" w:rsidRPr="00E30FF5" w:rsidRDefault="005C0549">
      <w:pPr>
        <w:pStyle w:val="Zkladntext20"/>
        <w:framePr w:w="8762" w:h="1490" w:hRule="exact" w:wrap="none" w:vAnchor="page" w:hAnchor="page" w:x="1316" w:y="5344"/>
        <w:shd w:val="clear" w:color="auto" w:fill="auto"/>
        <w:spacing w:before="0" w:after="0" w:line="238" w:lineRule="exact"/>
        <w:ind w:left="380" w:right="2460" w:firstLine="0"/>
        <w:rPr>
          <w:b/>
        </w:rPr>
      </w:pPr>
      <w:r>
        <w:t xml:space="preserve">se sídlem Nám. Jana Palacha </w:t>
      </w:r>
      <w:r>
        <w:rPr>
          <w:rStyle w:val="Zkladntext2Tun"/>
        </w:rPr>
        <w:t xml:space="preserve">2, 116 38 </w:t>
      </w:r>
      <w:r>
        <w:t xml:space="preserve">Praha </w:t>
      </w:r>
      <w:r>
        <w:rPr>
          <w:rStyle w:val="Zkladntext2Tun"/>
        </w:rPr>
        <w:t xml:space="preserve">1 </w:t>
      </w:r>
      <w:r w:rsidR="00E30FF5">
        <w:rPr>
          <w:rStyle w:val="Zkladntext2Tun"/>
        </w:rPr>
        <w:br/>
      </w:r>
      <w:r w:rsidRPr="00E30FF5">
        <w:rPr>
          <w:rStyle w:val="Zkladntext2Tun"/>
          <w:b w:val="0"/>
        </w:rPr>
        <w:t>IČ: 0216208</w:t>
      </w:r>
    </w:p>
    <w:p w:rsidR="007665AF" w:rsidRDefault="005C0549">
      <w:pPr>
        <w:pStyle w:val="Zkladntext20"/>
        <w:framePr w:w="8762" w:h="1490" w:hRule="exact" w:wrap="none" w:vAnchor="page" w:hAnchor="page" w:x="1316" w:y="5344"/>
        <w:shd w:val="clear" w:color="auto" w:fill="auto"/>
        <w:spacing w:before="0" w:after="0" w:line="238" w:lineRule="exact"/>
        <w:ind w:left="380" w:right="2460" w:firstLine="0"/>
      </w:pPr>
      <w:r>
        <w:t>Zastoupená: doc. Mirjam Friedovou, Ph.D., děkankou kontakt</w:t>
      </w:r>
      <w:r w:rsidR="00E30FF5">
        <w:t>ní osoba: xxx</w:t>
      </w:r>
      <w:r>
        <w:t xml:space="preserve"> </w:t>
      </w:r>
      <w:r w:rsidR="00E30FF5">
        <w:br/>
      </w:r>
      <w:r>
        <w:t>(dále jen „nájemce")</w:t>
      </w:r>
    </w:p>
    <w:p w:rsidR="00E30FF5" w:rsidRDefault="00E30FF5" w:rsidP="00E30FF5">
      <w:pPr>
        <w:pStyle w:val="Zkladntext20"/>
        <w:framePr w:w="8762" w:h="1501" w:hRule="exact" w:wrap="none" w:vAnchor="page" w:hAnchor="page" w:x="1276" w:y="7546"/>
        <w:shd w:val="clear" w:color="auto" w:fill="auto"/>
        <w:spacing w:before="0" w:after="188" w:line="230" w:lineRule="exact"/>
        <w:ind w:right="5600" w:firstLine="0"/>
      </w:pPr>
    </w:p>
    <w:p w:rsidR="00E30FF5" w:rsidRDefault="005C0549" w:rsidP="00E30FF5">
      <w:pPr>
        <w:pStyle w:val="Zkladntext20"/>
        <w:framePr w:w="8762" w:h="1501" w:hRule="exact" w:wrap="none" w:vAnchor="page" w:hAnchor="page" w:x="1276" w:y="7546"/>
        <w:shd w:val="clear" w:color="auto" w:fill="auto"/>
        <w:spacing w:before="0" w:after="188" w:line="230" w:lineRule="exact"/>
        <w:ind w:right="5600" w:firstLine="0"/>
      </w:pPr>
      <w:r>
        <w:t xml:space="preserve">Výše uvedená smlouva se mění </w:t>
      </w:r>
    </w:p>
    <w:p w:rsidR="007665AF" w:rsidRDefault="005C0549" w:rsidP="00E30FF5">
      <w:pPr>
        <w:pStyle w:val="Zkladntext20"/>
        <w:framePr w:w="8762" w:h="1501" w:hRule="exact" w:wrap="none" w:vAnchor="page" w:hAnchor="page" w:x="1276" w:y="7546"/>
        <w:numPr>
          <w:ilvl w:val="0"/>
          <w:numId w:val="3"/>
        </w:numPr>
        <w:shd w:val="clear" w:color="auto" w:fill="auto"/>
        <w:spacing w:before="0" w:after="188" w:line="230" w:lineRule="exact"/>
        <w:ind w:right="5600"/>
      </w:pPr>
      <w:r>
        <w:t>v článku IV., bodu 1 takto:</w:t>
      </w:r>
    </w:p>
    <w:p w:rsidR="007665AF" w:rsidRDefault="005C0549" w:rsidP="00E30FF5">
      <w:pPr>
        <w:pStyle w:val="Zkladntext20"/>
        <w:framePr w:w="8762" w:h="1501" w:hRule="exact" w:wrap="none" w:vAnchor="page" w:hAnchor="page" w:x="1276" w:y="7546"/>
        <w:shd w:val="clear" w:color="auto" w:fill="auto"/>
        <w:spacing w:before="0" w:after="0" w:line="220" w:lineRule="exact"/>
        <w:ind w:left="380" w:firstLine="0"/>
      </w:pPr>
      <w:r>
        <w:t>„Nájem se sjednává od 1.</w:t>
      </w:r>
      <w:r w:rsidR="00D74B6D">
        <w:t xml:space="preserve"> </w:t>
      </w:r>
      <w:r>
        <w:t>1. 2015 na dobu určitou do 31.</w:t>
      </w:r>
      <w:r w:rsidR="00D74B6D">
        <w:t xml:space="preserve"> </w:t>
      </w:r>
      <w:bookmarkStart w:id="3" w:name="_GoBack"/>
      <w:bookmarkEnd w:id="3"/>
      <w:r>
        <w:t>12. 2015.</w:t>
      </w:r>
    </w:p>
    <w:p w:rsidR="007665AF" w:rsidRDefault="005C0549">
      <w:pPr>
        <w:pStyle w:val="Zkladntext20"/>
        <w:framePr w:w="8762" w:h="795" w:hRule="exact" w:wrap="none" w:vAnchor="page" w:hAnchor="page" w:x="1316" w:y="9633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241" w:lineRule="exact"/>
        <w:ind w:firstLine="0"/>
        <w:jc w:val="both"/>
      </w:pPr>
      <w:r>
        <w:t>Ostatní náležitosti smlouvy se nemění.</w:t>
      </w:r>
    </w:p>
    <w:p w:rsidR="007665AF" w:rsidRDefault="005C0549">
      <w:pPr>
        <w:pStyle w:val="Zkladntext20"/>
        <w:framePr w:w="8762" w:h="795" w:hRule="exact" w:wrap="none" w:vAnchor="page" w:hAnchor="page" w:x="1316" w:y="9633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241" w:lineRule="exact"/>
        <w:ind w:firstLine="0"/>
        <w:jc w:val="both"/>
      </w:pPr>
      <w:r>
        <w:t>Dodatek je vyhotoven v 2 stejnopisech, z nichž každý z účastníků obdrží 1 originál.</w:t>
      </w:r>
    </w:p>
    <w:p w:rsidR="007665AF" w:rsidRDefault="005C0549">
      <w:pPr>
        <w:pStyle w:val="Zkladntext20"/>
        <w:framePr w:w="8762" w:h="795" w:hRule="exact" w:wrap="none" w:vAnchor="page" w:hAnchor="page" w:x="1316" w:y="9633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241" w:lineRule="exact"/>
        <w:ind w:firstLine="0"/>
        <w:jc w:val="both"/>
      </w:pPr>
      <w:r>
        <w:t>Tento dodatek nabývá platnosti dnem podpisu obou smluvních stran s účinností 1. 1. 2015.</w:t>
      </w:r>
    </w:p>
    <w:p w:rsidR="007665AF" w:rsidRDefault="005C0549">
      <w:pPr>
        <w:pStyle w:val="Zkladntext20"/>
        <w:framePr w:wrap="none" w:vAnchor="page" w:hAnchor="page" w:x="1316" w:y="4883"/>
        <w:shd w:val="clear" w:color="auto" w:fill="auto"/>
        <w:spacing w:before="0" w:after="0" w:line="220" w:lineRule="exact"/>
        <w:ind w:firstLine="0"/>
        <w:jc w:val="both"/>
      </w:pPr>
      <w:r>
        <w:t>a</w:t>
      </w:r>
    </w:p>
    <w:p w:rsidR="007665AF" w:rsidRDefault="005C0549">
      <w:pPr>
        <w:pStyle w:val="Zkladntext20"/>
        <w:framePr w:wrap="none" w:vAnchor="page" w:hAnchor="page" w:x="1316" w:y="9178"/>
        <w:shd w:val="clear" w:color="auto" w:fill="auto"/>
        <w:spacing w:before="0" w:after="0" w:line="220" w:lineRule="exact"/>
        <w:ind w:left="4520" w:firstLine="0"/>
      </w:pPr>
      <w:r>
        <w:t>II</w:t>
      </w:r>
      <w:r w:rsidR="00E30FF5">
        <w:t>.</w:t>
      </w:r>
    </w:p>
    <w:p w:rsidR="007665AF" w:rsidRDefault="007665AF">
      <w:pPr>
        <w:framePr w:wrap="none" w:vAnchor="page" w:hAnchor="page" w:x="7339" w:y="10833"/>
        <w:rPr>
          <w:sz w:val="2"/>
          <w:szCs w:val="2"/>
        </w:rPr>
      </w:pPr>
    </w:p>
    <w:p w:rsidR="007665AF" w:rsidRDefault="00E30FF5" w:rsidP="00E30FF5">
      <w:pPr>
        <w:framePr w:w="10111" w:h="3076" w:hRule="exact" w:wrap="none" w:vAnchor="page" w:hAnchor="page" w:x="736" w:y="11611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            V Praze dne</w:t>
      </w:r>
      <w:r>
        <w:rPr>
          <w:rFonts w:ascii="Candara" w:hAnsi="Candara"/>
          <w:sz w:val="22"/>
          <w:szCs w:val="22"/>
        </w:rPr>
        <w:tab/>
        <w:t>15. 12. 2014</w:t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  <w:t>V Praze dne</w:t>
      </w:r>
      <w:r>
        <w:rPr>
          <w:rFonts w:ascii="Candara" w:hAnsi="Candara"/>
          <w:sz w:val="22"/>
          <w:szCs w:val="22"/>
        </w:rPr>
        <w:tab/>
        <w:t>19. 12. 2014</w:t>
      </w:r>
    </w:p>
    <w:p w:rsidR="00E30FF5" w:rsidRDefault="00E30FF5" w:rsidP="00E30FF5">
      <w:pPr>
        <w:framePr w:w="10111" w:h="3076" w:hRule="exact" w:wrap="none" w:vAnchor="page" w:hAnchor="page" w:x="736" w:y="11611"/>
        <w:rPr>
          <w:rFonts w:ascii="Candara" w:hAnsi="Candara"/>
          <w:sz w:val="22"/>
          <w:szCs w:val="22"/>
        </w:rPr>
      </w:pPr>
    </w:p>
    <w:p w:rsidR="00E30FF5" w:rsidRDefault="00E30FF5" w:rsidP="00E30FF5">
      <w:pPr>
        <w:framePr w:w="10111" w:h="3076" w:hRule="exact" w:wrap="none" w:vAnchor="page" w:hAnchor="page" w:x="736" w:y="11611"/>
        <w:rPr>
          <w:rFonts w:ascii="Candara" w:hAnsi="Candara"/>
          <w:sz w:val="22"/>
          <w:szCs w:val="22"/>
        </w:rPr>
      </w:pPr>
    </w:p>
    <w:p w:rsidR="00E30FF5" w:rsidRDefault="00E30FF5" w:rsidP="00E30FF5">
      <w:pPr>
        <w:framePr w:w="10111" w:h="3076" w:hRule="exact" w:wrap="none" w:vAnchor="page" w:hAnchor="page" w:x="736" w:y="11611"/>
        <w:rPr>
          <w:rFonts w:ascii="Candara" w:hAnsi="Candara"/>
          <w:sz w:val="22"/>
          <w:szCs w:val="22"/>
        </w:rPr>
      </w:pPr>
    </w:p>
    <w:p w:rsidR="00E30FF5" w:rsidRDefault="00E30FF5" w:rsidP="00E30FF5">
      <w:pPr>
        <w:framePr w:w="10111" w:h="3076" w:hRule="exact" w:wrap="none" w:vAnchor="page" w:hAnchor="page" w:x="736" w:y="11611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            Pronajímatel:</w:t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  <w:t>Nájemce:</w:t>
      </w:r>
    </w:p>
    <w:p w:rsidR="00E30FF5" w:rsidRDefault="00E30FF5" w:rsidP="00E30FF5">
      <w:pPr>
        <w:framePr w:w="10111" w:h="3076" w:hRule="exact" w:wrap="none" w:vAnchor="page" w:hAnchor="page" w:x="736" w:y="11611"/>
        <w:rPr>
          <w:rFonts w:ascii="Candara" w:hAnsi="Candara"/>
          <w:sz w:val="22"/>
          <w:szCs w:val="22"/>
        </w:rPr>
      </w:pPr>
    </w:p>
    <w:p w:rsidR="00E30FF5" w:rsidRDefault="00E30FF5" w:rsidP="00E30FF5">
      <w:pPr>
        <w:framePr w:w="10111" w:h="3076" w:hRule="exact" w:wrap="none" w:vAnchor="page" w:hAnchor="page" w:x="736" w:y="11611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  <w:t xml:space="preserve">      </w:t>
      </w:r>
      <w:r w:rsidR="00394ADF">
        <w:rPr>
          <w:rFonts w:ascii="Candara" w:hAnsi="Candara"/>
          <w:sz w:val="22"/>
          <w:szCs w:val="22"/>
        </w:rPr>
        <w:tab/>
        <w:t>xxx</w:t>
      </w:r>
      <w:r w:rsidR="00394ADF">
        <w:rPr>
          <w:rFonts w:ascii="Candara" w:hAnsi="Candara"/>
          <w:sz w:val="22"/>
          <w:szCs w:val="22"/>
        </w:rPr>
        <w:tab/>
      </w:r>
      <w:r w:rsidR="00394ADF">
        <w:rPr>
          <w:rFonts w:ascii="Candara" w:hAnsi="Candara"/>
          <w:sz w:val="22"/>
          <w:szCs w:val="22"/>
        </w:rPr>
        <w:tab/>
      </w:r>
      <w:r w:rsidR="00394ADF">
        <w:rPr>
          <w:rFonts w:ascii="Candara" w:hAnsi="Candara"/>
          <w:sz w:val="22"/>
          <w:szCs w:val="22"/>
        </w:rPr>
        <w:tab/>
      </w:r>
      <w:r w:rsidR="00394ADF">
        <w:rPr>
          <w:rFonts w:ascii="Candara" w:hAnsi="Candara"/>
          <w:sz w:val="22"/>
          <w:szCs w:val="22"/>
        </w:rPr>
        <w:tab/>
      </w:r>
      <w:r w:rsidR="00394ADF">
        <w:rPr>
          <w:rFonts w:ascii="Candara" w:hAnsi="Candara"/>
          <w:sz w:val="22"/>
          <w:szCs w:val="22"/>
        </w:rPr>
        <w:tab/>
      </w:r>
      <w:r w:rsidR="00394ADF">
        <w:rPr>
          <w:rFonts w:ascii="Candara" w:hAnsi="Candara"/>
          <w:sz w:val="22"/>
          <w:szCs w:val="22"/>
        </w:rPr>
        <w:tab/>
      </w:r>
      <w:r w:rsidR="00394ADF"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>doc. Mirjam Friedovou</w:t>
      </w:r>
      <w:r w:rsidR="00394ADF">
        <w:rPr>
          <w:rFonts w:ascii="Candara" w:hAnsi="Candara"/>
          <w:sz w:val="22"/>
          <w:szCs w:val="22"/>
        </w:rPr>
        <w:t>, Ph.D.</w:t>
      </w:r>
    </w:p>
    <w:p w:rsidR="00394ADF" w:rsidRDefault="00394ADF" w:rsidP="00E30FF5">
      <w:pPr>
        <w:framePr w:w="10111" w:h="3076" w:hRule="exact" w:wrap="none" w:vAnchor="page" w:hAnchor="page" w:x="736" w:y="11611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  <w:t xml:space="preserve">            ředitel</w:t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  <w:t xml:space="preserve">    děkanka </w:t>
      </w:r>
    </w:p>
    <w:p w:rsidR="00394ADF" w:rsidRPr="00E30FF5" w:rsidRDefault="00394ADF" w:rsidP="00E30FF5">
      <w:pPr>
        <w:framePr w:w="10111" w:h="3076" w:hRule="exact" w:wrap="none" w:vAnchor="page" w:hAnchor="page" w:x="736" w:y="11611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            </w:t>
      </w:r>
      <w:r>
        <w:rPr>
          <w:rFonts w:ascii="Candara" w:hAnsi="Candara"/>
          <w:sz w:val="22"/>
          <w:szCs w:val="22"/>
        </w:rPr>
        <w:tab/>
        <w:t>Knihovny AV ČR, v. v. i.</w:t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  <w:t xml:space="preserve">      FF UK</w:t>
      </w:r>
    </w:p>
    <w:p w:rsidR="007665AF" w:rsidRDefault="007665AF">
      <w:pPr>
        <w:framePr w:wrap="none" w:vAnchor="page" w:hAnchor="page" w:x="7742" w:y="12889"/>
        <w:rPr>
          <w:sz w:val="2"/>
          <w:szCs w:val="2"/>
        </w:rPr>
      </w:pPr>
    </w:p>
    <w:p w:rsidR="007665AF" w:rsidRDefault="00E30FF5" w:rsidP="00E30FF5">
      <w:pPr>
        <w:framePr w:w="1621" w:h="931" w:hRule="exact" w:wrap="none" w:vAnchor="page" w:hAnchor="page" w:x="5041" w:y="6931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</w:p>
    <w:p w:rsidR="00E30FF5" w:rsidRPr="00E30FF5" w:rsidRDefault="00E30FF5" w:rsidP="00E30FF5">
      <w:pPr>
        <w:framePr w:w="1621" w:h="931" w:hRule="exact" w:wrap="none" w:vAnchor="page" w:hAnchor="page" w:x="5041" w:y="6931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  <w:t xml:space="preserve">   I.</w:t>
      </w:r>
    </w:p>
    <w:p w:rsidR="007665AF" w:rsidRDefault="007665AF">
      <w:pPr>
        <w:rPr>
          <w:sz w:val="2"/>
          <w:szCs w:val="2"/>
        </w:rPr>
      </w:pPr>
    </w:p>
    <w:sectPr w:rsidR="007665A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F5" w:rsidRDefault="00E30FF5">
      <w:r>
        <w:separator/>
      </w:r>
    </w:p>
  </w:endnote>
  <w:endnote w:type="continuationSeparator" w:id="0">
    <w:p w:rsidR="00E30FF5" w:rsidRDefault="00E3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F5" w:rsidRDefault="00E30FF5"/>
  </w:footnote>
  <w:footnote w:type="continuationSeparator" w:id="0">
    <w:p w:rsidR="00E30FF5" w:rsidRDefault="00E30F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C14DF"/>
    <w:multiLevelType w:val="multilevel"/>
    <w:tmpl w:val="C6EE14C0"/>
    <w:lvl w:ilvl="0">
      <w:start w:val="1"/>
      <w:numFmt w:val="decimal"/>
      <w:lvlText w:val="%1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FB3726"/>
    <w:multiLevelType w:val="hybridMultilevel"/>
    <w:tmpl w:val="D988C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A7BD9"/>
    <w:multiLevelType w:val="multilevel"/>
    <w:tmpl w:val="27EAB1BC"/>
    <w:lvl w:ilvl="0">
      <w:start w:val="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AF"/>
    <w:rsid w:val="00394ADF"/>
    <w:rsid w:val="005C0549"/>
    <w:rsid w:val="007665AF"/>
    <w:rsid w:val="00D74B6D"/>
    <w:rsid w:val="00E3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5C39F6-E76F-4091-BF2B-6FE76A0F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ndara" w:eastAsia="Candara" w:hAnsi="Candara" w:cs="Candar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10"/>
      <w:w w:val="66"/>
      <w:sz w:val="28"/>
      <w:szCs w:val="28"/>
      <w:u w:val="none"/>
    </w:rPr>
  </w:style>
  <w:style w:type="character" w:customStyle="1" w:styleId="Nadpis1Candara">
    <w:name w:val="Nadpis #1 + Candara"/>
    <w:aliases w:val="4.5 pt,Ne tučné,Řádkování 0 pt,Měřítko 100%"/>
    <w:basedOn w:val="Nadpis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1">
    <w:name w:val="Základní text (4)"/>
    <w:basedOn w:val="Zkladntext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475pt">
    <w:name w:val="Základní text (4) + 7.5 pt"/>
    <w:basedOn w:val="Zkladntext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300" w:line="0" w:lineRule="atLeast"/>
      <w:outlineLvl w:val="1"/>
    </w:pPr>
    <w:rPr>
      <w:rFonts w:ascii="Candara" w:eastAsia="Candara" w:hAnsi="Candara" w:cs="Candara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380"/>
    </w:pPr>
    <w:rPr>
      <w:rFonts w:ascii="Candara" w:eastAsia="Candara" w:hAnsi="Candara" w:cs="Candara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38" w:lineRule="exact"/>
      <w:jc w:val="both"/>
      <w:outlineLvl w:val="2"/>
    </w:pPr>
    <w:rPr>
      <w:rFonts w:ascii="Candara" w:eastAsia="Candara" w:hAnsi="Candara" w:cs="Candara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w w:val="66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andara" w:eastAsia="Candara" w:hAnsi="Candara" w:cs="Candara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line="184" w:lineRule="exact"/>
    </w:pPr>
    <w:rPr>
      <w:rFonts w:ascii="Candara" w:eastAsia="Candara" w:hAnsi="Candara" w:cs="Candara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25E14F7-5A75-4DE0-92C9-AE354AC6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1746ACA7</Template>
  <TotalTime>12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Konečná, Tereza</dc:creator>
  <cp:lastModifiedBy>Konečná, Tereza</cp:lastModifiedBy>
  <cp:revision>3</cp:revision>
  <dcterms:created xsi:type="dcterms:W3CDTF">2016-10-11T09:23:00Z</dcterms:created>
  <dcterms:modified xsi:type="dcterms:W3CDTF">2016-10-11T11:35:00Z</dcterms:modified>
</cp:coreProperties>
</file>