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54965" w:rsidP="00F54965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Dodatek č. 1 k Dohodě o podmínkách podávání poštovních zásilek Balík Do ruky</w:t>
      </w:r>
    </w:p>
    <w:p w:rsidR="00F54965" w:rsidRDefault="00F54965" w:rsidP="00F54965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982207-0845/2012</w:t>
      </w:r>
    </w:p>
    <w:p w:rsidR="00F54965" w:rsidRDefault="00F54965" w:rsidP="00F54965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Tomáš Prantl, ředitel regionálního firemního obchodu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Senovážné náměstí 240/1, </w:t>
      </w:r>
      <w:proofErr w:type="gramStart"/>
      <w:r>
        <w:t>370 01  České</w:t>
      </w:r>
      <w:proofErr w:type="gramEnd"/>
      <w:r>
        <w:t xml:space="preserve"> Budějovice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</w:p>
    <w:p w:rsidR="00F54965" w:rsidRDefault="00F54965" w:rsidP="00F54965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F54965" w:rsidRDefault="00F54965" w:rsidP="00F54965">
      <w:pPr>
        <w:numPr>
          <w:ilvl w:val="0"/>
          <w:numId w:val="0"/>
        </w:numPr>
        <w:spacing w:after="0" w:line="240" w:lineRule="auto"/>
        <w:ind w:left="142"/>
      </w:pPr>
    </w:p>
    <w:p w:rsidR="00F54965" w:rsidRDefault="00F54965" w:rsidP="00F54965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Městské centrum kultury a vzdělávání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Tyršova 424, </w:t>
      </w:r>
      <w:proofErr w:type="gramStart"/>
      <w:r>
        <w:t>375 01  Týn</w:t>
      </w:r>
      <w:proofErr w:type="gramEnd"/>
      <w:r>
        <w:t xml:space="preserve"> nad Vltavou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28105222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 28105222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Mgr. Jana Mráčková, ředitelka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Československá obchodní banka, a.s.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230200999/0300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Městské centrum kultury a vzdělávání, Tyršova 424,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375 01  Týn</w:t>
      </w:r>
      <w:proofErr w:type="gramEnd"/>
      <w:r>
        <w:t xml:space="preserve"> nad Vltavou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186756001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  <w:t>M 41 263</w:t>
      </w:r>
    </w:p>
    <w:p w:rsidR="00F54965" w:rsidRDefault="00F54965" w:rsidP="00F54965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F54965" w:rsidRDefault="00F54965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F54965" w:rsidRPr="00F54965" w:rsidRDefault="00F54965" w:rsidP="00F5496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F54965" w:rsidRDefault="00F54965" w:rsidP="00F54965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ruky, č. 982207-0845/2012 ze dne </w:t>
      </w:r>
      <w:proofErr w:type="gramStart"/>
      <w:r>
        <w:t>19.3.2012</w:t>
      </w:r>
      <w:proofErr w:type="gramEnd"/>
      <w:r>
        <w:t xml:space="preserve"> (dále jen "Dohoda"), a to následujícím způsobem:</w:t>
      </w:r>
    </w:p>
    <w:p w:rsidR="00F54965" w:rsidRDefault="00F54965" w:rsidP="00F54965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v </w:t>
      </w:r>
      <w:r w:rsidRPr="00DA7685">
        <w:rPr>
          <w:b/>
        </w:rPr>
        <w:t>Čl. 7. Závěrečná ustanovení</w:t>
      </w:r>
      <w:r>
        <w:t xml:space="preserve">, bod </w:t>
      </w:r>
      <w:r w:rsidR="00DA7685">
        <w:t>7</w:t>
      </w:r>
      <w:r>
        <w:t>.1, s následujícím textem:</w:t>
      </w:r>
    </w:p>
    <w:p w:rsidR="00F54965" w:rsidRDefault="00F54965" w:rsidP="00F54965">
      <w:pPr>
        <w:numPr>
          <w:ilvl w:val="2"/>
          <w:numId w:val="50"/>
        </w:numPr>
        <w:spacing w:after="120"/>
        <w:jc w:val="both"/>
      </w:pPr>
      <w:r>
        <w:t xml:space="preserve">Tato Dohoda se uzavírá na dobu určitou do </w:t>
      </w:r>
      <w:proofErr w:type="gramStart"/>
      <w:r w:rsidRPr="00DA7685">
        <w:rPr>
          <w:b/>
        </w:rPr>
        <w:t>31.12.2017</w:t>
      </w:r>
      <w:proofErr w:type="gramEnd"/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F54965" w:rsidRPr="00F54965" w:rsidRDefault="00F54965" w:rsidP="00F5496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F54965" w:rsidRDefault="00F54965" w:rsidP="00F54965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F54965" w:rsidRDefault="00F54965" w:rsidP="00F54965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dnem jeho podpisu oběma smluvními stranami</w:t>
      </w:r>
      <w:r w:rsidR="00DA7685">
        <w:t xml:space="preserve"> a </w:t>
      </w:r>
      <w:r w:rsidR="00DA7685">
        <w:rPr>
          <w:b/>
        </w:rPr>
        <w:t xml:space="preserve">účinný od </w:t>
      </w:r>
      <w:proofErr w:type="gramStart"/>
      <w:r w:rsidR="00DA7685">
        <w:rPr>
          <w:b/>
        </w:rPr>
        <w:t>1.1.2015</w:t>
      </w:r>
      <w:proofErr w:type="gramEnd"/>
      <w:r w:rsidR="00DA7685">
        <w:rPr>
          <w:b/>
        </w:rPr>
        <w:t>.</w:t>
      </w:r>
    </w:p>
    <w:p w:rsidR="00F54965" w:rsidRDefault="00F54965" w:rsidP="00F54965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F54965" w:rsidRDefault="00F54965" w:rsidP="00F54965">
      <w:pPr>
        <w:numPr>
          <w:ilvl w:val="0"/>
          <w:numId w:val="0"/>
        </w:numPr>
        <w:spacing w:after="120"/>
      </w:pPr>
    </w:p>
    <w:p w:rsidR="00F54965" w:rsidRDefault="00F54965" w:rsidP="00F54965">
      <w:pPr>
        <w:numPr>
          <w:ilvl w:val="0"/>
          <w:numId w:val="0"/>
        </w:numPr>
        <w:spacing w:after="120"/>
      </w:pPr>
    </w:p>
    <w:p w:rsidR="00F54965" w:rsidRDefault="00F54965" w:rsidP="00F54965">
      <w:pPr>
        <w:numPr>
          <w:ilvl w:val="0"/>
          <w:numId w:val="0"/>
        </w:numPr>
        <w:spacing w:after="120"/>
      </w:pPr>
    </w:p>
    <w:p w:rsidR="00F54965" w:rsidRDefault="00F54965" w:rsidP="00F54965">
      <w:pPr>
        <w:numPr>
          <w:ilvl w:val="0"/>
          <w:numId w:val="0"/>
        </w:numPr>
        <w:spacing w:after="120"/>
        <w:sectPr w:rsidR="00F54965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54965" w:rsidRDefault="00F54965" w:rsidP="00F54965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DA7685">
        <w:t xml:space="preserve">Českých Budějovicích  </w:t>
      </w:r>
      <w:r>
        <w:t xml:space="preserve"> dne </w:t>
      </w:r>
      <w:proofErr w:type="gramStart"/>
      <w:r w:rsidR="0074798B">
        <w:t>2</w:t>
      </w:r>
      <w:r>
        <w:t>9.9.2014</w:t>
      </w:r>
      <w:proofErr w:type="gramEnd"/>
    </w:p>
    <w:p w:rsidR="00F54965" w:rsidRDefault="00F54965" w:rsidP="00F54965">
      <w:pPr>
        <w:numPr>
          <w:ilvl w:val="0"/>
          <w:numId w:val="0"/>
        </w:numPr>
        <w:spacing w:after="120"/>
      </w:pPr>
    </w:p>
    <w:p w:rsidR="00F54965" w:rsidRDefault="00F54965" w:rsidP="00F54965">
      <w:pPr>
        <w:numPr>
          <w:ilvl w:val="0"/>
          <w:numId w:val="0"/>
        </w:numPr>
        <w:spacing w:after="120"/>
      </w:pPr>
      <w:r>
        <w:t>Za ČP:</w:t>
      </w:r>
    </w:p>
    <w:p w:rsidR="00F54965" w:rsidRDefault="00F54965" w:rsidP="00F54965">
      <w:pPr>
        <w:numPr>
          <w:ilvl w:val="0"/>
          <w:numId w:val="0"/>
        </w:numPr>
        <w:spacing w:after="120"/>
      </w:pPr>
    </w:p>
    <w:p w:rsidR="00F54965" w:rsidRDefault="00F54965" w:rsidP="00F5496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54965" w:rsidRDefault="00F54965" w:rsidP="00F54965">
      <w:pPr>
        <w:numPr>
          <w:ilvl w:val="0"/>
          <w:numId w:val="0"/>
        </w:numPr>
        <w:spacing w:after="120"/>
        <w:jc w:val="center"/>
      </w:pPr>
    </w:p>
    <w:p w:rsidR="00F54965" w:rsidRDefault="00F54965" w:rsidP="00F54965">
      <w:pPr>
        <w:numPr>
          <w:ilvl w:val="0"/>
          <w:numId w:val="0"/>
        </w:numPr>
        <w:spacing w:after="120"/>
        <w:jc w:val="center"/>
      </w:pPr>
      <w:r>
        <w:t>Ing. Tomáš Prantl</w:t>
      </w:r>
    </w:p>
    <w:p w:rsidR="00F54965" w:rsidRDefault="00F54965" w:rsidP="00F54965">
      <w:pPr>
        <w:numPr>
          <w:ilvl w:val="0"/>
          <w:numId w:val="0"/>
        </w:numPr>
        <w:spacing w:after="120"/>
        <w:jc w:val="center"/>
      </w:pPr>
      <w:r>
        <w:t>ředitel regionálního firemního obchodu</w:t>
      </w:r>
    </w:p>
    <w:p w:rsidR="00F54965" w:rsidRDefault="00F54965" w:rsidP="00F54965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DA7685">
        <w:t>Týně nad Vltavou</w:t>
      </w:r>
      <w:r>
        <w:t xml:space="preserve"> </w:t>
      </w:r>
      <w:r w:rsidR="00CA73F6">
        <w:t xml:space="preserve">    </w:t>
      </w:r>
      <w:r>
        <w:t xml:space="preserve">dne </w:t>
      </w:r>
    </w:p>
    <w:p w:rsidR="00F54965" w:rsidRDefault="00F54965" w:rsidP="00F54965">
      <w:pPr>
        <w:numPr>
          <w:ilvl w:val="0"/>
          <w:numId w:val="0"/>
        </w:numPr>
        <w:spacing w:after="120"/>
      </w:pPr>
    </w:p>
    <w:p w:rsidR="00F54965" w:rsidRDefault="00F54965" w:rsidP="00F54965">
      <w:pPr>
        <w:numPr>
          <w:ilvl w:val="0"/>
          <w:numId w:val="0"/>
        </w:numPr>
        <w:spacing w:after="120"/>
      </w:pPr>
      <w:r>
        <w:t>Za Odesílatele:</w:t>
      </w:r>
    </w:p>
    <w:p w:rsidR="00F54965" w:rsidRDefault="00F54965" w:rsidP="00F54965">
      <w:pPr>
        <w:numPr>
          <w:ilvl w:val="0"/>
          <w:numId w:val="0"/>
        </w:numPr>
        <w:spacing w:after="120"/>
      </w:pPr>
    </w:p>
    <w:p w:rsidR="00F54965" w:rsidRDefault="00F54965" w:rsidP="00F5496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54965" w:rsidRDefault="00F54965" w:rsidP="00F54965">
      <w:pPr>
        <w:numPr>
          <w:ilvl w:val="0"/>
          <w:numId w:val="0"/>
        </w:numPr>
        <w:spacing w:after="120"/>
        <w:jc w:val="center"/>
      </w:pPr>
    </w:p>
    <w:p w:rsidR="00F54965" w:rsidRDefault="00F54965" w:rsidP="00F54965">
      <w:pPr>
        <w:numPr>
          <w:ilvl w:val="0"/>
          <w:numId w:val="0"/>
        </w:numPr>
        <w:spacing w:after="120"/>
        <w:jc w:val="center"/>
      </w:pPr>
      <w:r>
        <w:t>Mgr. Jana Mráčková</w:t>
      </w:r>
    </w:p>
    <w:p w:rsidR="00F54965" w:rsidRPr="00F54965" w:rsidRDefault="00F54965" w:rsidP="00F54965">
      <w:pPr>
        <w:numPr>
          <w:ilvl w:val="0"/>
          <w:numId w:val="0"/>
        </w:numPr>
        <w:spacing w:after="120"/>
        <w:jc w:val="center"/>
      </w:pPr>
      <w:r>
        <w:t>ředitelka</w:t>
      </w:r>
    </w:p>
    <w:sectPr w:rsidR="00F54965" w:rsidRPr="00F54965" w:rsidSect="00F5496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E6" w:rsidRDefault="008C29E6">
      <w:r>
        <w:separator/>
      </w:r>
    </w:p>
  </w:endnote>
  <w:endnote w:type="continuationSeparator" w:id="0">
    <w:p w:rsidR="008C29E6" w:rsidRDefault="008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E66CC7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E66CC7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E6" w:rsidRDefault="008C29E6">
      <w:r>
        <w:separator/>
      </w:r>
    </w:p>
  </w:footnote>
  <w:footnote w:type="continuationSeparator" w:id="0">
    <w:p w:rsidR="008C29E6" w:rsidRDefault="008C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CC3302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A297C" wp14:editId="3D664C6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54965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88D8A12" wp14:editId="08F6A40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F54965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Číslo 982207-0845/2012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8FFE2C1" wp14:editId="0BAAFF2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26E3279"/>
    <w:multiLevelType w:val="multilevel"/>
    <w:tmpl w:val="8D325B36"/>
    <w:numStyleLink w:val="Styl1"/>
  </w:abstractNum>
  <w:abstractNum w:abstractNumId="42">
    <w:nsid w:val="78BB6570"/>
    <w:multiLevelType w:val="multilevel"/>
    <w:tmpl w:val="8D325B36"/>
    <w:numStyleLink w:val="Styl1"/>
  </w:abstractNum>
  <w:abstractNum w:abstractNumId="43">
    <w:nsid w:val="7A607F24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1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2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4798B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0B74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C29E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73F6"/>
    <w:rsid w:val="00CC3302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A7685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66CC7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54965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C855-5A0F-4770-A86F-187B5C9C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329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Listopadová Stanislava</cp:lastModifiedBy>
  <cp:revision>2</cp:revision>
  <cp:lastPrinted>2014-09-26T05:46:00Z</cp:lastPrinted>
  <dcterms:created xsi:type="dcterms:W3CDTF">2017-10-16T11:55:00Z</dcterms:created>
  <dcterms:modified xsi:type="dcterms:W3CDTF">2017-10-16T11:55:00Z</dcterms:modified>
</cp:coreProperties>
</file>