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70BD4872" w:rsidR="00385455" w:rsidRDefault="00385455" w:rsidP="00385455">
      <w:pPr>
        <w:pStyle w:val="cpNzevsmlouvy"/>
        <w:spacing w:after="240"/>
      </w:pPr>
      <w:r>
        <w:t xml:space="preserve">Číslo </w:t>
      </w:r>
      <w:r w:rsidR="00DE4281">
        <w:t>982207-0155/2015</w:t>
      </w:r>
    </w:p>
    <w:p w14:paraId="312BC2AE" w14:textId="7D23FDC8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4404DB">
        <w:rPr>
          <w:b/>
        </w:rPr>
        <w:t>xxx</w:t>
      </w:r>
    </w:p>
    <w:p w14:paraId="312BC2B0" w14:textId="6E48E1D3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4404DB">
        <w:rPr>
          <w:b/>
        </w:rPr>
        <w:t>xxxx</w:t>
      </w:r>
    </w:p>
    <w:p w14:paraId="312BC2B1" w14:textId="0090FF83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6E58477D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4404DB">
        <w:t>xxx</w:t>
      </w:r>
    </w:p>
    <w:p w14:paraId="312BC2B6" w14:textId="72593BAD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4404DB">
        <w:t>xxxx</w:t>
      </w:r>
      <w:bookmarkStart w:id="0" w:name="_GoBack"/>
      <w:bookmarkEnd w:id="0"/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P.O.Boxy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5C9D2435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4404DB">
        <w:rPr>
          <w:b/>
        </w:rPr>
        <w:t>xxxx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5ACF63CE" w:rsidR="00385455" w:rsidRPr="006D5F6E" w:rsidRDefault="004404DB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7893D7EC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1E427291" w:rsidR="00385455" w:rsidRPr="006D5F6E" w:rsidRDefault="00385455" w:rsidP="00385455">
      <w:pPr>
        <w:spacing w:after="0" w:line="276" w:lineRule="auto"/>
      </w:pPr>
      <w:r w:rsidRPr="006D5F6E">
        <w:t>Datum a čas předání/návozu:</w:t>
      </w:r>
      <w:r w:rsidRPr="006D5F6E">
        <w:tab/>
      </w:r>
      <w:r w:rsidR="004404DB">
        <w:t>xxx</w:t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3AFAA0A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4404DB">
        <w:t>xx</w:t>
      </w:r>
      <w:r w:rsidRPr="006D5F6E">
        <w:tab/>
        <w:t xml:space="preserve">Ukončení roznášky: </w:t>
      </w:r>
      <w:r w:rsidR="004404DB">
        <w:t>xxxx</w:t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s.p.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37917D38" w:rsidR="00F1141B" w:rsidRPr="00E6080F" w:rsidRDefault="004404D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73419F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529385E4" w:rsidR="00F1141B" w:rsidRDefault="00DE4281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Příloha č. 1 - Smlouva o Roznášce informačních materiálů 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00845BAA" w:rsidR="00A7129B" w:rsidRDefault="00DE428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982207-0155/2015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05EE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04DB"/>
    <w:rsid w:val="004433EA"/>
    <w:rsid w:val="00460E56"/>
    <w:rsid w:val="004A58C2"/>
    <w:rsid w:val="004C6B39"/>
    <w:rsid w:val="004D31B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6F4652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52C85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DE4281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5CA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3EA190-C394-4472-A60E-3EC37A6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Listopadová Stanislava</cp:lastModifiedBy>
  <cp:revision>2</cp:revision>
  <dcterms:created xsi:type="dcterms:W3CDTF">2017-10-13T06:49:00Z</dcterms:created>
  <dcterms:modified xsi:type="dcterms:W3CDTF">2017-10-13T06:49:00Z</dcterms:modified>
</cp:coreProperties>
</file>