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0C" w:rsidRDefault="00E1770C" w:rsidP="008E7E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E7ED3">
        <w:rPr>
          <w:rFonts w:ascii="Times New Roman" w:hAnsi="Times New Roman"/>
          <w:b/>
          <w:bCs/>
          <w:sz w:val="24"/>
          <w:szCs w:val="24"/>
          <w:lang w:eastAsia="cs-CZ"/>
        </w:rPr>
        <w:t xml:space="preserve">Dodatek č. 1 ke Smlouvě o dílo s nehmotným výsledkem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-</w:t>
      </w:r>
    </w:p>
    <w:p w:rsidR="00E1770C" w:rsidRPr="008E7ED3" w:rsidRDefault="00E1770C" w:rsidP="008E7E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b/>
          <w:bCs/>
          <w:sz w:val="24"/>
          <w:szCs w:val="24"/>
          <w:lang w:eastAsia="cs-CZ"/>
        </w:rPr>
        <w:t xml:space="preserve">expertní posudky na evaluace projektů ZRS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v roce 2017 </w:t>
      </w:r>
    </w:p>
    <w:p w:rsidR="00E1770C" w:rsidRPr="00707C8D" w:rsidRDefault="00E1770C" w:rsidP="008E7ED3">
      <w:pPr>
        <w:pStyle w:val="Title"/>
        <w:rPr>
          <w:b w:val="0"/>
        </w:rPr>
      </w:pPr>
      <w:r w:rsidRPr="00707C8D">
        <w:rPr>
          <w:b w:val="0"/>
        </w:rPr>
        <w:t>SM1117-004 ze dne 25. ledna 2017</w:t>
      </w:r>
    </w:p>
    <w:p w:rsidR="00E1770C" w:rsidRPr="00707C8D" w:rsidRDefault="00E1770C" w:rsidP="008E7E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E1770C" w:rsidRPr="008E7ED3" w:rsidRDefault="00E1770C" w:rsidP="004150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C5B5A">
        <w:rPr>
          <w:rFonts w:ascii="Times New Roman" w:hAnsi="Times New Roman"/>
          <w:b/>
          <w:sz w:val="24"/>
          <w:szCs w:val="24"/>
          <w:lang w:eastAsia="cs-CZ"/>
        </w:rPr>
        <w:t>Objednatel:</w:t>
      </w:r>
      <w:r w:rsidRPr="00707C8D"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Česká republika – Ministerstvo zahraničních věcí</w:t>
      </w:r>
    </w:p>
    <w:p w:rsidR="00E1770C" w:rsidRDefault="00E1770C" w:rsidP="00415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se sídlem: Loretánské nám. 101/5, 118 00 Praha 1 – Hradčany</w:t>
      </w:r>
    </w:p>
    <w:p w:rsidR="00E1770C" w:rsidRDefault="00E1770C" w:rsidP="00415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zastoupen: Ing. Václavem Bálkem</w:t>
      </w:r>
    </w:p>
    <w:p w:rsidR="00E1770C" w:rsidRDefault="00E1770C" w:rsidP="00415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ředitelem odboru rozvojové spolupráce a humanitární pomoci</w:t>
      </w:r>
    </w:p>
    <w:p w:rsidR="00E1770C" w:rsidRPr="008E7ED3" w:rsidRDefault="00E1770C" w:rsidP="0041506E">
      <w:pPr>
        <w:spacing w:after="0" w:line="240" w:lineRule="auto"/>
        <w:ind w:left="708"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 xml:space="preserve">bankovní spojení: </w:t>
      </w:r>
      <w:r w:rsidRPr="008E7ED3">
        <w:rPr>
          <w:rFonts w:ascii="Times New Roman" w:hAnsi="Times New Roman"/>
          <w:sz w:val="24"/>
          <w:szCs w:val="24"/>
        </w:rPr>
        <w:t>ČNB Praha</w:t>
      </w:r>
    </w:p>
    <w:p w:rsidR="00E1770C" w:rsidRDefault="00E1770C" w:rsidP="00415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</w:rPr>
        <w:t>číslo účtu: 17228-001/0710</w:t>
      </w:r>
    </w:p>
    <w:p w:rsidR="00E1770C" w:rsidRPr="008E7ED3" w:rsidRDefault="00E1770C" w:rsidP="00415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 xml:space="preserve">IČ: </w:t>
      </w:r>
      <w:r w:rsidRPr="008E7ED3">
        <w:rPr>
          <w:rFonts w:ascii="Times New Roman" w:hAnsi="Times New Roman"/>
          <w:sz w:val="24"/>
          <w:szCs w:val="24"/>
        </w:rPr>
        <w:t xml:space="preserve">45769851 </w:t>
      </w:r>
    </w:p>
    <w:p w:rsidR="00E1770C" w:rsidRDefault="00E1770C" w:rsidP="008E7ED3">
      <w:pPr>
        <w:pStyle w:val="Heading1"/>
        <w:tabs>
          <w:tab w:val="left" w:pos="2160"/>
        </w:tabs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1770C" w:rsidRPr="008E7ED3" w:rsidRDefault="00E1770C" w:rsidP="008E7ED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C5B5A">
        <w:rPr>
          <w:rFonts w:ascii="Times New Roman" w:hAnsi="Times New Roman"/>
          <w:b/>
          <w:sz w:val="24"/>
          <w:szCs w:val="24"/>
          <w:lang w:eastAsia="cs-CZ"/>
        </w:rPr>
        <w:t>Zhotovitel:</w:t>
      </w:r>
      <w:r w:rsidRPr="008E7ED3">
        <w:rPr>
          <w:rFonts w:ascii="Times New Roman" w:hAnsi="Times New Roman"/>
          <w:sz w:val="24"/>
          <w:szCs w:val="24"/>
          <w:lang w:eastAsia="cs-CZ"/>
        </w:rPr>
        <w:tab/>
        <w:t xml:space="preserve">Mgr. Daniel Svoboda </w:t>
      </w:r>
    </w:p>
    <w:p w:rsidR="00E1770C" w:rsidRPr="008E7ED3" w:rsidRDefault="00E1770C" w:rsidP="008E7ED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>U Milosrdných 804/14, 110 00 Praha 1 – Staré Město</w:t>
      </w:r>
    </w:p>
    <w:p w:rsidR="00E1770C" w:rsidRDefault="00E1770C" w:rsidP="008E7ED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 xml:space="preserve">bankovní spojení: Komerční banka </w:t>
      </w:r>
    </w:p>
    <w:p w:rsidR="00E1770C" w:rsidRPr="008E7ED3" w:rsidRDefault="00E1770C" w:rsidP="008E7ED3">
      <w:pPr>
        <w:spacing w:after="0" w:line="240" w:lineRule="auto"/>
        <w:ind w:left="708"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>č</w:t>
      </w:r>
      <w:r>
        <w:rPr>
          <w:rFonts w:ascii="Times New Roman" w:hAnsi="Times New Roman"/>
          <w:sz w:val="24"/>
          <w:szCs w:val="24"/>
          <w:lang w:eastAsia="cs-CZ"/>
        </w:rPr>
        <w:t xml:space="preserve">íslo </w:t>
      </w:r>
      <w:r w:rsidRPr="008E7ED3">
        <w:rPr>
          <w:rFonts w:ascii="Times New Roman" w:hAnsi="Times New Roman"/>
          <w:sz w:val="24"/>
          <w:szCs w:val="24"/>
          <w:lang w:eastAsia="cs-CZ"/>
        </w:rPr>
        <w:t>ú</w:t>
      </w:r>
      <w:r>
        <w:rPr>
          <w:rFonts w:ascii="Times New Roman" w:hAnsi="Times New Roman"/>
          <w:sz w:val="24"/>
          <w:szCs w:val="24"/>
          <w:lang w:eastAsia="cs-CZ"/>
        </w:rPr>
        <w:t>čtu:</w:t>
      </w:r>
      <w:r w:rsidRPr="008E7ED3">
        <w:rPr>
          <w:rFonts w:ascii="Times New Roman" w:hAnsi="Times New Roman"/>
          <w:sz w:val="24"/>
          <w:szCs w:val="24"/>
          <w:lang w:eastAsia="cs-CZ"/>
        </w:rPr>
        <w:t xml:space="preserve"> 744 040 021/0100</w:t>
      </w:r>
    </w:p>
    <w:p w:rsidR="00E1770C" w:rsidRPr="008E7ED3" w:rsidRDefault="00E1770C" w:rsidP="008E7ED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>IČO: 41832264</w:t>
      </w:r>
    </w:p>
    <w:p w:rsidR="00E1770C" w:rsidRPr="008E7ED3" w:rsidRDefault="00E1770C" w:rsidP="008E7ED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t>DIČ: CZ5805051780</w:t>
      </w:r>
    </w:p>
    <w:p w:rsidR="00E1770C" w:rsidRPr="008E7ED3" w:rsidRDefault="00E1770C" w:rsidP="008E7ED3">
      <w:pPr>
        <w:pStyle w:val="BodyText2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770C" w:rsidRPr="008E7ED3" w:rsidRDefault="00E1770C" w:rsidP="008E7ED3">
      <w:pPr>
        <w:pStyle w:val="BodyText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7ED3">
        <w:rPr>
          <w:rFonts w:ascii="Times New Roman" w:hAnsi="Times New Roman"/>
          <w:sz w:val="24"/>
          <w:szCs w:val="24"/>
        </w:rPr>
        <w:t xml:space="preserve">uzavírají níže uvedeného dne, měsíce a roku v souladu s ustanovením § 1724, odst. 2 zákona č. 89/2012 Sb., občanský zákoník, ve znění pozdějších předpisů, tento </w:t>
      </w:r>
      <w:r>
        <w:rPr>
          <w:rFonts w:ascii="Times New Roman" w:hAnsi="Times New Roman"/>
          <w:sz w:val="24"/>
          <w:szCs w:val="24"/>
        </w:rPr>
        <w:t>D</w:t>
      </w:r>
      <w:r w:rsidRPr="008E7ED3">
        <w:rPr>
          <w:rFonts w:ascii="Times New Roman" w:hAnsi="Times New Roman"/>
          <w:sz w:val="24"/>
          <w:szCs w:val="24"/>
        </w:rPr>
        <w:t xml:space="preserve">odatek za účelem úpravy znění čl. II Doba a termíny zpracování, odst. </w:t>
      </w:r>
      <w:smartTag w:uri="urn:schemas-microsoft-com:office:smarttags" w:element="metricconverter">
        <w:smartTagPr>
          <w:attr w:name="ProductID" w:val="1 a"/>
        </w:smartTagPr>
        <w:r w:rsidRPr="008E7ED3">
          <w:rPr>
            <w:rFonts w:ascii="Times New Roman" w:hAnsi="Times New Roman"/>
            <w:sz w:val="24"/>
            <w:szCs w:val="24"/>
          </w:rPr>
          <w:t>1 a</w:t>
        </w:r>
      </w:smartTag>
      <w:r w:rsidRPr="008E7E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účelem </w:t>
      </w:r>
      <w:r w:rsidRPr="008E7ED3">
        <w:rPr>
          <w:rFonts w:ascii="Times New Roman" w:hAnsi="Times New Roman"/>
          <w:sz w:val="24"/>
          <w:szCs w:val="24"/>
        </w:rPr>
        <w:t>úpravy znění čl. III Cena a způsob platby, odst. 3 v následujícím znění:</w:t>
      </w:r>
    </w:p>
    <w:p w:rsidR="00E1770C" w:rsidRPr="008E7ED3" w:rsidRDefault="00E1770C" w:rsidP="008E7ED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E1770C" w:rsidRPr="00BE7E50" w:rsidRDefault="00E1770C" w:rsidP="00BE7E50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 w:rsidRPr="008E7ED3">
        <w:rPr>
          <w:rFonts w:ascii="Times New Roman" w:hAnsi="Times New Roman"/>
          <w:b/>
          <w:bCs/>
          <w:sz w:val="24"/>
          <w:szCs w:val="24"/>
          <w:lang w:eastAsia="cs-CZ"/>
        </w:rPr>
        <w:t>Článek II – Doba a termíny zpracování</w:t>
      </w:r>
      <w:r w:rsidRPr="008E7ED3">
        <w:rPr>
          <w:rFonts w:ascii="Times New Roman" w:hAnsi="Times New Roman"/>
          <w:sz w:val="24"/>
          <w:szCs w:val="24"/>
          <w:lang w:eastAsia="cs-CZ"/>
        </w:rPr>
        <w:br/>
      </w:r>
      <w:r w:rsidRPr="001C5B5A">
        <w:rPr>
          <w:rFonts w:ascii="Times New Roman" w:hAnsi="Times New Roman"/>
          <w:bCs/>
          <w:sz w:val="24"/>
          <w:szCs w:val="24"/>
          <w:lang w:eastAsia="cs-CZ"/>
        </w:rPr>
        <w:t>1.</w:t>
      </w:r>
      <w:r>
        <w:rPr>
          <w:rFonts w:ascii="Times New Roman" w:hAnsi="Times New Roman"/>
          <w:sz w:val="24"/>
          <w:szCs w:val="24"/>
          <w:lang w:eastAsia="cs-CZ"/>
        </w:rPr>
        <w:t xml:space="preserve">   </w:t>
      </w:r>
      <w:r w:rsidRPr="008E7ED3">
        <w:rPr>
          <w:rFonts w:ascii="Times New Roman" w:hAnsi="Times New Roman"/>
          <w:sz w:val="24"/>
          <w:szCs w:val="24"/>
          <w:lang w:eastAsia="cs-CZ"/>
        </w:rPr>
        <w:t xml:space="preserve">Zhotovitel bude své služby poskytovat a dílo v dohodnutých termínech zpracovávat v době </w:t>
      </w:r>
      <w:r w:rsidRPr="00BE7E50">
        <w:rPr>
          <w:rFonts w:ascii="Times New Roman" w:hAnsi="Times New Roman"/>
          <w:b/>
          <w:sz w:val="24"/>
          <w:szCs w:val="24"/>
          <w:lang w:eastAsia="cs-CZ"/>
        </w:rPr>
        <w:t xml:space="preserve">od 1. </w:t>
      </w:r>
      <w:r>
        <w:rPr>
          <w:rFonts w:ascii="Times New Roman" w:hAnsi="Times New Roman"/>
          <w:b/>
          <w:sz w:val="24"/>
          <w:szCs w:val="24"/>
          <w:lang w:eastAsia="cs-CZ"/>
        </w:rPr>
        <w:t>března</w:t>
      </w:r>
      <w:r w:rsidRPr="00BE7E50">
        <w:rPr>
          <w:rFonts w:ascii="Times New Roman" w:hAnsi="Times New Roman"/>
          <w:b/>
          <w:sz w:val="24"/>
          <w:szCs w:val="24"/>
          <w:lang w:eastAsia="cs-CZ"/>
        </w:rPr>
        <w:t xml:space="preserve"> 2017 do </w:t>
      </w:r>
      <w:r>
        <w:rPr>
          <w:rFonts w:ascii="Times New Roman" w:hAnsi="Times New Roman"/>
          <w:b/>
          <w:sz w:val="24"/>
          <w:szCs w:val="24"/>
          <w:lang w:eastAsia="cs-CZ"/>
        </w:rPr>
        <w:t>15</w:t>
      </w:r>
      <w:r w:rsidRPr="00BE7E50"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cs-CZ"/>
        </w:rPr>
        <w:t>února</w:t>
      </w:r>
      <w:r w:rsidRPr="00BE7E50">
        <w:rPr>
          <w:rFonts w:ascii="Times New Roman" w:hAnsi="Times New Roman"/>
          <w:b/>
          <w:sz w:val="24"/>
          <w:szCs w:val="24"/>
          <w:lang w:eastAsia="cs-CZ"/>
        </w:rPr>
        <w:t xml:space="preserve"> 2018.</w:t>
      </w:r>
    </w:p>
    <w:p w:rsidR="00E1770C" w:rsidRPr="008E7ED3" w:rsidRDefault="00E1770C" w:rsidP="00BE7E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E7ED3">
        <w:rPr>
          <w:rFonts w:ascii="Times New Roman" w:hAnsi="Times New Roman"/>
          <w:sz w:val="24"/>
          <w:szCs w:val="24"/>
          <w:lang w:eastAsia="cs-CZ"/>
        </w:rPr>
        <w:br/>
      </w:r>
    </w:p>
    <w:p w:rsidR="00E1770C" w:rsidRPr="001C5B5A" w:rsidRDefault="00E1770C" w:rsidP="001C5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5B5A">
        <w:rPr>
          <w:rFonts w:ascii="Times New Roman" w:hAnsi="Times New Roman"/>
          <w:b/>
          <w:sz w:val="24"/>
          <w:szCs w:val="24"/>
        </w:rPr>
        <w:t xml:space="preserve">Článek III </w:t>
      </w:r>
      <w:r w:rsidRPr="00FE2825">
        <w:rPr>
          <w:rFonts w:ascii="Times New Roman" w:hAnsi="Times New Roman"/>
          <w:b/>
          <w:sz w:val="24"/>
          <w:szCs w:val="24"/>
        </w:rPr>
        <w:t>–</w:t>
      </w:r>
      <w:r w:rsidRPr="001C5B5A">
        <w:rPr>
          <w:rFonts w:ascii="Times New Roman" w:hAnsi="Times New Roman"/>
          <w:b/>
          <w:sz w:val="24"/>
          <w:szCs w:val="24"/>
        </w:rPr>
        <w:t xml:space="preserve"> Cena a způsob platby</w:t>
      </w:r>
    </w:p>
    <w:p w:rsidR="00E1770C" w:rsidRPr="001C5B5A" w:rsidRDefault="00E1770C" w:rsidP="00FE28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1C5B5A">
        <w:rPr>
          <w:rFonts w:ascii="Times New Roman" w:hAnsi="Times New Roman"/>
          <w:bCs/>
          <w:sz w:val="24"/>
          <w:szCs w:val="24"/>
          <w:lang w:eastAsia="cs-CZ"/>
        </w:rPr>
        <w:t>3.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A76B9">
        <w:rPr>
          <w:rFonts w:ascii="Times New Roman" w:hAnsi="Times New Roman"/>
          <w:sz w:val="24"/>
          <w:szCs w:val="24"/>
          <w:lang w:eastAsia="cs-CZ"/>
        </w:rPr>
        <w:t>Celková úhrada smluvní ceny bude provedena na základě faktury vystavené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A76B9">
        <w:rPr>
          <w:rFonts w:ascii="Times New Roman" w:hAnsi="Times New Roman"/>
          <w:sz w:val="24"/>
          <w:szCs w:val="24"/>
          <w:lang w:eastAsia="cs-CZ"/>
        </w:rPr>
        <w:t>poskytovatelem služby nejpozději do 30 dnů po odevzdání expertních posudků ke všem pěti evaluacím projektů ZRS ČR a jejich převzetí objednatelem v písemné podobě. Úhrada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A76B9">
        <w:rPr>
          <w:rFonts w:ascii="Times New Roman" w:hAnsi="Times New Roman"/>
          <w:sz w:val="24"/>
          <w:szCs w:val="24"/>
          <w:lang w:eastAsia="cs-CZ"/>
        </w:rPr>
        <w:t xml:space="preserve">proběhne do 30 dnů po převzetí díla objednatelem při dodržení harmonogramu stanoveného objednatelem pro každou evaluační zakázku, nejpozději však </w:t>
      </w:r>
      <w:r w:rsidRPr="001C5B5A">
        <w:rPr>
          <w:rFonts w:ascii="Times New Roman" w:hAnsi="Times New Roman"/>
          <w:b/>
          <w:sz w:val="24"/>
          <w:szCs w:val="24"/>
          <w:lang w:eastAsia="cs-CZ"/>
        </w:rPr>
        <w:t xml:space="preserve">do 15.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března </w:t>
      </w:r>
      <w:r w:rsidRPr="001C5B5A">
        <w:rPr>
          <w:rFonts w:ascii="Times New Roman" w:hAnsi="Times New Roman"/>
          <w:b/>
          <w:sz w:val="24"/>
          <w:szCs w:val="24"/>
          <w:lang w:eastAsia="cs-CZ"/>
        </w:rPr>
        <w:t>2018.</w:t>
      </w:r>
    </w:p>
    <w:p w:rsidR="00E1770C" w:rsidRPr="002A76B9" w:rsidRDefault="00E1770C" w:rsidP="00BE7E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1770C" w:rsidRPr="002A76B9" w:rsidRDefault="00E1770C" w:rsidP="00BE7E50">
      <w:pPr>
        <w:pStyle w:val="BodyText"/>
        <w:rPr>
          <w:rFonts w:ascii="Times New Roman" w:hAnsi="Times New Roman"/>
          <w:sz w:val="24"/>
          <w:szCs w:val="24"/>
        </w:rPr>
      </w:pPr>
      <w:r w:rsidRPr="002A76B9">
        <w:rPr>
          <w:rFonts w:ascii="Times New Roman" w:hAnsi="Times New Roman"/>
          <w:sz w:val="24"/>
          <w:szCs w:val="24"/>
          <w:lang w:eastAsia="cs-CZ"/>
        </w:rPr>
        <w:t xml:space="preserve">Tento dodatek ke smlouvě se uzavírá na dobu určitou </w:t>
      </w:r>
      <w:r>
        <w:rPr>
          <w:rFonts w:ascii="Times New Roman" w:hAnsi="Times New Roman"/>
          <w:sz w:val="24"/>
          <w:szCs w:val="24"/>
          <w:lang w:eastAsia="cs-CZ"/>
        </w:rPr>
        <w:t xml:space="preserve">s účinností </w:t>
      </w:r>
      <w:r w:rsidRPr="001C5B5A">
        <w:rPr>
          <w:rFonts w:ascii="Times New Roman" w:hAnsi="Times New Roman"/>
          <w:sz w:val="24"/>
          <w:szCs w:val="24"/>
          <w:lang w:eastAsia="cs-CZ"/>
        </w:rPr>
        <w:t xml:space="preserve">od 15. </w:t>
      </w:r>
      <w:r>
        <w:rPr>
          <w:rFonts w:ascii="Times New Roman" w:hAnsi="Times New Roman"/>
          <w:sz w:val="24"/>
          <w:szCs w:val="24"/>
          <w:lang w:eastAsia="cs-CZ"/>
        </w:rPr>
        <w:t xml:space="preserve">prosince </w:t>
      </w:r>
      <w:r w:rsidRPr="001C5B5A">
        <w:rPr>
          <w:rFonts w:ascii="Times New Roman" w:hAnsi="Times New Roman"/>
          <w:sz w:val="24"/>
          <w:szCs w:val="24"/>
          <w:lang w:eastAsia="cs-CZ"/>
        </w:rPr>
        <w:t>2017 do 22.</w:t>
      </w:r>
      <w:r>
        <w:rPr>
          <w:rFonts w:ascii="Times New Roman" w:hAnsi="Times New Roman"/>
          <w:sz w:val="24"/>
          <w:szCs w:val="24"/>
          <w:lang w:eastAsia="cs-CZ"/>
        </w:rPr>
        <w:t xml:space="preserve"> března </w:t>
      </w:r>
      <w:r w:rsidRPr="001C5B5A">
        <w:rPr>
          <w:rFonts w:ascii="Times New Roman" w:hAnsi="Times New Roman"/>
          <w:sz w:val="24"/>
          <w:szCs w:val="24"/>
          <w:lang w:eastAsia="cs-CZ"/>
        </w:rPr>
        <w:t xml:space="preserve">2018. </w:t>
      </w:r>
      <w:r w:rsidRPr="002A76B9">
        <w:rPr>
          <w:rFonts w:ascii="Times New Roman" w:hAnsi="Times New Roman"/>
          <w:sz w:val="24"/>
          <w:szCs w:val="24"/>
        </w:rPr>
        <w:t>Všechna ostatní ustanovení příkazní smlouvy SM1117-004 zůstávají nedotčena.</w:t>
      </w:r>
    </w:p>
    <w:p w:rsidR="00E1770C" w:rsidRDefault="00E1770C" w:rsidP="008E7ED3">
      <w:pPr>
        <w:pStyle w:val="BodyText"/>
        <w:rPr>
          <w:rFonts w:ascii="Times New Roman" w:hAnsi="Times New Roman"/>
          <w:sz w:val="24"/>
          <w:szCs w:val="24"/>
          <w:lang w:eastAsia="cs-CZ"/>
        </w:rPr>
      </w:pPr>
      <w:r w:rsidRPr="002A76B9">
        <w:rPr>
          <w:rFonts w:ascii="Times New Roman" w:hAnsi="Times New Roman"/>
          <w:sz w:val="24"/>
          <w:szCs w:val="24"/>
          <w:lang w:eastAsia="cs-CZ"/>
        </w:rPr>
        <w:br/>
      </w:r>
    </w:p>
    <w:p w:rsidR="00E1770C" w:rsidRPr="008E7ED3" w:rsidRDefault="00E1770C" w:rsidP="008E7ED3">
      <w:pPr>
        <w:pStyle w:val="BodyText"/>
        <w:rPr>
          <w:rFonts w:ascii="Times New Roman" w:hAnsi="Times New Roman"/>
          <w:sz w:val="24"/>
          <w:szCs w:val="24"/>
        </w:rPr>
      </w:pPr>
      <w:r w:rsidRPr="008E7ED3">
        <w:rPr>
          <w:rFonts w:ascii="Times New Roman" w:hAnsi="Times New Roman"/>
          <w:sz w:val="24"/>
          <w:szCs w:val="24"/>
        </w:rPr>
        <w:t xml:space="preserve">V Praze </w:t>
      </w:r>
      <w:bookmarkStart w:id="0" w:name="_GoBack"/>
      <w:bookmarkEnd w:id="0"/>
      <w:r w:rsidRPr="008E7ED3">
        <w:rPr>
          <w:rFonts w:ascii="Times New Roman" w:hAnsi="Times New Roman"/>
          <w:sz w:val="24"/>
          <w:szCs w:val="24"/>
        </w:rPr>
        <w:t xml:space="preserve"> ……………………….</w:t>
      </w:r>
    </w:p>
    <w:p w:rsidR="00E1770C" w:rsidRPr="008E7ED3" w:rsidRDefault="00E1770C" w:rsidP="008E7ED3">
      <w:pPr>
        <w:pStyle w:val="BodyText"/>
        <w:rPr>
          <w:rFonts w:ascii="Times New Roman" w:hAnsi="Times New Roman"/>
          <w:sz w:val="24"/>
          <w:szCs w:val="24"/>
        </w:rPr>
      </w:pPr>
      <w:r w:rsidRPr="008E7ED3">
        <w:rPr>
          <w:rFonts w:ascii="Times New Roman" w:hAnsi="Times New Roman"/>
          <w:sz w:val="24"/>
          <w:szCs w:val="24"/>
        </w:rPr>
        <w:t xml:space="preserve">          </w:t>
      </w:r>
    </w:p>
    <w:p w:rsidR="00E1770C" w:rsidRPr="008E7ED3" w:rsidRDefault="00E1770C" w:rsidP="008E7ED3">
      <w:pPr>
        <w:pStyle w:val="BodyText"/>
        <w:rPr>
          <w:rFonts w:ascii="Times New Roman" w:hAnsi="Times New Roman"/>
          <w:sz w:val="24"/>
          <w:szCs w:val="24"/>
        </w:rPr>
      </w:pPr>
    </w:p>
    <w:p w:rsidR="00E1770C" w:rsidRPr="008E7ED3" w:rsidRDefault="00E1770C" w:rsidP="008E7ED3">
      <w:pPr>
        <w:pStyle w:val="BodyText"/>
        <w:rPr>
          <w:rFonts w:ascii="Times New Roman" w:hAnsi="Times New Roman"/>
          <w:sz w:val="24"/>
          <w:szCs w:val="24"/>
        </w:rPr>
      </w:pPr>
      <w:r w:rsidRPr="008E7ED3">
        <w:rPr>
          <w:rFonts w:ascii="Times New Roman" w:hAnsi="Times New Roman"/>
          <w:sz w:val="24"/>
          <w:szCs w:val="24"/>
        </w:rPr>
        <w:t>………………………………………                                  …………………………………</w:t>
      </w:r>
    </w:p>
    <w:p w:rsidR="00E1770C" w:rsidRPr="008E7ED3" w:rsidRDefault="00E1770C" w:rsidP="008E7ED3">
      <w:pPr>
        <w:pStyle w:val="BodyText"/>
        <w:rPr>
          <w:rFonts w:ascii="Times New Roman" w:hAnsi="Times New Roman"/>
          <w:sz w:val="24"/>
          <w:szCs w:val="24"/>
        </w:rPr>
      </w:pPr>
      <w:r w:rsidRPr="008E7ED3">
        <w:rPr>
          <w:rFonts w:ascii="Times New Roman" w:hAnsi="Times New Roman"/>
          <w:sz w:val="24"/>
          <w:szCs w:val="24"/>
        </w:rPr>
        <w:t xml:space="preserve">            Ing. Václav Bálek </w:t>
      </w:r>
      <w:r w:rsidRPr="008E7ED3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  <w:r w:rsidRPr="008E7ED3">
        <w:rPr>
          <w:rFonts w:ascii="Times New Roman" w:hAnsi="Times New Roman"/>
          <w:sz w:val="24"/>
          <w:szCs w:val="24"/>
        </w:rPr>
        <w:tab/>
      </w:r>
      <w:r w:rsidRPr="008E7E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Daniel Svoboda</w:t>
      </w:r>
    </w:p>
    <w:p w:rsidR="00E1770C" w:rsidRPr="008E7ED3" w:rsidRDefault="00E1770C" w:rsidP="008E7ED3">
      <w:pPr>
        <w:spacing w:before="120" w:after="0" w:line="240" w:lineRule="auto"/>
        <w:rPr>
          <w:rFonts w:ascii="Times New Roman" w:hAnsi="Times New Roman"/>
          <w:sz w:val="24"/>
          <w:szCs w:val="24"/>
          <w:highlight w:val="yellow"/>
          <w:lang w:eastAsia="cs-CZ"/>
        </w:rPr>
      </w:pPr>
      <w:r w:rsidRPr="008E7ED3">
        <w:rPr>
          <w:rFonts w:ascii="Times New Roman" w:hAnsi="Times New Roman"/>
          <w:sz w:val="24"/>
          <w:szCs w:val="24"/>
        </w:rPr>
        <w:t xml:space="preserve">   oprávněný zástupce objednatele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zhotovitel</w:t>
      </w:r>
      <w:r w:rsidRPr="008E7ED3">
        <w:rPr>
          <w:rFonts w:ascii="Times New Roman" w:hAnsi="Times New Roman"/>
          <w:sz w:val="24"/>
          <w:szCs w:val="24"/>
          <w:lang w:eastAsia="cs-CZ"/>
        </w:rPr>
        <w:br/>
      </w:r>
    </w:p>
    <w:sectPr w:rsidR="00E1770C" w:rsidRPr="008E7ED3" w:rsidSect="00BE295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0C" w:rsidRDefault="00E1770C">
      <w:r>
        <w:separator/>
      </w:r>
    </w:p>
  </w:endnote>
  <w:endnote w:type="continuationSeparator" w:id="0">
    <w:p w:rsidR="00E1770C" w:rsidRDefault="00E1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70C" w:rsidRDefault="00E1770C" w:rsidP="007E74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70C" w:rsidRDefault="00E1770C" w:rsidP="006A09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70C" w:rsidRDefault="00E1770C" w:rsidP="007E74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1770C" w:rsidRDefault="00E1770C" w:rsidP="006A09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0C" w:rsidRDefault="00E1770C">
      <w:r>
        <w:separator/>
      </w:r>
    </w:p>
  </w:footnote>
  <w:footnote w:type="continuationSeparator" w:id="0">
    <w:p w:rsidR="00E1770C" w:rsidRDefault="00E1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057C6"/>
    <w:multiLevelType w:val="hybridMultilevel"/>
    <w:tmpl w:val="68F86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711B51"/>
    <w:multiLevelType w:val="hybridMultilevel"/>
    <w:tmpl w:val="FAFE6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0E4"/>
    <w:rsid w:val="00006643"/>
    <w:rsid w:val="0001440E"/>
    <w:rsid w:val="000369FF"/>
    <w:rsid w:val="00036CD8"/>
    <w:rsid w:val="0004000A"/>
    <w:rsid w:val="00057C0E"/>
    <w:rsid w:val="00060488"/>
    <w:rsid w:val="000732C9"/>
    <w:rsid w:val="000A4C15"/>
    <w:rsid w:val="000B1BA0"/>
    <w:rsid w:val="000B48AC"/>
    <w:rsid w:val="000B74FB"/>
    <w:rsid w:val="000D0056"/>
    <w:rsid w:val="000E19AD"/>
    <w:rsid w:val="000E53B0"/>
    <w:rsid w:val="000F4A7F"/>
    <w:rsid w:val="00105BD3"/>
    <w:rsid w:val="00111928"/>
    <w:rsid w:val="0012483F"/>
    <w:rsid w:val="00125FF5"/>
    <w:rsid w:val="00131D36"/>
    <w:rsid w:val="00133583"/>
    <w:rsid w:val="00134142"/>
    <w:rsid w:val="00135FAA"/>
    <w:rsid w:val="00136F74"/>
    <w:rsid w:val="00137112"/>
    <w:rsid w:val="00145A64"/>
    <w:rsid w:val="00154326"/>
    <w:rsid w:val="00173CE9"/>
    <w:rsid w:val="00173E96"/>
    <w:rsid w:val="001820EF"/>
    <w:rsid w:val="00182935"/>
    <w:rsid w:val="0018763C"/>
    <w:rsid w:val="001A28ED"/>
    <w:rsid w:val="001B0A50"/>
    <w:rsid w:val="001C4B22"/>
    <w:rsid w:val="001C5B5A"/>
    <w:rsid w:val="001E6F18"/>
    <w:rsid w:val="001F68F7"/>
    <w:rsid w:val="00202875"/>
    <w:rsid w:val="00203455"/>
    <w:rsid w:val="00206F77"/>
    <w:rsid w:val="002147C2"/>
    <w:rsid w:val="00217A0E"/>
    <w:rsid w:val="00222503"/>
    <w:rsid w:val="002262D1"/>
    <w:rsid w:val="002311BA"/>
    <w:rsid w:val="0024280B"/>
    <w:rsid w:val="00263D37"/>
    <w:rsid w:val="00265E73"/>
    <w:rsid w:val="0028130B"/>
    <w:rsid w:val="002A1BB4"/>
    <w:rsid w:val="002A76B9"/>
    <w:rsid w:val="002B2B4B"/>
    <w:rsid w:val="002B61BE"/>
    <w:rsid w:val="002C4DDF"/>
    <w:rsid w:val="002D5816"/>
    <w:rsid w:val="002D7F96"/>
    <w:rsid w:val="002E0689"/>
    <w:rsid w:val="00303C39"/>
    <w:rsid w:val="0031311F"/>
    <w:rsid w:val="003131F3"/>
    <w:rsid w:val="00314245"/>
    <w:rsid w:val="00322F89"/>
    <w:rsid w:val="0033592F"/>
    <w:rsid w:val="00351106"/>
    <w:rsid w:val="00352538"/>
    <w:rsid w:val="00352E0A"/>
    <w:rsid w:val="00357BE4"/>
    <w:rsid w:val="00363EE2"/>
    <w:rsid w:val="00366803"/>
    <w:rsid w:val="003727DA"/>
    <w:rsid w:val="00380339"/>
    <w:rsid w:val="00396432"/>
    <w:rsid w:val="0039760F"/>
    <w:rsid w:val="003B7D40"/>
    <w:rsid w:val="003D07DF"/>
    <w:rsid w:val="003D7089"/>
    <w:rsid w:val="003F11D7"/>
    <w:rsid w:val="003F24FD"/>
    <w:rsid w:val="003F7DB4"/>
    <w:rsid w:val="00404806"/>
    <w:rsid w:val="0041506E"/>
    <w:rsid w:val="004209B8"/>
    <w:rsid w:val="004309D4"/>
    <w:rsid w:val="0043790A"/>
    <w:rsid w:val="00455C8C"/>
    <w:rsid w:val="00456D7D"/>
    <w:rsid w:val="0046530F"/>
    <w:rsid w:val="004665FB"/>
    <w:rsid w:val="00466D72"/>
    <w:rsid w:val="0047370A"/>
    <w:rsid w:val="004746DA"/>
    <w:rsid w:val="00477EB2"/>
    <w:rsid w:val="00486F40"/>
    <w:rsid w:val="00492753"/>
    <w:rsid w:val="004A0C47"/>
    <w:rsid w:val="004A3666"/>
    <w:rsid w:val="004B1D4F"/>
    <w:rsid w:val="004C00BE"/>
    <w:rsid w:val="004D1936"/>
    <w:rsid w:val="004D338D"/>
    <w:rsid w:val="004D5A07"/>
    <w:rsid w:val="004D72F9"/>
    <w:rsid w:val="004E143C"/>
    <w:rsid w:val="004E176B"/>
    <w:rsid w:val="004E1A1D"/>
    <w:rsid w:val="004E1B47"/>
    <w:rsid w:val="004F2196"/>
    <w:rsid w:val="004F7BF7"/>
    <w:rsid w:val="0050085B"/>
    <w:rsid w:val="00502A36"/>
    <w:rsid w:val="005102EE"/>
    <w:rsid w:val="00510D74"/>
    <w:rsid w:val="00514418"/>
    <w:rsid w:val="005145B1"/>
    <w:rsid w:val="00524521"/>
    <w:rsid w:val="005342E7"/>
    <w:rsid w:val="0053695B"/>
    <w:rsid w:val="0054545F"/>
    <w:rsid w:val="00582304"/>
    <w:rsid w:val="00584034"/>
    <w:rsid w:val="005925BC"/>
    <w:rsid w:val="0059413A"/>
    <w:rsid w:val="00595B54"/>
    <w:rsid w:val="005A0096"/>
    <w:rsid w:val="005B394E"/>
    <w:rsid w:val="005E4C61"/>
    <w:rsid w:val="00606E12"/>
    <w:rsid w:val="00624D8D"/>
    <w:rsid w:val="00626E26"/>
    <w:rsid w:val="00636060"/>
    <w:rsid w:val="0063668D"/>
    <w:rsid w:val="00651D4C"/>
    <w:rsid w:val="00665421"/>
    <w:rsid w:val="006674A4"/>
    <w:rsid w:val="00685829"/>
    <w:rsid w:val="006A0949"/>
    <w:rsid w:val="006A47C9"/>
    <w:rsid w:val="006C3E57"/>
    <w:rsid w:val="006D3766"/>
    <w:rsid w:val="00700855"/>
    <w:rsid w:val="00701354"/>
    <w:rsid w:val="00704D16"/>
    <w:rsid w:val="00707C8D"/>
    <w:rsid w:val="00712509"/>
    <w:rsid w:val="00713739"/>
    <w:rsid w:val="00721AB5"/>
    <w:rsid w:val="007365A9"/>
    <w:rsid w:val="0074016A"/>
    <w:rsid w:val="00746650"/>
    <w:rsid w:val="0076049F"/>
    <w:rsid w:val="00763DD1"/>
    <w:rsid w:val="0078383E"/>
    <w:rsid w:val="007945F4"/>
    <w:rsid w:val="00797795"/>
    <w:rsid w:val="007A2E61"/>
    <w:rsid w:val="007A3C4C"/>
    <w:rsid w:val="007A5A17"/>
    <w:rsid w:val="007B7274"/>
    <w:rsid w:val="007B7DB1"/>
    <w:rsid w:val="007C26EE"/>
    <w:rsid w:val="007C79CD"/>
    <w:rsid w:val="007D083E"/>
    <w:rsid w:val="007D16ED"/>
    <w:rsid w:val="007D2698"/>
    <w:rsid w:val="007E2D61"/>
    <w:rsid w:val="007E74D9"/>
    <w:rsid w:val="007F79CC"/>
    <w:rsid w:val="00801A1A"/>
    <w:rsid w:val="00810232"/>
    <w:rsid w:val="00825A5B"/>
    <w:rsid w:val="008312BD"/>
    <w:rsid w:val="00841B96"/>
    <w:rsid w:val="0084462B"/>
    <w:rsid w:val="00847E70"/>
    <w:rsid w:val="0085334E"/>
    <w:rsid w:val="008539B3"/>
    <w:rsid w:val="00857E74"/>
    <w:rsid w:val="00865067"/>
    <w:rsid w:val="0087176C"/>
    <w:rsid w:val="008718C0"/>
    <w:rsid w:val="00880C71"/>
    <w:rsid w:val="00882D88"/>
    <w:rsid w:val="008A096D"/>
    <w:rsid w:val="008A0A51"/>
    <w:rsid w:val="008B2615"/>
    <w:rsid w:val="008C2EC6"/>
    <w:rsid w:val="008C7FC3"/>
    <w:rsid w:val="008E3CC2"/>
    <w:rsid w:val="008E7ED3"/>
    <w:rsid w:val="008F2BE4"/>
    <w:rsid w:val="008F3233"/>
    <w:rsid w:val="009077B0"/>
    <w:rsid w:val="00916D74"/>
    <w:rsid w:val="009255CA"/>
    <w:rsid w:val="00931053"/>
    <w:rsid w:val="00933638"/>
    <w:rsid w:val="00934CAB"/>
    <w:rsid w:val="00934FC1"/>
    <w:rsid w:val="0094716D"/>
    <w:rsid w:val="00957FE5"/>
    <w:rsid w:val="00961774"/>
    <w:rsid w:val="009626AE"/>
    <w:rsid w:val="00973742"/>
    <w:rsid w:val="00974911"/>
    <w:rsid w:val="009824BF"/>
    <w:rsid w:val="00986F39"/>
    <w:rsid w:val="00987641"/>
    <w:rsid w:val="009917A1"/>
    <w:rsid w:val="00992867"/>
    <w:rsid w:val="009A1A59"/>
    <w:rsid w:val="009B2E9B"/>
    <w:rsid w:val="009B3957"/>
    <w:rsid w:val="009C154C"/>
    <w:rsid w:val="009C15E0"/>
    <w:rsid w:val="009D2B3A"/>
    <w:rsid w:val="009D7012"/>
    <w:rsid w:val="009E2121"/>
    <w:rsid w:val="009E28E3"/>
    <w:rsid w:val="009E36F2"/>
    <w:rsid w:val="009E49FB"/>
    <w:rsid w:val="009E62EC"/>
    <w:rsid w:val="00A10E28"/>
    <w:rsid w:val="00A32A42"/>
    <w:rsid w:val="00A35438"/>
    <w:rsid w:val="00A36422"/>
    <w:rsid w:val="00A41003"/>
    <w:rsid w:val="00A437F9"/>
    <w:rsid w:val="00A52198"/>
    <w:rsid w:val="00A528E1"/>
    <w:rsid w:val="00A5516F"/>
    <w:rsid w:val="00A62B0B"/>
    <w:rsid w:val="00A86D32"/>
    <w:rsid w:val="00A9373F"/>
    <w:rsid w:val="00AB20E4"/>
    <w:rsid w:val="00AB6569"/>
    <w:rsid w:val="00AD2000"/>
    <w:rsid w:val="00AD5BA9"/>
    <w:rsid w:val="00AD70C0"/>
    <w:rsid w:val="00AE381E"/>
    <w:rsid w:val="00AE390A"/>
    <w:rsid w:val="00AE519C"/>
    <w:rsid w:val="00AF181D"/>
    <w:rsid w:val="00B23FBA"/>
    <w:rsid w:val="00B30EA4"/>
    <w:rsid w:val="00B37717"/>
    <w:rsid w:val="00B521D6"/>
    <w:rsid w:val="00B66A26"/>
    <w:rsid w:val="00B67053"/>
    <w:rsid w:val="00B86568"/>
    <w:rsid w:val="00B87A11"/>
    <w:rsid w:val="00B91617"/>
    <w:rsid w:val="00BA6831"/>
    <w:rsid w:val="00BB1E5E"/>
    <w:rsid w:val="00BD704F"/>
    <w:rsid w:val="00BE295D"/>
    <w:rsid w:val="00BE6998"/>
    <w:rsid w:val="00BE7E50"/>
    <w:rsid w:val="00BE7F78"/>
    <w:rsid w:val="00BF2B86"/>
    <w:rsid w:val="00BF482A"/>
    <w:rsid w:val="00BF7606"/>
    <w:rsid w:val="00C07439"/>
    <w:rsid w:val="00C376AB"/>
    <w:rsid w:val="00C46B5C"/>
    <w:rsid w:val="00C51E79"/>
    <w:rsid w:val="00C5359D"/>
    <w:rsid w:val="00CB3D9F"/>
    <w:rsid w:val="00CB53D7"/>
    <w:rsid w:val="00CB6491"/>
    <w:rsid w:val="00CC6038"/>
    <w:rsid w:val="00CE5010"/>
    <w:rsid w:val="00CF19AD"/>
    <w:rsid w:val="00D013AC"/>
    <w:rsid w:val="00D07DDF"/>
    <w:rsid w:val="00D13447"/>
    <w:rsid w:val="00D1704D"/>
    <w:rsid w:val="00D21F1E"/>
    <w:rsid w:val="00D25CD8"/>
    <w:rsid w:val="00D3095C"/>
    <w:rsid w:val="00D4180F"/>
    <w:rsid w:val="00D4266D"/>
    <w:rsid w:val="00D67AA1"/>
    <w:rsid w:val="00D741DC"/>
    <w:rsid w:val="00D93A11"/>
    <w:rsid w:val="00D95CFD"/>
    <w:rsid w:val="00D96E06"/>
    <w:rsid w:val="00DA74EE"/>
    <w:rsid w:val="00DB30DA"/>
    <w:rsid w:val="00DC0CB7"/>
    <w:rsid w:val="00DC0D1F"/>
    <w:rsid w:val="00DD5080"/>
    <w:rsid w:val="00DF4F40"/>
    <w:rsid w:val="00DF509A"/>
    <w:rsid w:val="00E07322"/>
    <w:rsid w:val="00E12A27"/>
    <w:rsid w:val="00E1770C"/>
    <w:rsid w:val="00E3196B"/>
    <w:rsid w:val="00E47674"/>
    <w:rsid w:val="00E50BE4"/>
    <w:rsid w:val="00E53204"/>
    <w:rsid w:val="00E7206A"/>
    <w:rsid w:val="00E81B68"/>
    <w:rsid w:val="00E83C44"/>
    <w:rsid w:val="00E84CF6"/>
    <w:rsid w:val="00E909A7"/>
    <w:rsid w:val="00EA1BE6"/>
    <w:rsid w:val="00EB5A68"/>
    <w:rsid w:val="00ED0457"/>
    <w:rsid w:val="00ED1F95"/>
    <w:rsid w:val="00EE235D"/>
    <w:rsid w:val="00EE2BCF"/>
    <w:rsid w:val="00EF04F2"/>
    <w:rsid w:val="00EF3356"/>
    <w:rsid w:val="00EF4174"/>
    <w:rsid w:val="00EF4241"/>
    <w:rsid w:val="00F049D7"/>
    <w:rsid w:val="00F17857"/>
    <w:rsid w:val="00F2772C"/>
    <w:rsid w:val="00F4643A"/>
    <w:rsid w:val="00F509D2"/>
    <w:rsid w:val="00F54EB2"/>
    <w:rsid w:val="00F55EAC"/>
    <w:rsid w:val="00F655B4"/>
    <w:rsid w:val="00F66706"/>
    <w:rsid w:val="00F827A1"/>
    <w:rsid w:val="00FA4419"/>
    <w:rsid w:val="00FA485B"/>
    <w:rsid w:val="00FA498A"/>
    <w:rsid w:val="00FA7EBB"/>
    <w:rsid w:val="00FB7AAF"/>
    <w:rsid w:val="00FC0164"/>
    <w:rsid w:val="00FC575B"/>
    <w:rsid w:val="00FD2B54"/>
    <w:rsid w:val="00FE1402"/>
    <w:rsid w:val="00FE2825"/>
    <w:rsid w:val="00FF261B"/>
    <w:rsid w:val="00F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5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C7F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F219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6D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0488"/>
    <w:rPr>
      <w:rFonts w:ascii="Cambria" w:hAnsi="Cambria" w:cs="Times New Roman"/>
      <w:b/>
      <w:i/>
      <w:sz w:val="28"/>
      <w:lang w:eastAsia="en-US"/>
    </w:rPr>
  </w:style>
  <w:style w:type="character" w:styleId="Strong">
    <w:name w:val="Strong"/>
    <w:basedOn w:val="DefaultParagraphFont"/>
    <w:uiPriority w:val="99"/>
    <w:qFormat/>
    <w:rsid w:val="00BE29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E295D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6A09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A3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A0949"/>
    <w:rPr>
      <w:rFonts w:cs="Times New Roman"/>
    </w:rPr>
  </w:style>
  <w:style w:type="paragraph" w:customStyle="1" w:styleId="Zaznam">
    <w:name w:val="Zaznam"/>
    <w:basedOn w:val="Normal"/>
    <w:uiPriority w:val="99"/>
    <w:rsid w:val="00AE519C"/>
    <w:pPr>
      <w:spacing w:before="20" w:after="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BodyTextChar"/>
    <w:uiPriority w:val="99"/>
    <w:rsid w:val="00EF3356"/>
    <w:pPr>
      <w:spacing w:after="0" w:line="24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2A36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65A9"/>
    <w:rPr>
      <w:rFonts w:ascii="Times New Roman" w:hAnsi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5A9"/>
    <w:rPr>
      <w:rFonts w:cs="Times New Roman"/>
      <w:sz w:val="18"/>
      <w:lang w:val="cs-CZ" w:eastAsia="en-US"/>
    </w:rPr>
  </w:style>
  <w:style w:type="character" w:styleId="CommentReference">
    <w:name w:val="annotation reference"/>
    <w:basedOn w:val="DefaultParagraphFont"/>
    <w:uiPriority w:val="99"/>
    <w:rsid w:val="005A009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00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0488"/>
    <w:rPr>
      <w:rFonts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0488"/>
    <w:rPr>
      <w:b/>
    </w:rPr>
  </w:style>
  <w:style w:type="paragraph" w:styleId="Title">
    <w:name w:val="Title"/>
    <w:basedOn w:val="Normal"/>
    <w:link w:val="TitleChar"/>
    <w:uiPriority w:val="99"/>
    <w:qFormat/>
    <w:locked/>
    <w:rsid w:val="008C7FC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456D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8C7F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56D7D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3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293</Words>
  <Characters>1731</Characters>
  <Application>Microsoft Office Outlook</Application>
  <DocSecurity>0</DocSecurity>
  <Lines>0</Lines>
  <Paragraphs>0</Paragraphs>
  <ScaleCrop>false</ScaleCrop>
  <Company>MZV 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*</dc:creator>
  <cp:keywords/>
  <dc:description/>
  <cp:lastModifiedBy>alhotako</cp:lastModifiedBy>
  <cp:revision>2</cp:revision>
  <cp:lastPrinted>2016-02-05T09:18:00Z</cp:lastPrinted>
  <dcterms:created xsi:type="dcterms:W3CDTF">2017-11-15T06:54:00Z</dcterms:created>
  <dcterms:modified xsi:type="dcterms:W3CDTF">2017-11-15T06:54:00Z</dcterms:modified>
</cp:coreProperties>
</file>