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9D" w:rsidRDefault="00D05302" w:rsidP="009C139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2286C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 w:rsidR="009C139D">
        <w:rPr>
          <w:rFonts w:ascii="Arial" w:hAnsi="Arial" w:cs="Arial"/>
          <w:b/>
          <w:sz w:val="36"/>
        </w:rPr>
        <w:t>1.1.2015</w:t>
      </w:r>
      <w:proofErr w:type="gramEnd"/>
      <w:r w:rsidR="009C139D">
        <w:rPr>
          <w:rFonts w:ascii="Arial" w:hAnsi="Arial" w:cs="Arial"/>
          <w:b/>
          <w:sz w:val="36"/>
        </w:rPr>
        <w:t xml:space="preserve"> do 31.12.2015</w:t>
      </w:r>
    </w:p>
    <w:p w:rsidR="00AA4A4D" w:rsidRDefault="00AA4A4D" w:rsidP="00D0530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:rsidR="00D05302" w:rsidRDefault="001C2905" w:rsidP="00D05302">
      <w:pPr>
        <w:numPr>
          <w:ilvl w:val="1"/>
          <w:numId w:val="21"/>
        </w:numPr>
      </w:pPr>
      <w:r>
        <w:t>xxxxxxxxxxxxxxxxxxxxxxxxxxxxxxxxxxxxxxxxxxxxxxxxxxxxxxxxxxxxxxxxxxxxxxxxxxxxxxxxxx</w:t>
      </w:r>
    </w:p>
    <w:p w:rsidR="00D05302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3"/>
          <w:numId w:val="21"/>
        </w:numPr>
      </w:pPr>
      <w:r>
        <w:t>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</w:t>
      </w:r>
    </w:p>
    <w:p w:rsidR="00D05302" w:rsidRDefault="00D05302" w:rsidP="001C2905">
      <w:pPr>
        <w:numPr>
          <w:ilvl w:val="0"/>
          <w:numId w:val="0"/>
        </w:numPr>
        <w:ind w:left="2063"/>
      </w:pP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xxxxxxxxxxxxxxxxxxxxxxxxxxxxxxxxxx</w:t>
      </w:r>
      <w:proofErr w:type="spellEnd"/>
    </w:p>
    <w:p w:rsidR="00D05302" w:rsidRDefault="001C2905" w:rsidP="00D05302">
      <w:pPr>
        <w:numPr>
          <w:ilvl w:val="5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xxxxxxxxxxxxxxxxxxx</w:t>
      </w:r>
      <w:proofErr w:type="spellEnd"/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6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  <w:r w:rsidR="00D05302">
        <w:t>.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xxxxxxxxxxxxxxxxxxxxxxxxxxxxxxxxxxxxxxxxxxxxxxxxxxxxxxxxxxxxxxxxxxxxxxxxxxxxxxxxxxxxxxxxxxxxxxxxxxxxxx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proofErr w:type="spellStart"/>
      <w:r>
        <w:t>xxxxxxxxxxxxxxxxxxxxxxxxxx</w:t>
      </w:r>
      <w:proofErr w:type="spellEnd"/>
    </w:p>
    <w:p w:rsidR="00D05302" w:rsidRDefault="001C2905" w:rsidP="001C2905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xxxxxxxxxxxxxxxxxxxxxxxxxxxxxxxxxxxxxxxxxxxxxxxxxxxxxxxxxxxxxxxxxxxxxxxxxxxxxxxxxxxxxxxxxxxxxxxxx</w:t>
      </w:r>
    </w:p>
    <w:p w:rsidR="00D2286C" w:rsidRDefault="00D05302" w:rsidP="00D2286C">
      <w:pPr>
        <w:numPr>
          <w:ilvl w:val="1"/>
          <w:numId w:val="21"/>
        </w:numPr>
        <w:spacing w:before="120" w:after="0" w:line="240" w:lineRule="auto"/>
        <w:sectPr w:rsidR="00D2286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  <w:sectPr w:rsidR="00D05302" w:rsidSect="00D2286C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2286C">
        <w:t>Praze</w:t>
      </w:r>
      <w:r>
        <w:t xml:space="preserve"> dne </w:t>
      </w:r>
      <w:proofErr w:type="gramStart"/>
      <w:r>
        <w:t>14.12.2015</w:t>
      </w:r>
      <w:proofErr w:type="gramEnd"/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  <w:r w:rsidR="00D2286C">
        <w:t xml:space="preserve">  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D2286C">
        <w:t>Martin Kaas</w:t>
      </w:r>
    </w:p>
    <w:p w:rsidR="00D05302" w:rsidRDefault="00D2286C" w:rsidP="00D05302">
      <w:pPr>
        <w:numPr>
          <w:ilvl w:val="0"/>
          <w:numId w:val="0"/>
        </w:numPr>
        <w:spacing w:after="0" w:line="240" w:lineRule="auto"/>
        <w:jc w:val="center"/>
      </w:pPr>
      <w:r>
        <w:t>vedoucí odboru podpora obchodu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2286C">
        <w:t>Českých Budějovicích</w:t>
      </w:r>
      <w:r>
        <w:t xml:space="preserve"> dne 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xxxxxxxxxxxxxxxxxxxx</w:t>
      </w:r>
      <w:proofErr w:type="spellEnd"/>
    </w:p>
    <w:p w:rsidR="00D05302" w:rsidRP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</w:t>
      </w:r>
      <w:proofErr w:type="spellEnd"/>
    </w:p>
    <w:sectPr w:rsidR="00D05302" w:rsidRPr="00D05302" w:rsidSect="00D053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E8" w:rsidRDefault="00245BE8">
      <w:r>
        <w:separator/>
      </w:r>
    </w:p>
  </w:endnote>
  <w:endnote w:type="continuationSeparator" w:id="0">
    <w:p w:rsidR="00245BE8" w:rsidRDefault="002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C139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C139D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6C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C139D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C139D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Za formální správnost a dodržení všech interních postupů a pravidel ČP: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Ing. Tomáš Prantl, ředitel regionálního firemního obchodu JČ</w:t>
    </w:r>
  </w:p>
  <w:p w:rsidR="00D2286C" w:rsidRPr="00F81E1F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E8" w:rsidRDefault="00245BE8">
      <w:r>
        <w:separator/>
      </w:r>
    </w:p>
  </w:footnote>
  <w:footnote w:type="continuationSeparator" w:id="0">
    <w:p w:rsidR="00245BE8" w:rsidRDefault="0024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55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DADE1" wp14:editId="38E45D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53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E27812" wp14:editId="2A251C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53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982207-1471/2014 - Příloha č. </w:t>
    </w:r>
    <w:r w:rsidR="00D2286C">
      <w:rPr>
        <w:rFonts w:ascii="Arial" w:hAnsi="Arial" w:cs="Arial"/>
        <w:szCs w:val="22"/>
      </w:rPr>
      <w:t>6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B81D01" wp14:editId="6E3DA3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34D08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5A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90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BE8"/>
    <w:rsid w:val="00263075"/>
    <w:rsid w:val="002670AD"/>
    <w:rsid w:val="0027585D"/>
    <w:rsid w:val="00276E44"/>
    <w:rsid w:val="00284124"/>
    <w:rsid w:val="002955F0"/>
    <w:rsid w:val="002A7F7E"/>
    <w:rsid w:val="002B0DE8"/>
    <w:rsid w:val="002B4CB5"/>
    <w:rsid w:val="002B4F6F"/>
    <w:rsid w:val="002B5CFB"/>
    <w:rsid w:val="002C171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1BEA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139D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541"/>
    <w:rsid w:val="00D017C6"/>
    <w:rsid w:val="00D0232D"/>
    <w:rsid w:val="00D05302"/>
    <w:rsid w:val="00D2286C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AC986-860E-48FB-84F1-A3E9935A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57</TotalTime>
  <Pages>3</Pages>
  <Words>154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7</cp:revision>
  <cp:lastPrinted>2016-10-10T11:12:00Z</cp:lastPrinted>
  <dcterms:created xsi:type="dcterms:W3CDTF">2015-12-14T12:25:00Z</dcterms:created>
  <dcterms:modified xsi:type="dcterms:W3CDTF">2016-10-11T07:55:00Z</dcterms:modified>
</cp:coreProperties>
</file>