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2017/1785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10.11.2017</w:t>
      </w:r>
    </w:p>
    <w:p w:rsidR="009B4271" w:rsidRPr="00AF318E" w:rsidRDefault="00A61BA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61BA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Petr Rada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Lazaretní 1174/24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45385572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CZ6912302056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dárková vína v počtu 150 ks od každého z následujících druhů: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Evel Branco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Markus Pfaffmann, Riesling Kabinett halbtrocken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Torres Coronas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Morellino di scansano "Battiferro" DOCG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9668A" w:rsidRDefault="00A61BA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9668A">
        <w:br w:type="page"/>
      </w:r>
    </w:p>
    <w:p w:rsidR="00F9668A" w:rsidRDefault="00F9668A">
      <w:r>
        <w:lastRenderedPageBreak/>
        <w:t xml:space="preserve">Datum potvrzení objednávky dodavatelem:  </w:t>
      </w:r>
      <w:r w:rsidR="00A61BAC">
        <w:t>14.11.2017</w:t>
      </w:r>
    </w:p>
    <w:p w:rsidR="00F9668A" w:rsidRDefault="00F9668A">
      <w:r>
        <w:t>Potvrzení objednávky:</w:t>
      </w:r>
    </w:p>
    <w:p w:rsidR="00A61BAC" w:rsidRDefault="00A61BAC">
      <w:r>
        <w:t xml:space="preserve">From:@centrum.cz [mailto:@centrum.cz] </w:t>
      </w:r>
    </w:p>
    <w:p w:rsidR="00A61BAC" w:rsidRDefault="00A61BAC">
      <w:r>
        <w:t>Sent: Tuesday, November 14, 2017 9:04 AM</w:t>
      </w:r>
    </w:p>
    <w:p w:rsidR="00A61BAC" w:rsidRDefault="00A61BAC">
      <w:r>
        <w:t>To: @vodarna.cz</w:t>
      </w:r>
    </w:p>
    <w:p w:rsidR="00A61BAC" w:rsidRDefault="00A61BAC">
      <w:r>
        <w:t>Subject: Re: objednávka</w:t>
      </w:r>
    </w:p>
    <w:p w:rsidR="00A61BAC" w:rsidRDefault="00A61BAC"/>
    <w:p w:rsidR="00A61BAC" w:rsidRDefault="00A61BAC">
      <w:r>
        <w:t>Dobrý den,</w:t>
      </w:r>
    </w:p>
    <w:p w:rsidR="00A61BAC" w:rsidRDefault="00A61BAC"/>
    <w:p w:rsidR="00A61BAC" w:rsidRDefault="00A61BAC">
      <w:r>
        <w:t>potvrzuji přijetí objednávky a předběžně plánuji její realizaci na pondělí 20. 11. 2017.</w:t>
      </w:r>
    </w:p>
    <w:p w:rsidR="00A61BAC" w:rsidRDefault="00A61BAC"/>
    <w:p w:rsidR="00A61BAC" w:rsidRDefault="00A61BAC"/>
    <w:p w:rsidR="00A61BAC" w:rsidRDefault="00A61BAC">
      <w:r>
        <w:t>Zdravím Vás a těším se na další spolupráci.</w:t>
      </w:r>
    </w:p>
    <w:p w:rsidR="00F9668A" w:rsidRDefault="00F9668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68A" w:rsidRDefault="00F9668A" w:rsidP="000071C6">
      <w:pPr>
        <w:spacing w:after="0" w:line="240" w:lineRule="auto"/>
      </w:pPr>
      <w:r>
        <w:separator/>
      </w:r>
    </w:p>
  </w:endnote>
  <w:endnote w:type="continuationSeparator" w:id="0">
    <w:p w:rsidR="00F9668A" w:rsidRDefault="00F9668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61BA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68A" w:rsidRDefault="00F9668A" w:rsidP="000071C6">
      <w:pPr>
        <w:spacing w:after="0" w:line="240" w:lineRule="auto"/>
      </w:pPr>
      <w:r>
        <w:separator/>
      </w:r>
    </w:p>
  </w:footnote>
  <w:footnote w:type="continuationSeparator" w:id="0">
    <w:p w:rsidR="00F9668A" w:rsidRDefault="00F9668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61BAC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F1D3A48-8614-4437-916D-141F5872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CA324-1CFD-4155-9891-E09001285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EF272-31C3-4081-84AD-2E500F4D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3E645A02</Template>
  <TotalTime>0</TotalTime>
  <Pages>2</Pages>
  <Words>106</Words>
  <Characters>708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2017-04-21T09:32:00Z</cp:lastPrinted>
  <dcterms:created xsi:type="dcterms:W3CDTF">2017-11-14T08:13:00Z</dcterms:created>
  <dcterms:modified xsi:type="dcterms:W3CDTF">2017-11-14T08:14:00Z</dcterms:modified>
</cp:coreProperties>
</file>