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B230D8">
        <w:rPr>
          <w:sz w:val="22"/>
          <w:szCs w:val="22"/>
        </w:rPr>
        <w:t>132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576622">
        <w:rPr>
          <w:sz w:val="22"/>
          <w:szCs w:val="22"/>
        </w:rPr>
        <w:t>7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>Vaší nabídky knih z výstavy zahraniční odborné literatury v knihovně CIKS VŠE konané ve dnech 4. a 5. října 2017</w:t>
      </w:r>
      <w:r>
        <w:t xml:space="preserve"> 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1719E4">
        <w:rPr>
          <w:b/>
        </w:rPr>
        <w:t>238 417 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595CAA">
      <w:r>
        <w:t xml:space="preserve">Dagmar </w:t>
      </w:r>
      <w:proofErr w:type="spellStart"/>
      <w:r>
        <w:t>Grätzová</w:t>
      </w:r>
      <w:proofErr w:type="spellEnd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1719E4">
                              <w:t>1</w:t>
                            </w:r>
                            <w:r w:rsidR="00CB28C2">
                              <w:t>8</w:t>
                            </w:r>
                            <w:r>
                              <w:t xml:space="preserve">. </w:t>
                            </w:r>
                            <w:r w:rsidR="001719E4">
                              <w:t>10</w:t>
                            </w:r>
                            <w:r>
                              <w:t>. 201</w:t>
                            </w:r>
                            <w:r w:rsidR="00595CAA">
                              <w:t>7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595CAA">
                              <w:t xml:space="preserve">Mgr. Dagmar </w:t>
                            </w:r>
                            <w:proofErr w:type="spellStart"/>
                            <w:r w:rsidR="00595CAA">
                              <w:t>Grätzová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95CAA">
                              <w:t>dagmar.gratzova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1719E4">
                        <w:t>1</w:t>
                      </w:r>
                      <w:r w:rsidR="00CB28C2">
                        <w:t>8</w:t>
                      </w:r>
                      <w:r>
                        <w:t xml:space="preserve">. </w:t>
                      </w:r>
                      <w:r w:rsidR="001719E4">
                        <w:t>10</w:t>
                      </w:r>
                      <w:r>
                        <w:t>. 201</w:t>
                      </w:r>
                      <w:r w:rsidR="00595CAA">
                        <w:t>7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595CAA">
                        <w:t xml:space="preserve">Mgr. Dagmar </w:t>
                      </w:r>
                      <w:proofErr w:type="spellStart"/>
                      <w:r w:rsidR="00595CAA">
                        <w:t>Grätzová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95CAA">
                        <w:t>dagmar.gratzova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CB28C2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69760500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B28C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B28C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B28C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B28C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465568"/>
    <w:rsid w:val="005418FB"/>
    <w:rsid w:val="00576622"/>
    <w:rsid w:val="00595CAA"/>
    <w:rsid w:val="005E091B"/>
    <w:rsid w:val="0061328F"/>
    <w:rsid w:val="006E3243"/>
    <w:rsid w:val="00736A44"/>
    <w:rsid w:val="007B7CCF"/>
    <w:rsid w:val="008045A6"/>
    <w:rsid w:val="0097702A"/>
    <w:rsid w:val="00991CE9"/>
    <w:rsid w:val="009B1EE8"/>
    <w:rsid w:val="00B230D8"/>
    <w:rsid w:val="00BF6B93"/>
    <w:rsid w:val="00C475F2"/>
    <w:rsid w:val="00CB28C2"/>
    <w:rsid w:val="00CE3B3A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70E0-9299-45B2-845B-E82A4BB0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2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Dagmar Vokolková</cp:lastModifiedBy>
  <cp:revision>3</cp:revision>
  <cp:lastPrinted>2016-11-24T10:43:00Z</cp:lastPrinted>
  <dcterms:created xsi:type="dcterms:W3CDTF">2017-10-17T12:49:00Z</dcterms:created>
  <dcterms:modified xsi:type="dcterms:W3CDTF">2017-10-17T13:49:00Z</dcterms:modified>
</cp:coreProperties>
</file>