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230D8">
        <w:rPr>
          <w:sz w:val="22"/>
          <w:szCs w:val="22"/>
        </w:rPr>
        <w:t>1</w:t>
      </w:r>
      <w:r w:rsidR="0009276C">
        <w:rPr>
          <w:sz w:val="22"/>
          <w:szCs w:val="22"/>
        </w:rPr>
        <w:t>51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576622">
        <w:rPr>
          <w:sz w:val="22"/>
          <w:szCs w:val="22"/>
        </w:rPr>
        <w:t>7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 xml:space="preserve">Kuba </w:t>
            </w:r>
            <w:proofErr w:type="spellStart"/>
            <w:r>
              <w:t>Libri</w:t>
            </w:r>
            <w:proofErr w:type="spell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>Vaší nabídky kni</w:t>
      </w:r>
      <w:r w:rsidR="0009276C">
        <w:t xml:space="preserve">žních novinek v technických oborech prezentovaných na výstavě pořádané ve spolupráci s Ústřední knihovnou ČVUT v Praze </w:t>
      </w:r>
      <w:r>
        <w:t>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09276C" w:rsidRPr="0009276C">
        <w:rPr>
          <w:b/>
        </w:rPr>
        <w:t>194 548</w:t>
      </w:r>
      <w:r w:rsidR="001719E4" w:rsidRPr="0009276C">
        <w:rPr>
          <w:b/>
        </w:rPr>
        <w:t> </w:t>
      </w:r>
      <w:r w:rsidR="00FF47C9" w:rsidRPr="0009276C">
        <w:rPr>
          <w:b/>
        </w:rPr>
        <w:t>K</w:t>
      </w:r>
      <w:r w:rsidR="00FF47C9" w:rsidRPr="00FF47C9">
        <w:rPr>
          <w:b/>
        </w:rPr>
        <w:t>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595CAA">
      <w:r>
        <w:t xml:space="preserve">Dagmar </w:t>
      </w:r>
      <w:proofErr w:type="spellStart"/>
      <w:r>
        <w:t>Grätzová</w:t>
      </w:r>
      <w:proofErr w:type="spellEnd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FF4D7A">
                              <w:t>9</w:t>
                            </w:r>
                            <w:r>
                              <w:t xml:space="preserve">. </w:t>
                            </w:r>
                            <w:r w:rsidR="001719E4">
                              <w:t>1</w:t>
                            </w:r>
                            <w:r w:rsidR="0009276C">
                              <w:t>1</w:t>
                            </w:r>
                            <w:bookmarkStart w:id="0" w:name="_GoBack"/>
                            <w:bookmarkEnd w:id="0"/>
                            <w:r>
                              <w:t>. 201</w:t>
                            </w:r>
                            <w:r w:rsidR="00595CAA">
                              <w:t>7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595CAA">
                              <w:t xml:space="preserve">Mgr. Dagmar </w:t>
                            </w:r>
                            <w:proofErr w:type="spellStart"/>
                            <w:r w:rsidR="00595CAA">
                              <w:t>Grätzová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595CAA">
                              <w:t>dagmar.gratzova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FF4D7A">
                        <w:t>9</w:t>
                      </w:r>
                      <w:r>
                        <w:t xml:space="preserve">. </w:t>
                      </w:r>
                      <w:r w:rsidR="001719E4">
                        <w:t>1</w:t>
                      </w:r>
                      <w:r w:rsidR="0009276C">
                        <w:t>1</w:t>
                      </w:r>
                      <w:bookmarkStart w:id="1" w:name="_GoBack"/>
                      <w:bookmarkEnd w:id="1"/>
                      <w:r>
                        <w:t>. 201</w:t>
                      </w:r>
                      <w:r w:rsidR="00595CAA">
                        <w:t>7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595CAA">
                        <w:t xml:space="preserve">Mgr. Dagmar </w:t>
                      </w:r>
                      <w:proofErr w:type="spellStart"/>
                      <w:r w:rsidR="00595CAA">
                        <w:t>Grätzová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595CAA">
                        <w:t>dagmar.gratzova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09276C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7172954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9276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9276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9276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9276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9276C"/>
    <w:rsid w:val="000D7B56"/>
    <w:rsid w:val="001719E4"/>
    <w:rsid w:val="001B2FD9"/>
    <w:rsid w:val="001D3FA1"/>
    <w:rsid w:val="00465568"/>
    <w:rsid w:val="005418FB"/>
    <w:rsid w:val="00576622"/>
    <w:rsid w:val="00595CAA"/>
    <w:rsid w:val="005E091B"/>
    <w:rsid w:val="0061328F"/>
    <w:rsid w:val="006E3243"/>
    <w:rsid w:val="00736A44"/>
    <w:rsid w:val="007B7CCF"/>
    <w:rsid w:val="008045A6"/>
    <w:rsid w:val="0093231C"/>
    <w:rsid w:val="0097702A"/>
    <w:rsid w:val="00991CE9"/>
    <w:rsid w:val="009B1EE8"/>
    <w:rsid w:val="00B230D8"/>
    <w:rsid w:val="00BC6075"/>
    <w:rsid w:val="00BF6B93"/>
    <w:rsid w:val="00C475F2"/>
    <w:rsid w:val="00CB28C2"/>
    <w:rsid w:val="00CE3B3A"/>
    <w:rsid w:val="00E51890"/>
    <w:rsid w:val="00EA704A"/>
    <w:rsid w:val="00EE313D"/>
    <w:rsid w:val="00F76844"/>
    <w:rsid w:val="00FF47C9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1CC2-53FA-4E08-B8C7-2D64BEBC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4</TotalTime>
  <Pages>1</Pages>
  <Words>78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Dagmar Vokolková</cp:lastModifiedBy>
  <cp:revision>3</cp:revision>
  <cp:lastPrinted>2016-11-24T10:43:00Z</cp:lastPrinted>
  <dcterms:created xsi:type="dcterms:W3CDTF">2017-11-09T09:42:00Z</dcterms:created>
  <dcterms:modified xsi:type="dcterms:W3CDTF">2017-11-09T09:46:00Z</dcterms:modified>
</cp:coreProperties>
</file>