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143B45" w:rsidP="008024F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9-618/M1900/16/RS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143B45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INTERPROJEKT ODPADY s.r.o.</w:t>
            </w: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73722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143B45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Heleny Malířové 11</w:t>
            </w: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143B45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169 00 Praha 6</w:t>
            </w: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737223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73722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143B45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143B45">
              <w:rPr>
                <w:rFonts w:ascii="Arial" w:hAnsi="Arial"/>
                <w:sz w:val="20"/>
              </w:rPr>
              <w:t>31. 1. 2017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143B45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143B45">
              <w:rPr>
                <w:rFonts w:ascii="Arial" w:hAnsi="Arial"/>
                <w:sz w:val="20"/>
              </w:rPr>
              <w:t>3. 10. 2016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D76505" w:rsidRDefault="00D765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072D97" w:rsidRDefault="00072D97" w:rsidP="00072D9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r w:rsidRPr="00072D97">
              <w:rPr>
                <w:rFonts w:ascii="Times New Roman" w:hAnsi="Times New Roman"/>
                <w:szCs w:val="24"/>
              </w:rPr>
              <w:t>u Vás jednostupňovou projektovou dokumentaci, včetně kontrolního rozpočtu, soupisu prováděných prací a inženýrských sítí včetně SK TSK a vyjádření OSM HMP v rámci akce PVS:</w:t>
            </w:r>
          </w:p>
          <w:p w:rsidR="00072D97" w:rsidRPr="00072D97" w:rsidRDefault="00072D97" w:rsidP="00072D9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</w:p>
          <w:p w:rsidR="00072D97" w:rsidRDefault="00072D97" w:rsidP="00072D9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</w:t>
            </w:r>
          </w:p>
          <w:p w:rsidR="00D76505" w:rsidRDefault="00143B45" w:rsidP="00D7650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14M190</w:t>
            </w:r>
            <w:r w:rsidR="008839DD">
              <w:rPr>
                <w:rFonts w:ascii="Times New Roman" w:eastAsia="Times New Roman" w:hAnsi="Times New Roman"/>
                <w:b/>
                <w:color w:val="000000"/>
                <w:szCs w:val="24"/>
              </w:rPr>
              <w:t>0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„</w:t>
            </w:r>
            <w:r w:rsidR="008839DD">
              <w:rPr>
                <w:rFonts w:ascii="Times New Roman" w:eastAsia="Times New Roman" w:hAnsi="Times New Roman"/>
                <w:b/>
                <w:color w:val="000000"/>
                <w:szCs w:val="24"/>
              </w:rPr>
              <w:t>Obnova vodovodního řadu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, ul. K Vodojemu, Praha 5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>“</w:t>
            </w:r>
          </w:p>
          <w:p w:rsidR="00CE44E6" w:rsidRDefault="00CE44E6" w:rsidP="00D7650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D76505" w:rsidRDefault="00D76505" w:rsidP="00D7650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F624E9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Celková částka nepřesáhne </w:t>
            </w:r>
            <w:r w:rsidR="00143B45">
              <w:rPr>
                <w:rFonts w:ascii="Times New Roman" w:eastAsia="Times New Roman" w:hAnsi="Times New Roman"/>
                <w:color w:val="000000"/>
                <w:szCs w:val="24"/>
              </w:rPr>
              <w:t>498</w:t>
            </w:r>
            <w:r w:rsidR="008839DD">
              <w:rPr>
                <w:rFonts w:ascii="Times New Roman" w:eastAsia="Times New Roman" w:hAnsi="Times New Roman"/>
                <w:color w:val="000000"/>
                <w:szCs w:val="24"/>
              </w:rPr>
              <w:t xml:space="preserve"> 000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,- Kč bez DPH</w:t>
            </w:r>
          </w:p>
          <w:p w:rsidR="00CE44E6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CE44E6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1D57AE" w:rsidRDefault="001D57AE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72D97"/>
    <w:rsid w:val="000A2F9F"/>
    <w:rsid w:val="000A3F29"/>
    <w:rsid w:val="000E2454"/>
    <w:rsid w:val="001347A4"/>
    <w:rsid w:val="00143B45"/>
    <w:rsid w:val="00187797"/>
    <w:rsid w:val="001C7A6D"/>
    <w:rsid w:val="001D57AE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A3BFF"/>
    <w:rsid w:val="004C76B1"/>
    <w:rsid w:val="00530317"/>
    <w:rsid w:val="00597728"/>
    <w:rsid w:val="005A3723"/>
    <w:rsid w:val="005E5D9B"/>
    <w:rsid w:val="005F051A"/>
    <w:rsid w:val="00606812"/>
    <w:rsid w:val="006C3012"/>
    <w:rsid w:val="00705C14"/>
    <w:rsid w:val="00737223"/>
    <w:rsid w:val="00741B0A"/>
    <w:rsid w:val="007C1FBF"/>
    <w:rsid w:val="007D4612"/>
    <w:rsid w:val="008024FE"/>
    <w:rsid w:val="0081082C"/>
    <w:rsid w:val="00817D3C"/>
    <w:rsid w:val="00820158"/>
    <w:rsid w:val="00863FB3"/>
    <w:rsid w:val="008839DD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3023F"/>
    <w:rsid w:val="00C313EA"/>
    <w:rsid w:val="00C51947"/>
    <w:rsid w:val="00CB430C"/>
    <w:rsid w:val="00CE185B"/>
    <w:rsid w:val="00CE44E6"/>
    <w:rsid w:val="00D01DD7"/>
    <w:rsid w:val="00D76505"/>
    <w:rsid w:val="00D83B9B"/>
    <w:rsid w:val="00DD7504"/>
    <w:rsid w:val="00DE0FD4"/>
    <w:rsid w:val="00DE361D"/>
    <w:rsid w:val="00E41D1C"/>
    <w:rsid w:val="00E51466"/>
    <w:rsid w:val="00E90680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72D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37223"/>
    <w:rPr>
      <w:rFonts w:ascii="Arial" w:eastAsia="Geneva CE" w:hAnsi="Arial"/>
      <w:b/>
      <w:sz w:val="16"/>
    </w:rPr>
  </w:style>
  <w:style w:type="character" w:customStyle="1" w:styleId="Nadpis4Char">
    <w:name w:val="Nadpis 4 Char"/>
    <w:basedOn w:val="Standardnpsmoodstavce"/>
    <w:link w:val="Nadpis4"/>
    <w:semiHidden/>
    <w:rsid w:val="00072D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72D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37223"/>
    <w:rPr>
      <w:rFonts w:ascii="Arial" w:eastAsia="Geneva CE" w:hAnsi="Arial"/>
      <w:b/>
      <w:sz w:val="16"/>
    </w:rPr>
  </w:style>
  <w:style w:type="character" w:customStyle="1" w:styleId="Nadpis4Char">
    <w:name w:val="Nadpis 4 Char"/>
    <w:basedOn w:val="Standardnpsmoodstavce"/>
    <w:link w:val="Nadpis4"/>
    <w:semiHidden/>
    <w:rsid w:val="00072D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8716-CE1D-4E7C-987B-35C30D5A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2016-10-03T05:06:00Z</cp:lastPrinted>
  <dcterms:created xsi:type="dcterms:W3CDTF">2016-10-03T09:09:00Z</dcterms:created>
  <dcterms:modified xsi:type="dcterms:W3CDTF">2016-10-11T06:13:00Z</dcterms:modified>
</cp:coreProperties>
</file>