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5F" w:rsidRDefault="00900FB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OCuAIAAIs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HSjAIAAGIFAAAOAAAAZHJzL2Uyb0RvYy54bWysVN9v2yAQfp+0/wHx7tpOnF9Wnaq1nb10&#10;W6V22jMBHKPZYAGJE03733fgxGu6l2mqLSEOjo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" o:allowincell="f">
                <w10:wrap anchorx="page" anchory="page"/>
              </v:line>
            </w:pict>
          </mc:Fallback>
        </mc:AlternateContent>
      </w:r>
      <w:r w:rsidR="002F655F">
        <w:rPr>
          <w:rFonts w:ascii="Arial" w:hAnsi="Arial" w:cs="Arial"/>
          <w:sz w:val="24"/>
          <w:szCs w:val="24"/>
        </w:rPr>
        <w:tab/>
      </w:r>
      <w:r w:rsidR="002F655F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2F655F" w:rsidRDefault="002F655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000264</w:t>
      </w:r>
    </w:p>
    <w:p w:rsidR="002F655F" w:rsidRDefault="002F655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2F655F" w:rsidRDefault="002F655F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1009</w:t>
      </w:r>
    </w:p>
    <w:p w:rsidR="002F655F" w:rsidRDefault="002F655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vystavovateli požadavku</w:t>
      </w:r>
    </w:p>
    <w:p w:rsidR="002F655F" w:rsidRDefault="002F655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F655F" w:rsidRDefault="002F655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2F0391">
        <w:rPr>
          <w:rFonts w:ascii="Arial" w:hAnsi="Arial" w:cs="Arial"/>
          <w:color w:val="000000"/>
          <w:sz w:val="16"/>
          <w:szCs w:val="16"/>
        </w:rPr>
        <w:t>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2F0391">
        <w:rPr>
          <w:rFonts w:ascii="Arial" w:hAnsi="Arial" w:cs="Arial"/>
          <w:color w:val="000000"/>
          <w:sz w:val="16"/>
          <w:szCs w:val="16"/>
        </w:rPr>
        <w:t>xxxxxxxxxx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2F0391">
          <w:rPr>
            <w:rFonts w:ascii="Arial" w:hAnsi="Arial" w:cs="Arial"/>
            <w:color w:val="0000FF"/>
            <w:sz w:val="16"/>
            <w:szCs w:val="16"/>
            <w:u w:val="single"/>
          </w:rPr>
          <w:t>xxxxxxxxx</w:t>
        </w:r>
      </w:hyperlink>
    </w:p>
    <w:p w:rsidR="002F655F" w:rsidRDefault="002F655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Ihnatyuk Volodymyr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0391">
        <w:rPr>
          <w:rFonts w:ascii="Arial" w:hAnsi="Arial" w:cs="Arial"/>
          <w:color w:val="000000"/>
          <w:sz w:val="20"/>
          <w:szCs w:val="20"/>
        </w:rPr>
        <w:t>xxxxxx</w:t>
      </w:r>
    </w:p>
    <w:p w:rsidR="002F655F" w:rsidRDefault="002F655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0391">
        <w:rPr>
          <w:rFonts w:ascii="Arial" w:hAnsi="Arial" w:cs="Arial"/>
          <w:color w:val="000000"/>
          <w:sz w:val="20"/>
          <w:szCs w:val="20"/>
        </w:rPr>
        <w:t>434 01 Most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01.11.2017</w:t>
      </w:r>
    </w:p>
    <w:p w:rsidR="002F655F" w:rsidRDefault="002F655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2F655F" w:rsidRDefault="002F655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87592967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7 800,00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7 800,00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opravu v bl. 5 - Chanov:</w:t>
      </w:r>
    </w:p>
    <w:p w:rsidR="002F655F" w:rsidRDefault="002F65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oprava vchodových dveří -    7.800,- Kč</w:t>
      </w:r>
    </w:p>
    <w:p w:rsidR="002F655F" w:rsidRDefault="002F65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:rsidR="002F655F" w:rsidRDefault="002F655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:rsidR="002F655F" w:rsidRDefault="002F655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2F655F" w:rsidRDefault="002F655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2F0391">
        <w:rPr>
          <w:rFonts w:ascii="Arial" w:hAnsi="Arial" w:cs="Arial"/>
          <w:color w:val="000000"/>
          <w:sz w:val="20"/>
          <w:szCs w:val="20"/>
        </w:rPr>
        <w:t>xxxxx</w:t>
      </w:r>
    </w:p>
    <w:p w:rsidR="002F655F" w:rsidRDefault="002F655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2F655F" w:rsidRDefault="002F6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F655F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91"/>
    <w:rsid w:val="002F0391"/>
    <w:rsid w:val="002F655F"/>
    <w:rsid w:val="0090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7AC2CAB0.dotm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TSMOST\cabadajova</dc:creator>
  <dc:description>Gnostice eDocEngine V5.0.0.179 (www.gnostice.com)</dc:description>
  <cp:lastModifiedBy>Sekretariat</cp:lastModifiedBy>
  <cp:revision>2</cp:revision>
  <dcterms:created xsi:type="dcterms:W3CDTF">2017-11-09T07:38:00Z</dcterms:created>
  <dcterms:modified xsi:type="dcterms:W3CDTF">2017-11-09T07:38:00Z</dcterms:modified>
</cp:coreProperties>
</file>