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713809" w:rsidRDefault="00C723AC" w:rsidP="00713809">
      <w:pPr>
        <w:pStyle w:val="cpNzevsmlouvy"/>
        <w:spacing w:after="240"/>
      </w:pPr>
      <w:r w:rsidRPr="00713809">
        <w:t xml:space="preserve">Příloha č. </w:t>
      </w:r>
      <w:r w:rsidR="00DD1998" w:rsidRPr="00713809">
        <w:fldChar w:fldCharType="begin">
          <w:ffData>
            <w:name w:val="Text15"/>
            <w:enabled/>
            <w:calcOnExit w:val="0"/>
            <w:textInput>
              <w:default w:val="1"/>
              <w:maxLength w:val="2"/>
            </w:textInput>
          </w:ffData>
        </w:fldChar>
      </w:r>
      <w:bookmarkStart w:id="0" w:name="Text15"/>
      <w:r w:rsidR="00DD1998" w:rsidRPr="00713809">
        <w:instrText xml:space="preserve"> FORMTEXT </w:instrText>
      </w:r>
      <w:r w:rsidR="00DD1998" w:rsidRPr="00713809">
        <w:fldChar w:fldCharType="separate"/>
      </w:r>
      <w:r w:rsidR="00DD1998" w:rsidRPr="00713809">
        <w:rPr>
          <w:noProof/>
        </w:rPr>
        <w:t>1</w:t>
      </w:r>
      <w:r w:rsidR="00DD1998" w:rsidRPr="00713809">
        <w:fldChar w:fldCharType="end"/>
      </w:r>
      <w:bookmarkEnd w:id="0"/>
      <w:r w:rsidRPr="00713809">
        <w:t xml:space="preserve"> - </w:t>
      </w:r>
      <w:bookmarkStart w:id="1" w:name="Text1"/>
      <w:r w:rsidR="00CF2D09" w:rsidRPr="00713809">
        <w:t>Cena za službu</w:t>
      </w:r>
      <w:r w:rsidR="006E56D6" w:rsidRPr="00713809">
        <w:br/>
      </w:r>
      <w:r w:rsidR="002D21F5" w:rsidRPr="00713809">
        <w:t xml:space="preserve">Balík </w:t>
      </w:r>
      <w:r w:rsidR="00AF7965" w:rsidRPr="00713809">
        <w:t>Do ruky</w:t>
      </w:r>
      <w:r w:rsidR="00FA1148" w:rsidRPr="00713809">
        <w:t xml:space="preserve"> </w:t>
      </w:r>
      <w:r w:rsidR="002151AF" w:rsidRPr="00713809">
        <w:t xml:space="preserve">do 30 kg </w:t>
      </w:r>
      <w:r w:rsidR="00CF2D09" w:rsidRPr="00713809">
        <w:t>sjednaná pro období</w:t>
      </w:r>
      <w:r w:rsidRPr="00713809">
        <w:t xml:space="preserve"> od </w:t>
      </w:r>
      <w:bookmarkEnd w:id="1"/>
      <w:r w:rsidR="00D16F49">
        <w:t>XXX</w:t>
      </w:r>
      <w:r w:rsidRPr="00713809">
        <w:t xml:space="preserve"> do </w:t>
      </w:r>
      <w:r w:rsidR="00D16F49">
        <w:t>XXX</w:t>
      </w:r>
    </w:p>
    <w:p w:rsidR="003F1DB5" w:rsidRDefault="00D16F49" w:rsidP="00D16F49">
      <w:pPr>
        <w:pStyle w:val="cpodstavecslovan1"/>
      </w:pPr>
      <w:r>
        <w:t>XXX</w:t>
      </w:r>
    </w:p>
    <w:p w:rsidR="003056B6" w:rsidRDefault="00CF2D09" w:rsidP="00DD1998">
      <w:pPr>
        <w:pStyle w:val="cpodstavecslovan1"/>
      </w:pPr>
      <w:r w:rsidRPr="00DD1998">
        <w:t xml:space="preserve">Pro období následující po období uvedeném v bodu </w:t>
      </w:r>
      <w:r w:rsidR="00582D1E" w:rsidRPr="00DD1998">
        <w:t>1.</w:t>
      </w:r>
      <w:r w:rsidR="00B569C6">
        <w:t>2</w:t>
      </w:r>
      <w:r w:rsidR="00FD366B" w:rsidRPr="00DD1998">
        <w:t xml:space="preserve"> </w:t>
      </w:r>
      <w:r w:rsidRPr="00DD1998">
        <w:t xml:space="preserve">této Přílohy bude </w:t>
      </w:r>
      <w:r w:rsidR="009D6370" w:rsidRPr="00DD1998">
        <w:t xml:space="preserve">stranami uzavřena nová Příloha. </w:t>
      </w:r>
      <w:r w:rsidRPr="009D6370">
        <w:t xml:space="preserve">V případě, že se strany Dohody nedohodnou na uzavření nové Přílohy nejpozději do konce </w:t>
      </w:r>
      <w:r w:rsidRPr="00EA3A18">
        <w:t xml:space="preserve">období uvedeného v bodu </w:t>
      </w:r>
      <w:r w:rsidR="00582D1E" w:rsidRPr="00EA3A18">
        <w:t>1.</w:t>
      </w:r>
      <w:r w:rsidR="00B569C6">
        <w:t>2</w:t>
      </w:r>
      <w:bookmarkStart w:id="2" w:name="_GoBack"/>
      <w:bookmarkEnd w:id="2"/>
      <w:r w:rsidR="00FD366B" w:rsidRPr="00EA3A18">
        <w:t xml:space="preserve"> </w:t>
      </w:r>
      <w:r w:rsidRPr="00EA3A18">
        <w:t xml:space="preserve">této Přílohy, bude pro toto následující období cena za službu účtována dle Ceníku, platného v den podání, který je dostupný na všech poštách v ČR a na </w:t>
      </w:r>
      <w:r w:rsidR="00C376A6">
        <w:t xml:space="preserve">Internetové adrese </w:t>
      </w:r>
      <w:hyperlink r:id="rId9" w:history="1">
        <w:r w:rsidR="00713809" w:rsidRPr="00A1592F">
          <w:rPr>
            <w:rStyle w:val="Hypertextovodkaz"/>
          </w:rPr>
          <w:t>http://www.ceskaposta.cz/</w:t>
        </w:r>
      </w:hyperlink>
      <w:r w:rsidRPr="00EA3A18">
        <w:t>.</w:t>
      </w:r>
    </w:p>
    <w:p w:rsidR="00713809" w:rsidRPr="00713809" w:rsidRDefault="00713809" w:rsidP="00FA4464">
      <w:pPr>
        <w:pStyle w:val="cplnekslovan"/>
        <w:numPr>
          <w:ilvl w:val="0"/>
          <w:numId w:val="0"/>
        </w:num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 w:rsidP="00DD1998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DD1998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DD1998">
              <w:instrText xml:space="preserve"> FORMTEXT </w:instrText>
            </w:r>
            <w:r w:rsidR="00DD1998">
              <w:fldChar w:fldCharType="separate"/>
            </w:r>
            <w:r w:rsidR="00DD1998">
              <w:rPr>
                <w:noProof/>
              </w:rPr>
              <w:t>Praze</w:t>
            </w:r>
            <w:r w:rsidR="00DD1998">
              <w:fldChar w:fldCharType="end"/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  <w:tc>
          <w:tcPr>
            <w:tcW w:w="4889" w:type="dxa"/>
          </w:tcPr>
          <w:p w:rsidR="00F46815" w:rsidRPr="003056B6" w:rsidRDefault="00F46815" w:rsidP="00DD1998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DD1998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DD1998">
              <w:instrText xml:space="preserve"> FORMTEXT </w:instrText>
            </w:r>
            <w:r w:rsidR="00DD1998">
              <w:fldChar w:fldCharType="separate"/>
            </w:r>
            <w:r w:rsidR="00DD1998">
              <w:rPr>
                <w:noProof/>
              </w:rPr>
              <w:t>Praze</w:t>
            </w:r>
            <w:r w:rsidR="00DD1998">
              <w:fldChar w:fldCharType="end"/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AD6AAE" w:rsidTr="00F46815">
        <w:tc>
          <w:tcPr>
            <w:tcW w:w="4889" w:type="dxa"/>
          </w:tcPr>
          <w:p w:rsidR="00207C79" w:rsidRDefault="00FA4464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Štěpán Čekal</w:t>
            </w:r>
          </w:p>
          <w:p w:rsidR="00F46815" w:rsidRPr="003056B6" w:rsidRDefault="00713809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vedoucí</w:t>
            </w:r>
            <w:r w:rsidRPr="001C2D26">
              <w:t xml:space="preserve"> </w:t>
            </w:r>
            <w:r>
              <w:t>odboru VIP obchod</w:t>
            </w:r>
          </w:p>
        </w:tc>
        <w:tc>
          <w:tcPr>
            <w:tcW w:w="4889" w:type="dxa"/>
          </w:tcPr>
          <w:p w:rsidR="00D16F49" w:rsidRDefault="00D16F49" w:rsidP="00D16F4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Pavla Novotná</w:t>
            </w:r>
          </w:p>
          <w:p w:rsidR="00F46815" w:rsidRPr="003056B6" w:rsidRDefault="00D16F49" w:rsidP="00D16F4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ředitelka odboru azylové a migrační politiky</w:t>
            </w:r>
          </w:p>
        </w:tc>
      </w:tr>
    </w:tbl>
    <w:p w:rsidR="00F46815" w:rsidRPr="003056B6" w:rsidRDefault="00F46815" w:rsidP="00F46815">
      <w:pPr>
        <w:pStyle w:val="cpodrky1"/>
        <w:numPr>
          <w:ilvl w:val="0"/>
          <w:numId w:val="0"/>
        </w:numPr>
      </w:pPr>
    </w:p>
    <w:sectPr w:rsidR="00F46815" w:rsidRPr="003056B6" w:rsidSect="00713809">
      <w:headerReference w:type="default" r:id="rId10"/>
      <w:footerReference w:type="default" r:id="rId11"/>
      <w:pgSz w:w="11906" w:h="16838" w:code="9"/>
      <w:pgMar w:top="2155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4F" w:rsidRDefault="008F584F" w:rsidP="00BB2C84">
      <w:pPr>
        <w:spacing w:after="0" w:line="240" w:lineRule="auto"/>
      </w:pPr>
      <w:r>
        <w:separator/>
      </w:r>
    </w:p>
  </w:endnote>
  <w:endnote w:type="continuationSeparator" w:id="0">
    <w:p w:rsidR="008F584F" w:rsidRDefault="008F584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60E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60E1E" w:rsidRPr="00160A6D">
      <w:rPr>
        <w:sz w:val="18"/>
        <w:szCs w:val="18"/>
      </w:rPr>
      <w:fldChar w:fldCharType="separate"/>
    </w:r>
    <w:r w:rsidR="00B569C6">
      <w:rPr>
        <w:noProof/>
        <w:sz w:val="18"/>
        <w:szCs w:val="18"/>
      </w:rPr>
      <w:t>1</w:t>
    </w:r>
    <w:r w:rsidR="00660E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60E1E">
      <w:rPr>
        <w:sz w:val="18"/>
        <w:szCs w:val="18"/>
      </w:rPr>
      <w:fldChar w:fldCharType="begin"/>
    </w:r>
    <w:r w:rsidR="00C376A6">
      <w:rPr>
        <w:sz w:val="18"/>
        <w:szCs w:val="18"/>
      </w:rPr>
      <w:instrText xml:space="preserve"> SECTIONPAGES  </w:instrText>
    </w:r>
    <w:r w:rsidR="00660E1E">
      <w:rPr>
        <w:sz w:val="18"/>
        <w:szCs w:val="18"/>
      </w:rPr>
      <w:fldChar w:fldCharType="separate"/>
    </w:r>
    <w:r w:rsidR="00B569C6">
      <w:rPr>
        <w:noProof/>
        <w:sz w:val="18"/>
        <w:szCs w:val="18"/>
      </w:rPr>
      <w:t>1</w:t>
    </w:r>
    <w:r w:rsidR="00660E1E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4F" w:rsidRDefault="008F584F" w:rsidP="00BB2C84">
      <w:pPr>
        <w:spacing w:after="0" w:line="240" w:lineRule="auto"/>
      </w:pPr>
      <w:r>
        <w:separator/>
      </w:r>
    </w:p>
  </w:footnote>
  <w:footnote w:type="continuationSeparator" w:id="0">
    <w:p w:rsidR="008F584F" w:rsidRDefault="008F584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207C79" w:rsidRDefault="00BF0B1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B0C54C" wp14:editId="1B8DEB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207C79" w:rsidRDefault="0071380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2E82D1EB" wp14:editId="6BBBF84A">
          <wp:simplePos x="0" y="0"/>
          <wp:positionH relativeFrom="page">
            <wp:posOffset>720090</wp:posOffset>
          </wp:positionH>
          <wp:positionV relativeFrom="page">
            <wp:posOffset>946785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366B"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25311982" wp14:editId="67AC55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1998">
      <w:rPr>
        <w:rFonts w:ascii="Arial" w:hAnsi="Arial" w:cs="Arial"/>
      </w:rPr>
      <w:t xml:space="preserve">Dodatek č. </w:t>
    </w:r>
    <w:r w:rsidR="00832824">
      <w:rPr>
        <w:rFonts w:ascii="Arial" w:hAnsi="Arial" w:cs="Arial"/>
      </w:rPr>
      <w:t>8</w:t>
    </w:r>
    <w:r w:rsidR="00DD1998">
      <w:rPr>
        <w:rFonts w:ascii="Arial" w:hAnsi="Arial" w:cs="Arial"/>
      </w:rPr>
      <w:t xml:space="preserve"> k Dohodě</w:t>
    </w:r>
    <w:r w:rsidR="00C01E8C" w:rsidRPr="00207C79">
      <w:rPr>
        <w:rFonts w:ascii="Arial" w:hAnsi="Arial" w:cs="Arial"/>
      </w:rPr>
      <w:t xml:space="preserve"> o </w:t>
    </w:r>
    <w:r w:rsidR="00B53005" w:rsidRPr="00207C79">
      <w:rPr>
        <w:rFonts w:ascii="Arial" w:hAnsi="Arial" w:cs="Arial"/>
      </w:rPr>
      <w:t xml:space="preserve">podmínkách </w:t>
    </w:r>
    <w:r w:rsidR="00C01E8C" w:rsidRPr="00207C79">
      <w:rPr>
        <w:rFonts w:ascii="Arial" w:hAnsi="Arial" w:cs="Arial"/>
      </w:rPr>
      <w:t>podávání</w:t>
    </w:r>
    <w:r w:rsidR="00FA1148" w:rsidRPr="00207C79">
      <w:rPr>
        <w:rFonts w:ascii="Arial" w:hAnsi="Arial" w:cs="Arial"/>
      </w:rPr>
      <w:t xml:space="preserve"> </w:t>
    </w:r>
    <w:r w:rsidR="007159B6" w:rsidRPr="00207C79">
      <w:rPr>
        <w:rFonts w:ascii="Arial" w:hAnsi="Arial" w:cs="Arial"/>
        <w:noProof/>
        <w:lang w:eastAsia="cs-CZ"/>
      </w:rPr>
      <w:t xml:space="preserve">poštovních </w:t>
    </w:r>
    <w:r w:rsidR="00371AF6" w:rsidRPr="00207C79">
      <w:rPr>
        <w:rFonts w:ascii="Arial" w:hAnsi="Arial" w:cs="Arial"/>
        <w:noProof/>
        <w:lang w:eastAsia="cs-CZ"/>
      </w:rPr>
      <w:t>zásilek</w:t>
    </w:r>
    <w:r w:rsidR="007B0DB7" w:rsidRPr="007B0DB7">
      <w:rPr>
        <w:rFonts w:ascii="Arial" w:hAnsi="Arial" w:cs="Arial"/>
      </w:rPr>
      <w:t xml:space="preserve"> </w:t>
    </w:r>
    <w:r w:rsidR="0001084F" w:rsidRPr="00207C79">
      <w:rPr>
        <w:rFonts w:ascii="Arial" w:hAnsi="Arial" w:cs="Arial"/>
        <w:noProof/>
        <w:lang w:eastAsia="cs-CZ"/>
      </w:rPr>
      <w:t>Balík Do ruky</w:t>
    </w:r>
    <w:r w:rsidR="00DD1998">
      <w:rPr>
        <w:rFonts w:ascii="Arial" w:hAnsi="Arial" w:cs="Arial"/>
        <w:noProof/>
        <w:lang w:eastAsia="cs-CZ"/>
      </w:rPr>
      <w:t xml:space="preserve"> </w:t>
    </w:r>
    <w:r w:rsidR="00DD1998">
      <w:rPr>
        <w:rFonts w:ascii="Arial" w:hAnsi="Arial" w:cs="Arial"/>
      </w:rPr>
      <w:t>číslo 2011/0277</w:t>
    </w:r>
    <w:r w:rsidR="009A233D" w:rsidRPr="00207C79">
      <w:rPr>
        <w:rFonts w:ascii="Arial" w:hAnsi="Arial" w:cs="Arial"/>
        <w:noProof/>
        <w:lang w:eastAsia="cs-CZ"/>
      </w:rPr>
      <w:t>-</w:t>
    </w:r>
    <w:r w:rsidR="00FA1148" w:rsidRPr="00207C79">
      <w:rPr>
        <w:rFonts w:ascii="Arial" w:hAnsi="Arial" w:cs="Arial"/>
        <w:noProof/>
        <w:lang w:eastAsia="cs-CZ"/>
      </w:rPr>
      <w:t xml:space="preserve"> </w:t>
    </w:r>
    <w:r w:rsidR="003D7F6C" w:rsidRPr="00207C79">
      <w:rPr>
        <w:rFonts w:ascii="Arial" w:hAnsi="Arial" w:cs="Arial"/>
      </w:rPr>
      <w:t>Příloha č.</w:t>
    </w:r>
    <w:r>
      <w:rPr>
        <w:rFonts w:ascii="Arial" w:hAnsi="Arial" w:cs="Arial"/>
      </w:rPr>
      <w:t xml:space="preserve"> </w:t>
    </w:r>
    <w:r w:rsidR="00DD1998"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1"/>
  </w:num>
  <w:num w:numId="14">
    <w:abstractNumId w:val="8"/>
  </w:num>
  <w:num w:numId="15">
    <w:abstractNumId w:val="11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40B5"/>
    <w:rsid w:val="00054997"/>
    <w:rsid w:val="000558B6"/>
    <w:rsid w:val="00094588"/>
    <w:rsid w:val="00096E55"/>
    <w:rsid w:val="000B1CD9"/>
    <w:rsid w:val="000F22A1"/>
    <w:rsid w:val="00110D73"/>
    <w:rsid w:val="00120918"/>
    <w:rsid w:val="001258D2"/>
    <w:rsid w:val="001316FB"/>
    <w:rsid w:val="00151873"/>
    <w:rsid w:val="00160A6D"/>
    <w:rsid w:val="00164DD2"/>
    <w:rsid w:val="00176139"/>
    <w:rsid w:val="00183006"/>
    <w:rsid w:val="001A5EAF"/>
    <w:rsid w:val="001B377B"/>
    <w:rsid w:val="001C1EC5"/>
    <w:rsid w:val="001D5A23"/>
    <w:rsid w:val="001E678A"/>
    <w:rsid w:val="001F64AA"/>
    <w:rsid w:val="001F794F"/>
    <w:rsid w:val="001F79DE"/>
    <w:rsid w:val="001F7A7B"/>
    <w:rsid w:val="00200DFD"/>
    <w:rsid w:val="002053BC"/>
    <w:rsid w:val="00205D3B"/>
    <w:rsid w:val="00207C79"/>
    <w:rsid w:val="00214788"/>
    <w:rsid w:val="002151AF"/>
    <w:rsid w:val="002235CC"/>
    <w:rsid w:val="00226604"/>
    <w:rsid w:val="00232CBE"/>
    <w:rsid w:val="0024752C"/>
    <w:rsid w:val="00257AE9"/>
    <w:rsid w:val="00257BF7"/>
    <w:rsid w:val="00285D04"/>
    <w:rsid w:val="00286CBC"/>
    <w:rsid w:val="002936B3"/>
    <w:rsid w:val="00296254"/>
    <w:rsid w:val="002C74F1"/>
    <w:rsid w:val="002D12AE"/>
    <w:rsid w:val="002D21F5"/>
    <w:rsid w:val="002D5883"/>
    <w:rsid w:val="002F4358"/>
    <w:rsid w:val="00303F7D"/>
    <w:rsid w:val="003056B6"/>
    <w:rsid w:val="00314A0F"/>
    <w:rsid w:val="00314F5E"/>
    <w:rsid w:val="003301A1"/>
    <w:rsid w:val="00340F6D"/>
    <w:rsid w:val="00353EC7"/>
    <w:rsid w:val="00355FFC"/>
    <w:rsid w:val="00371AF6"/>
    <w:rsid w:val="00372913"/>
    <w:rsid w:val="00390814"/>
    <w:rsid w:val="00395BA6"/>
    <w:rsid w:val="003B3DAA"/>
    <w:rsid w:val="003C5BF8"/>
    <w:rsid w:val="003D7F6C"/>
    <w:rsid w:val="003E0E92"/>
    <w:rsid w:val="003E5AF2"/>
    <w:rsid w:val="003E78DD"/>
    <w:rsid w:val="003F1DB5"/>
    <w:rsid w:val="004238DA"/>
    <w:rsid w:val="00425AE3"/>
    <w:rsid w:val="004350CC"/>
    <w:rsid w:val="004433EA"/>
    <w:rsid w:val="00454535"/>
    <w:rsid w:val="004555A5"/>
    <w:rsid w:val="00460E56"/>
    <w:rsid w:val="00464447"/>
    <w:rsid w:val="00465B6C"/>
    <w:rsid w:val="004757BE"/>
    <w:rsid w:val="004802CC"/>
    <w:rsid w:val="00494108"/>
    <w:rsid w:val="004B4E8B"/>
    <w:rsid w:val="004C5566"/>
    <w:rsid w:val="004E3219"/>
    <w:rsid w:val="004E79AC"/>
    <w:rsid w:val="004F24F3"/>
    <w:rsid w:val="00504054"/>
    <w:rsid w:val="00513D23"/>
    <w:rsid w:val="00513FE9"/>
    <w:rsid w:val="00516FD9"/>
    <w:rsid w:val="00524F0C"/>
    <w:rsid w:val="00537623"/>
    <w:rsid w:val="00541623"/>
    <w:rsid w:val="00542C63"/>
    <w:rsid w:val="00546A8A"/>
    <w:rsid w:val="0055101D"/>
    <w:rsid w:val="0055202F"/>
    <w:rsid w:val="005746B6"/>
    <w:rsid w:val="00581515"/>
    <w:rsid w:val="00582D1E"/>
    <w:rsid w:val="00590214"/>
    <w:rsid w:val="00592A86"/>
    <w:rsid w:val="005B1E3A"/>
    <w:rsid w:val="005C0465"/>
    <w:rsid w:val="005C53F7"/>
    <w:rsid w:val="005D10C9"/>
    <w:rsid w:val="005D74C2"/>
    <w:rsid w:val="005E65E5"/>
    <w:rsid w:val="006009B1"/>
    <w:rsid w:val="00602989"/>
    <w:rsid w:val="006134B3"/>
    <w:rsid w:val="006241A2"/>
    <w:rsid w:val="00660E1E"/>
    <w:rsid w:val="006A0C0A"/>
    <w:rsid w:val="006A1633"/>
    <w:rsid w:val="006A6758"/>
    <w:rsid w:val="006B1308"/>
    <w:rsid w:val="006B13BF"/>
    <w:rsid w:val="006B3153"/>
    <w:rsid w:val="006B6FAA"/>
    <w:rsid w:val="006C41CF"/>
    <w:rsid w:val="006E16C9"/>
    <w:rsid w:val="006E563D"/>
    <w:rsid w:val="006E56D6"/>
    <w:rsid w:val="00705DEA"/>
    <w:rsid w:val="00713809"/>
    <w:rsid w:val="007159B6"/>
    <w:rsid w:val="00731911"/>
    <w:rsid w:val="0073457B"/>
    <w:rsid w:val="00735C51"/>
    <w:rsid w:val="007443F8"/>
    <w:rsid w:val="0076560E"/>
    <w:rsid w:val="007678FB"/>
    <w:rsid w:val="00780A86"/>
    <w:rsid w:val="00786E3F"/>
    <w:rsid w:val="00793EE0"/>
    <w:rsid w:val="007A4DA5"/>
    <w:rsid w:val="007B0DB7"/>
    <w:rsid w:val="007B5349"/>
    <w:rsid w:val="007D2C36"/>
    <w:rsid w:val="007D4A0F"/>
    <w:rsid w:val="007E36E6"/>
    <w:rsid w:val="007E77E6"/>
    <w:rsid w:val="007E7C6C"/>
    <w:rsid w:val="007F6464"/>
    <w:rsid w:val="008053D1"/>
    <w:rsid w:val="0080640E"/>
    <w:rsid w:val="008067C8"/>
    <w:rsid w:val="00815633"/>
    <w:rsid w:val="00832824"/>
    <w:rsid w:val="00834B01"/>
    <w:rsid w:val="00837288"/>
    <w:rsid w:val="00843D66"/>
    <w:rsid w:val="0084493A"/>
    <w:rsid w:val="00857729"/>
    <w:rsid w:val="00860893"/>
    <w:rsid w:val="00882A79"/>
    <w:rsid w:val="008A07A1"/>
    <w:rsid w:val="008A08ED"/>
    <w:rsid w:val="008A5961"/>
    <w:rsid w:val="008B7DBA"/>
    <w:rsid w:val="008B7EF1"/>
    <w:rsid w:val="008D7A67"/>
    <w:rsid w:val="008D7C70"/>
    <w:rsid w:val="008E190B"/>
    <w:rsid w:val="008F0C7C"/>
    <w:rsid w:val="008F584F"/>
    <w:rsid w:val="009074BA"/>
    <w:rsid w:val="00912373"/>
    <w:rsid w:val="0092170F"/>
    <w:rsid w:val="009222A4"/>
    <w:rsid w:val="00923901"/>
    <w:rsid w:val="0093384F"/>
    <w:rsid w:val="00935280"/>
    <w:rsid w:val="00937B26"/>
    <w:rsid w:val="0095280C"/>
    <w:rsid w:val="00963E11"/>
    <w:rsid w:val="00993718"/>
    <w:rsid w:val="009A233D"/>
    <w:rsid w:val="009A2C8A"/>
    <w:rsid w:val="009A6246"/>
    <w:rsid w:val="009B1EDE"/>
    <w:rsid w:val="009B631C"/>
    <w:rsid w:val="009D6370"/>
    <w:rsid w:val="009E3EF0"/>
    <w:rsid w:val="009E4DD8"/>
    <w:rsid w:val="009F136C"/>
    <w:rsid w:val="009F1457"/>
    <w:rsid w:val="009F1AE4"/>
    <w:rsid w:val="00A26CC4"/>
    <w:rsid w:val="00A40F40"/>
    <w:rsid w:val="00A45442"/>
    <w:rsid w:val="00A47954"/>
    <w:rsid w:val="00A62D0F"/>
    <w:rsid w:val="00A71949"/>
    <w:rsid w:val="00A73479"/>
    <w:rsid w:val="00A743D1"/>
    <w:rsid w:val="00A75345"/>
    <w:rsid w:val="00A77E95"/>
    <w:rsid w:val="00A845E5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E98"/>
    <w:rsid w:val="00B224BA"/>
    <w:rsid w:val="00B313CF"/>
    <w:rsid w:val="00B4091F"/>
    <w:rsid w:val="00B45026"/>
    <w:rsid w:val="00B46752"/>
    <w:rsid w:val="00B53005"/>
    <w:rsid w:val="00B569C6"/>
    <w:rsid w:val="00B61854"/>
    <w:rsid w:val="00B64CB3"/>
    <w:rsid w:val="00B75AB5"/>
    <w:rsid w:val="00B84207"/>
    <w:rsid w:val="00B90A25"/>
    <w:rsid w:val="00B91BDE"/>
    <w:rsid w:val="00BA068C"/>
    <w:rsid w:val="00BB2C84"/>
    <w:rsid w:val="00BB5B66"/>
    <w:rsid w:val="00BC447E"/>
    <w:rsid w:val="00BC5A76"/>
    <w:rsid w:val="00BC5F7B"/>
    <w:rsid w:val="00BD0EBF"/>
    <w:rsid w:val="00BE0F69"/>
    <w:rsid w:val="00BE32B4"/>
    <w:rsid w:val="00BE582D"/>
    <w:rsid w:val="00BF0B13"/>
    <w:rsid w:val="00C01E8C"/>
    <w:rsid w:val="00C02F42"/>
    <w:rsid w:val="00C06CE2"/>
    <w:rsid w:val="00C249EA"/>
    <w:rsid w:val="00C262A2"/>
    <w:rsid w:val="00C376A6"/>
    <w:rsid w:val="00C51BB8"/>
    <w:rsid w:val="00C723AC"/>
    <w:rsid w:val="00C770CA"/>
    <w:rsid w:val="00C85DD0"/>
    <w:rsid w:val="00C8641B"/>
    <w:rsid w:val="00C90F62"/>
    <w:rsid w:val="00C96561"/>
    <w:rsid w:val="00CA24A6"/>
    <w:rsid w:val="00CA7F8B"/>
    <w:rsid w:val="00CB1E2D"/>
    <w:rsid w:val="00CB2DA9"/>
    <w:rsid w:val="00CC416D"/>
    <w:rsid w:val="00CD1403"/>
    <w:rsid w:val="00CD1504"/>
    <w:rsid w:val="00CD2D70"/>
    <w:rsid w:val="00CE5810"/>
    <w:rsid w:val="00CF00F3"/>
    <w:rsid w:val="00CF15EB"/>
    <w:rsid w:val="00CF2D09"/>
    <w:rsid w:val="00D01A19"/>
    <w:rsid w:val="00D11957"/>
    <w:rsid w:val="00D16F49"/>
    <w:rsid w:val="00D27DEB"/>
    <w:rsid w:val="00D27FE6"/>
    <w:rsid w:val="00D50152"/>
    <w:rsid w:val="00D81C3B"/>
    <w:rsid w:val="00D82ADC"/>
    <w:rsid w:val="00D856C6"/>
    <w:rsid w:val="00D936B2"/>
    <w:rsid w:val="00D944B6"/>
    <w:rsid w:val="00DA353E"/>
    <w:rsid w:val="00DA5109"/>
    <w:rsid w:val="00DC35AC"/>
    <w:rsid w:val="00DD1998"/>
    <w:rsid w:val="00DD2E29"/>
    <w:rsid w:val="00DD3D89"/>
    <w:rsid w:val="00DF076D"/>
    <w:rsid w:val="00E13657"/>
    <w:rsid w:val="00E17391"/>
    <w:rsid w:val="00E25713"/>
    <w:rsid w:val="00E31682"/>
    <w:rsid w:val="00E33810"/>
    <w:rsid w:val="00E42AD6"/>
    <w:rsid w:val="00E5459E"/>
    <w:rsid w:val="00E6080F"/>
    <w:rsid w:val="00E8787A"/>
    <w:rsid w:val="00E961CA"/>
    <w:rsid w:val="00EA0C45"/>
    <w:rsid w:val="00EA23FE"/>
    <w:rsid w:val="00EA37F2"/>
    <w:rsid w:val="00EA3A18"/>
    <w:rsid w:val="00EA66B8"/>
    <w:rsid w:val="00EC392A"/>
    <w:rsid w:val="00EC7025"/>
    <w:rsid w:val="00ED49AC"/>
    <w:rsid w:val="00ED5B86"/>
    <w:rsid w:val="00ED6170"/>
    <w:rsid w:val="00F0188B"/>
    <w:rsid w:val="00F11327"/>
    <w:rsid w:val="00F15FA1"/>
    <w:rsid w:val="00F21C8D"/>
    <w:rsid w:val="00F32E59"/>
    <w:rsid w:val="00F44388"/>
    <w:rsid w:val="00F45A32"/>
    <w:rsid w:val="00F46815"/>
    <w:rsid w:val="00F5065B"/>
    <w:rsid w:val="00F523CD"/>
    <w:rsid w:val="00F57376"/>
    <w:rsid w:val="00F57FF4"/>
    <w:rsid w:val="00F62026"/>
    <w:rsid w:val="00F72D72"/>
    <w:rsid w:val="00F90688"/>
    <w:rsid w:val="00F96BAE"/>
    <w:rsid w:val="00FA1148"/>
    <w:rsid w:val="00FA4464"/>
    <w:rsid w:val="00FB2F48"/>
    <w:rsid w:val="00FC283F"/>
    <w:rsid w:val="00FC6791"/>
    <w:rsid w:val="00FD359B"/>
    <w:rsid w:val="00FD366B"/>
    <w:rsid w:val="00FE72E4"/>
    <w:rsid w:val="00FF0A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23256-5534-4840-A78F-F9437661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8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Bakanová Jana</cp:lastModifiedBy>
  <cp:revision>4</cp:revision>
  <cp:lastPrinted>2011-11-30T08:39:00Z</cp:lastPrinted>
  <dcterms:created xsi:type="dcterms:W3CDTF">2017-09-01T07:05:00Z</dcterms:created>
  <dcterms:modified xsi:type="dcterms:W3CDTF">2017-09-01T07:16:00Z</dcterms:modified>
</cp:coreProperties>
</file>