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90CF0" w:rsidP="00390CF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20.3.2016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390CF0" w:rsidRDefault="004C5DD0" w:rsidP="00390CF0">
      <w:pPr>
        <w:numPr>
          <w:ilvl w:val="1"/>
          <w:numId w:val="21"/>
        </w:numPr>
      </w:pPr>
      <w:r>
        <w:t>x</w:t>
      </w:r>
    </w:p>
    <w:p w:rsidR="00390CF0" w:rsidRDefault="004C5DD0" w:rsidP="00390CF0">
      <w:pPr>
        <w:numPr>
          <w:ilvl w:val="2"/>
          <w:numId w:val="21"/>
        </w:numPr>
        <w:ind w:left="584"/>
      </w:pPr>
      <w:r>
        <w:t>x</w:t>
      </w:r>
      <w:r w:rsidR="00390CF0">
        <w:t>.</w:t>
      </w:r>
    </w:p>
    <w:p w:rsidR="00390CF0" w:rsidRDefault="004C5DD0" w:rsidP="00390CF0">
      <w:pPr>
        <w:numPr>
          <w:ilvl w:val="1"/>
          <w:numId w:val="21"/>
        </w:numPr>
      </w:pPr>
      <w:r>
        <w:t>x</w:t>
      </w:r>
    </w:p>
    <w:p w:rsidR="00390CF0" w:rsidRDefault="004C5DD0" w:rsidP="00390CF0">
      <w:pPr>
        <w:numPr>
          <w:ilvl w:val="3"/>
          <w:numId w:val="21"/>
        </w:numPr>
      </w:pPr>
      <w:r>
        <w:t>x</w:t>
      </w:r>
    </w:p>
    <w:p w:rsidR="00390CF0" w:rsidRDefault="004C5DD0" w:rsidP="00390CF0">
      <w:pPr>
        <w:numPr>
          <w:ilvl w:val="3"/>
          <w:numId w:val="21"/>
        </w:numPr>
      </w:pPr>
      <w:r>
        <w:t>x</w:t>
      </w:r>
    </w:p>
    <w:p w:rsidR="00390CF0" w:rsidRDefault="004C5DD0" w:rsidP="00390CF0">
      <w:pPr>
        <w:numPr>
          <w:ilvl w:val="3"/>
          <w:numId w:val="21"/>
        </w:numPr>
      </w:pPr>
      <w:r>
        <w:t>x</w:t>
      </w:r>
    </w:p>
    <w:p w:rsidR="00390CF0" w:rsidRDefault="004C5DD0" w:rsidP="00390CF0">
      <w:pPr>
        <w:numPr>
          <w:ilvl w:val="3"/>
          <w:numId w:val="21"/>
        </w:numPr>
      </w:pPr>
      <w:r>
        <w:t>x</w:t>
      </w:r>
    </w:p>
    <w:p w:rsidR="00390CF0" w:rsidRDefault="004C5DD0" w:rsidP="00390CF0">
      <w:pPr>
        <w:numPr>
          <w:ilvl w:val="3"/>
          <w:numId w:val="21"/>
        </w:numPr>
      </w:pPr>
      <w:r>
        <w:t>x</w:t>
      </w:r>
    </w:p>
    <w:p w:rsidR="00390CF0" w:rsidRDefault="004C5DD0" w:rsidP="004C5DD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90CF0" w:rsidRDefault="004C5DD0" w:rsidP="004C5DD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90CF0" w:rsidRDefault="004C5DD0" w:rsidP="00390CF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90CF0" w:rsidRDefault="004C5DD0" w:rsidP="004C5DD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90CF0" w:rsidRDefault="004C5DD0" w:rsidP="00390CF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90CF0" w:rsidRDefault="004C5DD0" w:rsidP="004C5DD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90CF0" w:rsidRDefault="00390CF0" w:rsidP="00390CF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90CF0" w:rsidRDefault="00390CF0" w:rsidP="00390CF0">
      <w:pPr>
        <w:numPr>
          <w:ilvl w:val="0"/>
          <w:numId w:val="0"/>
        </w:numPr>
        <w:spacing w:before="120" w:after="0" w:line="240" w:lineRule="auto"/>
        <w:jc w:val="both"/>
      </w:pPr>
    </w:p>
    <w:p w:rsidR="00390CF0" w:rsidRDefault="00390CF0" w:rsidP="00390CF0">
      <w:pPr>
        <w:numPr>
          <w:ilvl w:val="0"/>
          <w:numId w:val="0"/>
        </w:numPr>
        <w:spacing w:before="120" w:after="0" w:line="240" w:lineRule="auto"/>
        <w:jc w:val="both"/>
      </w:pPr>
    </w:p>
    <w:p w:rsidR="00390CF0" w:rsidRDefault="00390CF0" w:rsidP="00390CF0">
      <w:pPr>
        <w:numPr>
          <w:ilvl w:val="0"/>
          <w:numId w:val="0"/>
        </w:numPr>
        <w:spacing w:before="120" w:after="0" w:line="240" w:lineRule="auto"/>
        <w:jc w:val="both"/>
      </w:pPr>
    </w:p>
    <w:p w:rsidR="00390CF0" w:rsidRDefault="00390CF0" w:rsidP="00390CF0">
      <w:pPr>
        <w:numPr>
          <w:ilvl w:val="0"/>
          <w:numId w:val="0"/>
        </w:numPr>
        <w:spacing w:after="0" w:line="240" w:lineRule="auto"/>
        <w:jc w:val="both"/>
        <w:sectPr w:rsidR="00390CF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90CF0" w:rsidRDefault="00390CF0" w:rsidP="00390CF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0555F9" w:rsidRDefault="000555F9" w:rsidP="00390CF0">
      <w:pPr>
        <w:numPr>
          <w:ilvl w:val="0"/>
          <w:numId w:val="0"/>
        </w:numPr>
        <w:spacing w:after="0" w:line="240" w:lineRule="auto"/>
        <w:jc w:val="both"/>
      </w:pPr>
    </w:p>
    <w:p w:rsidR="00390CF0" w:rsidRDefault="00390CF0" w:rsidP="00390CF0">
      <w:pPr>
        <w:numPr>
          <w:ilvl w:val="0"/>
          <w:numId w:val="0"/>
        </w:numPr>
        <w:spacing w:after="0" w:line="240" w:lineRule="auto"/>
        <w:jc w:val="both"/>
      </w:pPr>
    </w:p>
    <w:p w:rsidR="00390CF0" w:rsidRDefault="00390CF0" w:rsidP="00390CF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555F9" w:rsidRDefault="000555F9" w:rsidP="00390CF0">
      <w:pPr>
        <w:numPr>
          <w:ilvl w:val="0"/>
          <w:numId w:val="0"/>
        </w:numPr>
        <w:spacing w:after="0" w:line="240" w:lineRule="auto"/>
        <w:jc w:val="both"/>
      </w:pPr>
    </w:p>
    <w:p w:rsidR="00390CF0" w:rsidRDefault="00390CF0" w:rsidP="00390CF0">
      <w:pPr>
        <w:numPr>
          <w:ilvl w:val="0"/>
          <w:numId w:val="0"/>
        </w:numPr>
        <w:spacing w:after="0" w:line="240" w:lineRule="auto"/>
        <w:jc w:val="both"/>
      </w:pPr>
    </w:p>
    <w:p w:rsidR="00390CF0" w:rsidRDefault="00390CF0" w:rsidP="00390CF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90CF0" w:rsidRDefault="00390CF0" w:rsidP="00390CF0">
      <w:pPr>
        <w:numPr>
          <w:ilvl w:val="0"/>
          <w:numId w:val="0"/>
        </w:numPr>
        <w:spacing w:after="0" w:line="240" w:lineRule="auto"/>
        <w:jc w:val="center"/>
      </w:pPr>
    </w:p>
    <w:p w:rsidR="00390CF0" w:rsidRDefault="00390CF0" w:rsidP="00390CF0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390CF0" w:rsidRDefault="00390CF0" w:rsidP="00390CF0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390CF0" w:rsidRDefault="00390CF0" w:rsidP="00390CF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0555F9" w:rsidRDefault="000555F9" w:rsidP="00390CF0">
      <w:pPr>
        <w:numPr>
          <w:ilvl w:val="0"/>
          <w:numId w:val="0"/>
        </w:numPr>
        <w:spacing w:after="0" w:line="240" w:lineRule="auto"/>
      </w:pPr>
    </w:p>
    <w:p w:rsidR="00390CF0" w:rsidRDefault="00390CF0" w:rsidP="00390CF0">
      <w:pPr>
        <w:numPr>
          <w:ilvl w:val="0"/>
          <w:numId w:val="0"/>
        </w:numPr>
        <w:spacing w:after="0" w:line="240" w:lineRule="auto"/>
      </w:pPr>
    </w:p>
    <w:p w:rsidR="00390CF0" w:rsidRDefault="00390CF0" w:rsidP="00390CF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555F9" w:rsidRDefault="000555F9" w:rsidP="00390CF0">
      <w:pPr>
        <w:numPr>
          <w:ilvl w:val="0"/>
          <w:numId w:val="0"/>
        </w:numPr>
        <w:spacing w:after="0" w:line="240" w:lineRule="auto"/>
      </w:pPr>
    </w:p>
    <w:p w:rsidR="00390CF0" w:rsidRDefault="00390CF0" w:rsidP="00390CF0">
      <w:pPr>
        <w:numPr>
          <w:ilvl w:val="0"/>
          <w:numId w:val="0"/>
        </w:numPr>
        <w:spacing w:after="0" w:line="240" w:lineRule="auto"/>
      </w:pPr>
    </w:p>
    <w:p w:rsidR="00390CF0" w:rsidRDefault="00390CF0" w:rsidP="00390CF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90CF0" w:rsidRDefault="00390CF0" w:rsidP="00390CF0">
      <w:pPr>
        <w:numPr>
          <w:ilvl w:val="0"/>
          <w:numId w:val="0"/>
        </w:numPr>
        <w:spacing w:after="0" w:line="240" w:lineRule="auto"/>
        <w:jc w:val="center"/>
      </w:pPr>
    </w:p>
    <w:p w:rsidR="00390CF0" w:rsidRDefault="004C5DD0" w:rsidP="00390CF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390CF0" w:rsidRPr="00390CF0" w:rsidRDefault="004C5DD0" w:rsidP="00390CF0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bookmarkEnd w:id="0"/>
      <w:r>
        <w:t>x</w:t>
      </w:r>
    </w:p>
    <w:sectPr w:rsidR="00390CF0" w:rsidRPr="00390CF0" w:rsidSect="00390CF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C5DD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C5DD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9027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F42368" wp14:editId="32FF31C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90CF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325C02B" wp14:editId="5A49E46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90CF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982707-0623/2016 -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FCCE2EB" wp14:editId="522A407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8E045B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555F9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0CF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C5DD0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3FE7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A47A6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27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8F47E1-A198-4465-94D5-92CE2931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1</Pages>
  <Words>138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2016-03-11T07:54:00Z</cp:lastPrinted>
  <dcterms:created xsi:type="dcterms:W3CDTF">2016-07-28T13:20:00Z</dcterms:created>
  <dcterms:modified xsi:type="dcterms:W3CDTF">2016-07-28T13:23:00Z</dcterms:modified>
</cp:coreProperties>
</file>