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765D8" w:rsidP="000765D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20.3.2016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0765D8" w:rsidRDefault="00595DD5" w:rsidP="000765D8">
      <w:pPr>
        <w:numPr>
          <w:ilvl w:val="1"/>
          <w:numId w:val="21"/>
        </w:numPr>
      </w:pPr>
      <w:r>
        <w:t>x</w:t>
      </w:r>
    </w:p>
    <w:p w:rsidR="000765D8" w:rsidRDefault="00595DD5" w:rsidP="00595DD5">
      <w:pPr>
        <w:numPr>
          <w:ilvl w:val="1"/>
          <w:numId w:val="21"/>
        </w:numPr>
      </w:pPr>
      <w:r>
        <w:t>x</w:t>
      </w:r>
    </w:p>
    <w:p w:rsidR="000765D8" w:rsidRDefault="00595DD5" w:rsidP="00595DD5">
      <w:pPr>
        <w:numPr>
          <w:ilvl w:val="1"/>
          <w:numId w:val="21"/>
        </w:numPr>
      </w:pPr>
      <w:r>
        <w:t>x</w:t>
      </w:r>
    </w:p>
    <w:p w:rsidR="000765D8" w:rsidRDefault="00595DD5" w:rsidP="00595D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65D8" w:rsidRDefault="00595DD5" w:rsidP="000765D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765D8" w:rsidRDefault="00595DD5" w:rsidP="00595D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65D8" w:rsidRDefault="00595DD5" w:rsidP="00595D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765D8" w:rsidRDefault="000765D8" w:rsidP="000765D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B20CD" w:rsidRDefault="004B20CD" w:rsidP="000765D8">
      <w:pPr>
        <w:numPr>
          <w:ilvl w:val="0"/>
          <w:numId w:val="0"/>
        </w:numPr>
        <w:spacing w:after="0" w:line="240" w:lineRule="auto"/>
        <w:jc w:val="both"/>
      </w:pPr>
    </w:p>
    <w:p w:rsidR="004B20CD" w:rsidRDefault="004B20CD" w:rsidP="000765D8">
      <w:pPr>
        <w:numPr>
          <w:ilvl w:val="0"/>
          <w:numId w:val="0"/>
        </w:numPr>
        <w:spacing w:after="0" w:line="240" w:lineRule="auto"/>
        <w:jc w:val="both"/>
        <w:sectPr w:rsidR="004B20C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both"/>
      </w:pP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both"/>
      </w:pP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center"/>
      </w:pP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</w:pPr>
    </w:p>
    <w:p w:rsidR="000765D8" w:rsidRDefault="000765D8" w:rsidP="000765D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</w:pP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765D8" w:rsidRDefault="000765D8" w:rsidP="000765D8">
      <w:pPr>
        <w:numPr>
          <w:ilvl w:val="0"/>
          <w:numId w:val="0"/>
        </w:numPr>
        <w:spacing w:after="0" w:line="240" w:lineRule="auto"/>
        <w:jc w:val="center"/>
      </w:pPr>
    </w:p>
    <w:p w:rsidR="000765D8" w:rsidRDefault="00595DD5" w:rsidP="000765D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p w:rsidR="000765D8" w:rsidRPr="000765D8" w:rsidRDefault="00595DD5" w:rsidP="000765D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0765D8" w:rsidRPr="000765D8" w:rsidSect="000765D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95DD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95DD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9027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521A8" wp14:editId="28E91C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765D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1E9A9C9" wp14:editId="4C233E8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765D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982707-0623/2016 -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F2308A6" wp14:editId="7E0FC4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8C087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65D8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20CD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5DD5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27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2449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56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B95537-E24B-457E-8D5E-C3F9999B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1</Pages>
  <Words>123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2016-03-11T07:55:00Z</cp:lastPrinted>
  <dcterms:created xsi:type="dcterms:W3CDTF">2016-07-28T13:25:00Z</dcterms:created>
  <dcterms:modified xsi:type="dcterms:W3CDTF">2016-07-28T13:26:00Z</dcterms:modified>
</cp:coreProperties>
</file>