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2330D" w:rsidP="0062330D">
      <w:pPr>
        <w:tabs>
          <w:tab w:val="clear" w:pos="360"/>
        </w:tabs>
        <w:spacing w:before="60" w:after="0" w:line="240" w:lineRule="auto"/>
        <w:ind w:left="113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62330D" w:rsidRDefault="0062330D" w:rsidP="0062330D">
      <w:pPr>
        <w:tabs>
          <w:tab w:val="clear" w:pos="360"/>
        </w:tabs>
        <w:spacing w:before="20" w:after="0" w:line="240" w:lineRule="auto"/>
        <w:ind w:left="113" w:firstLine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982807-3923/2015</w:t>
      </w:r>
      <w:r w:rsidR="00323E35">
        <w:rPr>
          <w:rFonts w:ascii="Arial" w:hAnsi="Arial" w:cs="Arial"/>
          <w:b/>
          <w:sz w:val="36"/>
        </w:rPr>
        <w:t>, E2016/1934/D1</w:t>
      </w:r>
    </w:p>
    <w:p w:rsidR="0062330D" w:rsidRDefault="0062330D" w:rsidP="0062330D">
      <w:pPr>
        <w:tabs>
          <w:tab w:val="clear" w:pos="360"/>
        </w:tabs>
        <w:spacing w:before="470" w:after="140" w:line="240" w:lineRule="auto"/>
        <w:ind w:left="142" w:firstLine="0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B11AC8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korespondenční adresa:</w:t>
      </w:r>
      <w:r>
        <w:tab/>
      </w:r>
      <w:r>
        <w:tab/>
      </w:r>
      <w:r>
        <w:tab/>
      </w:r>
      <w:r>
        <w:tab/>
      </w:r>
      <w:r w:rsidR="00B11AC8">
        <w:t>F</w:t>
      </w:r>
      <w:r>
        <w:t xml:space="preserve">iremní obchod Praha a Střední Čechy, </w:t>
      </w:r>
    </w:p>
    <w:p w:rsidR="0062330D" w:rsidRDefault="00B11AC8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 xml:space="preserve">                                                           </w:t>
      </w:r>
      <w:r w:rsidR="0062330D">
        <w:t xml:space="preserve">Poštovní přihrádka 90, </w:t>
      </w:r>
      <w:proofErr w:type="gramStart"/>
      <w:r w:rsidR="0062330D">
        <w:t>225 90  Praha</w:t>
      </w:r>
      <w:proofErr w:type="gramEnd"/>
      <w:r w:rsidR="0062330D">
        <w:t xml:space="preserve"> 025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dále jen "ČP"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</w:p>
    <w:p w:rsidR="0062330D" w:rsidRDefault="0062330D" w:rsidP="0062330D">
      <w:pPr>
        <w:tabs>
          <w:tab w:val="clear" w:pos="360"/>
        </w:tabs>
        <w:spacing w:before="300" w:after="280" w:line="240" w:lineRule="auto"/>
        <w:ind w:left="142" w:firstLine="0"/>
      </w:pPr>
      <w:r>
        <w:t>a</w:t>
      </w:r>
    </w:p>
    <w:p w:rsidR="0062330D" w:rsidRDefault="0062330D" w:rsidP="0062330D">
      <w:pPr>
        <w:tabs>
          <w:tab w:val="clear" w:pos="360"/>
        </w:tabs>
        <w:spacing w:after="0" w:line="240" w:lineRule="auto"/>
        <w:ind w:left="142" w:firstLine="0"/>
      </w:pPr>
    </w:p>
    <w:p w:rsidR="0062330D" w:rsidRPr="00770C71" w:rsidRDefault="00770C71" w:rsidP="0062330D">
      <w:pPr>
        <w:tabs>
          <w:tab w:val="clear" w:pos="360"/>
        </w:tabs>
        <w:spacing w:before="80" w:after="140" w:line="240" w:lineRule="auto"/>
        <w:ind w:left="142" w:firstLine="0"/>
      </w:pPr>
      <w:r w:rsidRP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se sídlem/místem podnikání:</w:t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zapsán/a v obchodním rejstříku:</w:t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korespondenční adresa:</w:t>
      </w:r>
      <w:r>
        <w:tab/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přidělené ID CČK složky:</w:t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70C71">
        <w:t>XXX</w:t>
      </w:r>
    </w:p>
    <w:p w:rsidR="0062330D" w:rsidRDefault="0062330D" w:rsidP="0062330D">
      <w:pPr>
        <w:tabs>
          <w:tab w:val="clear" w:pos="360"/>
        </w:tabs>
        <w:spacing w:before="50" w:after="70" w:line="240" w:lineRule="auto"/>
        <w:ind w:left="142" w:firstLine="0"/>
      </w:pPr>
      <w:r>
        <w:t>dále jen "Odesílatel"</w:t>
      </w:r>
    </w:p>
    <w:p w:rsidR="0062330D" w:rsidRDefault="0062330D">
      <w:pPr>
        <w:tabs>
          <w:tab w:val="clear" w:pos="360"/>
        </w:tabs>
        <w:spacing w:after="0" w:line="240" w:lineRule="auto"/>
        <w:ind w:left="0" w:firstLine="0"/>
      </w:pPr>
      <w:r>
        <w:br w:type="page"/>
      </w:r>
    </w:p>
    <w:p w:rsidR="0062330D" w:rsidRPr="0062330D" w:rsidRDefault="00AC70EB" w:rsidP="006233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 xml:space="preserve">1. </w:t>
      </w:r>
      <w:r w:rsidR="0062330D">
        <w:rPr>
          <w:b/>
          <w:sz w:val="24"/>
        </w:rPr>
        <w:t>Ujednání</w:t>
      </w:r>
    </w:p>
    <w:p w:rsidR="0062330D" w:rsidRDefault="0062330D" w:rsidP="0062330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982807-3923/2015 ze dne </w:t>
      </w:r>
      <w:r w:rsidR="00770C71">
        <w:t xml:space="preserve">XXX </w:t>
      </w:r>
      <w:r>
        <w:t>(dále jen "Dohoda"), a to následujícím způsobem:</w:t>
      </w:r>
    </w:p>
    <w:p w:rsidR="0062330D" w:rsidRDefault="0062330D" w:rsidP="0062330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</w:t>
      </w:r>
      <w:r w:rsidR="005B29A5">
        <w:t xml:space="preserve"> </w:t>
      </w:r>
      <w:r w:rsidR="004E00EB">
        <w:t xml:space="preserve">Podání, </w:t>
      </w:r>
      <w:r>
        <w:t>následujícím textem:</w:t>
      </w:r>
    </w:p>
    <w:p w:rsidR="0062330D" w:rsidRDefault="00B11AC8" w:rsidP="0062330D">
      <w:pPr>
        <w:numPr>
          <w:ilvl w:val="2"/>
          <w:numId w:val="50"/>
        </w:numPr>
        <w:spacing w:after="120"/>
        <w:jc w:val="both"/>
      </w:pPr>
      <w:proofErr w:type="gramStart"/>
      <w:r>
        <w:t xml:space="preserve">3.1    </w:t>
      </w:r>
      <w:r w:rsidR="0062330D">
        <w:t>Zásilky</w:t>
      </w:r>
      <w:proofErr w:type="gramEnd"/>
      <w:r w:rsidR="0062330D">
        <w:t xml:space="preserve"> budou podávány:</w:t>
      </w:r>
    </w:p>
    <w:p w:rsidR="0062330D" w:rsidRPr="00A95050" w:rsidRDefault="0062330D" w:rsidP="005B29A5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5B29A5" w:rsidRPr="005B29A5">
        <w:t xml:space="preserve">na poště </w:t>
      </w:r>
      <w:r w:rsidR="00770C71">
        <w:t>XXX</w:t>
      </w:r>
    </w:p>
    <w:p w:rsidR="0062330D" w:rsidRDefault="0062330D" w:rsidP="0062330D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770C71">
        <w:t xml:space="preserve">XXX </w:t>
      </w:r>
      <w:r>
        <w:t xml:space="preserve">do </w:t>
      </w:r>
      <w:r w:rsidR="00770C71">
        <w:t xml:space="preserve">XXX </w:t>
      </w:r>
      <w:r>
        <w:t>hod.</w:t>
      </w:r>
    </w:p>
    <w:p w:rsidR="0062330D" w:rsidRDefault="0062330D" w:rsidP="0062330D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770C71">
        <w:t xml:space="preserve">XXX </w:t>
      </w:r>
      <w:r>
        <w:t>hod.</w:t>
      </w:r>
    </w:p>
    <w:p w:rsidR="0062330D" w:rsidRPr="00E837BB" w:rsidRDefault="0062330D" w:rsidP="0062330D">
      <w:pPr>
        <w:numPr>
          <w:ilvl w:val="4"/>
          <w:numId w:val="50"/>
        </w:numPr>
        <w:spacing w:after="120"/>
        <w:jc w:val="both"/>
        <w:rPr>
          <w:sz w:val="21"/>
          <w:szCs w:val="21"/>
        </w:rPr>
      </w:pPr>
      <w:r w:rsidRPr="00E837BB">
        <w:rPr>
          <w:sz w:val="21"/>
          <w:szCs w:val="21"/>
        </w:rPr>
        <w:t xml:space="preserve">zásilky přijaté po této době jsou považovány za </w:t>
      </w:r>
      <w:proofErr w:type="gramStart"/>
      <w:r w:rsidRPr="00E837BB">
        <w:rPr>
          <w:sz w:val="21"/>
          <w:szCs w:val="21"/>
        </w:rPr>
        <w:t>podané</w:t>
      </w:r>
      <w:proofErr w:type="gramEnd"/>
      <w:r w:rsidRPr="00E837BB">
        <w:rPr>
          <w:sz w:val="21"/>
          <w:szCs w:val="21"/>
        </w:rPr>
        <w:t xml:space="preserve"> následující pracovní den</w:t>
      </w:r>
    </w:p>
    <w:p w:rsidR="0062330D" w:rsidRPr="00A95050" w:rsidRDefault="0062330D" w:rsidP="005B29A5">
      <w:pPr>
        <w:numPr>
          <w:ilvl w:val="3"/>
          <w:numId w:val="50"/>
        </w:numPr>
        <w:spacing w:after="120"/>
        <w:jc w:val="both"/>
        <w:rPr>
          <w:sz w:val="19"/>
          <w:szCs w:val="19"/>
        </w:rPr>
      </w:pPr>
      <w:r>
        <w:t xml:space="preserve">na obslužném místě Odesílatele na adrese - místě převzetí zásilek u Odesílatele (dále jen "svoz"): </w:t>
      </w:r>
      <w:r w:rsidR="00770C71">
        <w:t>XXX</w:t>
      </w:r>
    </w:p>
    <w:p w:rsidR="0062330D" w:rsidRDefault="0062330D" w:rsidP="005B29A5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770C71">
        <w:t>XXX</w:t>
      </w:r>
    </w:p>
    <w:p w:rsidR="0062330D" w:rsidRDefault="0062330D" w:rsidP="0062330D">
      <w:pPr>
        <w:numPr>
          <w:ilvl w:val="4"/>
          <w:numId w:val="50"/>
        </w:numPr>
        <w:spacing w:after="120"/>
        <w:jc w:val="both"/>
      </w:pPr>
      <w:r>
        <w:t xml:space="preserve">pravidelně ve dnech Pondělí - Pátek, od </w:t>
      </w:r>
      <w:r w:rsidR="00770C71">
        <w:t xml:space="preserve">XXX </w:t>
      </w:r>
      <w:r>
        <w:t xml:space="preserve">do </w:t>
      </w:r>
      <w:r w:rsidR="00770C71">
        <w:t xml:space="preserve">XXX </w:t>
      </w:r>
      <w:r>
        <w:t>hod.</w:t>
      </w:r>
    </w:p>
    <w:p w:rsidR="0062330D" w:rsidRDefault="0062330D" w:rsidP="0062330D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770C71">
        <w:t>XXX</w:t>
      </w:r>
    </w:p>
    <w:p w:rsidR="0062330D" w:rsidRPr="00A95050" w:rsidRDefault="0062330D" w:rsidP="005B29A5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podací poštou je pošta: </w:t>
      </w:r>
      <w:r w:rsidR="00770C71">
        <w:t>XXX</w:t>
      </w:r>
    </w:p>
    <w:p w:rsidR="0062330D" w:rsidRDefault="0062330D" w:rsidP="0062330D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B29A5" w:rsidRPr="005B29A5" w:rsidRDefault="005B29A5" w:rsidP="005B29A5">
      <w:pPr>
        <w:numPr>
          <w:ilvl w:val="3"/>
          <w:numId w:val="50"/>
        </w:numPr>
        <w:spacing w:after="120"/>
        <w:jc w:val="both"/>
        <w:rPr>
          <w:sz w:val="20"/>
        </w:rPr>
      </w:pPr>
      <w:r w:rsidRPr="005B29A5">
        <w:t xml:space="preserve">u třetí osoby </w:t>
      </w:r>
      <w:r w:rsidR="00770C71">
        <w:t>XXX</w:t>
      </w:r>
    </w:p>
    <w:p w:rsidR="00770C71" w:rsidRDefault="005B29A5" w:rsidP="005B29A5">
      <w:pPr>
        <w:numPr>
          <w:ilvl w:val="4"/>
          <w:numId w:val="50"/>
        </w:numPr>
        <w:spacing w:after="120"/>
        <w:jc w:val="both"/>
      </w:pPr>
      <w:r w:rsidRPr="005B29A5">
        <w:t xml:space="preserve">přidělené ID CČK složky obslužného místa: </w:t>
      </w:r>
      <w:r w:rsidR="00770C71">
        <w:t>XXX</w:t>
      </w:r>
      <w:r w:rsidR="00770C71" w:rsidRPr="005B29A5">
        <w:t xml:space="preserve"> </w:t>
      </w:r>
    </w:p>
    <w:p w:rsidR="005B29A5" w:rsidRPr="005B29A5" w:rsidRDefault="005B29A5" w:rsidP="005B29A5">
      <w:pPr>
        <w:numPr>
          <w:ilvl w:val="4"/>
          <w:numId w:val="50"/>
        </w:numPr>
        <w:spacing w:after="120"/>
        <w:jc w:val="both"/>
      </w:pPr>
      <w:r w:rsidRPr="005B29A5">
        <w:t xml:space="preserve">pravidelně ve dnech </w:t>
      </w:r>
      <w:r w:rsidR="00770C71">
        <w:t>XXX</w:t>
      </w:r>
      <w:r w:rsidRPr="005B29A5">
        <w:t xml:space="preserve">, od </w:t>
      </w:r>
      <w:r w:rsidR="00770C71">
        <w:t>XXX</w:t>
      </w:r>
      <w:r w:rsidR="00770C71" w:rsidRPr="005B29A5">
        <w:t xml:space="preserve"> </w:t>
      </w:r>
      <w:r w:rsidRPr="005B29A5">
        <w:t xml:space="preserve">do </w:t>
      </w:r>
      <w:r w:rsidR="00770C71">
        <w:t>XXX</w:t>
      </w:r>
      <w:r w:rsidR="00770C71" w:rsidRPr="005B29A5">
        <w:t xml:space="preserve"> </w:t>
      </w:r>
      <w:r w:rsidRPr="005B29A5">
        <w:t>hod.</w:t>
      </w:r>
    </w:p>
    <w:p w:rsidR="005B29A5" w:rsidRPr="005B29A5" w:rsidRDefault="005B29A5" w:rsidP="005B29A5">
      <w:pPr>
        <w:numPr>
          <w:ilvl w:val="4"/>
          <w:numId w:val="50"/>
        </w:numPr>
        <w:spacing w:after="120"/>
        <w:jc w:val="both"/>
      </w:pPr>
      <w:r w:rsidRPr="005B29A5">
        <w:t xml:space="preserve">odpovědný pracovník Odesílatele: </w:t>
      </w:r>
      <w:r w:rsidR="00770C71">
        <w:t>XXX</w:t>
      </w:r>
    </w:p>
    <w:p w:rsidR="005B29A5" w:rsidRDefault="005B29A5" w:rsidP="005B29A5">
      <w:pPr>
        <w:numPr>
          <w:ilvl w:val="4"/>
          <w:numId w:val="50"/>
        </w:numPr>
        <w:spacing w:after="120"/>
        <w:jc w:val="both"/>
      </w:pPr>
      <w:r w:rsidRPr="005B29A5">
        <w:t xml:space="preserve">podací poštou je pošta: </w:t>
      </w:r>
      <w:r w:rsidR="00770C71">
        <w:t>XXX</w:t>
      </w:r>
    </w:p>
    <w:p w:rsidR="005B29A5" w:rsidRPr="005B29A5" w:rsidRDefault="005B29A5" w:rsidP="005B29A5">
      <w:pPr>
        <w:numPr>
          <w:ilvl w:val="4"/>
          <w:numId w:val="50"/>
        </w:numPr>
        <w:spacing w:after="120"/>
        <w:jc w:val="both"/>
      </w:pPr>
      <w:r w:rsidRPr="005B29A5">
        <w:t>pokud bude svoz prováděn nepravidelně, tj. v předem neurčených pracovních dnech a časových rozmezích, ČP zajistí svoz zásilek na základě telefonické objednávky</w:t>
      </w:r>
    </w:p>
    <w:p w:rsidR="005B29A5" w:rsidRDefault="005B29A5" w:rsidP="00B11AC8">
      <w:pPr>
        <w:tabs>
          <w:tab w:val="clear" w:pos="360"/>
        </w:tabs>
        <w:spacing w:after="120"/>
        <w:ind w:left="624" w:firstLine="0"/>
        <w:jc w:val="both"/>
      </w:pPr>
    </w:p>
    <w:p w:rsidR="0062330D" w:rsidRDefault="004E00EB" w:rsidP="004E00EB">
      <w:pPr>
        <w:numPr>
          <w:ilvl w:val="2"/>
          <w:numId w:val="50"/>
        </w:numPr>
        <w:spacing w:after="0" w:line="240" w:lineRule="auto"/>
        <w:ind w:left="1190" w:hanging="510"/>
        <w:jc w:val="both"/>
      </w:pPr>
      <w:proofErr w:type="gramStart"/>
      <w:r>
        <w:t xml:space="preserve">3.2     </w:t>
      </w:r>
      <w:r w:rsidR="0062330D">
        <w:t>Objednávky</w:t>
      </w:r>
      <w:proofErr w:type="gramEnd"/>
      <w:r w:rsidR="0062330D">
        <w:t xml:space="preserve"> svozu jsou přijímány pracovištěm ČP: </w:t>
      </w:r>
    </w:p>
    <w:p w:rsidR="00A95050" w:rsidRDefault="004E00EB" w:rsidP="00A95050">
      <w:pPr>
        <w:numPr>
          <w:ilvl w:val="2"/>
          <w:numId w:val="50"/>
        </w:numPr>
        <w:spacing w:after="0" w:line="240" w:lineRule="auto"/>
        <w:jc w:val="both"/>
      </w:pPr>
      <w:r>
        <w:t xml:space="preserve">        </w:t>
      </w:r>
      <w:r w:rsidR="00A95050">
        <w:t xml:space="preserve">  </w:t>
      </w:r>
    </w:p>
    <w:p w:rsidR="00A95050" w:rsidRPr="0015593D" w:rsidRDefault="00A95050" w:rsidP="00A95050">
      <w:pPr>
        <w:numPr>
          <w:ilvl w:val="2"/>
          <w:numId w:val="50"/>
        </w:numPr>
        <w:spacing w:after="0" w:line="240" w:lineRule="auto"/>
        <w:jc w:val="both"/>
        <w:rPr>
          <w:b/>
        </w:rPr>
      </w:pPr>
      <w:r>
        <w:t xml:space="preserve">          </w:t>
      </w:r>
      <w:r w:rsidR="00770C71">
        <w:t>XXX</w:t>
      </w:r>
    </w:p>
    <w:p w:rsidR="00A95050" w:rsidRDefault="00A95050" w:rsidP="00A95050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</w:t>
      </w:r>
      <w:r w:rsidR="00770C71">
        <w:t>telefon: XXX</w:t>
      </w:r>
    </w:p>
    <w:p w:rsidR="00770C71" w:rsidRDefault="00A95050" w:rsidP="00770C71">
      <w:pPr>
        <w:tabs>
          <w:tab w:val="clear" w:pos="360"/>
        </w:tabs>
        <w:spacing w:after="0" w:line="240" w:lineRule="auto"/>
        <w:ind w:left="927" w:firstLine="0"/>
        <w:jc w:val="both"/>
        <w:rPr>
          <w:b/>
        </w:rPr>
      </w:pPr>
      <w:r w:rsidRPr="0015593D">
        <w:rPr>
          <w:b/>
        </w:rPr>
        <w:t xml:space="preserve">               </w:t>
      </w:r>
      <w:r w:rsidR="00770C71">
        <w:t>XXX</w:t>
      </w:r>
    </w:p>
    <w:p w:rsidR="00A95050" w:rsidRDefault="00770C71" w:rsidP="00770C71">
      <w:pPr>
        <w:tabs>
          <w:tab w:val="clear" w:pos="360"/>
        </w:tabs>
        <w:spacing w:after="0" w:line="240" w:lineRule="auto"/>
        <w:ind w:left="1437" w:firstLine="263"/>
        <w:jc w:val="both"/>
      </w:pPr>
      <w:r>
        <w:t xml:space="preserve"> </w:t>
      </w:r>
      <w:proofErr w:type="spellStart"/>
      <w:r w:rsidR="00E16430">
        <w:t>telefon:</w:t>
      </w:r>
      <w:r>
        <w:t>XXX</w:t>
      </w:r>
      <w:proofErr w:type="spellEnd"/>
    </w:p>
    <w:p w:rsidR="00A95050" w:rsidRDefault="00A95050" w:rsidP="004E00EB">
      <w:pPr>
        <w:numPr>
          <w:ilvl w:val="2"/>
          <w:numId w:val="50"/>
        </w:numPr>
        <w:spacing w:after="0" w:line="240" w:lineRule="auto"/>
        <w:ind w:left="1190" w:hanging="510"/>
        <w:jc w:val="both"/>
      </w:pPr>
      <w:r>
        <w:t xml:space="preserve">          </w:t>
      </w:r>
    </w:p>
    <w:p w:rsidR="004E00EB" w:rsidRDefault="00A95050" w:rsidP="004E00EB">
      <w:pPr>
        <w:numPr>
          <w:ilvl w:val="2"/>
          <w:numId w:val="50"/>
        </w:numPr>
        <w:spacing w:after="0" w:line="240" w:lineRule="auto"/>
        <w:ind w:left="1190" w:hanging="510"/>
        <w:jc w:val="both"/>
      </w:pPr>
      <w:r>
        <w:t xml:space="preserve">         </w:t>
      </w:r>
      <w:r w:rsidR="0062330D">
        <w:t xml:space="preserve">v pracovní dny v době od </w:t>
      </w:r>
      <w:r w:rsidR="00770C71">
        <w:t xml:space="preserve">XXX </w:t>
      </w:r>
      <w:r w:rsidR="0062330D">
        <w:t xml:space="preserve">hod. do </w:t>
      </w:r>
      <w:r w:rsidR="00770C71">
        <w:t xml:space="preserve">XXX </w:t>
      </w:r>
      <w:r w:rsidR="0062330D">
        <w:t xml:space="preserve">hod., a to na následující pracovní den, pokud </w:t>
      </w:r>
      <w:r w:rsidR="004E00EB">
        <w:t xml:space="preserve">        </w:t>
      </w:r>
    </w:p>
    <w:p w:rsidR="0062330D" w:rsidRDefault="004E00EB" w:rsidP="004E00EB">
      <w:pPr>
        <w:numPr>
          <w:ilvl w:val="2"/>
          <w:numId w:val="50"/>
        </w:numPr>
        <w:spacing w:after="0" w:line="240" w:lineRule="auto"/>
        <w:ind w:left="1190" w:hanging="510"/>
        <w:jc w:val="both"/>
      </w:pPr>
      <w:r>
        <w:t xml:space="preserve">          </w:t>
      </w:r>
      <w:r w:rsidR="0062330D">
        <w:t xml:space="preserve">se </w:t>
      </w:r>
      <w:proofErr w:type="gramStart"/>
      <w:r w:rsidR="0062330D">
        <w:t>strany</w:t>
      </w:r>
      <w:proofErr w:type="gramEnd"/>
      <w:r w:rsidR="0062330D">
        <w:t xml:space="preserve"> Dohody nedohodnou jinak.</w:t>
      </w:r>
    </w:p>
    <w:p w:rsidR="00770C71" w:rsidRDefault="00770C71" w:rsidP="00770C71">
      <w:pPr>
        <w:tabs>
          <w:tab w:val="clear" w:pos="360"/>
        </w:tabs>
        <w:spacing w:after="0" w:line="240" w:lineRule="auto"/>
        <w:ind w:left="927" w:firstLine="0"/>
        <w:jc w:val="both"/>
      </w:pPr>
    </w:p>
    <w:p w:rsidR="00770C71" w:rsidRDefault="00770C71" w:rsidP="00770C71">
      <w:pPr>
        <w:tabs>
          <w:tab w:val="clear" w:pos="360"/>
        </w:tabs>
        <w:spacing w:after="0" w:line="240" w:lineRule="auto"/>
        <w:ind w:left="927" w:firstLine="0"/>
        <w:jc w:val="both"/>
      </w:pPr>
    </w:p>
    <w:p w:rsidR="004E00EB" w:rsidRDefault="004E00EB" w:rsidP="004E00EB">
      <w:pPr>
        <w:numPr>
          <w:ilvl w:val="2"/>
          <w:numId w:val="50"/>
        </w:numPr>
        <w:spacing w:after="0" w:line="240" w:lineRule="auto"/>
        <w:ind w:left="1190" w:hanging="510"/>
        <w:jc w:val="both"/>
      </w:pP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proofErr w:type="gramStart"/>
      <w:r>
        <w:lastRenderedPageBreak/>
        <w:t xml:space="preserve">3.3     </w:t>
      </w:r>
      <w:r w:rsidR="0062330D">
        <w:t>V případě</w:t>
      </w:r>
      <w:proofErr w:type="gramEnd"/>
      <w:r w:rsidR="0062330D">
        <w:t xml:space="preserve">, že Odesílatel má sjednán svoz a nemá k podání ani jednu zásilku využívaných </w:t>
      </w:r>
      <w:r>
        <w:t xml:space="preserve">     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</w:t>
      </w:r>
      <w:r w:rsidR="0062330D">
        <w:t>služeb ČP, je povinen svoz zrušit na výše zmíněném pracovi</w:t>
      </w:r>
      <w:r>
        <w:t xml:space="preserve">šti ČP - viz uvedené kontakty           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v </w:t>
      </w:r>
      <w:r w:rsidR="0062330D">
        <w:t xml:space="preserve">bodu 2 tohoto článku, a to nejpozději téhož dne do </w:t>
      </w:r>
      <w:r w:rsidR="003705F1">
        <w:t>XXX</w:t>
      </w:r>
      <w:r w:rsidR="0062330D">
        <w:t xml:space="preserve"> hod. Pokud objednaný svoz </w:t>
      </w:r>
      <w:r>
        <w:t xml:space="preserve"> </w:t>
      </w:r>
    </w:p>
    <w:p w:rsidR="0062330D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</w:t>
      </w:r>
      <w:r w:rsidR="0062330D">
        <w:t xml:space="preserve">nezruší, považuje ČP tuto jízdu za marnou jízdu.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proofErr w:type="gramStart"/>
      <w:r>
        <w:t xml:space="preserve">3.4     </w:t>
      </w:r>
      <w:r w:rsidR="0062330D">
        <w:t>Při</w:t>
      </w:r>
      <w:proofErr w:type="gramEnd"/>
      <w:r w:rsidR="0062330D">
        <w:t xml:space="preserve"> podání zásilek na obslužném místě je Odesílatel povinen zajistit po přistavení vozidla </w:t>
      </w:r>
      <w:r>
        <w:t xml:space="preserve">   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</w:t>
      </w:r>
      <w:r w:rsidR="0062330D">
        <w:t xml:space="preserve">plynulou </w:t>
      </w:r>
      <w:proofErr w:type="gramStart"/>
      <w:r w:rsidR="0062330D">
        <w:t>nakládku</w:t>
      </w:r>
      <w:proofErr w:type="gramEnd"/>
      <w:r w:rsidR="0062330D">
        <w:t xml:space="preserve"> zásilek, které musí být připraveny v bezprostřední blízkosti místa </w:t>
      </w:r>
      <w:r>
        <w:t xml:space="preserve">  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</w:t>
      </w:r>
      <w:r w:rsidR="0062330D">
        <w:t xml:space="preserve">přistavení vozidla. Nakládku </w:t>
      </w:r>
      <w:proofErr w:type="gramStart"/>
      <w:r w:rsidR="0062330D">
        <w:t>provádějí</w:t>
      </w:r>
      <w:proofErr w:type="gramEnd"/>
      <w:r w:rsidR="0062330D">
        <w:t xml:space="preserve"> pracovníci ČP. Pracovník ČP </w:t>
      </w:r>
      <w:proofErr w:type="gramStart"/>
      <w:r w:rsidR="0062330D">
        <w:t>není</w:t>
      </w:r>
      <w:proofErr w:type="gramEnd"/>
      <w:r w:rsidR="0062330D">
        <w:t xml:space="preserve"> povinen </w:t>
      </w:r>
      <w:r>
        <w:t xml:space="preserve">   </w:t>
      </w:r>
    </w:p>
    <w:p w:rsidR="0062330D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  zkoumat </w:t>
      </w:r>
      <w:r w:rsidR="0062330D">
        <w:t xml:space="preserve">oprávněnost předávající osoby a čekat na předání zásilek déle než </w:t>
      </w:r>
      <w:r w:rsidR="003705F1">
        <w:t>XXX</w:t>
      </w:r>
      <w:bookmarkStart w:id="0" w:name="_GoBack"/>
      <w:bookmarkEnd w:id="0"/>
      <w:r w:rsidR="0062330D">
        <w:t xml:space="preserve"> minut.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proofErr w:type="gramStart"/>
      <w:r>
        <w:t xml:space="preserve">3.5   </w:t>
      </w:r>
      <w:r w:rsidR="0062330D">
        <w:t>Při</w:t>
      </w:r>
      <w:proofErr w:type="gramEnd"/>
      <w:r w:rsidR="0062330D">
        <w:t xml:space="preserve"> podání zásilek prostřednictvím svozu vystaví pověřený pracovník ČP pouze potvrzení o </w:t>
      </w:r>
      <w:r>
        <w:t xml:space="preserve"> </w:t>
      </w:r>
    </w:p>
    <w:p w:rsidR="004E00EB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</w:t>
      </w:r>
      <w:r w:rsidR="0062330D">
        <w:t xml:space="preserve">počtu převzatých zásilek. Potvrzený podací arch nebo tiskovou sestavu vyhotovenou </w:t>
      </w:r>
      <w:r>
        <w:t xml:space="preserve">     </w:t>
      </w:r>
    </w:p>
    <w:p w:rsidR="0062330D" w:rsidRDefault="004E00EB" w:rsidP="004E00EB">
      <w:pPr>
        <w:numPr>
          <w:ilvl w:val="2"/>
          <w:numId w:val="50"/>
        </w:numPr>
        <w:spacing w:after="0" w:line="240" w:lineRule="auto"/>
        <w:jc w:val="both"/>
      </w:pPr>
      <w:r>
        <w:t xml:space="preserve">        </w:t>
      </w:r>
      <w:r w:rsidR="0062330D">
        <w:t>prostřednictvím příslušného programu ČP vrátí Odesílateli:</w:t>
      </w:r>
    </w:p>
    <w:p w:rsidR="0062330D" w:rsidRDefault="0062330D" w:rsidP="004E00EB">
      <w:pPr>
        <w:numPr>
          <w:ilvl w:val="3"/>
          <w:numId w:val="50"/>
        </w:numPr>
        <w:spacing w:after="0" w:line="240" w:lineRule="auto"/>
        <w:jc w:val="both"/>
      </w:pPr>
      <w:r>
        <w:t>při dalším podání zásilek na obslužném místě</w:t>
      </w:r>
    </w:p>
    <w:p w:rsidR="0062330D" w:rsidRPr="0062330D" w:rsidRDefault="00AC70EB" w:rsidP="0062330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 xml:space="preserve">2. </w:t>
      </w:r>
      <w:r w:rsidR="0062330D">
        <w:rPr>
          <w:b/>
          <w:sz w:val="24"/>
        </w:rPr>
        <w:t>Závěrečná ustanovení</w:t>
      </w:r>
    </w:p>
    <w:p w:rsidR="0062330D" w:rsidRDefault="00542AE1" w:rsidP="00542AE1">
      <w:pPr>
        <w:tabs>
          <w:tab w:val="clear" w:pos="360"/>
        </w:tabs>
        <w:spacing w:after="120"/>
        <w:jc w:val="both"/>
      </w:pPr>
      <w:proofErr w:type="gramStart"/>
      <w:r>
        <w:t xml:space="preserve">2.1   </w:t>
      </w:r>
      <w:r w:rsidR="0062330D">
        <w:t>Ostatní</w:t>
      </w:r>
      <w:proofErr w:type="gramEnd"/>
      <w:r w:rsidR="0062330D">
        <w:t xml:space="preserve"> ujednání Dohody se nemění a zůstávají nadále v platnosti.</w:t>
      </w:r>
    </w:p>
    <w:p w:rsidR="0062330D" w:rsidRDefault="00CE1974" w:rsidP="00CE1974">
      <w:pPr>
        <w:tabs>
          <w:tab w:val="clear" w:pos="360"/>
        </w:tabs>
        <w:spacing w:after="120"/>
        <w:jc w:val="both"/>
      </w:pPr>
      <w:proofErr w:type="gramStart"/>
      <w:r>
        <w:t xml:space="preserve">2.2   </w:t>
      </w:r>
      <w:r w:rsidR="0062330D">
        <w:t>Dodatek</w:t>
      </w:r>
      <w:proofErr w:type="gramEnd"/>
      <w:r w:rsidR="0062330D">
        <w:t xml:space="preserve"> č. 1 je platný a účinný dnem jeho podpisu oběma smluvními stranami.</w:t>
      </w:r>
    </w:p>
    <w:p w:rsidR="00CE1974" w:rsidRDefault="00CE1974" w:rsidP="00CE1974">
      <w:pPr>
        <w:tabs>
          <w:tab w:val="clear" w:pos="360"/>
        </w:tabs>
        <w:spacing w:after="120"/>
        <w:jc w:val="both"/>
      </w:pPr>
      <w:proofErr w:type="gramStart"/>
      <w:r>
        <w:t xml:space="preserve">2.3  </w:t>
      </w:r>
      <w:r w:rsidR="0062330D">
        <w:t>Dodatek</w:t>
      </w:r>
      <w:proofErr w:type="gramEnd"/>
      <w:r w:rsidR="0062330D">
        <w:t xml:space="preserve"> č. 1 je sepsán ve dvou vyhotoveních s platností originálu, z nichž každá ze stran obdrží po </w:t>
      </w:r>
      <w:r>
        <w:t xml:space="preserve"> </w:t>
      </w:r>
    </w:p>
    <w:p w:rsidR="0062330D" w:rsidRDefault="00CE1974" w:rsidP="00CE1974">
      <w:pPr>
        <w:tabs>
          <w:tab w:val="clear" w:pos="360"/>
        </w:tabs>
        <w:spacing w:after="120"/>
        <w:jc w:val="both"/>
      </w:pPr>
      <w:r>
        <w:t xml:space="preserve">        </w:t>
      </w:r>
      <w:proofErr w:type="gramStart"/>
      <w:r w:rsidR="0062330D">
        <w:t>jednom</w:t>
      </w:r>
      <w:proofErr w:type="gramEnd"/>
      <w:r w:rsidR="0062330D">
        <w:t xml:space="preserve"> vyhotovení.</w:t>
      </w:r>
    </w:p>
    <w:p w:rsidR="0062330D" w:rsidRDefault="0062330D" w:rsidP="00B11AC8">
      <w:pPr>
        <w:tabs>
          <w:tab w:val="clear" w:pos="360"/>
        </w:tabs>
        <w:spacing w:after="120"/>
        <w:ind w:left="624" w:firstLine="0"/>
        <w:jc w:val="both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  <w:sectPr w:rsidR="0062330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  <w:r>
        <w:lastRenderedPageBreak/>
        <w:t xml:space="preserve">V Praze dne 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  <w:r>
        <w:t>Za ČP: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  <w:jc w:val="center"/>
      </w:pPr>
      <w:r>
        <w:t>_________________________________________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  <w:jc w:val="center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  <w:jc w:val="center"/>
      </w:pPr>
      <w:r>
        <w:t>Daniel Krejčí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62330D" w:rsidRDefault="0062330D" w:rsidP="0062330D">
      <w:pPr>
        <w:tabs>
          <w:tab w:val="clear" w:pos="360"/>
        </w:tabs>
        <w:spacing w:after="120"/>
        <w:ind w:left="0" w:firstLine="0"/>
      </w:pPr>
      <w:r>
        <w:br w:type="column"/>
      </w:r>
      <w:r>
        <w:lastRenderedPageBreak/>
        <w:t xml:space="preserve">V Praze dne 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  <w:r>
        <w:t>Za Odesílatele: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</w:pPr>
    </w:p>
    <w:p w:rsidR="0062330D" w:rsidRDefault="0062330D" w:rsidP="0062330D">
      <w:pPr>
        <w:tabs>
          <w:tab w:val="clear" w:pos="360"/>
        </w:tabs>
        <w:spacing w:after="120"/>
        <w:ind w:left="0" w:firstLine="0"/>
        <w:jc w:val="center"/>
      </w:pPr>
      <w:r>
        <w:t>_________________________________________</w:t>
      </w:r>
    </w:p>
    <w:p w:rsidR="0062330D" w:rsidRDefault="0062330D" w:rsidP="0062330D">
      <w:pPr>
        <w:tabs>
          <w:tab w:val="clear" w:pos="360"/>
        </w:tabs>
        <w:spacing w:after="120"/>
        <w:ind w:left="0" w:firstLine="0"/>
        <w:jc w:val="center"/>
      </w:pPr>
    </w:p>
    <w:p w:rsidR="00770C71" w:rsidRDefault="00770C71" w:rsidP="0062330D">
      <w:pPr>
        <w:tabs>
          <w:tab w:val="clear" w:pos="360"/>
        </w:tabs>
        <w:spacing w:after="120"/>
        <w:ind w:left="0" w:firstLine="0"/>
        <w:jc w:val="center"/>
      </w:pPr>
      <w:r>
        <w:t xml:space="preserve">XXX </w:t>
      </w:r>
    </w:p>
    <w:p w:rsidR="0062330D" w:rsidRPr="0062330D" w:rsidRDefault="00770C71" w:rsidP="00770C71">
      <w:pPr>
        <w:tabs>
          <w:tab w:val="clear" w:pos="360"/>
        </w:tabs>
        <w:spacing w:after="120"/>
        <w:ind w:left="0" w:firstLine="0"/>
        <w:jc w:val="center"/>
      </w:pPr>
      <w:r>
        <w:t>XXX</w:t>
      </w:r>
    </w:p>
    <w:sectPr w:rsidR="0062330D" w:rsidRPr="0062330D" w:rsidSect="0062330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2B" w:rsidRDefault="001D4A2B">
      <w:r>
        <w:separator/>
      </w:r>
    </w:p>
  </w:endnote>
  <w:endnote w:type="continuationSeparator" w:id="0">
    <w:p w:rsidR="001D4A2B" w:rsidRDefault="001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tabs>
        <w:tab w:val="clear" w:pos="360"/>
      </w:tabs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705F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705F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2B" w:rsidRDefault="001D4A2B">
      <w:r>
        <w:separator/>
      </w:r>
    </w:p>
  </w:footnote>
  <w:footnote w:type="continuationSeparator" w:id="0">
    <w:p w:rsidR="001D4A2B" w:rsidRDefault="001D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6AC6" w:rsidP="009D7203">
    <w:pPr>
      <w:pStyle w:val="Zhlav"/>
      <w:tabs>
        <w:tab w:val="clear" w:pos="360"/>
      </w:tabs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5CC4" wp14:editId="1C9AC3D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2330D" w:rsidP="009D7203">
    <w:pPr>
      <w:pStyle w:val="Zhlav"/>
      <w:tabs>
        <w:tab w:val="clear" w:pos="360"/>
      </w:tabs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57D383" wp14:editId="5C5A429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2330D" w:rsidP="001B1415">
    <w:pPr>
      <w:pStyle w:val="Zhlav"/>
      <w:tabs>
        <w:tab w:val="clear" w:pos="360"/>
      </w:tabs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982807-3923/2015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B8D028" wp14:editId="06163E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tabs>
        <w:tab w:val="clear" w:pos="360"/>
      </w:tabs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8CD1967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93D"/>
    <w:rsid w:val="001634B1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4A2B"/>
    <w:rsid w:val="001D69C7"/>
    <w:rsid w:val="001E13D8"/>
    <w:rsid w:val="001F095F"/>
    <w:rsid w:val="001F7A96"/>
    <w:rsid w:val="001F7E8A"/>
    <w:rsid w:val="002012CB"/>
    <w:rsid w:val="00201902"/>
    <w:rsid w:val="00203299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6D37"/>
    <w:rsid w:val="003162D4"/>
    <w:rsid w:val="00323B4B"/>
    <w:rsid w:val="00323E35"/>
    <w:rsid w:val="00324A88"/>
    <w:rsid w:val="00341849"/>
    <w:rsid w:val="00351BF2"/>
    <w:rsid w:val="00351E5A"/>
    <w:rsid w:val="00354F3D"/>
    <w:rsid w:val="00363B37"/>
    <w:rsid w:val="003700CE"/>
    <w:rsid w:val="003701C7"/>
    <w:rsid w:val="003705F1"/>
    <w:rsid w:val="003A3142"/>
    <w:rsid w:val="003D30F2"/>
    <w:rsid w:val="003E2E65"/>
    <w:rsid w:val="003E5CFE"/>
    <w:rsid w:val="003F6467"/>
    <w:rsid w:val="003F6EDC"/>
    <w:rsid w:val="00420226"/>
    <w:rsid w:val="00423C55"/>
    <w:rsid w:val="004421D5"/>
    <w:rsid w:val="00445790"/>
    <w:rsid w:val="004468D4"/>
    <w:rsid w:val="00455D11"/>
    <w:rsid w:val="004933A9"/>
    <w:rsid w:val="004B1471"/>
    <w:rsid w:val="004B4030"/>
    <w:rsid w:val="004B73FA"/>
    <w:rsid w:val="004C1854"/>
    <w:rsid w:val="004D7F66"/>
    <w:rsid w:val="004E00EB"/>
    <w:rsid w:val="004E34D6"/>
    <w:rsid w:val="004E362F"/>
    <w:rsid w:val="004E6723"/>
    <w:rsid w:val="0051060F"/>
    <w:rsid w:val="00541F53"/>
    <w:rsid w:val="00542AE1"/>
    <w:rsid w:val="00547784"/>
    <w:rsid w:val="00570848"/>
    <w:rsid w:val="0057375C"/>
    <w:rsid w:val="005903FC"/>
    <w:rsid w:val="0059319D"/>
    <w:rsid w:val="005960F2"/>
    <w:rsid w:val="005A2863"/>
    <w:rsid w:val="005A4070"/>
    <w:rsid w:val="005B29A5"/>
    <w:rsid w:val="005E426D"/>
    <w:rsid w:val="0062330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0C7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5664"/>
    <w:rsid w:val="008C19B6"/>
    <w:rsid w:val="008D6AC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1620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5050"/>
    <w:rsid w:val="00AA4A4D"/>
    <w:rsid w:val="00AB044D"/>
    <w:rsid w:val="00AB52BA"/>
    <w:rsid w:val="00AB6874"/>
    <w:rsid w:val="00AC70EB"/>
    <w:rsid w:val="00AD1A68"/>
    <w:rsid w:val="00AD6022"/>
    <w:rsid w:val="00AD7EF4"/>
    <w:rsid w:val="00AF432C"/>
    <w:rsid w:val="00B052AD"/>
    <w:rsid w:val="00B11AC8"/>
    <w:rsid w:val="00B13F7D"/>
    <w:rsid w:val="00B32228"/>
    <w:rsid w:val="00B33D9D"/>
    <w:rsid w:val="00B35A21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30D8"/>
    <w:rsid w:val="00C848AA"/>
    <w:rsid w:val="00CD73E6"/>
    <w:rsid w:val="00CE1974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66D1"/>
    <w:rsid w:val="00D90765"/>
    <w:rsid w:val="00DA1C6D"/>
    <w:rsid w:val="00DA6AA7"/>
    <w:rsid w:val="00DB767D"/>
    <w:rsid w:val="00DC78D5"/>
    <w:rsid w:val="00DD6C0C"/>
    <w:rsid w:val="00DF2BE0"/>
    <w:rsid w:val="00E11B3F"/>
    <w:rsid w:val="00E16430"/>
    <w:rsid w:val="00E2097A"/>
    <w:rsid w:val="00E33719"/>
    <w:rsid w:val="00E56772"/>
    <w:rsid w:val="00E56801"/>
    <w:rsid w:val="00E57C2B"/>
    <w:rsid w:val="00E63E0B"/>
    <w:rsid w:val="00E837B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29A5"/>
    <w:pPr>
      <w:tabs>
        <w:tab w:val="num" w:pos="360"/>
      </w:tabs>
      <w:spacing w:after="260" w:line="260" w:lineRule="exact"/>
      <w:ind w:left="360" w:hanging="36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29A5"/>
    <w:pPr>
      <w:tabs>
        <w:tab w:val="num" w:pos="360"/>
      </w:tabs>
      <w:spacing w:after="260" w:line="260" w:lineRule="exact"/>
      <w:ind w:left="360" w:hanging="36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F4D4-F3A5-4430-9B90-E72EB993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27</cp:revision>
  <cp:lastPrinted>2016-07-13T12:34:00Z</cp:lastPrinted>
  <dcterms:created xsi:type="dcterms:W3CDTF">2016-07-28T11:17:00Z</dcterms:created>
  <dcterms:modified xsi:type="dcterms:W3CDTF">2016-07-28T12:03:00Z</dcterms:modified>
</cp:coreProperties>
</file>