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12FCC" w14:textId="77777777" w:rsidR="00844D4F" w:rsidRPr="00171841" w:rsidRDefault="00844D4F" w:rsidP="00982F71">
      <w:pPr>
        <w:spacing w:after="0"/>
        <w:jc w:val="center"/>
        <w:rPr>
          <w:rFonts w:cs="Arial"/>
          <w:b/>
          <w:sz w:val="24"/>
          <w:szCs w:val="36"/>
        </w:rPr>
      </w:pPr>
      <w:bookmarkStart w:id="0" w:name="_GoBack"/>
      <w:bookmarkEnd w:id="0"/>
    </w:p>
    <w:p w14:paraId="16135C7C" w14:textId="77777777" w:rsidR="00982F71" w:rsidRDefault="00D21C00" w:rsidP="00982F71">
      <w:pPr>
        <w:spacing w:after="0"/>
        <w:jc w:val="center"/>
        <w:rPr>
          <w:rFonts w:cs="Arial"/>
          <w:b/>
          <w:sz w:val="36"/>
          <w:szCs w:val="36"/>
        </w:rPr>
      </w:pPr>
      <w:r w:rsidRPr="006C3557">
        <w:rPr>
          <w:rFonts w:cs="Arial"/>
          <w:b/>
          <w:sz w:val="36"/>
          <w:szCs w:val="36"/>
        </w:rPr>
        <w:t>Požadavek na</w:t>
      </w:r>
      <w:r w:rsidR="00982F71" w:rsidRPr="006C3557">
        <w:rPr>
          <w:rFonts w:cs="Arial"/>
          <w:b/>
          <w:sz w:val="36"/>
          <w:szCs w:val="36"/>
        </w:rPr>
        <w:t xml:space="preserve"> změnu</w:t>
      </w:r>
      <w:r w:rsidR="00BE2CD4" w:rsidRPr="006C3557">
        <w:rPr>
          <w:rFonts w:cs="Arial"/>
          <w:b/>
          <w:sz w:val="36"/>
          <w:szCs w:val="36"/>
        </w:rPr>
        <w:t xml:space="preserve"> (RfC)</w:t>
      </w:r>
      <w:r w:rsidR="008F29B6">
        <w:rPr>
          <w:rStyle w:val="Odkaznavysvtlivky"/>
          <w:rFonts w:cs="Arial"/>
          <w:b/>
          <w:sz w:val="36"/>
          <w:szCs w:val="36"/>
        </w:rPr>
        <w:endnoteReference w:id="2"/>
      </w:r>
    </w:p>
    <w:p w14:paraId="7FCFBD6F" w14:textId="77777777" w:rsidR="006C3557" w:rsidRDefault="006C3557" w:rsidP="009B2889">
      <w:pPr>
        <w:rPr>
          <w:rFonts w:cs="Arial"/>
          <w:b/>
          <w:caps/>
          <w:szCs w:val="22"/>
        </w:rPr>
      </w:pPr>
    </w:p>
    <w:p w14:paraId="5FA35AF6" w14:textId="77777777" w:rsidR="000E3B62" w:rsidRPr="006C3557" w:rsidRDefault="00484CB3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18E57127" w14:textId="77777777" w:rsidR="00525B29" w:rsidRPr="006C3557" w:rsidRDefault="008C14AA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p w14:paraId="35329A38" w14:textId="77777777" w:rsidR="002A4EAB" w:rsidRPr="00171841" w:rsidRDefault="002A4EAB" w:rsidP="00171841">
      <w:pPr>
        <w:spacing w:after="0"/>
        <w:rPr>
          <w:rFonts w:cs="Arial"/>
          <w:sz w:val="20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677"/>
        <w:gridCol w:w="1843"/>
        <w:gridCol w:w="2220"/>
        <w:gridCol w:w="1528"/>
        <w:gridCol w:w="1095"/>
      </w:tblGrid>
      <w:tr w:rsidR="00463E31" w:rsidRPr="006C3557" w14:paraId="493C7C10" w14:textId="77777777" w:rsidTr="001E5E97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14:paraId="715320E5" w14:textId="77777777" w:rsidR="00463E31" w:rsidRPr="006C3557" w:rsidRDefault="00DC284B" w:rsidP="00DC284B">
            <w:pPr>
              <w:pStyle w:val="Tabulka"/>
              <w:rPr>
                <w:rStyle w:val="Siln"/>
                <w:szCs w:val="22"/>
              </w:rPr>
            </w:pPr>
            <w:r w:rsidRPr="002D0745">
              <w:rPr>
                <w:b/>
                <w:szCs w:val="22"/>
              </w:rPr>
              <w:t>ID SD MZe</w:t>
            </w:r>
            <w:r w:rsidR="00463E31" w:rsidRPr="006C3557">
              <w:rPr>
                <w:rStyle w:val="Odkaznavysvtlivky"/>
                <w:szCs w:val="22"/>
              </w:rPr>
              <w:endnoteReference w:id="3"/>
            </w:r>
            <w:r w:rsidR="00463E31" w:rsidRPr="002D0745">
              <w:rPr>
                <w:b/>
                <w:szCs w:val="22"/>
              </w:rPr>
              <w:t>:</w:t>
            </w:r>
          </w:p>
        </w:tc>
        <w:tc>
          <w:tcPr>
            <w:tcW w:w="167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D21E722" w14:textId="77777777" w:rsidR="00463E31" w:rsidRPr="001E5E97" w:rsidRDefault="001E5E97" w:rsidP="008A4500">
            <w:pPr>
              <w:pStyle w:val="Tabulka"/>
              <w:rPr>
                <w:i/>
                <w:sz w:val="18"/>
                <w:szCs w:val="18"/>
              </w:rPr>
            </w:pPr>
            <w:r w:rsidRPr="001E5E97">
              <w:rPr>
                <w:i/>
                <w:sz w:val="18"/>
                <w:szCs w:val="18"/>
              </w:rPr>
              <w:t>nebylo přiřazeno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38ACB33B" w14:textId="77777777" w:rsidR="00463E31" w:rsidRPr="00F9704F" w:rsidRDefault="00463E31" w:rsidP="007B2715">
            <w:pPr>
              <w:pStyle w:val="Tabulka"/>
              <w:rPr>
                <w:bCs w:val="0"/>
                <w:szCs w:val="22"/>
              </w:rPr>
            </w:pPr>
            <w:r w:rsidRPr="00F9704F">
              <w:rPr>
                <w:szCs w:val="22"/>
              </w:rPr>
              <w:t>ID ShP MZe</w:t>
            </w:r>
            <w:r w:rsidRPr="00F9704F">
              <w:rPr>
                <w:szCs w:val="22"/>
                <w:vertAlign w:val="superscript"/>
              </w:rPr>
              <w:endnoteReference w:id="4"/>
            </w:r>
            <w:r w:rsidRPr="00F9704F">
              <w:rPr>
                <w:szCs w:val="22"/>
              </w:rPr>
              <w:t>:</w:t>
            </w:r>
          </w:p>
        </w:tc>
        <w:tc>
          <w:tcPr>
            <w:tcW w:w="2220" w:type="dxa"/>
            <w:tcBorders>
              <w:right w:val="dotted" w:sz="4" w:space="0" w:color="auto"/>
            </w:tcBorders>
            <w:vAlign w:val="center"/>
          </w:tcPr>
          <w:p w14:paraId="5464BAE5" w14:textId="7AE8DCF5" w:rsidR="00463E31" w:rsidRPr="00F9704F" w:rsidRDefault="00B70235" w:rsidP="008A4500">
            <w:pPr>
              <w:pStyle w:val="Tabulka"/>
              <w:rPr>
                <w:rStyle w:val="Siln"/>
                <w:szCs w:val="22"/>
              </w:rPr>
            </w:pPr>
            <w:hyperlink r:id="rId13" w:tgtFrame="_blank" w:history="1">
              <w:r w:rsidR="008F09FC" w:rsidRPr="00F9704F">
                <w:rPr>
                  <w:rStyle w:val="Hypertextovodkaz"/>
                  <w:color w:val="auto"/>
                  <w:szCs w:val="22"/>
                  <w:u w:val="none"/>
                </w:rPr>
                <w:t>2016_0031_156</w:t>
              </w:r>
            </w:hyperlink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762C293" w14:textId="77777777" w:rsidR="00463E31" w:rsidRPr="006C3557" w:rsidRDefault="008E77F3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</w:t>
            </w:r>
            <w:r w:rsidR="00DC284B" w:rsidRPr="002273D3">
              <w:rPr>
                <w:b/>
                <w:szCs w:val="22"/>
              </w:rPr>
              <w:t>PK MZe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="00DC284B"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62CF6402" w14:textId="216BBDC9" w:rsidR="00463E31" w:rsidRPr="006C3557" w:rsidRDefault="00874236" w:rsidP="008A4500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320</w:t>
            </w:r>
          </w:p>
        </w:tc>
      </w:tr>
    </w:tbl>
    <w:p w14:paraId="30705BC3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6C3557" w14:paraId="77358974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7D1B88" w14:textId="77777777"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6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962C7E" w14:textId="3A359AD1" w:rsidR="008A4500" w:rsidRPr="007B2715" w:rsidRDefault="00874236" w:rsidP="00E908F4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SZR/LDAP farmář – doplnění formulářů</w:t>
            </w:r>
            <w:r w:rsidR="007459FC">
              <w:rPr>
                <w:b/>
                <w:szCs w:val="22"/>
              </w:rPr>
              <w:t xml:space="preserve"> (PZ_PRAIS_2017_No169_SZR-LDAP_PF-doplneni_form)</w:t>
            </w:r>
          </w:p>
        </w:tc>
      </w:tr>
      <w:tr w:rsidR="00EF14C6" w:rsidRPr="006C3557" w14:paraId="272BDF64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BE7235F" w14:textId="77777777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placeholder>
              <w:docPart w:val="DefaultPlaceholder_1081868576"/>
            </w:placeholder>
            <w:date w:fullDate="2017-08-22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4D44D3A5" w14:textId="48470BF2" w:rsidR="008A4500" w:rsidRPr="00152E30" w:rsidRDefault="006E67AD" w:rsidP="008A4500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22.8.2017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64783C80" w14:textId="77777777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90188DC41C241DE904F1129ACB75A4C"/>
            </w:placeholder>
            <w:date w:fullDate="2017-09-15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3B5F95A" w14:textId="42299AB0" w:rsidR="008A4500" w:rsidRPr="006C3557" w:rsidRDefault="006E67AD" w:rsidP="008A4500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15.9.2017</w:t>
                </w:r>
              </w:p>
            </w:tc>
          </w:sdtContent>
        </w:sdt>
      </w:tr>
    </w:tbl>
    <w:p w14:paraId="5925D62B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14:paraId="6721218E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961D78" w14:textId="77777777"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7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F54302" w14:textId="77777777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8F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24188955" w14:textId="77777777"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9410B" w14:textId="77777777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8F4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D112743" w14:textId="77777777"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77"/>
        <w:gridCol w:w="1134"/>
        <w:gridCol w:w="2722"/>
      </w:tblGrid>
      <w:tr w:rsidR="00394E3E" w:rsidRPr="006C3557" w14:paraId="2975045A" w14:textId="77777777" w:rsidTr="007459FC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61C3E03" w14:textId="77777777"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5483B88E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8F4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5C4BF3A7" w14:textId="77777777"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77" w:type="dxa"/>
            <w:tcBorders>
              <w:top w:val="single" w:sz="8" w:space="0" w:color="auto"/>
            </w:tcBorders>
            <w:vAlign w:val="center"/>
          </w:tcPr>
          <w:p w14:paraId="68CF463A" w14:textId="17EC5CB7" w:rsidR="00394E3E" w:rsidRPr="006C3557" w:rsidRDefault="00874236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SZR, modul LDAP farmář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72C602DF" w14:textId="77777777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7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69231E" w14:textId="77777777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394E3E" w:rsidRPr="006C3557" w14:paraId="69089945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0934AAFE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449091E3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79399378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0DB52EA" w14:textId="1B944183" w:rsidR="00394E3E" w:rsidRPr="0041678A" w:rsidRDefault="00394E3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1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1D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2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14C6" w:rsidRPr="006C3557" w14:paraId="70B89054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9ECEA19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0DD887D" w14:textId="77777777"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DCA0139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DAB11" w14:textId="77777777" w:rsidR="00697C60" w:rsidRPr="0041678A" w:rsidRDefault="00697C60" w:rsidP="00AB0F08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F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</w:t>
            </w:r>
            <w:r w:rsidR="00AB0F08">
              <w:rPr>
                <w:sz w:val="20"/>
                <w:szCs w:val="20"/>
              </w:rPr>
              <w:t xml:space="preserve">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F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0F08" w:rsidRPr="0041678A">
              <w:rPr>
                <w:sz w:val="20"/>
                <w:szCs w:val="20"/>
              </w:rPr>
              <w:t xml:space="preserve">  </w:t>
            </w:r>
            <w:r w:rsidR="00AB0F08">
              <w:rPr>
                <w:sz w:val="20"/>
                <w:szCs w:val="20"/>
              </w:rPr>
              <w:t xml:space="preserve">Zlepšení 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F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0F08" w:rsidRPr="0041678A">
              <w:rPr>
                <w:sz w:val="20"/>
                <w:szCs w:val="20"/>
              </w:rPr>
              <w:t xml:space="preserve">  </w:t>
            </w:r>
            <w:r w:rsidR="00AB0F08">
              <w:rPr>
                <w:sz w:val="20"/>
                <w:szCs w:val="20"/>
              </w:rPr>
              <w:t>Obnova</w:t>
            </w:r>
            <w:r w:rsidRPr="004167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F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385C898" w14:textId="77777777" w:rsidR="004C5DDA" w:rsidRPr="006C3557" w:rsidRDefault="004C5DDA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268"/>
        <w:gridCol w:w="2244"/>
        <w:gridCol w:w="1134"/>
        <w:gridCol w:w="2727"/>
      </w:tblGrid>
      <w:tr w:rsidR="004C5DDA" w:rsidRPr="006C3557" w14:paraId="36F8267E" w14:textId="77777777" w:rsidTr="007459FC"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6D6694" w14:textId="77777777" w:rsidR="004C5DDA" w:rsidRPr="002D0745" w:rsidRDefault="004C5DDA" w:rsidP="00AC642A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05233D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22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25D585" w14:textId="77777777" w:rsidR="004C5DDA" w:rsidRPr="004C5DDA" w:rsidRDefault="004C5DDA" w:rsidP="00AC642A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7D1A9E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2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30E4A" w14:textId="77777777" w:rsidR="004C5DDA" w:rsidRPr="004C5DDA" w:rsidRDefault="004C5DDA" w:rsidP="00AC642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14:paraId="1C6384B6" w14:textId="77777777" w:rsidTr="007459FC">
        <w:trPr>
          <w:trHeight w:hRule="exact" w:val="20"/>
        </w:trPr>
        <w:tc>
          <w:tcPr>
            <w:tcW w:w="1545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68E9821E" w14:textId="77777777" w:rsidR="004C5DDA" w:rsidRPr="002D0745" w:rsidRDefault="004C5DDA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6131AAA3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8" w:space="0" w:color="auto"/>
            </w:tcBorders>
            <w:vAlign w:val="center"/>
          </w:tcPr>
          <w:p w14:paraId="496C2514" w14:textId="77777777" w:rsidR="004C5DDA" w:rsidRPr="004C5DDA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54D73F64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0A7B1F9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4C5DDA" w:rsidRPr="006C3557" w14:paraId="5C75CA50" w14:textId="77777777" w:rsidTr="007459FC">
        <w:tc>
          <w:tcPr>
            <w:tcW w:w="154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E6F922" w14:textId="77777777" w:rsidR="004C5DDA" w:rsidRPr="004C5DDA" w:rsidRDefault="002956AD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="004C5DDA" w:rsidRPr="004C5DDA">
              <w:rPr>
                <w:szCs w:val="22"/>
              </w:rPr>
              <w:t>: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27F05DFA" w14:textId="77777777" w:rsidR="004C5DDA" w:rsidRDefault="009A7512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Lenka Typoltová</w:t>
            </w:r>
          </w:p>
        </w:tc>
        <w:tc>
          <w:tcPr>
            <w:tcW w:w="2244" w:type="dxa"/>
            <w:tcBorders>
              <w:top w:val="dotted" w:sz="4" w:space="0" w:color="auto"/>
            </w:tcBorders>
            <w:vAlign w:val="center"/>
          </w:tcPr>
          <w:p w14:paraId="4B520461" w14:textId="77777777" w:rsidR="004C5DDA" w:rsidRPr="004C5DDA" w:rsidRDefault="009A7512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13338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47EDECC" w14:textId="77777777" w:rsidR="004C5DDA" w:rsidRPr="004C5DDA" w:rsidRDefault="009A7512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</w:t>
            </w:r>
          </w:p>
        </w:tc>
        <w:tc>
          <w:tcPr>
            <w:tcW w:w="272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235FE9E" w14:textId="77777777" w:rsidR="004C5DDA" w:rsidRPr="004C5DDA" w:rsidRDefault="00B2483A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8F0E29">
              <w:rPr>
                <w:sz w:val="20"/>
                <w:szCs w:val="20"/>
              </w:rPr>
              <w:t>enka.typoltova@mze.cz</w:t>
            </w:r>
          </w:p>
        </w:tc>
      </w:tr>
      <w:tr w:rsidR="004C5DDA" w:rsidRPr="006C3557" w14:paraId="54E3C712" w14:textId="77777777" w:rsidTr="007459FC">
        <w:tc>
          <w:tcPr>
            <w:tcW w:w="1545" w:type="dxa"/>
            <w:tcBorders>
              <w:left w:val="dotted" w:sz="4" w:space="0" w:color="auto"/>
            </w:tcBorders>
            <w:vAlign w:val="center"/>
          </w:tcPr>
          <w:p w14:paraId="2DDF53E1" w14:textId="77777777" w:rsidR="004C5DDA" w:rsidRPr="004C5DDA" w:rsidRDefault="004C5DDA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268" w:type="dxa"/>
            <w:vAlign w:val="center"/>
          </w:tcPr>
          <w:p w14:paraId="6BA19908" w14:textId="77777777" w:rsidR="004C5DDA" w:rsidRPr="004C5DDA" w:rsidRDefault="009A7512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Jarmila Pazderová</w:t>
            </w:r>
          </w:p>
        </w:tc>
        <w:tc>
          <w:tcPr>
            <w:tcW w:w="2244" w:type="dxa"/>
            <w:vAlign w:val="center"/>
          </w:tcPr>
          <w:p w14:paraId="3178ADE3" w14:textId="77777777" w:rsidR="004C5DDA" w:rsidRPr="004C5DDA" w:rsidRDefault="009A7512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13338</w:t>
            </w:r>
          </w:p>
        </w:tc>
        <w:tc>
          <w:tcPr>
            <w:tcW w:w="1134" w:type="dxa"/>
            <w:vAlign w:val="center"/>
          </w:tcPr>
          <w:p w14:paraId="7DB3992E" w14:textId="77777777" w:rsidR="004C5DDA" w:rsidRPr="004C5DDA" w:rsidRDefault="009A7512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vAlign w:val="center"/>
          </w:tcPr>
          <w:p w14:paraId="6E0870FF" w14:textId="77777777" w:rsidR="004C5DDA" w:rsidRPr="004C5DDA" w:rsidRDefault="00B2483A" w:rsidP="004C5DDA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8F0E29">
              <w:rPr>
                <w:sz w:val="20"/>
                <w:szCs w:val="20"/>
              </w:rPr>
              <w:t>armila.pazderova@mze.cz</w:t>
            </w:r>
          </w:p>
        </w:tc>
      </w:tr>
      <w:tr w:rsidR="009A7512" w:rsidRPr="006C3557" w14:paraId="515E44A8" w14:textId="77777777" w:rsidTr="007459FC">
        <w:tc>
          <w:tcPr>
            <w:tcW w:w="1545" w:type="dxa"/>
            <w:tcBorders>
              <w:left w:val="dotted" w:sz="4" w:space="0" w:color="auto"/>
            </w:tcBorders>
            <w:vAlign w:val="center"/>
          </w:tcPr>
          <w:p w14:paraId="4158CEB0" w14:textId="77777777" w:rsidR="009A7512" w:rsidRPr="004C5DDA" w:rsidRDefault="009A7512" w:rsidP="009A7512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268" w:type="dxa"/>
            <w:vAlign w:val="center"/>
          </w:tcPr>
          <w:p w14:paraId="06FE04EA" w14:textId="77777777" w:rsidR="009A7512" w:rsidRPr="004C5DDA" w:rsidRDefault="00507CE4" w:rsidP="009A751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Václav Krejčí</w:t>
            </w:r>
          </w:p>
        </w:tc>
        <w:tc>
          <w:tcPr>
            <w:tcW w:w="2244" w:type="dxa"/>
            <w:vAlign w:val="center"/>
          </w:tcPr>
          <w:p w14:paraId="5A0F49B7" w14:textId="77777777" w:rsidR="009A7512" w:rsidRPr="004C5DDA" w:rsidRDefault="00507CE4" w:rsidP="009A7512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b w:val="0"/>
                <w:sz w:val="20"/>
                <w:szCs w:val="20"/>
              </w:rPr>
              <w:t>13334</w:t>
            </w:r>
          </w:p>
        </w:tc>
        <w:tc>
          <w:tcPr>
            <w:tcW w:w="1134" w:type="dxa"/>
            <w:vAlign w:val="center"/>
          </w:tcPr>
          <w:p w14:paraId="178BE0FA" w14:textId="77777777" w:rsidR="009A7512" w:rsidRPr="004C5DDA" w:rsidRDefault="009A7512" w:rsidP="00507CE4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7CE4">
              <w:rPr>
                <w:sz w:val="20"/>
                <w:szCs w:val="20"/>
              </w:rPr>
              <w:t>149</w:t>
            </w:r>
          </w:p>
        </w:tc>
        <w:tc>
          <w:tcPr>
            <w:tcW w:w="2727" w:type="dxa"/>
            <w:tcBorders>
              <w:right w:val="dotted" w:sz="4" w:space="0" w:color="auto"/>
            </w:tcBorders>
            <w:vAlign w:val="center"/>
          </w:tcPr>
          <w:p w14:paraId="6C429515" w14:textId="77777777" w:rsidR="009A7512" w:rsidRPr="004C5DDA" w:rsidRDefault="00B2483A" w:rsidP="009A751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8F0E29">
              <w:rPr>
                <w:sz w:val="20"/>
                <w:szCs w:val="20"/>
              </w:rPr>
              <w:t>aclav.krejci@mze.cz</w:t>
            </w:r>
          </w:p>
        </w:tc>
      </w:tr>
      <w:tr w:rsidR="009A7512" w:rsidRPr="006C3557" w14:paraId="5FB0C461" w14:textId="77777777" w:rsidTr="007459FC">
        <w:tc>
          <w:tcPr>
            <w:tcW w:w="1545" w:type="dxa"/>
            <w:tcBorders>
              <w:left w:val="dotted" w:sz="4" w:space="0" w:color="auto"/>
            </w:tcBorders>
            <w:vAlign w:val="center"/>
          </w:tcPr>
          <w:p w14:paraId="287CCEF4" w14:textId="77777777" w:rsidR="009A7512" w:rsidRPr="004C5DDA" w:rsidRDefault="009A7512" w:rsidP="009A7512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268" w:type="dxa"/>
            <w:vAlign w:val="center"/>
          </w:tcPr>
          <w:p w14:paraId="571C2C06" w14:textId="77777777" w:rsidR="009A7512" w:rsidRPr="004C5DDA" w:rsidRDefault="009A7512" w:rsidP="009A751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 Filek</w:t>
            </w:r>
          </w:p>
        </w:tc>
        <w:tc>
          <w:tcPr>
            <w:tcW w:w="2244" w:type="dxa"/>
            <w:vAlign w:val="center"/>
          </w:tcPr>
          <w:p w14:paraId="6ED1C3A9" w14:textId="77777777" w:rsidR="009A7512" w:rsidRPr="004C5DDA" w:rsidRDefault="001B0484" w:rsidP="001B0484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O2 IT Services, s.r.o.</w:t>
            </w:r>
          </w:p>
        </w:tc>
        <w:tc>
          <w:tcPr>
            <w:tcW w:w="1134" w:type="dxa"/>
            <w:vAlign w:val="center"/>
          </w:tcPr>
          <w:p w14:paraId="004C104D" w14:textId="77777777" w:rsidR="009A7512" w:rsidRPr="004C5DDA" w:rsidRDefault="009A7512" w:rsidP="009A7512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right w:val="dotted" w:sz="4" w:space="0" w:color="auto"/>
            </w:tcBorders>
            <w:vAlign w:val="center"/>
          </w:tcPr>
          <w:p w14:paraId="011A0EA7" w14:textId="77777777" w:rsidR="009A7512" w:rsidRPr="004C5DDA" w:rsidRDefault="00B2483A" w:rsidP="009A751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pavel.f</w:t>
            </w:r>
            <w:r w:rsidR="009A7512">
              <w:rPr>
                <w:sz w:val="20"/>
                <w:szCs w:val="20"/>
              </w:rPr>
              <w:t>ilek@o2its.cz</w:t>
            </w:r>
          </w:p>
        </w:tc>
      </w:tr>
    </w:tbl>
    <w:p w14:paraId="1B6AAFCB" w14:textId="77777777" w:rsidR="004C5DDA" w:rsidRDefault="004C5DDA">
      <w:pPr>
        <w:rPr>
          <w:rFonts w:cs="Arial"/>
          <w:szCs w:val="22"/>
        </w:rPr>
      </w:pPr>
    </w:p>
    <w:tbl>
      <w:tblPr>
        <w:tblStyle w:val="Mkatabulky"/>
        <w:tblW w:w="10021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4430"/>
        <w:gridCol w:w="1134"/>
        <w:gridCol w:w="2835"/>
      </w:tblGrid>
      <w:tr w:rsidR="002D6E30" w:rsidRPr="006C3557" w14:paraId="68DAAAC7" w14:textId="77777777" w:rsidTr="007459FC">
        <w:trPr>
          <w:trHeight w:val="408"/>
        </w:trPr>
        <w:tc>
          <w:tcPr>
            <w:tcW w:w="1622" w:type="dxa"/>
            <w:vAlign w:val="center"/>
          </w:tcPr>
          <w:p w14:paraId="66E6C2C7" w14:textId="77777777" w:rsidR="002D6E30" w:rsidRPr="006C3557" w:rsidRDefault="002D6E30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1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443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DCB49CC" w14:textId="4C0597DB" w:rsidR="002D6E30" w:rsidRPr="006C3557" w:rsidRDefault="009A7512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353-2015-13310</w:t>
            </w:r>
            <w:r w:rsidR="007459FC">
              <w:rPr>
                <w:szCs w:val="22"/>
              </w:rPr>
              <w:t xml:space="preserve"> / 1</w:t>
            </w:r>
            <w:r>
              <w:rPr>
                <w:szCs w:val="22"/>
              </w:rPr>
              <w:t xml:space="preserve"> (S2016-0118)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ADAFA77" w14:textId="77777777" w:rsidR="002D6E30" w:rsidRPr="006C3557" w:rsidRDefault="002D6E30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2835" w:type="dxa"/>
            <w:vAlign w:val="center"/>
          </w:tcPr>
          <w:p w14:paraId="7DC77B85" w14:textId="77777777" w:rsidR="002D6E30" w:rsidRPr="006C3557" w:rsidRDefault="009A7512" w:rsidP="003B2D7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14:paraId="27D69219" w14:textId="77777777" w:rsidR="003F37AD" w:rsidRPr="00E51FF2" w:rsidRDefault="003F37AD" w:rsidP="003F37AD">
      <w:pPr>
        <w:pStyle w:val="Nadpis1"/>
        <w:tabs>
          <w:tab w:val="clear" w:pos="540"/>
        </w:tabs>
        <w:spacing w:before="480" w:after="0"/>
        <w:ind w:left="284" w:hanging="284"/>
      </w:pPr>
      <w:r w:rsidRPr="00E51FF2">
        <w:t>Stručný popis požadavku</w:t>
      </w:r>
    </w:p>
    <w:p w14:paraId="6DAFA1F2" w14:textId="77777777" w:rsidR="00F87F55" w:rsidRPr="00634FE4" w:rsidRDefault="003F37AD" w:rsidP="00F87F55">
      <w:pPr>
        <w:pStyle w:val="Nadpis2"/>
        <w:spacing w:before="360"/>
        <w:ind w:left="578" w:hanging="578"/>
      </w:pPr>
      <w:r w:rsidRPr="00E51FF2">
        <w:t>Popis požadavku</w:t>
      </w:r>
    </w:p>
    <w:p w14:paraId="65AA6064" w14:textId="14F8968F" w:rsidR="00874236" w:rsidRDefault="00874236" w:rsidP="00874236">
      <w:pPr>
        <w:spacing w:after="120"/>
        <w:jc w:val="both"/>
      </w:pPr>
      <w:r>
        <w:t xml:space="preserve">Požadavek na změnu řeší úpravu aplikace LDAP Farmář, která navazuje na řešení PZ 218 Diferenciace rolí farmářů v LDAP MZe. Na základě realizace tohoto PZ byl upraven </w:t>
      </w:r>
      <w:r w:rsidRPr="00514A27">
        <w:rPr>
          <w:b/>
        </w:rPr>
        <w:t>Metodický pokyn č. 4/2017/B/RO_CEN</w:t>
      </w:r>
      <w:r>
        <w:rPr>
          <w:b/>
        </w:rPr>
        <w:t xml:space="preserve"> </w:t>
      </w:r>
      <w:r w:rsidRPr="00514A27">
        <w:rPr>
          <w:i/>
        </w:rPr>
        <w:t>(Vytvoření přístupu do Portálu farmáře pro žadatele o přístup do Portálu eAGRI a do Portálu farmáře SZIF).</w:t>
      </w:r>
      <w:r>
        <w:rPr>
          <w:i/>
        </w:rPr>
        <w:t xml:space="preserve"> </w:t>
      </w:r>
      <w:r>
        <w:t>Vzhledem k nutnosti písemně dokladovat žádosti a přidělení role</w:t>
      </w:r>
      <w:r w:rsidR="001D34BD">
        <w:t xml:space="preserve"> ADMIN, je nezbytné upravit dílčí</w:t>
      </w:r>
      <w:r>
        <w:t xml:space="preserve"> formuláře v aplikace LDAP-FARMÁŘ a současně i tiskové výstupy, které tato aplikace poskytuje.</w:t>
      </w:r>
    </w:p>
    <w:p w14:paraId="5F8A9771" w14:textId="77777777" w:rsidR="007B66E1" w:rsidRPr="00326358" w:rsidRDefault="007B66E1" w:rsidP="00F87F55"/>
    <w:p w14:paraId="62E0BF76" w14:textId="77777777" w:rsidR="003F37AD" w:rsidRDefault="003F37AD" w:rsidP="003F37AD">
      <w:pPr>
        <w:pStyle w:val="Nadpis2"/>
        <w:spacing w:before="360"/>
        <w:ind w:left="578" w:hanging="578"/>
      </w:pPr>
      <w:r w:rsidRPr="006C3557">
        <w:lastRenderedPageBreak/>
        <w:t>Odůvodnění požadované změny (legislativní změny, přínosy)</w:t>
      </w:r>
    </w:p>
    <w:p w14:paraId="631E03E8" w14:textId="2B3BC05F" w:rsidR="003F37AD" w:rsidRDefault="00326358" w:rsidP="003F37AD">
      <w:pPr>
        <w:widowControl w:val="0"/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Důvodem požadov</w:t>
      </w:r>
      <w:r w:rsidR="001D34BD">
        <w:rPr>
          <w:szCs w:val="22"/>
        </w:rPr>
        <w:t>ané změny je především zajištění dokumentace, na základě které jsou přidělovány přístupy do Portálu farmáře.</w:t>
      </w:r>
    </w:p>
    <w:p w14:paraId="4739D9AC" w14:textId="77777777" w:rsidR="003F37AD" w:rsidRPr="00D90E82" w:rsidRDefault="003F37AD" w:rsidP="003F37AD">
      <w:pPr>
        <w:pStyle w:val="Nadpis2"/>
        <w:spacing w:before="360"/>
        <w:ind w:left="578" w:hanging="578"/>
      </w:pPr>
      <w:r w:rsidRPr="00D90E82">
        <w:t>Rizika nerealizace</w:t>
      </w:r>
    </w:p>
    <w:p w14:paraId="71002A90" w14:textId="77777777" w:rsidR="001D34BD" w:rsidRPr="008105BC" w:rsidRDefault="001D34BD" w:rsidP="001D34BD">
      <w:pPr>
        <w:jc w:val="both"/>
      </w:pPr>
      <w:r>
        <w:t xml:space="preserve">V případě, že nebude funkcionalita realizována, hrozí, že přidělení účtů ADMIN Nebude řádně zdokumentováno. </w:t>
      </w:r>
    </w:p>
    <w:p w14:paraId="3BA74CA7" w14:textId="77777777" w:rsidR="003F37AD" w:rsidRDefault="003F37AD" w:rsidP="003F37AD">
      <w:pPr>
        <w:pStyle w:val="Nadpis1"/>
        <w:tabs>
          <w:tab w:val="clear" w:pos="540"/>
        </w:tabs>
        <w:spacing w:before="480" w:after="0"/>
        <w:ind w:left="284" w:hanging="284"/>
      </w:pPr>
      <w:r w:rsidRPr="006C3557">
        <w:t>Podrobný popis požadavku</w:t>
      </w:r>
    </w:p>
    <w:p w14:paraId="7974CE71" w14:textId="77777777" w:rsidR="001D34BD" w:rsidRDefault="001D34BD" w:rsidP="001D34BD">
      <w:pPr>
        <w:pStyle w:val="Nadpis2"/>
        <w:keepNext w:val="0"/>
        <w:keepLines w:val="0"/>
        <w:tabs>
          <w:tab w:val="num" w:pos="576"/>
          <w:tab w:val="left" w:pos="851"/>
        </w:tabs>
        <w:spacing w:before="240" w:after="120"/>
        <w:contextualSpacing w:val="0"/>
        <w:jc w:val="both"/>
      </w:pPr>
      <w:r>
        <w:t>Ošetření žádosti existujícího uživatele o přidělení role ADMIN</w:t>
      </w:r>
    </w:p>
    <w:p w14:paraId="1120B1DA" w14:textId="58768F00" w:rsidR="001D34BD" w:rsidRDefault="001D34BD" w:rsidP="001D34BD">
      <w:pPr>
        <w:jc w:val="both"/>
      </w:pPr>
      <w:r>
        <w:t>V LDAP Farmáři je po realizaci PZ 218 možné přidělit/odebrat roli ADMIN. V případě přidělení role ADMIN bude mít uživatel na detailu uživatele možnost si vytisknout dokument s identifikací uživatele a skutečností, že mu byla přidělena role ADMIN, dl</w:t>
      </w:r>
      <w:r w:rsidR="006C0FCF">
        <w:t>e vzoru uvedeného zde:</w:t>
      </w:r>
      <w:r w:rsidR="006C0FCF">
        <w:object w:dxaOrig="1531" w:dyaOrig="990" w14:anchorId="5758D2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50pt" o:ole="">
            <v:imagedata r:id="rId14" o:title=""/>
          </v:shape>
          <o:OLEObject Type="Embed" ProgID="AcroExch.Document.DC" ShapeID="_x0000_i1025" DrawAspect="Icon" ObjectID="_1571457115" r:id="rId15"/>
        </w:object>
      </w:r>
    </w:p>
    <w:p w14:paraId="2E53A1C8" w14:textId="77777777" w:rsidR="001D34BD" w:rsidRDefault="001D34BD" w:rsidP="001D34BD">
      <w:pPr>
        <w:pStyle w:val="Nadpis2"/>
        <w:keepNext w:val="0"/>
        <w:keepLines w:val="0"/>
        <w:tabs>
          <w:tab w:val="num" w:pos="576"/>
          <w:tab w:val="left" w:pos="851"/>
        </w:tabs>
        <w:spacing w:before="240" w:after="120"/>
        <w:contextualSpacing w:val="0"/>
        <w:jc w:val="both"/>
      </w:pPr>
      <w:r>
        <w:t>Ošetření přidělení role ADMIN nově zřizovanému uživatelskému účtu</w:t>
      </w:r>
    </w:p>
    <w:p w14:paraId="5972483A" w14:textId="77777777" w:rsidR="001D34BD" w:rsidRDefault="001D34BD" w:rsidP="001D34BD">
      <w:r>
        <w:t>Tento požadavek bude zohledněn v následujících změnách:</w:t>
      </w:r>
    </w:p>
    <w:p w14:paraId="1049B95B" w14:textId="77777777" w:rsidR="001D34BD" w:rsidRDefault="001D34BD" w:rsidP="001D34BD">
      <w:pPr>
        <w:pStyle w:val="Odstavecseseznamem"/>
        <w:numPr>
          <w:ilvl w:val="0"/>
          <w:numId w:val="12"/>
        </w:numPr>
        <w:spacing w:after="0"/>
        <w:jc w:val="both"/>
      </w:pPr>
      <w:r>
        <w:t>Na detailu formuláře žádosti o zřízení nového účtu bude nové pole Žádost o přidělení role ADMIN  s předvyplněnou hodnotou NE.</w:t>
      </w:r>
    </w:p>
    <w:p w14:paraId="77589B31" w14:textId="77777777" w:rsidR="001D34BD" w:rsidRDefault="001D34BD" w:rsidP="001D34BD">
      <w:pPr>
        <w:pStyle w:val="Odstavecseseznamem"/>
        <w:numPr>
          <w:ilvl w:val="0"/>
          <w:numId w:val="12"/>
        </w:numPr>
        <w:spacing w:after="0"/>
        <w:jc w:val="both"/>
      </w:pPr>
      <w:r>
        <w:t>Na tisku Informace o založení účtu uživatele bude doplněna informace: Přidělení role ADMIN ANO x NE. V případě ANO bude pod toto pole generován tento text:</w:t>
      </w:r>
    </w:p>
    <w:p w14:paraId="1D469D6A" w14:textId="66BF960A" w:rsidR="001D34BD" w:rsidRPr="00F74DA8" w:rsidRDefault="001D34BD" w:rsidP="001D34BD">
      <w:pPr>
        <w:pStyle w:val="Odstavecseseznamem"/>
        <w:jc w:val="both"/>
        <w:rPr>
          <w:szCs w:val="22"/>
        </w:rPr>
      </w:pPr>
      <w:r w:rsidRPr="00F74DA8">
        <w:rPr>
          <w:szCs w:val="22"/>
        </w:rPr>
        <w:t>„</w:t>
      </w:r>
      <w:r w:rsidRPr="00F74DA8">
        <w:rPr>
          <w:i/>
          <w:szCs w:val="22"/>
        </w:rPr>
        <w:t>Přidělením této role a následným přepnutím do manuálního režimu přidělování rolí v aplikaci Správa uživatelů a rolí farmářů přebírá výše uvedený uživatel na sebe odpovědnost za správu uživatelů a jim přidělených rolí v rámci výše uvedeného subjektu</w:t>
      </w:r>
      <w:r>
        <w:rPr>
          <w:i/>
          <w:szCs w:val="22"/>
        </w:rPr>
        <w:t>,</w:t>
      </w:r>
      <w:r w:rsidRPr="00F74DA8">
        <w:rPr>
          <w:i/>
          <w:szCs w:val="22"/>
        </w:rPr>
        <w:t xml:space="preserve"> včetně dodržování pravidel bezpečnosti nakládání s přístupovými údaji.“</w:t>
      </w:r>
    </w:p>
    <w:p w14:paraId="5A6C9EE3" w14:textId="77777777" w:rsidR="004E6BA2" w:rsidRDefault="004E6BA2" w:rsidP="00021478">
      <w:pPr>
        <w:widowControl w:val="0"/>
        <w:autoSpaceDE w:val="0"/>
        <w:autoSpaceDN w:val="0"/>
        <w:adjustRightInd w:val="0"/>
        <w:jc w:val="both"/>
        <w:rPr>
          <w:szCs w:val="22"/>
        </w:rPr>
      </w:pPr>
    </w:p>
    <w:p w14:paraId="141843DB" w14:textId="77777777" w:rsidR="00210895" w:rsidRPr="00AE087A" w:rsidRDefault="00B74774" w:rsidP="000B5DC4">
      <w:pPr>
        <w:pStyle w:val="Nadpis2"/>
        <w:numPr>
          <w:ilvl w:val="1"/>
          <w:numId w:val="7"/>
        </w:numPr>
        <w:rPr>
          <w:rFonts w:cs="Arial"/>
          <w:szCs w:val="22"/>
        </w:rPr>
      </w:pPr>
      <w:r w:rsidRPr="00AE087A">
        <w:rPr>
          <w:rFonts w:cs="Arial"/>
          <w:szCs w:val="22"/>
        </w:rPr>
        <w:t>Dopady na IS MZe</w:t>
      </w:r>
    </w:p>
    <w:p w14:paraId="01EFF6CA" w14:textId="77777777" w:rsidR="002C7A49" w:rsidRPr="002C7A49" w:rsidRDefault="00822B83" w:rsidP="002F39FE">
      <w:pPr>
        <w:pStyle w:val="Nadpis3"/>
        <w:rPr>
          <w:b/>
        </w:rPr>
      </w:pPr>
      <w:r w:rsidRPr="00EE4ED4">
        <w:t>Technické aspekty implementace</w:t>
      </w:r>
    </w:p>
    <w:p w14:paraId="6DDB48C5" w14:textId="77777777" w:rsidR="002C7A49" w:rsidRPr="002C7A49" w:rsidRDefault="00B74774" w:rsidP="002F39FE">
      <w:pPr>
        <w:pStyle w:val="Nadpis3"/>
        <w:rPr>
          <w:b/>
        </w:rPr>
      </w:pPr>
      <w:r w:rsidRPr="00B74774">
        <w:t>Dopady na agendu</w:t>
      </w:r>
      <w:r w:rsidR="00BE004C">
        <w:rPr>
          <w:rStyle w:val="Odkaznavysvtlivky"/>
          <w:rFonts w:cs="Arial"/>
        </w:rPr>
        <w:endnoteReference w:id="11"/>
      </w:r>
      <w:r w:rsidRPr="00B74774">
        <w:t xml:space="preserve"> – ano  </w:t>
      </w:r>
      <w:sdt>
        <w:sdtPr>
          <w:rPr>
            <w:b/>
          </w:rPr>
          <w:id w:val="-66570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0F7">
            <w:rPr>
              <w:rFonts w:ascii="MS Gothic" w:eastAsia="MS Gothic" w:hAnsi="MS Gothic" w:hint="eastAsia"/>
            </w:rPr>
            <w:t>☐</w:t>
          </w:r>
        </w:sdtContent>
      </w:sdt>
      <w:r w:rsidRPr="00B74774">
        <w:t xml:space="preserve"> / ne </w:t>
      </w:r>
      <w:sdt>
        <w:sdtPr>
          <w:rPr>
            <w:b/>
          </w:rPr>
          <w:id w:val="12409812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F0C">
            <w:rPr>
              <w:rFonts w:ascii="MS Gothic" w:eastAsia="MS Gothic" w:hAnsi="MS Gothic" w:hint="eastAsia"/>
            </w:rPr>
            <w:t>☒</w:t>
          </w:r>
        </w:sdtContent>
      </w:sdt>
      <w:r w:rsidRPr="006E25B8">
        <w:t xml:space="preserve"> </w:t>
      </w:r>
    </w:p>
    <w:p w14:paraId="10839FEA" w14:textId="77777777" w:rsidR="002629E2" w:rsidRPr="002629E2" w:rsidRDefault="00B74774" w:rsidP="002F39FE">
      <w:pPr>
        <w:pStyle w:val="Nadpis3"/>
        <w:rPr>
          <w:b/>
        </w:rPr>
      </w:pPr>
      <w:r w:rsidRPr="00B74774">
        <w:t xml:space="preserve">Dopady na aplikace – ano  </w:t>
      </w:r>
      <w:sdt>
        <w:sdtPr>
          <w:rPr>
            <w:b/>
          </w:rPr>
          <w:id w:val="342978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F0C">
            <w:rPr>
              <w:rFonts w:ascii="MS Gothic" w:eastAsia="MS Gothic" w:hAnsi="MS Gothic" w:hint="eastAsia"/>
            </w:rPr>
            <w:t>☒</w:t>
          </w:r>
        </w:sdtContent>
      </w:sdt>
      <w:r w:rsidRPr="00B74774">
        <w:t xml:space="preserve"> / ne </w:t>
      </w:r>
      <w:sdt>
        <w:sdtPr>
          <w:rPr>
            <w:b/>
          </w:rPr>
          <w:id w:val="25572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5B8" w:rsidRPr="002C7A49">
            <w:rPr>
              <w:rFonts w:ascii="Segoe UI Symbol" w:hAnsi="Segoe UI Symbol" w:cs="Segoe UI Symbol"/>
            </w:rPr>
            <w:t>☐</w:t>
          </w:r>
        </w:sdtContent>
      </w:sdt>
      <w:r w:rsidR="006E25B8">
        <w:t xml:space="preserve"> </w:t>
      </w:r>
      <w:r w:rsidRPr="002C7A49">
        <w:t xml:space="preserve"> </w:t>
      </w:r>
    </w:p>
    <w:p w14:paraId="249A7F3E" w14:textId="77777777" w:rsidR="002629E2" w:rsidRPr="002629E2" w:rsidRDefault="00B74774" w:rsidP="002F39FE">
      <w:pPr>
        <w:pStyle w:val="Nadpis3"/>
        <w:rPr>
          <w:b/>
        </w:rPr>
      </w:pPr>
      <w:r w:rsidRPr="00B74774">
        <w:t xml:space="preserve">Dopady na data – ano  </w:t>
      </w:r>
      <w:sdt>
        <w:sdtPr>
          <w:rPr>
            <w:b/>
          </w:rPr>
          <w:id w:val="-198916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687">
            <w:rPr>
              <w:rFonts w:ascii="MS Gothic" w:eastAsia="MS Gothic" w:hAnsi="MS Gothic" w:hint="eastAsia"/>
            </w:rPr>
            <w:t>☐</w:t>
          </w:r>
        </w:sdtContent>
      </w:sdt>
      <w:r w:rsidRPr="00B74774">
        <w:t xml:space="preserve"> / ne</w:t>
      </w:r>
      <w:r w:rsidR="002C7A49">
        <w:t xml:space="preserve"> </w:t>
      </w:r>
      <w:r w:rsidRPr="00B74774">
        <w:t xml:space="preserve"> </w:t>
      </w:r>
      <w:sdt>
        <w:sdtPr>
          <w:rPr>
            <w:b/>
          </w:rPr>
          <w:id w:val="6558798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F0C">
            <w:rPr>
              <w:rFonts w:ascii="MS Gothic" w:eastAsia="MS Gothic" w:hAnsi="MS Gothic" w:hint="eastAsia"/>
            </w:rPr>
            <w:t>☒</w:t>
          </w:r>
        </w:sdtContent>
      </w:sdt>
      <w:r w:rsidR="002C7A49">
        <w:t xml:space="preserve"> </w:t>
      </w:r>
      <w:r w:rsidR="002C7A49" w:rsidRPr="002C7A49">
        <w:t xml:space="preserve"> </w:t>
      </w:r>
      <w:r w:rsidRPr="002C7A49">
        <w:t xml:space="preserve"> </w:t>
      </w:r>
    </w:p>
    <w:p w14:paraId="56103FF2" w14:textId="77777777" w:rsidR="002629E2" w:rsidRPr="002629E2" w:rsidRDefault="00B74774" w:rsidP="002F39FE">
      <w:pPr>
        <w:pStyle w:val="Nadpis3"/>
        <w:rPr>
          <w:b/>
        </w:rPr>
      </w:pPr>
      <w:r w:rsidRPr="00B74774">
        <w:t>Dopady na sí</w:t>
      </w:r>
      <w:r w:rsidR="00822B83">
        <w:t>ťovou infrastrukturu</w:t>
      </w:r>
      <w:r w:rsidRPr="00B74774">
        <w:t xml:space="preserve"> – ano  </w:t>
      </w:r>
      <w:sdt>
        <w:sdtPr>
          <w:rPr>
            <w:b/>
          </w:rPr>
          <w:id w:val="-23555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4774">
            <w:rPr>
              <w:rFonts w:ascii="Segoe UI Symbol" w:hAnsi="Segoe UI Symbol" w:cs="Segoe UI Symbol"/>
            </w:rPr>
            <w:t>☐</w:t>
          </w:r>
        </w:sdtContent>
      </w:sdt>
      <w:r w:rsidRPr="00B74774">
        <w:t xml:space="preserve"> / ne  </w:t>
      </w:r>
      <w:sdt>
        <w:sdtPr>
          <w:rPr>
            <w:b/>
          </w:rPr>
          <w:id w:val="-2145166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F0C">
            <w:rPr>
              <w:rFonts w:ascii="MS Gothic" w:eastAsia="MS Gothic" w:hAnsi="MS Gothic" w:hint="eastAsia"/>
            </w:rPr>
            <w:t>☒</w:t>
          </w:r>
        </w:sdtContent>
      </w:sdt>
      <w:r w:rsidR="00862163">
        <w:t xml:space="preserve">   </w:t>
      </w:r>
    </w:p>
    <w:p w14:paraId="4871F943" w14:textId="77777777" w:rsidR="002629E2" w:rsidRPr="002629E2" w:rsidRDefault="00B74774" w:rsidP="002F39FE">
      <w:pPr>
        <w:pStyle w:val="Nadpis3"/>
        <w:rPr>
          <w:b/>
        </w:rPr>
      </w:pPr>
      <w:r w:rsidRPr="00B74774">
        <w:t>Dopady na s</w:t>
      </w:r>
      <w:r w:rsidR="00822B83">
        <w:t>erverovou infrastrukturu</w:t>
      </w:r>
      <w:r w:rsidR="00BE004C">
        <w:rPr>
          <w:rStyle w:val="Odkaznavysvtlivky"/>
          <w:rFonts w:cs="Arial"/>
        </w:rPr>
        <w:endnoteReference w:id="12"/>
      </w:r>
      <w:r w:rsidRPr="00B74774">
        <w:t xml:space="preserve"> – ano  </w:t>
      </w:r>
      <w:sdt>
        <w:sdtPr>
          <w:rPr>
            <w:b/>
          </w:rPr>
          <w:id w:val="197563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4774">
            <w:rPr>
              <w:rFonts w:ascii="Segoe UI Symbol" w:hAnsi="Segoe UI Symbol" w:cs="Segoe UI Symbol"/>
            </w:rPr>
            <w:t>☐</w:t>
          </w:r>
        </w:sdtContent>
      </w:sdt>
      <w:r w:rsidRPr="00B74774">
        <w:t xml:space="preserve"> / ne</w:t>
      </w:r>
      <w:r w:rsidR="002629E2">
        <w:t xml:space="preserve"> </w:t>
      </w:r>
      <w:r w:rsidRPr="00B74774">
        <w:t xml:space="preserve"> </w:t>
      </w:r>
      <w:sdt>
        <w:sdtPr>
          <w:rPr>
            <w:b/>
          </w:rPr>
          <w:id w:val="-6620104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F0C">
            <w:rPr>
              <w:rFonts w:ascii="MS Gothic" w:eastAsia="MS Gothic" w:hAnsi="MS Gothic" w:hint="eastAsia"/>
            </w:rPr>
            <w:t>☒</w:t>
          </w:r>
        </w:sdtContent>
      </w:sdt>
      <w:r w:rsidR="002629E2">
        <w:t xml:space="preserve">  </w:t>
      </w:r>
      <w:r w:rsidRPr="00B74774">
        <w:t xml:space="preserve"> </w:t>
      </w:r>
    </w:p>
    <w:p w14:paraId="57744AB7" w14:textId="77777777" w:rsidR="002629E2" w:rsidRPr="002629E2" w:rsidRDefault="00B70235" w:rsidP="002F39FE">
      <w:pPr>
        <w:pStyle w:val="Nadpis3"/>
        <w:rPr>
          <w:b/>
        </w:rPr>
      </w:pPr>
      <w:r>
        <w:rPr>
          <w:b/>
          <w:noProof/>
        </w:rPr>
        <w:pict w14:anchorId="5926C09B">
          <v:shape id="_x0000_s1027" type="#_x0000_t75" style="position:absolute;margin-left:387pt;margin-top:6.6pt;width:75.75pt;height:49.4pt;z-index:251659264;mso-position-horizontal-relative:text;mso-position-vertical-relative:text">
            <v:imagedata r:id="rId16" o:title=""/>
            <w10:wrap type="square"/>
          </v:shape>
          <o:OLEObject Type="Embed" ProgID="Word.Document.12" ShapeID="_x0000_s1027" DrawAspect="Icon" ObjectID="_1571457116" r:id="rId17">
            <o:FieldCodes>\s</o:FieldCodes>
          </o:OLEObject>
        </w:pict>
      </w:r>
      <w:r w:rsidR="00B74774" w:rsidRPr="00B74774">
        <w:t xml:space="preserve">Dopady na bezpečnost – ano  </w:t>
      </w:r>
      <w:sdt>
        <w:sdtPr>
          <w:rPr>
            <w:b/>
          </w:rPr>
          <w:id w:val="-10697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774" w:rsidRPr="00B74774">
            <w:rPr>
              <w:rFonts w:ascii="Segoe UI Symbol" w:hAnsi="Segoe UI Symbol" w:cs="Segoe UI Symbol"/>
            </w:rPr>
            <w:t>☐</w:t>
          </w:r>
        </w:sdtContent>
      </w:sdt>
      <w:r w:rsidR="00B74774" w:rsidRPr="00B74774">
        <w:t xml:space="preserve"> / ne  </w:t>
      </w:r>
      <w:sdt>
        <w:sdtPr>
          <w:rPr>
            <w:b/>
          </w:rPr>
          <w:id w:val="783549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F0C">
            <w:rPr>
              <w:rFonts w:ascii="MS Gothic" w:eastAsia="MS Gothic" w:hAnsi="MS Gothic" w:hint="eastAsia"/>
            </w:rPr>
            <w:t>☒</w:t>
          </w:r>
        </w:sdtContent>
      </w:sdt>
      <w:r w:rsidR="00B74774" w:rsidRPr="00B74774">
        <w:t xml:space="preserve"> </w:t>
      </w:r>
    </w:p>
    <w:p w14:paraId="23634458" w14:textId="77777777" w:rsidR="00F70566" w:rsidRDefault="00F70566" w:rsidP="002F39FE">
      <w:pPr>
        <w:pStyle w:val="Nadpis3"/>
      </w:pPr>
    </w:p>
    <w:p w14:paraId="3241B318" w14:textId="77777777" w:rsidR="00F70566" w:rsidRDefault="00B74774" w:rsidP="002F39FE">
      <w:pPr>
        <w:pStyle w:val="Nadpis3"/>
      </w:pPr>
      <w:r w:rsidRPr="00F135D0">
        <w:t>(Pozn.: V případě, že má změna dopady na sí</w:t>
      </w:r>
      <w:r w:rsidR="00210895">
        <w:t>ťovou infrastrukturu</w:t>
      </w:r>
      <w:r w:rsidRPr="00F135D0">
        <w:t xml:space="preserve">, doplňte tabulku </w:t>
      </w:r>
      <w:r w:rsidR="00F70566">
        <w:t xml:space="preserve">(otevřete dvojklikem): </w:t>
      </w:r>
      <w:r w:rsidRPr="00F135D0">
        <w:t xml:space="preserve"> </w:t>
      </w:r>
      <w:r w:rsidR="00862163" w:rsidRPr="00862163">
        <w:t xml:space="preserve"> </w:t>
      </w:r>
      <w:r w:rsidRPr="00F135D0">
        <w:t xml:space="preserve"> </w:t>
      </w:r>
    </w:p>
    <w:p w14:paraId="1D80725E" w14:textId="77777777" w:rsidR="00B74774" w:rsidRPr="00862163" w:rsidRDefault="00B74774" w:rsidP="002F39FE">
      <w:pPr>
        <w:pStyle w:val="Nadpis3"/>
        <w:rPr>
          <w:b/>
        </w:rPr>
      </w:pPr>
      <w:r w:rsidRPr="00F135D0">
        <w:t>Pokud má požadavek dopady do dalších požadavků MZe, uveďte je též v</w:t>
      </w:r>
      <w:r w:rsidR="00372AE7">
        <w:t> </w:t>
      </w:r>
      <w:r w:rsidRPr="00F135D0">
        <w:t>bodu</w:t>
      </w:r>
      <w:r w:rsidR="00372AE7">
        <w:t xml:space="preserve"> 3.3</w:t>
      </w:r>
      <w:r w:rsidR="00194AE9">
        <w:t>.</w:t>
      </w:r>
      <w:r w:rsidRPr="00F135D0">
        <w:t>)</w:t>
      </w:r>
    </w:p>
    <w:p w14:paraId="63B04109" w14:textId="77777777" w:rsidR="00B74774" w:rsidRPr="00B74774" w:rsidRDefault="00B74774" w:rsidP="002F39FE">
      <w:pPr>
        <w:pStyle w:val="Nadpis3"/>
        <w:rPr>
          <w:b/>
        </w:rPr>
      </w:pPr>
      <w:r w:rsidRPr="00B74774">
        <w:t>Seznam měněných komponent nebo funkcionalit (vycházející z ArchiMate modelu architektury)</w:t>
      </w:r>
      <w:r w:rsidR="006C4182">
        <w:rPr>
          <w:rStyle w:val="Odkaznavysvtlivky"/>
          <w:rFonts w:cs="Arial"/>
        </w:rPr>
        <w:endnoteReference w:id="13"/>
      </w:r>
    </w:p>
    <w:p w14:paraId="7BBBDBA5" w14:textId="77777777" w:rsidR="008D6BCE" w:rsidRDefault="00B74774" w:rsidP="002F39FE">
      <w:pPr>
        <w:pStyle w:val="Nadpis3"/>
        <w:rPr>
          <w:b/>
        </w:rPr>
      </w:pPr>
      <w:r w:rsidRPr="00B74774">
        <w:t>Obecný návrh nové architektury v Sparx EA  projektu</w:t>
      </w:r>
      <w:r w:rsidR="00EE4ED4" w:rsidRPr="00EE4ED4">
        <w:rPr>
          <w:rStyle w:val="Odkaznavysvtlivky"/>
          <w:rFonts w:cs="Arial"/>
          <w:szCs w:val="22"/>
        </w:rPr>
        <w:endnoteReference w:id="14"/>
      </w:r>
      <w:r w:rsidR="008D6BCE" w:rsidRPr="00EE4ED4">
        <w:rPr>
          <w:szCs w:val="22"/>
        </w:rPr>
        <w:t xml:space="preserve"> </w:t>
      </w:r>
    </w:p>
    <w:p w14:paraId="70E63FED" w14:textId="77777777" w:rsidR="00B74774" w:rsidRDefault="008D6BCE" w:rsidP="002F39FE">
      <w:pPr>
        <w:pStyle w:val="Nadpis3"/>
        <w:rPr>
          <w:b/>
        </w:rPr>
      </w:pPr>
      <w:r w:rsidRPr="008D6BCE">
        <w:t xml:space="preserve">(Pozn.: </w:t>
      </w:r>
      <w:r w:rsidR="00210895">
        <w:t>Uveďte</w:t>
      </w:r>
      <w:r w:rsidRPr="008D6BCE">
        <w:t xml:space="preserve"> v případě implementace nových systémů, modulů, nebo funkcionalit a komunikace</w:t>
      </w:r>
      <w:r w:rsidR="005569E0">
        <w:t>.</w:t>
      </w:r>
      <w:r w:rsidRPr="008D6BCE">
        <w:t>)</w:t>
      </w:r>
      <w:r w:rsidR="00B74774" w:rsidRPr="00104A7E">
        <w:t xml:space="preserve"> </w:t>
      </w:r>
      <w:r w:rsidR="00104A7E" w:rsidRPr="00104A7E">
        <w:t xml:space="preserve"> </w:t>
      </w:r>
    </w:p>
    <w:p w14:paraId="4C2F5205" w14:textId="2E2C596A" w:rsidR="007B66E1" w:rsidRPr="007B66E1" w:rsidRDefault="007B66E1" w:rsidP="007B66E1"/>
    <w:p w14:paraId="4E6A6B73" w14:textId="77777777" w:rsidR="0016270D" w:rsidRPr="0016270D" w:rsidRDefault="0016270D" w:rsidP="002F39FE">
      <w:pPr>
        <w:pStyle w:val="Nadpis3"/>
        <w:rPr>
          <w:b/>
        </w:rPr>
      </w:pPr>
      <w:r w:rsidRPr="0016270D">
        <w:t>Dotčené konfigurační položky</w:t>
      </w:r>
      <w:r w:rsidR="00C52A7D">
        <w:rPr>
          <w:rStyle w:val="Odkaznavysvtlivky"/>
          <w:rFonts w:cs="Arial"/>
        </w:rPr>
        <w:endnoteReference w:id="15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15"/>
        <w:gridCol w:w="6299"/>
      </w:tblGrid>
      <w:tr w:rsidR="0016270D" w:rsidRPr="00013DF1" w14:paraId="2D9FC13B" w14:textId="77777777" w:rsidTr="00171841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8E840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2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2D868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6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9502F8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16270D" w:rsidRPr="003153D0" w14:paraId="662E8C0D" w14:textId="77777777" w:rsidTr="00171841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C4C5CE" w14:textId="77777777" w:rsidR="0016270D" w:rsidRPr="006160F7" w:rsidRDefault="0016270D" w:rsidP="001E3C70">
            <w:pPr>
              <w:spacing w:after="0"/>
              <w:rPr>
                <w:rFonts w:cs="Arial"/>
                <w:color w:val="000000"/>
                <w:szCs w:val="22"/>
                <w:highlight w:val="yellow"/>
                <w:lang w:eastAsia="cs-CZ"/>
              </w:rPr>
            </w:pPr>
          </w:p>
        </w:tc>
        <w:tc>
          <w:tcPr>
            <w:tcW w:w="29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E553B7" w14:textId="1DB4581C" w:rsidR="0016270D" w:rsidRPr="00B87F0C" w:rsidRDefault="001D34B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SZR, modul LDAP farmáře</w:t>
            </w:r>
          </w:p>
        </w:tc>
        <w:tc>
          <w:tcPr>
            <w:tcW w:w="629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C97230" w14:textId="4E8947F3" w:rsidR="0016270D" w:rsidRPr="00B87F0C" w:rsidRDefault="001D34BD" w:rsidP="00CA2DDD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Nov</w:t>
            </w:r>
            <w:r w:rsidR="00CA2DDD">
              <w:rPr>
                <w:rFonts w:cs="Arial"/>
                <w:color w:val="000000"/>
                <w:szCs w:val="22"/>
                <w:lang w:eastAsia="cs-CZ"/>
              </w:rPr>
              <w:t>ý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formulář</w:t>
            </w:r>
          </w:p>
        </w:tc>
      </w:tr>
    </w:tbl>
    <w:p w14:paraId="5850D035" w14:textId="77777777" w:rsidR="0016270D" w:rsidRPr="0016270D" w:rsidRDefault="0016270D" w:rsidP="0016270D"/>
    <w:p w14:paraId="2F506D4D" w14:textId="77777777" w:rsidR="00B74774" w:rsidRDefault="00B74774" w:rsidP="00B7477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implementace změny</w:t>
      </w:r>
    </w:p>
    <w:p w14:paraId="3B7DF9F7" w14:textId="77777777" w:rsidR="00B8108C" w:rsidRDefault="00431B29" w:rsidP="00B8108C">
      <w:r w:rsidRPr="00AE087A">
        <w:t>Nejsou.</w:t>
      </w:r>
    </w:p>
    <w:p w14:paraId="6AEB4E25" w14:textId="77777777" w:rsidR="00431B29" w:rsidRPr="00B8108C" w:rsidRDefault="00431B29" w:rsidP="00B8108C"/>
    <w:p w14:paraId="6021E457" w14:textId="77777777" w:rsidR="00B74774" w:rsidRDefault="00B8108C" w:rsidP="00B8108C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Požadavek na podporu provozu naimplementované změny</w:t>
      </w:r>
    </w:p>
    <w:p w14:paraId="0F41C409" w14:textId="77777777" w:rsidR="00B8108C" w:rsidRPr="001F4C72" w:rsidRDefault="00B8108C" w:rsidP="002F39FE">
      <w:pPr>
        <w:pStyle w:val="Nadpis3"/>
        <w:rPr>
          <w:b/>
        </w:rPr>
      </w:pPr>
      <w:r w:rsidRPr="001F4C72">
        <w:t>(Pozn.: Uveďte, zda zařadit</w:t>
      </w:r>
      <w:r w:rsidR="00D95844">
        <w:t xml:space="preserve"> změnu </w:t>
      </w:r>
      <w:r w:rsidRPr="001F4C72">
        <w:t>do stávající</w:t>
      </w:r>
      <w:r w:rsidR="00D95844">
        <w:t xml:space="preserve"> provozní</w:t>
      </w:r>
      <w:r w:rsidRPr="001F4C72">
        <w:t xml:space="preserve"> smlouvy, konkrétní požadavky na požadované služby, SLA.)</w:t>
      </w:r>
    </w:p>
    <w:p w14:paraId="690A4C5B" w14:textId="77777777" w:rsidR="00B8108C" w:rsidRDefault="00431B29" w:rsidP="00B8108C">
      <w:r w:rsidRPr="00AE087A">
        <w:t>Ano.</w:t>
      </w:r>
    </w:p>
    <w:p w14:paraId="4B203D03" w14:textId="77777777" w:rsidR="00431B29" w:rsidRPr="00B8108C" w:rsidRDefault="00431B29" w:rsidP="00B8108C"/>
    <w:p w14:paraId="2ED182E5" w14:textId="77777777" w:rsidR="001E3C70" w:rsidRDefault="001E3C70" w:rsidP="001E3C70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6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5020"/>
        <w:gridCol w:w="1276"/>
        <w:gridCol w:w="2897"/>
      </w:tblGrid>
      <w:tr w:rsidR="000860FE" w:rsidRPr="00276A3F" w14:paraId="07C4C736" w14:textId="77777777" w:rsidTr="007459FC">
        <w:trPr>
          <w:trHeight w:val="30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746C3" w14:textId="77777777" w:rsidR="000860FE" w:rsidRPr="00276A3F" w:rsidRDefault="000860FE" w:rsidP="001B048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269D3" w14:textId="77777777" w:rsidR="000860FE" w:rsidRPr="00276A3F" w:rsidRDefault="000860FE" w:rsidP="001B048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2AC53" w14:textId="77777777" w:rsidR="000860FE" w:rsidRPr="00276A3F" w:rsidRDefault="000860FE" w:rsidP="001B048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Zpracovat</w:t>
            </w:r>
          </w:p>
          <w:p w14:paraId="1F39E2D7" w14:textId="77777777" w:rsidR="000860FE" w:rsidRPr="008964A9" w:rsidRDefault="000860FE" w:rsidP="001B0484">
            <w:pPr>
              <w:spacing w:after="0"/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Pr="008964A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ANO/NE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02129" w14:textId="77777777" w:rsidR="000860FE" w:rsidRPr="00276A3F" w:rsidRDefault="000860FE" w:rsidP="001B048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8964A9">
              <w:rPr>
                <w:rFonts w:cs="Arial"/>
                <w:bCs/>
                <w:color w:val="000000"/>
                <w:sz w:val="16"/>
                <w:szCs w:val="16"/>
                <w:lang w:eastAsia="cs-CZ"/>
              </w:rPr>
              <w:t>(elektronické úložiště / CD / listinná forma)</w:t>
            </w:r>
          </w:p>
        </w:tc>
      </w:tr>
      <w:tr w:rsidR="000860FE" w:rsidRPr="00276A3F" w14:paraId="4D59DCA3" w14:textId="77777777" w:rsidTr="007459FC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1B27A1" w14:textId="77777777" w:rsidR="000860FE" w:rsidRPr="004F2BA0" w:rsidRDefault="000860FE" w:rsidP="000B5DC4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02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CC0A20" w14:textId="77777777" w:rsidR="000860FE" w:rsidRPr="00276A3F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>Analýza navr</w:t>
            </w:r>
            <w:r>
              <w:rPr>
                <w:rFonts w:cs="Arial"/>
                <w:color w:val="000000"/>
                <w:szCs w:val="22"/>
                <w:lang w:eastAsia="cs-CZ"/>
              </w:rPr>
              <w:t>h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n</w:t>
            </w:r>
            <w:r>
              <w:rPr>
                <w:rFonts w:cs="Arial"/>
                <w:color w:val="000000"/>
                <w:szCs w:val="22"/>
                <w:lang w:eastAsia="cs-CZ"/>
              </w:rPr>
              <w:t>ut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ého řešení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AD6822" w14:textId="77777777" w:rsidR="000860FE" w:rsidRPr="00276A3F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89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80B985" w14:textId="77777777" w:rsidR="000860FE" w:rsidRPr="00276A3F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860FE" w:rsidRPr="00276A3F" w14:paraId="0B6745A5" w14:textId="77777777" w:rsidTr="007459FC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723156" w14:textId="77777777" w:rsidR="000860FE" w:rsidRPr="004F2BA0" w:rsidRDefault="000860FE" w:rsidP="000B5DC4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DB54BC" w14:textId="77777777" w:rsidR="000860FE" w:rsidRPr="00276A3F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7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4E7562" w14:textId="3D252F8E" w:rsidR="000860FE" w:rsidRPr="00276A3F" w:rsidRDefault="001D34BD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F9F636" w14:textId="77777777" w:rsidR="000860FE" w:rsidRPr="00276A3F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860FE" w:rsidRPr="00276A3F" w14:paraId="748C3393" w14:textId="77777777" w:rsidTr="007459FC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E77E1F" w14:textId="77777777" w:rsidR="000860FE" w:rsidRPr="004F2BA0" w:rsidRDefault="000860FE" w:rsidP="000B5DC4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DE2110" w14:textId="77777777" w:rsidR="000860FE" w:rsidRPr="00276A3F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A72654" w14:textId="77777777" w:rsidR="000860FE" w:rsidRPr="00276A3F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60AE1" w14:textId="77777777" w:rsidR="000860FE" w:rsidRPr="00276A3F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forma, CD</w:t>
            </w:r>
          </w:p>
        </w:tc>
      </w:tr>
      <w:tr w:rsidR="000860FE" w:rsidRPr="00276A3F" w14:paraId="6239056D" w14:textId="77777777" w:rsidTr="007459FC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A38670" w14:textId="77777777" w:rsidR="000860FE" w:rsidRPr="004F2BA0" w:rsidRDefault="000860FE" w:rsidP="000B5DC4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69503A" w14:textId="0DBB71DE" w:rsidR="000860FE" w:rsidRPr="00276A3F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 w:rsidR="001D34BD">
              <w:rPr>
                <w:rFonts w:cs="Arial"/>
                <w:color w:val="000000"/>
                <w:szCs w:val="22"/>
                <w:lang w:eastAsia="cs-CZ"/>
              </w:rPr>
              <w:t xml:space="preserve">příručka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379D3C" w14:textId="638A2C8F" w:rsidR="000860FE" w:rsidRPr="00276A3F" w:rsidRDefault="001D34BD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7CA4F" w14:textId="46DC5E76" w:rsidR="000860FE" w:rsidRPr="00276A3F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860FE" w:rsidRPr="00276A3F" w14:paraId="5BB3BA22" w14:textId="77777777" w:rsidTr="007459FC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920070" w14:textId="77777777" w:rsidR="000860FE" w:rsidRPr="004F2BA0" w:rsidRDefault="000860FE" w:rsidP="000B5DC4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279A5C" w14:textId="77777777" w:rsidR="000860FE" w:rsidRPr="00276A3F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Systémová (administrátorská) 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5994CF" w14:textId="77777777" w:rsidR="000860FE" w:rsidRPr="00276A3F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EBDCA" w14:textId="77777777" w:rsidR="000860FE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860FE" w:rsidRPr="00276A3F" w14:paraId="2E7B0B5D" w14:textId="77777777" w:rsidTr="007459FC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F89CB2" w14:textId="77777777" w:rsidR="000860FE" w:rsidRPr="004F2BA0" w:rsidRDefault="000860FE" w:rsidP="000B5DC4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A01330" w14:textId="77777777" w:rsidR="000860FE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Bezpečnostní dokumentace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0CC698" w14:textId="77777777" w:rsidR="000860FE" w:rsidRPr="00276A3F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2B8ADC" w14:textId="77777777" w:rsidR="000860FE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860FE" w:rsidRPr="00276A3F" w14:paraId="04D5B6AC" w14:textId="77777777" w:rsidTr="007459FC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6FC8ED" w14:textId="77777777" w:rsidR="000860FE" w:rsidRPr="004F2BA0" w:rsidRDefault="000860FE" w:rsidP="000B5DC4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7BF347" w14:textId="77777777" w:rsidR="000860FE" w:rsidRPr="00276A3F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Konzumentský protokol k ESB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30DA10" w14:textId="49DC6F63" w:rsidR="000860FE" w:rsidRPr="00276A3F" w:rsidRDefault="001D34BD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A679C" w14:textId="0F20C005" w:rsidR="000860FE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0860FE" w:rsidRPr="00276A3F" w14:paraId="42363CDB" w14:textId="77777777" w:rsidTr="007459FC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CDA6A6" w14:textId="77777777" w:rsidR="000860FE" w:rsidRPr="004F2BA0" w:rsidRDefault="000860FE" w:rsidP="000B5DC4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7EF0B2" w14:textId="77777777" w:rsidR="000860FE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Konzumentský protokol k EPO 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E48D97" w14:textId="2DA3D8E8" w:rsidR="000860FE" w:rsidRPr="00276A3F" w:rsidRDefault="001D34BD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8CB26" w14:textId="01C4FA7A" w:rsidR="000860FE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5C98569" w14:textId="77777777" w:rsidR="000860FE" w:rsidRDefault="000860FE" w:rsidP="000860FE">
      <w:r w:rsidRPr="007B66E1">
        <w:t xml:space="preserve">*/ </w:t>
      </w:r>
      <w:r w:rsidRPr="007B66E1">
        <w:rPr>
          <w:i/>
          <w:sz w:val="20"/>
          <w:szCs w:val="20"/>
        </w:rPr>
        <w:t>Dokumentace v rozsahu uvedeném v položce 3.3.12.</w:t>
      </w:r>
    </w:p>
    <w:p w14:paraId="0F0FDD8C" w14:textId="77777777" w:rsidR="00234F76" w:rsidRPr="009F3F3D" w:rsidRDefault="00234F76" w:rsidP="001E3C70"/>
    <w:p w14:paraId="6EB2F383" w14:textId="77777777" w:rsidR="001C0A45" w:rsidRDefault="001C0A45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6234D682" w14:textId="77777777" w:rsidR="008964A9" w:rsidRDefault="008964A9" w:rsidP="006A1C13">
      <w:pPr>
        <w:spacing w:after="0"/>
        <w:jc w:val="both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>výše v bodu 4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>garantem, který je uveden ve sloupci Akceptuje</w:t>
      </w:r>
      <w:r w:rsidR="00051D11">
        <w:rPr>
          <w:rFonts w:cs="Arial"/>
          <w:color w:val="000000"/>
          <w:szCs w:val="22"/>
          <w:lang w:eastAsia="cs-CZ"/>
        </w:rPr>
        <w:t>.</w:t>
      </w:r>
      <w:r>
        <w:rPr>
          <w:rFonts w:cs="Arial"/>
          <w:color w:val="000000"/>
          <w:szCs w:val="22"/>
          <w:lang w:eastAsia="cs-CZ"/>
        </w:rPr>
        <w:t xml:space="preserve"> </w:t>
      </w:r>
    </w:p>
    <w:p w14:paraId="2016250D" w14:textId="77777777" w:rsidR="00CF581B" w:rsidRPr="008964A9" w:rsidRDefault="00CF581B" w:rsidP="008964A9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059"/>
        <w:gridCol w:w="2410"/>
        <w:gridCol w:w="2745"/>
      </w:tblGrid>
      <w:tr w:rsidR="000860FE" w:rsidRPr="006C3557" w14:paraId="6E38D149" w14:textId="77777777" w:rsidTr="007459FC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825D0" w14:textId="77777777" w:rsidR="000860FE" w:rsidRPr="006C3557" w:rsidRDefault="000860FE" w:rsidP="001B048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F57FB" w14:textId="77777777" w:rsidR="000860FE" w:rsidRPr="006C3557" w:rsidRDefault="000860FE" w:rsidP="001B048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F1398" w14:textId="77777777" w:rsidR="000860FE" w:rsidRPr="006C3557" w:rsidRDefault="000860FE" w:rsidP="001B048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F9F22" w14:textId="77777777" w:rsidR="000860FE" w:rsidRPr="006C3557" w:rsidRDefault="000860FE" w:rsidP="001B0484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0860FE" w:rsidRPr="006C3557" w14:paraId="43996FF7" w14:textId="77777777" w:rsidTr="007459FC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14C1DA21" w14:textId="77777777" w:rsidR="000860FE" w:rsidRPr="004F2BA0" w:rsidRDefault="000860FE" w:rsidP="000B5DC4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059" w:type="dxa"/>
            <w:shd w:val="clear" w:color="auto" w:fill="auto"/>
            <w:noWrap/>
            <w:vAlign w:val="center"/>
            <w:hideMark/>
          </w:tcPr>
          <w:p w14:paraId="6BD9DA29" w14:textId="77777777" w:rsidR="000860FE" w:rsidRPr="006C3557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2410" w:type="dxa"/>
            <w:vAlign w:val="center"/>
          </w:tcPr>
          <w:p w14:paraId="1F933D40" w14:textId="77777777" w:rsidR="000860FE" w:rsidRPr="006C3557" w:rsidRDefault="000860FE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Provedení testovacích scénářů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B0DE6BB" w14:textId="77777777" w:rsidR="000860FE" w:rsidRDefault="001D34BD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Pracovník SZIF</w:t>
            </w:r>
          </w:p>
          <w:p w14:paraId="6EA17885" w14:textId="449019B5" w:rsidR="001D34BD" w:rsidRPr="006C3557" w:rsidRDefault="001D34BD" w:rsidP="001B048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Pracovník oddělení 13338</w:t>
            </w:r>
          </w:p>
        </w:tc>
      </w:tr>
    </w:tbl>
    <w:p w14:paraId="50322B76" w14:textId="77777777" w:rsidR="00710C82" w:rsidRDefault="00710C82" w:rsidP="00484CB3">
      <w:pPr>
        <w:spacing w:after="0"/>
        <w:rPr>
          <w:rFonts w:cs="Arial"/>
          <w:szCs w:val="22"/>
        </w:rPr>
      </w:pPr>
    </w:p>
    <w:p w14:paraId="2FBA37D1" w14:textId="77777777" w:rsidR="00DC284B" w:rsidRPr="006C3557" w:rsidRDefault="00DC284B" w:rsidP="00484CB3">
      <w:pPr>
        <w:spacing w:after="0"/>
        <w:rPr>
          <w:rFonts w:cs="Arial"/>
          <w:szCs w:val="22"/>
        </w:rPr>
      </w:pPr>
      <w:r w:rsidRPr="006C3557">
        <w:rPr>
          <w:rFonts w:cs="Arial"/>
          <w:szCs w:val="22"/>
        </w:rPr>
        <w:br w:type="page"/>
      </w:r>
    </w:p>
    <w:p w14:paraId="15FC20A0" w14:textId="77777777" w:rsidR="00C413AD" w:rsidRDefault="00C413AD" w:rsidP="00484CB3">
      <w:pPr>
        <w:rPr>
          <w:rFonts w:cs="Arial"/>
          <w:b/>
          <w:caps/>
          <w:szCs w:val="22"/>
        </w:rPr>
        <w:sectPr w:rsidR="00C413AD" w:rsidSect="00844D4F">
          <w:headerReference w:type="default" r:id="rId18"/>
          <w:footerReference w:type="default" r:id="rId19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047C497C" w14:textId="77777777" w:rsidR="00EC6856" w:rsidRPr="008F29B6" w:rsidRDefault="00EC6856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678"/>
        <w:gridCol w:w="2126"/>
        <w:gridCol w:w="1866"/>
        <w:gridCol w:w="1701"/>
        <w:gridCol w:w="851"/>
      </w:tblGrid>
      <w:tr w:rsidR="00EC6856" w:rsidRPr="006C3557" w14:paraId="44B71FD4" w14:textId="77777777" w:rsidTr="00524A40">
        <w:tc>
          <w:tcPr>
            <w:tcW w:w="1691" w:type="dxa"/>
          </w:tcPr>
          <w:p w14:paraId="577D6CCD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18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678" w:type="dxa"/>
          </w:tcPr>
          <w:p w14:paraId="01C3D476" w14:textId="77777777" w:rsidR="00EC6856" w:rsidRPr="00524A40" w:rsidRDefault="00524A40" w:rsidP="00337DDA">
            <w:pPr>
              <w:pStyle w:val="Tabulka"/>
              <w:rPr>
                <w:i/>
                <w:sz w:val="18"/>
                <w:szCs w:val="18"/>
              </w:rPr>
            </w:pPr>
            <w:r w:rsidRPr="00524A40">
              <w:rPr>
                <w:i/>
                <w:sz w:val="18"/>
                <w:szCs w:val="18"/>
              </w:rPr>
              <w:t>nebylo přiděleno</w:t>
            </w:r>
            <w:r w:rsidR="00BC27AC" w:rsidRPr="00524A40">
              <w:rPr>
                <w:i/>
                <w:sz w:val="18"/>
                <w:szCs w:val="18"/>
              </w:rPr>
              <w:fldChar w:fldCharType="begin"/>
            </w:r>
            <w:r w:rsidR="00BC27AC" w:rsidRPr="00524A40">
              <w:rPr>
                <w:i/>
                <w:sz w:val="18"/>
                <w:szCs w:val="18"/>
              </w:rPr>
              <w:instrText xml:space="preserve"> FILLIN  \* MERGEFORMAT </w:instrText>
            </w:r>
            <w:r w:rsidR="00BC27AC" w:rsidRPr="00524A40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50BA5A21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19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866" w:type="dxa"/>
          </w:tcPr>
          <w:p w14:paraId="182084BA" w14:textId="3DDFA419" w:rsidR="00EC6856" w:rsidRPr="00F9704F" w:rsidRDefault="00B70235" w:rsidP="00337DDA">
            <w:pPr>
              <w:pStyle w:val="Tabulka"/>
              <w:rPr>
                <w:rStyle w:val="Siln"/>
                <w:b w:val="0"/>
                <w:szCs w:val="22"/>
              </w:rPr>
            </w:pPr>
            <w:hyperlink r:id="rId20" w:tgtFrame="_blank" w:history="1">
              <w:r w:rsidR="008F09FC" w:rsidRPr="00F9704F">
                <w:rPr>
                  <w:rStyle w:val="Hypertextovodkaz"/>
                  <w:b/>
                  <w:color w:val="auto"/>
                  <w:szCs w:val="22"/>
                  <w:u w:val="none"/>
                </w:rPr>
                <w:t>2016_0031_156</w:t>
              </w:r>
            </w:hyperlink>
          </w:p>
        </w:tc>
        <w:tc>
          <w:tcPr>
            <w:tcW w:w="1701" w:type="dxa"/>
          </w:tcPr>
          <w:p w14:paraId="32908ACB" w14:textId="77777777" w:rsidR="00EC6856" w:rsidRPr="00F9704F" w:rsidRDefault="00EC6856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F9704F">
              <w:rPr>
                <w:b/>
                <w:szCs w:val="22"/>
              </w:rPr>
              <w:t>ID PK MZe</w:t>
            </w:r>
            <w:r w:rsidRPr="00F9704F">
              <w:rPr>
                <w:rStyle w:val="Odkaznavysvtlivky"/>
                <w:b/>
                <w:szCs w:val="22"/>
              </w:rPr>
              <w:endnoteReference w:id="20"/>
            </w:r>
            <w:r w:rsidRPr="00F9704F">
              <w:rPr>
                <w:b/>
                <w:szCs w:val="22"/>
              </w:rPr>
              <w:t>:</w:t>
            </w:r>
          </w:p>
        </w:tc>
        <w:tc>
          <w:tcPr>
            <w:tcW w:w="851" w:type="dxa"/>
          </w:tcPr>
          <w:p w14:paraId="6E296290" w14:textId="42B83E0A" w:rsidR="00EC6856" w:rsidRPr="00F9704F" w:rsidRDefault="0012292B" w:rsidP="00337DDA">
            <w:pPr>
              <w:pStyle w:val="Tabulka"/>
              <w:rPr>
                <w:b/>
                <w:szCs w:val="22"/>
              </w:rPr>
            </w:pPr>
            <w:r w:rsidRPr="00F9704F">
              <w:rPr>
                <w:b/>
                <w:szCs w:val="22"/>
              </w:rPr>
              <w:t>320</w:t>
            </w:r>
          </w:p>
        </w:tc>
      </w:tr>
    </w:tbl>
    <w:p w14:paraId="404CE90C" w14:textId="344CBA0B" w:rsidR="00EC6856" w:rsidRPr="001B0484" w:rsidRDefault="007459FC" w:rsidP="00EC6856">
      <w:pPr>
        <w:spacing w:after="0"/>
        <w:rPr>
          <w:rFonts w:cs="Arial"/>
          <w:caps/>
          <w:sz w:val="20"/>
          <w:szCs w:val="22"/>
        </w:rPr>
      </w:pPr>
      <w:r>
        <w:rPr>
          <w:rFonts w:cs="Arial"/>
          <w:caps/>
          <w:sz w:val="20"/>
          <w:szCs w:val="22"/>
        </w:rPr>
        <w:t xml:space="preserve">ID pro komunikaci s dodavatelem: </w:t>
      </w:r>
      <w:r w:rsidRPr="007459FC">
        <w:rPr>
          <w:szCs w:val="22"/>
        </w:rPr>
        <w:t>PZ_PRAIS_2017_No169_SZR-LDAP_PF-doplneni_form</w:t>
      </w:r>
    </w:p>
    <w:p w14:paraId="619553D0" w14:textId="77777777" w:rsidR="00B27B87" w:rsidRDefault="00B27B87" w:rsidP="00EC6856">
      <w:pPr>
        <w:spacing w:after="0"/>
        <w:rPr>
          <w:rFonts w:cs="Arial"/>
          <w:caps/>
          <w:szCs w:val="22"/>
        </w:rPr>
      </w:pPr>
    </w:p>
    <w:p w14:paraId="38BD4654" w14:textId="77777777" w:rsidR="00A73165" w:rsidRPr="002F39FE" w:rsidRDefault="00EC6856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F39FE">
        <w:rPr>
          <w:rFonts w:cs="Arial"/>
          <w:sz w:val="22"/>
          <w:szCs w:val="22"/>
        </w:rPr>
        <w:t xml:space="preserve">Návrh konceptu technického řešení </w:t>
      </w:r>
      <w:r w:rsidR="00A73165" w:rsidRPr="002F39FE">
        <w:rPr>
          <w:rFonts w:cs="Arial"/>
          <w:sz w:val="22"/>
          <w:szCs w:val="22"/>
        </w:rPr>
        <w:t xml:space="preserve"> </w:t>
      </w:r>
    </w:p>
    <w:p w14:paraId="3F0C6A49" w14:textId="317F20BC" w:rsidR="000B5DC4" w:rsidRPr="007459FC" w:rsidRDefault="0012292B" w:rsidP="000B5DC4">
      <w:pPr>
        <w:rPr>
          <w:szCs w:val="22"/>
        </w:rPr>
      </w:pPr>
      <w:r w:rsidRPr="007459FC">
        <w:rPr>
          <w:szCs w:val="22"/>
        </w:rPr>
        <w:t>Plnění dle bodu 3</w:t>
      </w:r>
    </w:p>
    <w:p w14:paraId="3B2892EA" w14:textId="77777777" w:rsidR="00EC6856" w:rsidRPr="00A73165" w:rsidRDefault="00A73165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EC6856" w:rsidRPr="00A73165">
        <w:rPr>
          <w:rFonts w:cs="Arial"/>
          <w:sz w:val="22"/>
          <w:szCs w:val="22"/>
        </w:rPr>
        <w:t>živatelské a licenční zajištění pro Objednatele</w:t>
      </w:r>
    </w:p>
    <w:p w14:paraId="6D661575" w14:textId="02E4854C" w:rsidR="002E3321" w:rsidRPr="0012292B" w:rsidRDefault="007459FC" w:rsidP="00CC4564">
      <w:pPr>
        <w:rPr>
          <w:color w:val="FF0000"/>
          <w:sz w:val="20"/>
          <w:szCs w:val="20"/>
        </w:rPr>
      </w:pPr>
      <w:r w:rsidRPr="007459FC">
        <w:rPr>
          <w:szCs w:val="22"/>
        </w:rPr>
        <w:t>Dle podmínek smlouvy</w:t>
      </w:r>
      <w:r>
        <w:rPr>
          <w:color w:val="FF0000"/>
          <w:sz w:val="20"/>
          <w:szCs w:val="20"/>
        </w:rPr>
        <w:t xml:space="preserve"> </w:t>
      </w:r>
      <w:r>
        <w:rPr>
          <w:szCs w:val="22"/>
        </w:rPr>
        <w:t>353-2015-13310 / 1 (S2016-0118)</w:t>
      </w:r>
    </w:p>
    <w:p w14:paraId="005221FE" w14:textId="77777777" w:rsidR="0001584A" w:rsidRPr="007E1A20" w:rsidRDefault="003A6EEF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7E1A20">
        <w:rPr>
          <w:rFonts w:cs="Arial"/>
          <w:sz w:val="22"/>
          <w:szCs w:val="22"/>
        </w:rPr>
        <w:t>Dopady do systémů MZe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7513"/>
      </w:tblGrid>
      <w:tr w:rsidR="004C1888" w:rsidRPr="007E1A20" w14:paraId="49C9B836" w14:textId="77777777" w:rsidTr="007459FC">
        <w:trPr>
          <w:trHeight w:val="235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173A87" w14:textId="77777777" w:rsidR="004C1888" w:rsidRPr="007E1A20" w:rsidRDefault="004C1888" w:rsidP="009407A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2D3BB6" w14:textId="381FD77A" w:rsidR="004C1888" w:rsidRPr="007E1A20" w:rsidRDefault="004C1888" w:rsidP="009407A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58A54A" w14:textId="1FFC074D" w:rsidR="004C1888" w:rsidRPr="007E1A20" w:rsidRDefault="007E1A20" w:rsidP="007459FC">
            <w:pPr>
              <w:spacing w:after="0"/>
              <w:rPr>
                <w:color w:val="FF0000"/>
                <w:sz w:val="20"/>
                <w:szCs w:val="20"/>
              </w:rPr>
            </w:pPr>
            <w:r w:rsidRPr="007E1A20">
              <w:rPr>
                <w:szCs w:val="22"/>
              </w:rPr>
              <w:t>Viz část A bod 3.2</w:t>
            </w:r>
          </w:p>
        </w:tc>
      </w:tr>
      <w:tr w:rsidR="004C1888" w:rsidRPr="007E1A20" w14:paraId="2B84F350" w14:textId="77777777" w:rsidTr="009407A8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ACCF86" w14:textId="77777777" w:rsidR="004C1888" w:rsidRPr="007E1A20" w:rsidRDefault="004C1888" w:rsidP="009407A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A234B4" w14:textId="11BB8D77" w:rsidR="004C1888" w:rsidRPr="007E1A20" w:rsidRDefault="004C1888" w:rsidP="009407A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CC9BE2" w14:textId="389A47A6" w:rsidR="004C1888" w:rsidRPr="007E1A20" w:rsidRDefault="004C1888" w:rsidP="009407A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10D83DA4" w14:textId="77777777" w:rsidR="003715AF" w:rsidRPr="007E1A20" w:rsidRDefault="003715AF" w:rsidP="003715AF">
      <w:pPr>
        <w:rPr>
          <w:rFonts w:cs="Arial"/>
          <w:szCs w:val="22"/>
        </w:rPr>
      </w:pPr>
    </w:p>
    <w:p w14:paraId="52C16EA1" w14:textId="77777777" w:rsidR="00EC6856" w:rsidRPr="007E1A20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7E1A20">
        <w:rPr>
          <w:rFonts w:cs="Arial"/>
          <w:sz w:val="22"/>
          <w:szCs w:val="22"/>
        </w:rPr>
        <w:t>Požadavky na součinnost Objednatele a třetích stran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1E39CF" w:rsidRPr="007E1A20" w14:paraId="4C85B490" w14:textId="77777777" w:rsidTr="009407A8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98F45" w14:textId="77777777" w:rsidR="001E39CF" w:rsidRPr="007E1A20" w:rsidRDefault="001E39CF" w:rsidP="009407A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7E1A20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A27A8" w14:textId="77777777" w:rsidR="001E39CF" w:rsidRPr="007E1A20" w:rsidRDefault="001E39CF" w:rsidP="009407A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7E1A20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0067C" w14:textId="77777777" w:rsidR="001E39CF" w:rsidRPr="007E1A20" w:rsidRDefault="001E39CF" w:rsidP="009407A8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7E1A20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1E39CF" w:rsidRPr="007E1A20" w14:paraId="5FF2919F" w14:textId="77777777" w:rsidTr="009407A8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6CD945" w14:textId="16B1B46F" w:rsidR="001E39CF" w:rsidRPr="007E1A20" w:rsidRDefault="007E1A20" w:rsidP="009407A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D8078E" w14:textId="402265DC" w:rsidR="001E39CF" w:rsidRPr="007E1A20" w:rsidRDefault="007E1A20" w:rsidP="007459FC">
            <w:pPr>
              <w:rPr>
                <w:color w:val="FF0000"/>
                <w:sz w:val="20"/>
                <w:szCs w:val="20"/>
              </w:rPr>
            </w:pPr>
            <w:r w:rsidRPr="007E1A20">
              <w:rPr>
                <w:sz w:val="20"/>
                <w:szCs w:val="20"/>
              </w:rPr>
              <w:t>Součinnost při testování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CA6A41C" w14:textId="77777777" w:rsidR="001E39CF" w:rsidRPr="007E1A20" w:rsidRDefault="001E39CF" w:rsidP="009407A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E39CF" w:rsidRPr="007E1A20" w14:paraId="650B7F2B" w14:textId="77777777" w:rsidTr="009407A8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C97D97" w14:textId="22755C41" w:rsidR="001E39CF" w:rsidRPr="007E1A20" w:rsidRDefault="001E39CF" w:rsidP="009407A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E3FB3A" w14:textId="37B47EE8" w:rsidR="001E39CF" w:rsidRPr="007E1A20" w:rsidRDefault="001E39CF" w:rsidP="009407A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0298CCD" w14:textId="77777777" w:rsidR="001E39CF" w:rsidRPr="007E1A20" w:rsidRDefault="001E39CF" w:rsidP="009407A8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CD7EF77" w14:textId="77777777" w:rsidR="00EC6856" w:rsidRPr="007E1A20" w:rsidRDefault="006033CF" w:rsidP="002F39FE">
      <w:pPr>
        <w:pStyle w:val="Nadpis3"/>
      </w:pPr>
      <w:r w:rsidRPr="007E1A20">
        <w:t>(Pozn.: K popisu požadavku uveďte etapu, kdy bude součinnost vyžadována.)</w:t>
      </w:r>
    </w:p>
    <w:p w14:paraId="530A6658" w14:textId="77777777" w:rsidR="006033CF" w:rsidRPr="007E1A20" w:rsidRDefault="006033CF" w:rsidP="00B85D78">
      <w:pPr>
        <w:spacing w:after="0"/>
      </w:pPr>
    </w:p>
    <w:p w14:paraId="51052E10" w14:textId="77777777" w:rsidR="00EC6856" w:rsidRPr="007E1A20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7E1A20">
        <w:rPr>
          <w:rFonts w:cs="Arial"/>
          <w:sz w:val="22"/>
          <w:szCs w:val="22"/>
        </w:rPr>
        <w:t xml:space="preserve">Harmonogram </w:t>
      </w:r>
      <w:r w:rsidR="00051D11" w:rsidRPr="007E1A20">
        <w:rPr>
          <w:rFonts w:cs="Arial"/>
          <w:sz w:val="22"/>
          <w:szCs w:val="22"/>
        </w:rPr>
        <w:t>plnění</w:t>
      </w:r>
      <w:r w:rsidRPr="007E1A20">
        <w:rPr>
          <w:rFonts w:cs="Arial"/>
          <w:b w:val="0"/>
          <w:sz w:val="22"/>
          <w:szCs w:val="22"/>
          <w:vertAlign w:val="superscript"/>
        </w:rPr>
        <w:endnoteReference w:id="2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EC6856" w:rsidRPr="00F23D33" w14:paraId="0D0676DE" w14:textId="77777777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4EB76" w14:textId="77777777" w:rsidR="00EC6856" w:rsidRPr="007E1A20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7E1A20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9EAED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7E1A20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BD7803" w:rsidRPr="00F23D33" w14:paraId="448EE33A" w14:textId="77777777" w:rsidTr="003F37AD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0AE45C" w14:textId="7592596A" w:rsidR="00BD7803" w:rsidRPr="007459FC" w:rsidRDefault="00BD7803" w:rsidP="007E1A20">
            <w:pPr>
              <w:rPr>
                <w:color w:val="FF0000"/>
                <w:sz w:val="20"/>
                <w:szCs w:val="20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  <w:r w:rsidR="0012292B" w:rsidRPr="0012292B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58E782B9" w14:textId="497791BB" w:rsidR="00BD7803" w:rsidRPr="002F39FE" w:rsidRDefault="007E1A20" w:rsidP="002F39FE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objednávka</w:t>
            </w:r>
          </w:p>
        </w:tc>
      </w:tr>
      <w:tr w:rsidR="00BD7803" w:rsidRPr="00F23D33" w14:paraId="1E4958DB" w14:textId="77777777" w:rsidTr="003F37AD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AFF0C0" w14:textId="77777777" w:rsidR="00BD7803" w:rsidRPr="00F23D33" w:rsidRDefault="00BD7803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Předání plnění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</w:tcPr>
          <w:p w14:paraId="50B3D6EE" w14:textId="039A175D" w:rsidR="00BD7803" w:rsidRPr="002F39FE" w:rsidRDefault="00CA2DDD">
            <w:pPr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25 prac.dní od obj.</w:t>
            </w:r>
          </w:p>
        </w:tc>
      </w:tr>
    </w:tbl>
    <w:p w14:paraId="7EE28EB7" w14:textId="77777777" w:rsidR="00EC6856" w:rsidRPr="00F23D33" w:rsidRDefault="00EC6856" w:rsidP="00B85D78">
      <w:pPr>
        <w:spacing w:after="0"/>
        <w:rPr>
          <w:rFonts w:cs="Arial"/>
          <w:szCs w:val="22"/>
        </w:rPr>
      </w:pPr>
    </w:p>
    <w:p w14:paraId="5489F56B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4B98FC49" w14:textId="77777777" w:rsidR="00EC6856" w:rsidRPr="00F23D33" w:rsidRDefault="00EC6856" w:rsidP="00EC6856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4394"/>
        <w:gridCol w:w="1276"/>
        <w:gridCol w:w="1559"/>
        <w:gridCol w:w="1581"/>
      </w:tblGrid>
      <w:tr w:rsidR="0033113B" w:rsidRPr="00F23D33" w14:paraId="4EE957AE" w14:textId="77777777" w:rsidTr="009407A8"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3645F" w14:textId="77777777" w:rsidR="0033113B" w:rsidRPr="00F23D33" w:rsidRDefault="0033113B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2"/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E60E9" w14:textId="77777777" w:rsidR="0033113B" w:rsidRPr="00CB1115" w:rsidRDefault="00D201B5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8A0AA" w14:textId="77777777"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86151" w14:textId="77777777"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A25CF" w14:textId="77777777"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EC6856" w:rsidRPr="00F23D33" w14:paraId="091A88FB" w14:textId="77777777" w:rsidTr="009407A8">
        <w:trPr>
          <w:trHeight w:hRule="exact" w:val="20"/>
        </w:trPr>
        <w:tc>
          <w:tcPr>
            <w:tcW w:w="969" w:type="dxa"/>
            <w:tcBorders>
              <w:top w:val="single" w:sz="8" w:space="0" w:color="auto"/>
              <w:left w:val="dotted" w:sz="4" w:space="0" w:color="auto"/>
            </w:tcBorders>
          </w:tcPr>
          <w:p w14:paraId="68D5941C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dotted" w:sz="4" w:space="0" w:color="auto"/>
            </w:tcBorders>
          </w:tcPr>
          <w:p w14:paraId="649FF792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67E9907A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06587C81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81" w:type="dxa"/>
            <w:tcBorders>
              <w:top w:val="single" w:sz="8" w:space="0" w:color="auto"/>
            </w:tcBorders>
          </w:tcPr>
          <w:p w14:paraId="0BAD0EB9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</w:tr>
      <w:tr w:rsidR="00BD7803" w:rsidRPr="00F23D33" w14:paraId="55520875" w14:textId="77777777" w:rsidTr="009407A8">
        <w:trPr>
          <w:trHeight w:val="397"/>
        </w:trPr>
        <w:tc>
          <w:tcPr>
            <w:tcW w:w="969" w:type="dxa"/>
            <w:tcBorders>
              <w:top w:val="dotted" w:sz="4" w:space="0" w:color="auto"/>
              <w:left w:val="dotted" w:sz="4" w:space="0" w:color="auto"/>
            </w:tcBorders>
          </w:tcPr>
          <w:p w14:paraId="5A05BA62" w14:textId="77777777" w:rsidR="00BD7803" w:rsidRPr="00F23D33" w:rsidRDefault="00BD7803" w:rsidP="00337DDA">
            <w:pPr>
              <w:pStyle w:val="Tabulka"/>
              <w:rPr>
                <w:szCs w:val="22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</w:tcBorders>
          </w:tcPr>
          <w:p w14:paraId="28CC1A18" w14:textId="2305DBE1" w:rsidR="00BD7803" w:rsidRPr="007459FC" w:rsidRDefault="007459FC" w:rsidP="007459FC">
            <w:pPr>
              <w:rPr>
                <w:rFonts w:cs="Arial"/>
                <w:szCs w:val="24"/>
              </w:rPr>
            </w:pPr>
            <w:r w:rsidRPr="007459FC">
              <w:rPr>
                <w:rFonts w:cs="Arial"/>
                <w:szCs w:val="24"/>
              </w:rPr>
              <w:t>Viz cenová nabídka v příloze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911D20D" w14:textId="55C2457D" w:rsidR="00BD7803" w:rsidRPr="002F39FE" w:rsidRDefault="007E1A20" w:rsidP="009407A8">
            <w:pPr>
              <w:ind w:right="176"/>
              <w:jc w:val="righ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6,75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7BB41390" w14:textId="09A2672F" w:rsidR="00BD7803" w:rsidRPr="002F39FE" w:rsidRDefault="007E1A20" w:rsidP="009407A8">
            <w:pPr>
              <w:ind w:right="176"/>
              <w:jc w:val="right"/>
              <w:rPr>
                <w:rFonts w:eastAsia="Calibri" w:cs="Arial"/>
                <w:bCs/>
                <w:szCs w:val="22"/>
              </w:rPr>
            </w:pPr>
            <w:r w:rsidRPr="007E1A20">
              <w:rPr>
                <w:rFonts w:eastAsia="Calibri" w:cs="Arial"/>
                <w:bCs/>
                <w:szCs w:val="22"/>
              </w:rPr>
              <w:t>56 841,75</w:t>
            </w:r>
          </w:p>
        </w:tc>
        <w:tc>
          <w:tcPr>
            <w:tcW w:w="1581" w:type="dxa"/>
            <w:tcBorders>
              <w:top w:val="dotted" w:sz="4" w:space="0" w:color="auto"/>
            </w:tcBorders>
          </w:tcPr>
          <w:p w14:paraId="465F6928" w14:textId="64092EB5" w:rsidR="00BD7803" w:rsidRPr="002F39FE" w:rsidRDefault="007E1A20" w:rsidP="009407A8">
            <w:pPr>
              <w:ind w:right="176"/>
              <w:jc w:val="right"/>
              <w:rPr>
                <w:rFonts w:eastAsia="Calibri" w:cs="Arial"/>
                <w:bCs/>
                <w:szCs w:val="22"/>
              </w:rPr>
            </w:pPr>
            <w:r w:rsidRPr="007E1A20">
              <w:rPr>
                <w:rFonts w:eastAsia="Calibri" w:cs="Arial"/>
                <w:bCs/>
                <w:szCs w:val="22"/>
              </w:rPr>
              <w:t>68 778,52</w:t>
            </w:r>
          </w:p>
        </w:tc>
      </w:tr>
      <w:tr w:rsidR="007E1A20" w:rsidRPr="00F23D33" w14:paraId="41060392" w14:textId="77777777" w:rsidTr="009407A8">
        <w:trPr>
          <w:trHeight w:val="397"/>
        </w:trPr>
        <w:tc>
          <w:tcPr>
            <w:tcW w:w="536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71B640B" w14:textId="77777777" w:rsidR="007E1A20" w:rsidRPr="00CB1115" w:rsidRDefault="007E1A20" w:rsidP="007E1A20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00D9D749" w14:textId="27360287" w:rsidR="007E1A20" w:rsidRPr="00F23D33" w:rsidRDefault="007E1A20" w:rsidP="007E1A20">
            <w:pPr>
              <w:pStyle w:val="Tabulka"/>
              <w:ind w:right="176"/>
              <w:jc w:val="right"/>
              <w:rPr>
                <w:szCs w:val="22"/>
              </w:rPr>
            </w:pPr>
            <w:r>
              <w:rPr>
                <w:bCs w:val="0"/>
                <w:szCs w:val="22"/>
              </w:rPr>
              <w:t>6,75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024C477" w14:textId="5E0BBABA" w:rsidR="007E1A20" w:rsidRPr="00F23D33" w:rsidRDefault="007E1A20" w:rsidP="007E1A20">
            <w:pPr>
              <w:pStyle w:val="Tabulka"/>
              <w:ind w:right="176"/>
              <w:jc w:val="right"/>
              <w:rPr>
                <w:szCs w:val="22"/>
              </w:rPr>
            </w:pPr>
            <w:r w:rsidRPr="007E1A20">
              <w:rPr>
                <w:szCs w:val="22"/>
              </w:rPr>
              <w:t>56 841,75</w:t>
            </w:r>
          </w:p>
        </w:tc>
        <w:tc>
          <w:tcPr>
            <w:tcW w:w="1581" w:type="dxa"/>
            <w:tcBorders>
              <w:bottom w:val="dotted" w:sz="4" w:space="0" w:color="auto"/>
            </w:tcBorders>
          </w:tcPr>
          <w:p w14:paraId="5D91E4DE" w14:textId="03074891" w:rsidR="007E1A20" w:rsidRPr="00F23D33" w:rsidRDefault="007E1A20" w:rsidP="007E1A20">
            <w:pPr>
              <w:pStyle w:val="Tabulka"/>
              <w:ind w:right="176"/>
              <w:jc w:val="right"/>
              <w:rPr>
                <w:szCs w:val="22"/>
              </w:rPr>
            </w:pPr>
            <w:r w:rsidRPr="007E1A20">
              <w:rPr>
                <w:szCs w:val="22"/>
              </w:rPr>
              <w:t>68 778,52</w:t>
            </w:r>
          </w:p>
        </w:tc>
      </w:tr>
    </w:tbl>
    <w:p w14:paraId="1EC3D999" w14:textId="77777777" w:rsidR="00EC6856" w:rsidRPr="00F23D33" w:rsidRDefault="00EC6856" w:rsidP="00EC6856">
      <w:pPr>
        <w:spacing w:after="0"/>
        <w:rPr>
          <w:rFonts w:cs="Arial"/>
          <w:sz w:val="8"/>
          <w:szCs w:val="8"/>
        </w:rPr>
      </w:pPr>
    </w:p>
    <w:p w14:paraId="5A7F8917" w14:textId="77777777" w:rsidR="00EC6856" w:rsidRPr="00D201B5" w:rsidRDefault="00543429" w:rsidP="00EC6856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="00EC6856"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76FAD565" w14:textId="77777777" w:rsidR="00EC6856" w:rsidRDefault="00EC6856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  <w:lang w:val="cs-CZ"/>
        </w:rPr>
      </w:pPr>
    </w:p>
    <w:p w14:paraId="0FD969AC" w14:textId="77777777" w:rsidR="0016171A" w:rsidRPr="0003534C" w:rsidRDefault="0016171A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6C3557" w14:paraId="1C117A12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7A734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646CF" w14:textId="77777777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779FE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6F7FFCC8" w14:textId="77777777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16171A" w:rsidRPr="006C3557" w14:paraId="09697561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84D04A" w14:textId="32D11EB5" w:rsidR="0016171A" w:rsidRPr="006C3557" w:rsidRDefault="007459FC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379939" w14:textId="57F66B4D" w:rsidR="0016171A" w:rsidRPr="006C3557" w:rsidRDefault="007459FC" w:rsidP="007459F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7459FC"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6FE0096" w14:textId="06327264" w:rsidR="0016171A" w:rsidRPr="006C3557" w:rsidRDefault="007459FC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16171A" w:rsidRPr="006C3557" w14:paraId="48735CD2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C8B985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81EE66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BA372AD" w14:textId="77777777" w:rsidR="0016171A" w:rsidRPr="006C3557" w:rsidRDefault="0016171A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0CBCB571" w14:textId="77777777" w:rsidR="00CF581B" w:rsidRDefault="00CF581B" w:rsidP="002E3321">
      <w:pPr>
        <w:pStyle w:val="Nadpis1"/>
        <w:numPr>
          <w:ilvl w:val="0"/>
          <w:numId w:val="0"/>
        </w:numPr>
        <w:tabs>
          <w:tab w:val="clear" w:pos="540"/>
        </w:tabs>
        <w:rPr>
          <w:rFonts w:cs="Arial"/>
          <w:sz w:val="22"/>
          <w:szCs w:val="22"/>
        </w:rPr>
      </w:pPr>
    </w:p>
    <w:p w14:paraId="3E8958AA" w14:textId="3B206E84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EC6856" w:rsidRPr="006C3557" w14:paraId="127A578E" w14:textId="77777777" w:rsidTr="00B85D78">
        <w:trPr>
          <w:trHeight w:val="558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B3678" w14:textId="77777777" w:rsidR="00EC6856" w:rsidRPr="00765184" w:rsidRDefault="00EE618A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Dodavatel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e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/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Poskytovatel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e</w:t>
            </w:r>
            <w:r w:rsidR="00EC6856"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562B9" w14:textId="77777777" w:rsidR="00EC6856" w:rsidRPr="006C3557" w:rsidRDefault="00EC6856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EE618A"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 w:rsidR="00EE618A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3"/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937D5" w14:textId="77777777" w:rsidR="00EC6856" w:rsidRPr="006C3557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FE469" w14:textId="77777777" w:rsidR="00EC6856" w:rsidRPr="006C3557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EC6856" w:rsidRPr="006C3557" w14:paraId="3FCF4235" w14:textId="77777777" w:rsidTr="00F11443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14:paraId="7A7D9A08" w14:textId="585B13CF" w:rsidR="00EC6856" w:rsidRPr="006C3557" w:rsidRDefault="001B0484" w:rsidP="007459F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</w:t>
            </w:r>
            <w:r w:rsidR="002F39FE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eastAsia="cs-CZ"/>
              </w:rPr>
              <w:t>S</w:t>
            </w:r>
            <w:r w:rsidR="002F39FE">
              <w:rPr>
                <w:rFonts w:cs="Arial"/>
                <w:color w:val="000000"/>
                <w:szCs w:val="22"/>
                <w:lang w:eastAsia="cs-CZ"/>
              </w:rPr>
              <w:t>ervices s.r.o.</w:t>
            </w:r>
          </w:p>
        </w:tc>
        <w:tc>
          <w:tcPr>
            <w:tcW w:w="3686" w:type="dxa"/>
            <w:vAlign w:val="center"/>
          </w:tcPr>
          <w:p w14:paraId="3F8B0EA1" w14:textId="77777777" w:rsidR="00EC6856" w:rsidRPr="006C3557" w:rsidRDefault="001B0484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Pavel Filek</w:t>
            </w:r>
          </w:p>
        </w:tc>
        <w:sdt>
          <w:sdtPr>
            <w:rPr>
              <w:szCs w:val="22"/>
            </w:rPr>
            <w:id w:val="1668364447"/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vAlign w:val="center"/>
              </w:tcPr>
              <w:p w14:paraId="54BD1BB7" w14:textId="659E1BEB" w:rsidR="00EC6856" w:rsidRPr="006C3557" w:rsidRDefault="00F9704F" w:rsidP="00F9704F">
                <w:pPr>
                  <w:spacing w:after="0"/>
                  <w:rPr>
                    <w:rFonts w:cs="Arial"/>
                    <w:color w:val="000000"/>
                    <w:szCs w:val="22"/>
                    <w:lang w:eastAsia="cs-CZ"/>
                  </w:rPr>
                </w:pPr>
                <w:r>
                  <w:rPr>
                    <w:szCs w:val="22"/>
                  </w:rPr>
                  <w:t xml:space="preserve">     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14:paraId="75DD2487" w14:textId="77777777" w:rsidR="00EC6856" w:rsidRPr="006C3557" w:rsidRDefault="00EC6856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54D7491" w14:textId="478CB10D" w:rsidR="009407A8" w:rsidRDefault="009407A8">
      <w:pPr>
        <w:spacing w:after="0"/>
        <w:rPr>
          <w:rFonts w:cs="Arial"/>
          <w:b/>
          <w:caps/>
          <w:szCs w:val="22"/>
        </w:rPr>
      </w:pPr>
    </w:p>
    <w:p w14:paraId="5B6BF3FA" w14:textId="1C1679DB" w:rsidR="00484CB3" w:rsidRPr="006C3557" w:rsidRDefault="00EC6856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t>C</w:t>
      </w:r>
      <w:r w:rsidR="00484CB3" w:rsidRPr="006C3557">
        <w:rPr>
          <w:rFonts w:cs="Arial"/>
          <w:b/>
          <w:caps/>
          <w:szCs w:val="22"/>
        </w:rPr>
        <w:t xml:space="preserve"> – </w:t>
      </w:r>
      <w:r w:rsidR="001962E1">
        <w:rPr>
          <w:rFonts w:cs="Arial"/>
          <w:b/>
          <w:caps/>
          <w:szCs w:val="22"/>
        </w:rPr>
        <w:t>Schválení</w:t>
      </w:r>
      <w:r w:rsidR="001C2D39">
        <w:rPr>
          <w:rFonts w:cs="Arial"/>
          <w:b/>
          <w:caps/>
          <w:szCs w:val="22"/>
        </w:rPr>
        <w:t xml:space="preserve"> realizace</w:t>
      </w:r>
      <w:r w:rsidR="00772440">
        <w:rPr>
          <w:rFonts w:cs="Arial"/>
          <w:b/>
          <w:caps/>
          <w:szCs w:val="22"/>
        </w:rPr>
        <w:t xml:space="preserve"> požadavku</w:t>
      </w:r>
    </w:p>
    <w:p w14:paraId="577BA8EE" w14:textId="77777777" w:rsidR="00401780" w:rsidRDefault="00401780" w:rsidP="00401780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819"/>
        <w:gridCol w:w="1843"/>
        <w:gridCol w:w="1937"/>
        <w:gridCol w:w="1631"/>
        <w:gridCol w:w="992"/>
      </w:tblGrid>
      <w:tr w:rsidR="00401780" w:rsidRPr="006C3557" w14:paraId="591C232F" w14:textId="77777777" w:rsidTr="00524A40">
        <w:tc>
          <w:tcPr>
            <w:tcW w:w="1691" w:type="dxa"/>
          </w:tcPr>
          <w:p w14:paraId="3E0C9238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24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819" w:type="dxa"/>
          </w:tcPr>
          <w:p w14:paraId="03524D6F" w14:textId="77777777" w:rsidR="00401780" w:rsidRPr="00524A40" w:rsidRDefault="00524A40" w:rsidP="00337DDA">
            <w:pPr>
              <w:pStyle w:val="Tabulka"/>
              <w:rPr>
                <w:i/>
                <w:sz w:val="18"/>
                <w:szCs w:val="18"/>
              </w:rPr>
            </w:pPr>
            <w:r w:rsidRPr="00524A40">
              <w:rPr>
                <w:i/>
                <w:sz w:val="18"/>
                <w:szCs w:val="18"/>
              </w:rPr>
              <w:t>nebylo přiděleno</w:t>
            </w:r>
          </w:p>
        </w:tc>
        <w:tc>
          <w:tcPr>
            <w:tcW w:w="1843" w:type="dxa"/>
          </w:tcPr>
          <w:p w14:paraId="07713BB2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25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937" w:type="dxa"/>
          </w:tcPr>
          <w:p w14:paraId="1E0BE121" w14:textId="5E38E820" w:rsidR="00401780" w:rsidRPr="00F9704F" w:rsidRDefault="00B70235" w:rsidP="00337DDA">
            <w:pPr>
              <w:pStyle w:val="Tabulka"/>
              <w:rPr>
                <w:rStyle w:val="Siln"/>
                <w:b w:val="0"/>
                <w:szCs w:val="22"/>
              </w:rPr>
            </w:pPr>
            <w:hyperlink r:id="rId21" w:tgtFrame="_blank" w:history="1">
              <w:r w:rsidR="008F09FC" w:rsidRPr="00F9704F">
                <w:rPr>
                  <w:rStyle w:val="Hypertextovodkaz"/>
                  <w:b/>
                  <w:color w:val="auto"/>
                  <w:sz w:val="20"/>
                  <w:szCs w:val="20"/>
                  <w:u w:val="none"/>
                </w:rPr>
                <w:t>2016_0031_156</w:t>
              </w:r>
            </w:hyperlink>
          </w:p>
        </w:tc>
        <w:tc>
          <w:tcPr>
            <w:tcW w:w="1631" w:type="dxa"/>
          </w:tcPr>
          <w:p w14:paraId="48C861B5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6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4A592639" w14:textId="1345A676" w:rsidR="00401780" w:rsidRPr="006C3557" w:rsidRDefault="00F9704F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320</w:t>
            </w:r>
          </w:p>
        </w:tc>
      </w:tr>
    </w:tbl>
    <w:p w14:paraId="277EB10B" w14:textId="77777777" w:rsidR="001F2E58" w:rsidRPr="006C3557" w:rsidRDefault="001F2E58" w:rsidP="00401780">
      <w:pPr>
        <w:rPr>
          <w:rFonts w:cs="Arial"/>
          <w:szCs w:val="22"/>
        </w:rPr>
      </w:pPr>
    </w:p>
    <w:p w14:paraId="425ACD36" w14:textId="77777777" w:rsidR="00044DB9" w:rsidRPr="00044DB9" w:rsidRDefault="00044DB9" w:rsidP="000B5DC4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2163705A" w14:textId="77777777" w:rsidR="004A3B16" w:rsidRDefault="004A3B16" w:rsidP="004A3B16">
      <w:pPr>
        <w:rPr>
          <w:rFonts w:cs="Arial"/>
        </w:rPr>
      </w:pPr>
    </w:p>
    <w:p w14:paraId="7ED9FCCA" w14:textId="77777777" w:rsidR="004A3B16" w:rsidRDefault="004A3B16" w:rsidP="00766286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766286">
        <w:rPr>
          <w:rFonts w:cs="Arial"/>
          <w:sz w:val="22"/>
          <w:szCs w:val="22"/>
        </w:rPr>
        <w:t>Uživatelské a licenční zajištění pro Objednatele (je-li relevantní):</w:t>
      </w:r>
    </w:p>
    <w:p w14:paraId="004198B5" w14:textId="031E6301" w:rsidR="00766286" w:rsidRPr="00766286" w:rsidRDefault="00766286" w:rsidP="00766286">
      <w:r w:rsidRPr="00766286">
        <w:t>.</w:t>
      </w:r>
    </w:p>
    <w:p w14:paraId="0BC3D842" w14:textId="77777777" w:rsidR="0033113B" w:rsidRDefault="0033113B" w:rsidP="004C756F"/>
    <w:p w14:paraId="734C0DA7" w14:textId="77777777" w:rsidR="00013DF1" w:rsidRPr="006C3557" w:rsidRDefault="00013DF1" w:rsidP="000B5DC4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B3C3C" w:rsidRPr="006C3557" w14:paraId="219D3B7A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4A9EB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765B9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663BD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B3C3C" w:rsidRPr="006C3557" w14:paraId="43F40047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FF8DCA" w14:textId="15CCDC1C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EF4964" w14:textId="3FC8CF7E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3DF2DFD" w14:textId="1D872A95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CB3C3C" w:rsidRPr="006C3557" w14:paraId="73716E4E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BB7492" w14:textId="758B1C72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73B12B" w14:textId="6F24E5A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D60BE4D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D7CAF" w:rsidRPr="006C3557" w14:paraId="37AA7FC7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C8C926" w14:textId="4A1B89ED" w:rsidR="001D7CAF" w:rsidRDefault="001D7CAF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D9ABEA" w14:textId="74CF2717" w:rsidR="001D7CAF" w:rsidRDefault="001D7CAF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CA52C8B" w14:textId="77777777" w:rsidR="001D7CAF" w:rsidRPr="006C3557" w:rsidRDefault="001D7CAF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61A19A79" w14:textId="77777777" w:rsidR="00CB3C3C" w:rsidRPr="004C756F" w:rsidRDefault="00CB3C3C" w:rsidP="00CB3C3C"/>
    <w:p w14:paraId="0FB002C7" w14:textId="77777777" w:rsidR="001E3C70" w:rsidRPr="0003534C" w:rsidRDefault="001E3C70" w:rsidP="000B5DC4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7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F9704F" w:rsidRPr="00F23D33" w14:paraId="40FFF96F" w14:textId="77777777" w:rsidTr="008671B9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75891" w14:textId="32DB4114" w:rsidR="00F9704F" w:rsidRPr="00F23D33" w:rsidRDefault="00F9704F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7E1A20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DAF6F" w14:textId="135D1BD1" w:rsidR="00F9704F" w:rsidRPr="00F23D33" w:rsidRDefault="00F9704F" w:rsidP="001E3C70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7E1A20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F9704F" w:rsidRPr="00F23D33" w14:paraId="62317C9E" w14:textId="77777777" w:rsidTr="00EB3A3D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10F56F" w14:textId="17FB4F70" w:rsidR="00F9704F" w:rsidRPr="00F23D33" w:rsidRDefault="00F9704F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Zahájení plnění</w:t>
            </w:r>
            <w:r w:rsidRPr="0012292B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</w:tcPr>
          <w:p w14:paraId="20A4828F" w14:textId="1F2345A5" w:rsidR="00F9704F" w:rsidRPr="00F23D33" w:rsidRDefault="00F9704F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objednávka</w:t>
            </w:r>
          </w:p>
        </w:tc>
      </w:tr>
      <w:tr w:rsidR="00F9704F" w:rsidRPr="00F23D33" w14:paraId="7C76F68D" w14:textId="77777777" w:rsidTr="00EB3A3D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869CFB" w14:textId="7F20AE0C" w:rsidR="00F9704F" w:rsidRPr="00F23D33" w:rsidRDefault="00F9704F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Předání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</w:tcPr>
          <w:p w14:paraId="0A410C06" w14:textId="23C1F441" w:rsidR="00F9704F" w:rsidRPr="00F23D33" w:rsidRDefault="00F9704F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25 prac.dní od obj.</w:t>
            </w:r>
          </w:p>
        </w:tc>
      </w:tr>
    </w:tbl>
    <w:p w14:paraId="7ADD7E26" w14:textId="77777777" w:rsidR="001E3C70" w:rsidRPr="004C756F" w:rsidRDefault="001E3C70" w:rsidP="004C756F"/>
    <w:p w14:paraId="1E3D6C9F" w14:textId="77777777" w:rsidR="001E3C70" w:rsidRPr="0003534C" w:rsidRDefault="001E3C70" w:rsidP="000B5DC4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357CCA22" w14:textId="77777777" w:rsidR="001E3C70" w:rsidRDefault="001E3C70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4253"/>
        <w:gridCol w:w="1276"/>
        <w:gridCol w:w="1417"/>
        <w:gridCol w:w="1723"/>
      </w:tblGrid>
      <w:tr w:rsidR="00F9704F" w:rsidRPr="00F23D33" w14:paraId="09C9B76B" w14:textId="77777777" w:rsidTr="00766286"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340F0" w14:textId="135F4E64" w:rsidR="00F9704F" w:rsidRPr="00F23D33" w:rsidRDefault="00F9704F" w:rsidP="00AC642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8"/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EEEB5" w14:textId="3AA03E71" w:rsidR="00F9704F" w:rsidRPr="00CB1115" w:rsidRDefault="00F9704F" w:rsidP="00AC642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88672" w14:textId="76BAA458" w:rsidR="00F9704F" w:rsidRPr="00CB1115" w:rsidRDefault="00F9704F" w:rsidP="00AC642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AA473" w14:textId="3541AA26" w:rsidR="00F9704F" w:rsidRPr="00CB1115" w:rsidRDefault="00F9704F" w:rsidP="00AC642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38BDF" w14:textId="4F9DA6C1" w:rsidR="00F9704F" w:rsidRPr="00CB1115" w:rsidRDefault="00F9704F" w:rsidP="00AC642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F9704F" w:rsidRPr="00F23D33" w14:paraId="3875AEE5" w14:textId="77777777" w:rsidTr="00766286">
        <w:trPr>
          <w:trHeight w:hRule="exact" w:val="20"/>
        </w:trPr>
        <w:tc>
          <w:tcPr>
            <w:tcW w:w="1110" w:type="dxa"/>
            <w:tcBorders>
              <w:top w:val="single" w:sz="8" w:space="0" w:color="auto"/>
              <w:left w:val="dotted" w:sz="4" w:space="0" w:color="auto"/>
            </w:tcBorders>
          </w:tcPr>
          <w:p w14:paraId="1A8E2956" w14:textId="77777777" w:rsidR="00F9704F" w:rsidRPr="00F23D33" w:rsidRDefault="00F9704F" w:rsidP="00AC642A">
            <w:pPr>
              <w:pStyle w:val="Tabulka"/>
              <w:rPr>
                <w:szCs w:val="22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dotted" w:sz="4" w:space="0" w:color="auto"/>
            </w:tcBorders>
          </w:tcPr>
          <w:p w14:paraId="5AD49B30" w14:textId="77777777" w:rsidR="00F9704F" w:rsidRPr="00F23D33" w:rsidRDefault="00F9704F" w:rsidP="00AC642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29525D33" w14:textId="77777777" w:rsidR="00F9704F" w:rsidRPr="00F23D33" w:rsidRDefault="00F9704F" w:rsidP="00AC642A">
            <w:pPr>
              <w:pStyle w:val="Tabulka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57CE426C" w14:textId="77777777" w:rsidR="00F9704F" w:rsidRPr="00F23D33" w:rsidRDefault="00F9704F" w:rsidP="00AC642A">
            <w:pPr>
              <w:pStyle w:val="Tabulka"/>
              <w:rPr>
                <w:szCs w:val="22"/>
              </w:rPr>
            </w:pPr>
          </w:p>
        </w:tc>
        <w:tc>
          <w:tcPr>
            <w:tcW w:w="1723" w:type="dxa"/>
            <w:tcBorders>
              <w:top w:val="single" w:sz="8" w:space="0" w:color="auto"/>
            </w:tcBorders>
          </w:tcPr>
          <w:p w14:paraId="1ED6FB5C" w14:textId="77777777" w:rsidR="00F9704F" w:rsidRPr="00F23D33" w:rsidRDefault="00F9704F" w:rsidP="00AC642A">
            <w:pPr>
              <w:pStyle w:val="Tabulka"/>
              <w:rPr>
                <w:szCs w:val="22"/>
              </w:rPr>
            </w:pPr>
          </w:p>
        </w:tc>
      </w:tr>
      <w:tr w:rsidR="00F9704F" w:rsidRPr="00F23D33" w14:paraId="1CB7B7E3" w14:textId="77777777" w:rsidTr="00766286">
        <w:trPr>
          <w:trHeight w:val="397"/>
        </w:trPr>
        <w:tc>
          <w:tcPr>
            <w:tcW w:w="1110" w:type="dxa"/>
            <w:tcBorders>
              <w:top w:val="dotted" w:sz="4" w:space="0" w:color="auto"/>
              <w:left w:val="dotted" w:sz="4" w:space="0" w:color="auto"/>
            </w:tcBorders>
          </w:tcPr>
          <w:p w14:paraId="15C3630E" w14:textId="77777777" w:rsidR="00F9704F" w:rsidRPr="00F23D33" w:rsidRDefault="00F9704F" w:rsidP="00AC642A">
            <w:pPr>
              <w:pStyle w:val="Tabulka"/>
              <w:rPr>
                <w:szCs w:val="22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</w:tcBorders>
          </w:tcPr>
          <w:p w14:paraId="03BBDE17" w14:textId="6EF0F24A" w:rsidR="00F9704F" w:rsidRPr="00F23D33" w:rsidRDefault="00F9704F" w:rsidP="00AC642A">
            <w:pPr>
              <w:pStyle w:val="Tabulka"/>
              <w:rPr>
                <w:szCs w:val="22"/>
              </w:rPr>
            </w:pPr>
            <w:r w:rsidRPr="007459FC">
              <w:rPr>
                <w:szCs w:val="24"/>
              </w:rPr>
              <w:t>Viz cenová nabídka v příloze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5943CF34" w14:textId="2C8BFBFE" w:rsidR="00F9704F" w:rsidRPr="00F23D33" w:rsidRDefault="00F9704F" w:rsidP="00766286">
            <w:pPr>
              <w:pStyle w:val="Tabulka"/>
              <w:ind w:right="34"/>
              <w:jc w:val="right"/>
              <w:rPr>
                <w:szCs w:val="22"/>
              </w:rPr>
            </w:pPr>
            <w:r>
              <w:rPr>
                <w:szCs w:val="22"/>
              </w:rPr>
              <w:t>6,75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1970D63C" w14:textId="114F0389" w:rsidR="00F9704F" w:rsidRPr="00F23D33" w:rsidRDefault="00F9704F" w:rsidP="00766286">
            <w:pPr>
              <w:pStyle w:val="Tabulka"/>
              <w:ind w:right="34"/>
              <w:jc w:val="right"/>
              <w:rPr>
                <w:szCs w:val="22"/>
              </w:rPr>
            </w:pPr>
            <w:r w:rsidRPr="007E1A20">
              <w:rPr>
                <w:szCs w:val="22"/>
              </w:rPr>
              <w:t>56 841,75</w:t>
            </w:r>
          </w:p>
        </w:tc>
        <w:tc>
          <w:tcPr>
            <w:tcW w:w="1723" w:type="dxa"/>
            <w:tcBorders>
              <w:top w:val="dotted" w:sz="4" w:space="0" w:color="auto"/>
            </w:tcBorders>
          </w:tcPr>
          <w:p w14:paraId="18D77532" w14:textId="1F476475" w:rsidR="00F9704F" w:rsidRPr="00F23D33" w:rsidRDefault="00F9704F" w:rsidP="00766286">
            <w:pPr>
              <w:pStyle w:val="Tabulka"/>
              <w:ind w:right="34"/>
              <w:jc w:val="right"/>
              <w:rPr>
                <w:szCs w:val="22"/>
              </w:rPr>
            </w:pPr>
            <w:r w:rsidRPr="007E1A20">
              <w:rPr>
                <w:szCs w:val="22"/>
              </w:rPr>
              <w:t>68 778,52</w:t>
            </w:r>
          </w:p>
        </w:tc>
      </w:tr>
      <w:tr w:rsidR="00F9704F" w:rsidRPr="00F23D33" w14:paraId="360B1249" w14:textId="77777777" w:rsidTr="00766286">
        <w:trPr>
          <w:trHeight w:val="397"/>
        </w:trPr>
        <w:tc>
          <w:tcPr>
            <w:tcW w:w="536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F164632" w14:textId="516426C5" w:rsidR="00F9704F" w:rsidRPr="00CB1115" w:rsidRDefault="00F9704F" w:rsidP="00AC642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248FD7FD" w14:textId="0A30301B" w:rsidR="00F9704F" w:rsidRPr="00F23D33" w:rsidRDefault="00F9704F" w:rsidP="00766286">
            <w:pPr>
              <w:pStyle w:val="Tabulka"/>
              <w:ind w:right="34"/>
              <w:jc w:val="right"/>
              <w:rPr>
                <w:szCs w:val="22"/>
              </w:rPr>
            </w:pPr>
            <w:r>
              <w:rPr>
                <w:bCs w:val="0"/>
                <w:szCs w:val="22"/>
              </w:rPr>
              <w:t>6,75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3D5DC6FF" w14:textId="75B23BCB" w:rsidR="00F9704F" w:rsidRPr="00F23D33" w:rsidRDefault="00F9704F" w:rsidP="00766286">
            <w:pPr>
              <w:pStyle w:val="Tabulka"/>
              <w:ind w:right="34"/>
              <w:jc w:val="right"/>
              <w:rPr>
                <w:szCs w:val="22"/>
              </w:rPr>
            </w:pPr>
            <w:r w:rsidRPr="007E1A20">
              <w:rPr>
                <w:szCs w:val="22"/>
              </w:rPr>
              <w:t>56 841,75</w:t>
            </w:r>
          </w:p>
        </w:tc>
        <w:tc>
          <w:tcPr>
            <w:tcW w:w="1723" w:type="dxa"/>
            <w:tcBorders>
              <w:bottom w:val="dotted" w:sz="4" w:space="0" w:color="auto"/>
            </w:tcBorders>
          </w:tcPr>
          <w:p w14:paraId="51A8066B" w14:textId="51ACDF98" w:rsidR="00F9704F" w:rsidRPr="00F23D33" w:rsidRDefault="00F9704F" w:rsidP="00766286">
            <w:pPr>
              <w:pStyle w:val="Tabulka"/>
              <w:ind w:right="34"/>
              <w:jc w:val="right"/>
              <w:rPr>
                <w:szCs w:val="22"/>
              </w:rPr>
            </w:pPr>
            <w:r w:rsidRPr="007E1A20">
              <w:rPr>
                <w:szCs w:val="22"/>
              </w:rPr>
              <w:t>68 778,52</w:t>
            </w:r>
          </w:p>
        </w:tc>
      </w:tr>
    </w:tbl>
    <w:p w14:paraId="61C94512" w14:textId="77777777" w:rsidR="00CC6780" w:rsidRPr="00F23D33" w:rsidRDefault="00CC6780" w:rsidP="00CC6780">
      <w:pPr>
        <w:spacing w:after="0"/>
        <w:rPr>
          <w:rFonts w:cs="Arial"/>
          <w:sz w:val="8"/>
          <w:szCs w:val="8"/>
        </w:rPr>
      </w:pPr>
    </w:p>
    <w:p w14:paraId="016BB97B" w14:textId="77777777" w:rsidR="00CC6780" w:rsidRPr="00D201B5" w:rsidRDefault="00CC6780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1CB7536A" w14:textId="77777777" w:rsidR="00CC6780" w:rsidRPr="00CC6780" w:rsidRDefault="00CC6780" w:rsidP="00CC6780">
      <w:pPr>
        <w:pStyle w:val="RLTextlnkuslovan"/>
        <w:numPr>
          <w:ilvl w:val="0"/>
          <w:numId w:val="0"/>
        </w:numPr>
        <w:rPr>
          <w:lang w:val="cs-CZ" w:eastAsia="en-US"/>
        </w:rPr>
      </w:pPr>
    </w:p>
    <w:p w14:paraId="4007D809" w14:textId="77777777" w:rsidR="001E3C70" w:rsidRPr="00F23D33" w:rsidRDefault="001E3C70" w:rsidP="001E3C70">
      <w:pPr>
        <w:spacing w:after="0"/>
        <w:rPr>
          <w:rFonts w:cs="Arial"/>
          <w:sz w:val="8"/>
          <w:szCs w:val="8"/>
        </w:rPr>
      </w:pPr>
    </w:p>
    <w:p w14:paraId="07F79E0A" w14:textId="77777777" w:rsidR="00044DB9" w:rsidRPr="002123D3" w:rsidRDefault="004A3B16" w:rsidP="000B5DC4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="00044DB9"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="00044DB9" w:rsidRPr="00B44270">
        <w:rPr>
          <w:rStyle w:val="Odkaznavysvtlivky"/>
          <w:rFonts w:cs="Arial"/>
          <w:b w:val="0"/>
          <w:sz w:val="22"/>
          <w:szCs w:val="22"/>
        </w:rPr>
        <w:endnoteReference w:id="29"/>
      </w:r>
    </w:p>
    <w:p w14:paraId="41768973" w14:textId="77777777" w:rsidR="005A138A" w:rsidRDefault="005A138A">
      <w:pPr>
        <w:spacing w:after="0"/>
      </w:pPr>
      <w:r>
        <w:br w:type="page"/>
      </w:r>
    </w:p>
    <w:p w14:paraId="7AF49F77" w14:textId="77777777" w:rsidR="001135A2" w:rsidRDefault="001135A2" w:rsidP="00875247">
      <w:pPr>
        <w:rPr>
          <w:rFonts w:cs="Arial"/>
          <w:szCs w:val="22"/>
        </w:rPr>
      </w:pPr>
    </w:p>
    <w:p w14:paraId="1596876D" w14:textId="77777777" w:rsidR="00B317DB" w:rsidRDefault="00B317DB" w:rsidP="000B5DC4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  <w:r w:rsidR="00B06F68" w:rsidRPr="006A0258">
        <w:rPr>
          <w:rFonts w:cs="Arial"/>
          <w:b w:val="0"/>
          <w:sz w:val="22"/>
          <w:szCs w:val="22"/>
          <w:vertAlign w:val="superscript"/>
        </w:rPr>
        <w:endnoteReference w:id="30"/>
      </w:r>
    </w:p>
    <w:p w14:paraId="6B8EF8D4" w14:textId="77777777" w:rsidR="00B208FA" w:rsidRDefault="00B208FA" w:rsidP="00B208FA"/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B208FA" w:rsidRPr="006C3557" w14:paraId="0862B48B" w14:textId="77777777" w:rsidTr="009941C3">
        <w:tc>
          <w:tcPr>
            <w:tcW w:w="3539" w:type="dxa"/>
          </w:tcPr>
          <w:p w14:paraId="49BE5595" w14:textId="77777777" w:rsidR="00B208FA" w:rsidRPr="00BB7D3D" w:rsidRDefault="00B208FA" w:rsidP="009941C3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Oprávněná osoba dle smlouvy: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25E61FE7" w14:textId="6187D3A3" w:rsidR="00B208FA" w:rsidRPr="006C3557" w:rsidRDefault="00B208FA" w:rsidP="009941C3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48496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04F"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89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B208FA" w:rsidRPr="006C3557" w14:paraId="162A7090" w14:textId="77777777" w:rsidTr="009941C3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4DB4E0E2" w14:textId="77777777" w:rsidR="00B208FA" w:rsidRPr="006C3557" w:rsidRDefault="00B208FA" w:rsidP="009941C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David Šetina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2F241445" w14:textId="77777777" w:rsidR="00B208FA" w:rsidRPr="006C3557" w:rsidRDefault="00B208FA" w:rsidP="009941C3">
            <w:pPr>
              <w:rPr>
                <w:rFonts w:cs="Arial"/>
                <w:szCs w:val="22"/>
              </w:rPr>
            </w:pPr>
          </w:p>
        </w:tc>
      </w:tr>
      <w:tr w:rsidR="00B208FA" w:rsidRPr="006C3557" w14:paraId="121B79E4" w14:textId="77777777" w:rsidTr="009941C3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752D0173" w14:textId="77777777" w:rsidR="00B208FA" w:rsidRPr="006C3557" w:rsidRDefault="00B208FA" w:rsidP="009941C3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5A9DA15F" w14:textId="77777777" w:rsidR="00B208FA" w:rsidRPr="006C3557" w:rsidRDefault="00B208FA" w:rsidP="009941C3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6C449872" w14:textId="77777777" w:rsidR="00B208FA" w:rsidRPr="006C3557" w:rsidRDefault="00B208FA" w:rsidP="009941C3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1E992C93" w14:textId="77777777" w:rsidR="00B208FA" w:rsidRPr="006C3557" w:rsidRDefault="00B208FA" w:rsidP="009941C3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754FD140" w14:textId="77777777" w:rsidR="00B208FA" w:rsidRPr="006C3557" w:rsidRDefault="00B208FA" w:rsidP="009941C3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478EBB90" w14:textId="77777777" w:rsidR="00B208FA" w:rsidRPr="00B208FA" w:rsidRDefault="00B208FA" w:rsidP="00B208FA"/>
    <w:p w14:paraId="4AD6295A" w14:textId="77777777" w:rsidR="00FE63E8" w:rsidRPr="006C3557" w:rsidRDefault="00FE63E8" w:rsidP="00FE63E8">
      <w:pPr>
        <w:pStyle w:val="Nadpis1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FE63E8" w:rsidRPr="006C3557" w14:paraId="245C718F" w14:textId="77777777" w:rsidTr="00DD3E5D">
        <w:tc>
          <w:tcPr>
            <w:tcW w:w="3539" w:type="dxa"/>
          </w:tcPr>
          <w:p w14:paraId="14FD49D9" w14:textId="4BA37515" w:rsidR="00FE63E8" w:rsidRPr="00BB7D3D" w:rsidRDefault="004B779B" w:rsidP="007D515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Žadatel: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5406CFBD" w14:textId="6D819EEF" w:rsidR="00FE63E8" w:rsidRPr="006C3557" w:rsidRDefault="00000FA4" w:rsidP="00000FA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341898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286"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Nes</w:t>
            </w:r>
            <w:r w:rsidR="00070AE9"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657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E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FE63E8" w:rsidRPr="006C3557" w14:paraId="07EE99F8" w14:textId="77777777" w:rsidTr="00DD3E5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097D4402" w14:textId="20CE994B" w:rsidR="00FE63E8" w:rsidRPr="006C3557" w:rsidRDefault="0012292B" w:rsidP="007D515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Lenka Typoltová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25A6B807" w14:textId="77777777" w:rsidR="00FE63E8" w:rsidRPr="006C3557" w:rsidRDefault="00FE63E8" w:rsidP="00CE333A">
            <w:pPr>
              <w:rPr>
                <w:rFonts w:cs="Arial"/>
                <w:szCs w:val="22"/>
              </w:rPr>
            </w:pPr>
          </w:p>
        </w:tc>
      </w:tr>
      <w:tr w:rsidR="00FE63E8" w:rsidRPr="006C3557" w14:paraId="20E54889" w14:textId="77777777" w:rsidTr="00DD3E5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67958620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</w:t>
            </w:r>
            <w:r w:rsidR="0028103B" w:rsidRPr="006C3557">
              <w:rPr>
                <w:rFonts w:cs="Arial"/>
                <w:szCs w:val="22"/>
              </w:rPr>
              <w:t xml:space="preserve">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6E475AF4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427940F8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40BE4D86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5FB0E8F1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171C613A" w14:textId="77777777" w:rsidR="00BA58A8" w:rsidRDefault="00BA58A8" w:rsidP="00875247">
      <w:pPr>
        <w:rPr>
          <w:rFonts w:cs="Arial"/>
          <w:sz w:val="20"/>
          <w:szCs w:val="20"/>
        </w:rPr>
      </w:pPr>
    </w:p>
    <w:p w14:paraId="0D9FF84E" w14:textId="77777777" w:rsidR="00B208FA" w:rsidRDefault="00B208FA" w:rsidP="00875247">
      <w:pPr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B208FA" w:rsidRPr="006C3557" w14:paraId="77CF7A16" w14:textId="77777777" w:rsidTr="009941C3">
        <w:tc>
          <w:tcPr>
            <w:tcW w:w="3539" w:type="dxa"/>
          </w:tcPr>
          <w:p w14:paraId="40180A31" w14:textId="1BEF6FDF" w:rsidR="00B208FA" w:rsidRPr="00BB7D3D" w:rsidRDefault="004B779B" w:rsidP="009941C3">
            <w:pPr>
              <w:rPr>
                <w:rFonts w:cs="Arial"/>
                <w:b/>
                <w:szCs w:val="22"/>
              </w:rPr>
            </w:pPr>
            <w:r w:rsidRPr="00BB7D3D">
              <w:rPr>
                <w:rFonts w:cs="Arial"/>
                <w:b/>
                <w:color w:val="000000"/>
                <w:szCs w:val="22"/>
                <w:lang w:eastAsia="cs-CZ"/>
              </w:rPr>
              <w:t>Metodický/Věcný garant</w:t>
            </w:r>
            <w:r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754BCB9F" w14:textId="77777777" w:rsidR="00B208FA" w:rsidRPr="006C3557" w:rsidRDefault="00B208FA" w:rsidP="009941C3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31248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178900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B208FA" w:rsidRPr="006C3557" w14:paraId="34F258F1" w14:textId="77777777" w:rsidTr="009941C3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6D8B8A69" w14:textId="68D8904C" w:rsidR="00B208FA" w:rsidRPr="006C3557" w:rsidRDefault="00B208FA" w:rsidP="009941C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Jarmila Pazderová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1D49D80E" w14:textId="77777777" w:rsidR="00B208FA" w:rsidRPr="006C3557" w:rsidRDefault="00B208FA" w:rsidP="009941C3">
            <w:pPr>
              <w:rPr>
                <w:rFonts w:cs="Arial"/>
                <w:szCs w:val="22"/>
              </w:rPr>
            </w:pPr>
          </w:p>
        </w:tc>
      </w:tr>
      <w:tr w:rsidR="00B208FA" w:rsidRPr="006C3557" w14:paraId="540CE452" w14:textId="77777777" w:rsidTr="009941C3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504AF6CF" w14:textId="77777777" w:rsidR="00B208FA" w:rsidRPr="006C3557" w:rsidRDefault="00B208FA" w:rsidP="009941C3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66EB3432" w14:textId="77777777" w:rsidR="00B208FA" w:rsidRPr="006C3557" w:rsidRDefault="00B208FA" w:rsidP="009941C3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683E4990" w14:textId="77777777" w:rsidR="00B208FA" w:rsidRPr="006C3557" w:rsidRDefault="00B208FA" w:rsidP="009941C3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38990CA1" w14:textId="77777777" w:rsidR="00B208FA" w:rsidRPr="006C3557" w:rsidRDefault="00B208FA" w:rsidP="009941C3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628644DE" w14:textId="77777777" w:rsidR="00B208FA" w:rsidRPr="006C3557" w:rsidRDefault="00B208FA" w:rsidP="009941C3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761F890A" w14:textId="77777777" w:rsidR="00B208FA" w:rsidRDefault="00B208FA" w:rsidP="00875247">
      <w:pPr>
        <w:rPr>
          <w:rFonts w:cs="Arial"/>
          <w:sz w:val="20"/>
          <w:szCs w:val="20"/>
        </w:rPr>
      </w:pPr>
    </w:p>
    <w:p w14:paraId="36CA9D0D" w14:textId="77777777" w:rsidR="004A7C0A" w:rsidRDefault="004A7C0A" w:rsidP="004A7C0A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4A7C0A" w:rsidRPr="006C3557" w14:paraId="26D8F72C" w14:textId="77777777" w:rsidTr="00C12C91">
        <w:tc>
          <w:tcPr>
            <w:tcW w:w="3539" w:type="dxa"/>
          </w:tcPr>
          <w:p w14:paraId="15F7D14B" w14:textId="77777777" w:rsidR="004A7C0A" w:rsidRPr="00BB7D3D" w:rsidRDefault="004A7C0A" w:rsidP="00C12C91">
            <w:pPr>
              <w:rPr>
                <w:rFonts w:cs="Arial"/>
                <w:b/>
                <w:szCs w:val="22"/>
              </w:rPr>
            </w:pPr>
            <w:r w:rsidRPr="004B779B">
              <w:rPr>
                <w:rFonts w:cs="Arial"/>
                <w:b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5F24EE5B" w14:textId="266A1583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827198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286"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207847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4A7C0A" w:rsidRPr="006C3557" w14:paraId="4DBD85CD" w14:textId="77777777" w:rsidTr="00C12C91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6C8F0BDA" w14:textId="45BCE16F" w:rsidR="004A7C0A" w:rsidRPr="006C3557" w:rsidRDefault="00766286" w:rsidP="00C12C9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Václav Krejčí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46C6A53A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</w:tr>
      <w:tr w:rsidR="004A7C0A" w:rsidRPr="006C3557" w14:paraId="3E0DD697" w14:textId="77777777" w:rsidTr="00C12C91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7AC2DA3E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203B7563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241309FE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09732381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2125B141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33EE3FBD" w14:textId="77777777" w:rsidR="004A7C0A" w:rsidRDefault="004A7C0A" w:rsidP="004A7C0A">
      <w:pPr>
        <w:spacing w:after="0"/>
        <w:rPr>
          <w:rFonts w:cs="Arial"/>
          <w:sz w:val="20"/>
          <w:szCs w:val="20"/>
        </w:rPr>
      </w:pPr>
    </w:p>
    <w:p w14:paraId="56100A2E" w14:textId="77777777" w:rsidR="00F870AD" w:rsidRDefault="00F870AD">
      <w:pPr>
        <w:spacing w:after="0"/>
        <w:rPr>
          <w:rFonts w:cs="Arial"/>
          <w:sz w:val="20"/>
          <w:szCs w:val="20"/>
        </w:rPr>
      </w:pPr>
    </w:p>
    <w:p w14:paraId="43445B17" w14:textId="77777777" w:rsidR="00DD3E5D" w:rsidRDefault="00DD3E5D">
      <w:pPr>
        <w:spacing w:after="0"/>
        <w:rPr>
          <w:rFonts w:cs="Arial"/>
          <w:sz w:val="20"/>
          <w:szCs w:val="20"/>
        </w:rPr>
        <w:sectPr w:rsidR="00DD3E5D" w:rsidSect="00844D4F">
          <w:footerReference w:type="default" r:id="rId22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30676696" w14:textId="77777777" w:rsidR="007B64DF" w:rsidRPr="008F29B6" w:rsidRDefault="007B64DF" w:rsidP="007B64DF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  <w:lang w:val="cs-CZ"/>
        </w:rPr>
      </w:pPr>
    </w:p>
    <w:p w14:paraId="09D74B2F" w14:textId="77777777" w:rsidR="0028652D" w:rsidRDefault="00033DD1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28652D" w:rsidSect="00440CB4">
      <w:footerReference w:type="default" r:id="rId23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FD09D" w14:textId="77777777" w:rsidR="00B70235" w:rsidRDefault="00B70235" w:rsidP="00F736A9">
      <w:pPr>
        <w:spacing w:after="0"/>
      </w:pPr>
      <w:r>
        <w:separator/>
      </w:r>
    </w:p>
  </w:endnote>
  <w:endnote w:type="continuationSeparator" w:id="0">
    <w:p w14:paraId="1D2236EE" w14:textId="77777777" w:rsidR="00B70235" w:rsidRDefault="00B70235" w:rsidP="00F736A9">
      <w:pPr>
        <w:spacing w:after="0"/>
      </w:pPr>
      <w:r>
        <w:continuationSeparator/>
      </w:r>
    </w:p>
  </w:endnote>
  <w:endnote w:type="continuationNotice" w:id="1">
    <w:p w14:paraId="199DA612" w14:textId="77777777" w:rsidR="00B70235" w:rsidRDefault="00B70235">
      <w:pPr>
        <w:spacing w:after="0"/>
      </w:pPr>
    </w:p>
  </w:endnote>
  <w:endnote w:id="2">
    <w:p w14:paraId="032340C1" w14:textId="77777777" w:rsidR="00874236" w:rsidRPr="00E56B5D" w:rsidRDefault="00874236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7A77CC1B" w14:textId="77777777" w:rsidR="00874236" w:rsidRPr="00E56B5D" w:rsidRDefault="00874236" w:rsidP="002A4EA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</w:t>
      </w:r>
    </w:p>
  </w:endnote>
  <w:endnote w:id="4">
    <w:p w14:paraId="60DE1727" w14:textId="77777777" w:rsidR="00874236" w:rsidRPr="00E56B5D" w:rsidRDefault="00874236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 </w:t>
      </w:r>
    </w:p>
  </w:endnote>
  <w:endnote w:id="5">
    <w:p w14:paraId="432B20F0" w14:textId="77777777" w:rsidR="00874236" w:rsidRPr="00E56B5D" w:rsidRDefault="00874236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>ID PK MZe – identifikátor požadavku přidělený v pomocné evidenci projektové kanceláře MZe</w:t>
      </w:r>
    </w:p>
  </w:endnote>
  <w:endnote w:id="6">
    <w:p w14:paraId="689B74FF" w14:textId="77777777" w:rsidR="00874236" w:rsidRPr="00E56B5D" w:rsidRDefault="00874236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7">
    <w:p w14:paraId="2EE4445D" w14:textId="77777777" w:rsidR="00874236" w:rsidRPr="00E56B5D" w:rsidRDefault="00874236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8">
    <w:p w14:paraId="061F6294" w14:textId="77777777" w:rsidR="00874236" w:rsidRPr="00E56B5D" w:rsidRDefault="00874236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9">
    <w:p w14:paraId="7D15837B" w14:textId="77777777" w:rsidR="00874236" w:rsidRPr="00E56B5D" w:rsidRDefault="0087423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10">
    <w:p w14:paraId="3D61FCF8" w14:textId="77777777" w:rsidR="00874236" w:rsidRPr="00E56B5D" w:rsidRDefault="00874236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1">
    <w:p w14:paraId="73329686" w14:textId="77777777" w:rsidR="00874236" w:rsidRPr="00E56B5D" w:rsidRDefault="00874236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Agenda – jedná se o postupy a činnosti, které provádí uživatel.</w:t>
      </w:r>
    </w:p>
  </w:endnote>
  <w:endnote w:id="12">
    <w:p w14:paraId="76C58A1D" w14:textId="77777777" w:rsidR="00874236" w:rsidRPr="00E56B5D" w:rsidRDefault="00874236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Systémy – myšleno servery, operační systémy, standardní software a jimi tvořené clustery, geografické clustery atd.</w:t>
      </w:r>
    </w:p>
  </w:endnote>
  <w:endnote w:id="13">
    <w:p w14:paraId="1350690F" w14:textId="77777777" w:rsidR="00874236" w:rsidRPr="00E56B5D" w:rsidRDefault="00874236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</w:p>
  </w:endnote>
  <w:endnote w:id="14">
    <w:p w14:paraId="0EDB14EE" w14:textId="77777777" w:rsidR="00874236" w:rsidRPr="00E56B5D" w:rsidRDefault="00874236" w:rsidP="00EE4ED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  <w:r w:rsidRPr="00E56B5D">
        <w:rPr>
          <w:rFonts w:cs="Arial"/>
        </w:rPr>
        <w:t xml:space="preserve"> </w:t>
      </w:r>
    </w:p>
  </w:endnote>
  <w:endnote w:id="15">
    <w:p w14:paraId="05BEB5F2" w14:textId="77777777" w:rsidR="00874236" w:rsidRPr="00E56B5D" w:rsidRDefault="00874236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6">
    <w:p w14:paraId="0056C355" w14:textId="77777777" w:rsidR="00874236" w:rsidRPr="00E56B5D" w:rsidRDefault="00874236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7">
    <w:p w14:paraId="1B90531F" w14:textId="77777777" w:rsidR="00874236" w:rsidRPr="00E56B5D" w:rsidRDefault="00874236" w:rsidP="000860FE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pod tabulkou</w:t>
      </w:r>
      <w:r>
        <w:rPr>
          <w:rFonts w:cs="Arial"/>
          <w:color w:val="000000"/>
          <w:sz w:val="18"/>
          <w:szCs w:val="18"/>
          <w:lang w:eastAsia="cs-CZ"/>
        </w:rPr>
        <w:t>.</w:t>
      </w:r>
    </w:p>
  </w:endnote>
  <w:endnote w:id="18">
    <w:p w14:paraId="0AD18B6E" w14:textId="77777777" w:rsidR="00874236" w:rsidRPr="00E56B5D" w:rsidRDefault="00874236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19">
    <w:p w14:paraId="23DEC18C" w14:textId="77777777" w:rsidR="00874236" w:rsidRPr="00E56B5D" w:rsidRDefault="00874236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0">
    <w:p w14:paraId="33B3CF62" w14:textId="77777777" w:rsidR="00874236" w:rsidRPr="00E56B5D" w:rsidRDefault="00874236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1">
    <w:p w14:paraId="1427ACEF" w14:textId="77777777" w:rsidR="00874236" w:rsidRPr="00E56B5D" w:rsidRDefault="00874236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2">
    <w:p w14:paraId="5122077E" w14:textId="77777777" w:rsidR="00874236" w:rsidRPr="00E56B5D" w:rsidRDefault="00874236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3">
    <w:p w14:paraId="21864F3B" w14:textId="77777777" w:rsidR="00874236" w:rsidRPr="00E56B5D" w:rsidRDefault="00874236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4">
    <w:p w14:paraId="389A57D6" w14:textId="77777777" w:rsidR="00874236" w:rsidRPr="00E56B5D" w:rsidRDefault="00874236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25">
    <w:p w14:paraId="14287893" w14:textId="77777777" w:rsidR="00874236" w:rsidRPr="00E56B5D" w:rsidRDefault="00874236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6">
    <w:p w14:paraId="6FA64BFB" w14:textId="77777777" w:rsidR="00874236" w:rsidRPr="00E56B5D" w:rsidRDefault="00874236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7">
    <w:p w14:paraId="59BDDF4F" w14:textId="77777777" w:rsidR="00874236" w:rsidRPr="00E56B5D" w:rsidRDefault="00874236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8">
    <w:p w14:paraId="4A4EFE63" w14:textId="77777777" w:rsidR="00F9704F" w:rsidRPr="00E56B5D" w:rsidRDefault="00F9704F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9">
    <w:p w14:paraId="21388F15" w14:textId="77777777" w:rsidR="00874236" w:rsidRPr="00E56B5D" w:rsidRDefault="00874236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30">
    <w:p w14:paraId="56FA8051" w14:textId="77777777" w:rsidR="00874236" w:rsidRPr="00E56B5D" w:rsidRDefault="00874236" w:rsidP="001034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0F9A2" w14:textId="77777777" w:rsidR="00874236" w:rsidRPr="00CC2560" w:rsidRDefault="00874236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787801594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5640A8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5640A8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A637" w14:textId="77777777" w:rsidR="00874236" w:rsidRPr="00CC2560" w:rsidRDefault="00874236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45945459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5640A8">
      <w:rPr>
        <w:noProof/>
        <w:sz w:val="16"/>
        <w:szCs w:val="16"/>
      </w:rPr>
      <w:t>3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5640A8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EA73C" w14:textId="77777777" w:rsidR="00874236" w:rsidRPr="00EF7DC4" w:rsidRDefault="00874236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5640A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5640A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0441E" w14:textId="77777777" w:rsidR="00B70235" w:rsidRDefault="00B70235" w:rsidP="00F736A9">
      <w:pPr>
        <w:spacing w:after="0"/>
      </w:pPr>
      <w:r>
        <w:separator/>
      </w:r>
    </w:p>
  </w:footnote>
  <w:footnote w:type="continuationSeparator" w:id="0">
    <w:p w14:paraId="1B990433" w14:textId="77777777" w:rsidR="00B70235" w:rsidRDefault="00B70235" w:rsidP="00F736A9">
      <w:pPr>
        <w:spacing w:after="0"/>
      </w:pPr>
      <w:r>
        <w:continuationSeparator/>
      </w:r>
    </w:p>
  </w:footnote>
  <w:footnote w:type="continuationNotice" w:id="1">
    <w:p w14:paraId="14C45D9C" w14:textId="77777777" w:rsidR="00B70235" w:rsidRDefault="00B7023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8551F" w14:textId="77777777" w:rsidR="00874236" w:rsidRPr="003315A8" w:rsidRDefault="00874236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2B296475" wp14:editId="6DFFA329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57D"/>
    <w:multiLevelType w:val="multilevel"/>
    <w:tmpl w:val="2FA098E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F25B2"/>
    <w:multiLevelType w:val="hybridMultilevel"/>
    <w:tmpl w:val="980CA862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CB2EE92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966402E"/>
    <w:multiLevelType w:val="hybridMultilevel"/>
    <w:tmpl w:val="E2E40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808BF"/>
    <w:multiLevelType w:val="hybridMultilevel"/>
    <w:tmpl w:val="90C0A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A6C09"/>
    <w:multiLevelType w:val="hybridMultilevel"/>
    <w:tmpl w:val="D0329516"/>
    <w:lvl w:ilvl="0" w:tplc="FFFFFFFF">
      <w:start w:val="1"/>
      <w:numFmt w:val="bullet"/>
      <w:pStyle w:val="Odrky2"/>
      <w:lvlText w:val="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3"/>
    </w:lvlOverride>
    <w:lvlOverride w:ilvl="1">
      <w:startOverride w:val="2"/>
    </w:lvlOverride>
    <w:lvlOverride w:ilvl="2">
      <w:startOverride w:val="4"/>
    </w:lvlOverride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870"/>
    <w:rsid w:val="00005BCE"/>
    <w:rsid w:val="00013DF1"/>
    <w:rsid w:val="00014F2F"/>
    <w:rsid w:val="0001584A"/>
    <w:rsid w:val="00016B61"/>
    <w:rsid w:val="0002035C"/>
    <w:rsid w:val="00021478"/>
    <w:rsid w:val="0002371D"/>
    <w:rsid w:val="000242F6"/>
    <w:rsid w:val="000249F5"/>
    <w:rsid w:val="00025784"/>
    <w:rsid w:val="0003057D"/>
    <w:rsid w:val="00032EAF"/>
    <w:rsid w:val="000335CF"/>
    <w:rsid w:val="00033DD1"/>
    <w:rsid w:val="0003534C"/>
    <w:rsid w:val="00036C48"/>
    <w:rsid w:val="0004128C"/>
    <w:rsid w:val="00044DB9"/>
    <w:rsid w:val="00046851"/>
    <w:rsid w:val="00050367"/>
    <w:rsid w:val="00051D11"/>
    <w:rsid w:val="00052206"/>
    <w:rsid w:val="00052259"/>
    <w:rsid w:val="00052499"/>
    <w:rsid w:val="0005373C"/>
    <w:rsid w:val="00054889"/>
    <w:rsid w:val="00061005"/>
    <w:rsid w:val="00062D02"/>
    <w:rsid w:val="00070749"/>
    <w:rsid w:val="00070AE9"/>
    <w:rsid w:val="00071F38"/>
    <w:rsid w:val="000747CC"/>
    <w:rsid w:val="00075011"/>
    <w:rsid w:val="00081781"/>
    <w:rsid w:val="00082419"/>
    <w:rsid w:val="00083E85"/>
    <w:rsid w:val="00084053"/>
    <w:rsid w:val="000860FE"/>
    <w:rsid w:val="00086555"/>
    <w:rsid w:val="000871C4"/>
    <w:rsid w:val="000872BF"/>
    <w:rsid w:val="00090CFE"/>
    <w:rsid w:val="00091C53"/>
    <w:rsid w:val="00092229"/>
    <w:rsid w:val="00093843"/>
    <w:rsid w:val="00095F04"/>
    <w:rsid w:val="000A0E3D"/>
    <w:rsid w:val="000A560E"/>
    <w:rsid w:val="000A6F5B"/>
    <w:rsid w:val="000A7D80"/>
    <w:rsid w:val="000B2FCB"/>
    <w:rsid w:val="000B5DC4"/>
    <w:rsid w:val="000B6887"/>
    <w:rsid w:val="000C10FC"/>
    <w:rsid w:val="000C145C"/>
    <w:rsid w:val="000C36FD"/>
    <w:rsid w:val="000C4A49"/>
    <w:rsid w:val="000C59B3"/>
    <w:rsid w:val="000C7406"/>
    <w:rsid w:val="000D21E2"/>
    <w:rsid w:val="000D290E"/>
    <w:rsid w:val="000D4EF2"/>
    <w:rsid w:val="000D5063"/>
    <w:rsid w:val="000D58C0"/>
    <w:rsid w:val="000E3B62"/>
    <w:rsid w:val="000E4800"/>
    <w:rsid w:val="000E51A3"/>
    <w:rsid w:val="000E6E54"/>
    <w:rsid w:val="000E720F"/>
    <w:rsid w:val="000E7473"/>
    <w:rsid w:val="000F7DA2"/>
    <w:rsid w:val="00100774"/>
    <w:rsid w:val="00101481"/>
    <w:rsid w:val="001018A2"/>
    <w:rsid w:val="00103472"/>
    <w:rsid w:val="001037F6"/>
    <w:rsid w:val="00104A7E"/>
    <w:rsid w:val="00107698"/>
    <w:rsid w:val="00110879"/>
    <w:rsid w:val="001135A2"/>
    <w:rsid w:val="00115940"/>
    <w:rsid w:val="001172FB"/>
    <w:rsid w:val="00120DCA"/>
    <w:rsid w:val="0012280F"/>
    <w:rsid w:val="0012292B"/>
    <w:rsid w:val="00125A65"/>
    <w:rsid w:val="00125AFA"/>
    <w:rsid w:val="001267F1"/>
    <w:rsid w:val="00127005"/>
    <w:rsid w:val="00127530"/>
    <w:rsid w:val="001303E1"/>
    <w:rsid w:val="001307A1"/>
    <w:rsid w:val="001321B5"/>
    <w:rsid w:val="00137FC3"/>
    <w:rsid w:val="001422BC"/>
    <w:rsid w:val="001444E5"/>
    <w:rsid w:val="00144A05"/>
    <w:rsid w:val="00144CB5"/>
    <w:rsid w:val="00145FF2"/>
    <w:rsid w:val="0014616B"/>
    <w:rsid w:val="0014630E"/>
    <w:rsid w:val="00146E9E"/>
    <w:rsid w:val="00150237"/>
    <w:rsid w:val="00152E30"/>
    <w:rsid w:val="00153806"/>
    <w:rsid w:val="00154837"/>
    <w:rsid w:val="00160B68"/>
    <w:rsid w:val="0016171A"/>
    <w:rsid w:val="0016270D"/>
    <w:rsid w:val="0016573F"/>
    <w:rsid w:val="0016660D"/>
    <w:rsid w:val="00166B75"/>
    <w:rsid w:val="00166E4C"/>
    <w:rsid w:val="00170BE8"/>
    <w:rsid w:val="0017119F"/>
    <w:rsid w:val="00171841"/>
    <w:rsid w:val="0019068A"/>
    <w:rsid w:val="001914FF"/>
    <w:rsid w:val="00193D58"/>
    <w:rsid w:val="00194AE9"/>
    <w:rsid w:val="001962E1"/>
    <w:rsid w:val="001965E1"/>
    <w:rsid w:val="001974FA"/>
    <w:rsid w:val="00197C96"/>
    <w:rsid w:val="001A0E77"/>
    <w:rsid w:val="001A58B3"/>
    <w:rsid w:val="001A5FFF"/>
    <w:rsid w:val="001A6E5F"/>
    <w:rsid w:val="001B028B"/>
    <w:rsid w:val="001B0484"/>
    <w:rsid w:val="001B59C1"/>
    <w:rsid w:val="001B5B62"/>
    <w:rsid w:val="001C0A45"/>
    <w:rsid w:val="001C277E"/>
    <w:rsid w:val="001C2D39"/>
    <w:rsid w:val="001C4C0B"/>
    <w:rsid w:val="001C6B93"/>
    <w:rsid w:val="001D0604"/>
    <w:rsid w:val="001D34BD"/>
    <w:rsid w:val="001D7CAF"/>
    <w:rsid w:val="001E17C9"/>
    <w:rsid w:val="001E39CF"/>
    <w:rsid w:val="001E3C70"/>
    <w:rsid w:val="001E419F"/>
    <w:rsid w:val="001E5E97"/>
    <w:rsid w:val="001F0E4E"/>
    <w:rsid w:val="001F177F"/>
    <w:rsid w:val="001F2E58"/>
    <w:rsid w:val="001F4C72"/>
    <w:rsid w:val="00210895"/>
    <w:rsid w:val="00211559"/>
    <w:rsid w:val="002123D3"/>
    <w:rsid w:val="002255E9"/>
    <w:rsid w:val="002273D3"/>
    <w:rsid w:val="002300B6"/>
    <w:rsid w:val="00230B57"/>
    <w:rsid w:val="00232996"/>
    <w:rsid w:val="00234F76"/>
    <w:rsid w:val="00242077"/>
    <w:rsid w:val="002421CB"/>
    <w:rsid w:val="00242E87"/>
    <w:rsid w:val="00243E35"/>
    <w:rsid w:val="002442A7"/>
    <w:rsid w:val="0024594C"/>
    <w:rsid w:val="00245FA7"/>
    <w:rsid w:val="00246A07"/>
    <w:rsid w:val="002505F7"/>
    <w:rsid w:val="0025211E"/>
    <w:rsid w:val="00252B23"/>
    <w:rsid w:val="00252F01"/>
    <w:rsid w:val="00252F3F"/>
    <w:rsid w:val="00254328"/>
    <w:rsid w:val="0026086A"/>
    <w:rsid w:val="002629E2"/>
    <w:rsid w:val="00264BFC"/>
    <w:rsid w:val="00265237"/>
    <w:rsid w:val="00265ED9"/>
    <w:rsid w:val="00266BC7"/>
    <w:rsid w:val="00270C2B"/>
    <w:rsid w:val="00273821"/>
    <w:rsid w:val="0027382A"/>
    <w:rsid w:val="00273A70"/>
    <w:rsid w:val="00273CD5"/>
    <w:rsid w:val="00276A3F"/>
    <w:rsid w:val="00277CA5"/>
    <w:rsid w:val="00280C14"/>
    <w:rsid w:val="00281028"/>
    <w:rsid w:val="0028103B"/>
    <w:rsid w:val="00284C4B"/>
    <w:rsid w:val="002864CB"/>
    <w:rsid w:val="0028652D"/>
    <w:rsid w:val="002956AD"/>
    <w:rsid w:val="00296D71"/>
    <w:rsid w:val="002A262B"/>
    <w:rsid w:val="002A3316"/>
    <w:rsid w:val="002A4EAB"/>
    <w:rsid w:val="002B2742"/>
    <w:rsid w:val="002B7FEE"/>
    <w:rsid w:val="002C64EF"/>
    <w:rsid w:val="002C7A38"/>
    <w:rsid w:val="002C7A49"/>
    <w:rsid w:val="002D0745"/>
    <w:rsid w:val="002D251A"/>
    <w:rsid w:val="002D3C0F"/>
    <w:rsid w:val="002D5926"/>
    <w:rsid w:val="002D5C46"/>
    <w:rsid w:val="002D607A"/>
    <w:rsid w:val="002D6E30"/>
    <w:rsid w:val="002E1369"/>
    <w:rsid w:val="002E1A78"/>
    <w:rsid w:val="002E2509"/>
    <w:rsid w:val="002E3321"/>
    <w:rsid w:val="002E39F8"/>
    <w:rsid w:val="002E6E8C"/>
    <w:rsid w:val="002F20C1"/>
    <w:rsid w:val="002F39FE"/>
    <w:rsid w:val="002F6294"/>
    <w:rsid w:val="00300418"/>
    <w:rsid w:val="00300B6D"/>
    <w:rsid w:val="003025EB"/>
    <w:rsid w:val="00304509"/>
    <w:rsid w:val="0031387C"/>
    <w:rsid w:val="003153D0"/>
    <w:rsid w:val="003205A8"/>
    <w:rsid w:val="00320FF1"/>
    <w:rsid w:val="00322213"/>
    <w:rsid w:val="00323E78"/>
    <w:rsid w:val="00326358"/>
    <w:rsid w:val="0033113B"/>
    <w:rsid w:val="003315A8"/>
    <w:rsid w:val="003327CE"/>
    <w:rsid w:val="00332EBE"/>
    <w:rsid w:val="003352D6"/>
    <w:rsid w:val="00337DDA"/>
    <w:rsid w:val="00337FB0"/>
    <w:rsid w:val="00340225"/>
    <w:rsid w:val="00340CF2"/>
    <w:rsid w:val="003519C1"/>
    <w:rsid w:val="00351F5F"/>
    <w:rsid w:val="00357CB1"/>
    <w:rsid w:val="00361371"/>
    <w:rsid w:val="0036140A"/>
    <w:rsid w:val="003622E0"/>
    <w:rsid w:val="00363409"/>
    <w:rsid w:val="003637D7"/>
    <w:rsid w:val="003715AF"/>
    <w:rsid w:val="00372419"/>
    <w:rsid w:val="00372AE7"/>
    <w:rsid w:val="00385D40"/>
    <w:rsid w:val="0038703A"/>
    <w:rsid w:val="00387519"/>
    <w:rsid w:val="00387F5C"/>
    <w:rsid w:val="00390A58"/>
    <w:rsid w:val="00390EB2"/>
    <w:rsid w:val="0039112C"/>
    <w:rsid w:val="00394E3E"/>
    <w:rsid w:val="00397293"/>
    <w:rsid w:val="003A48D8"/>
    <w:rsid w:val="003A6EEF"/>
    <w:rsid w:val="003B26AC"/>
    <w:rsid w:val="003B2D72"/>
    <w:rsid w:val="003B610B"/>
    <w:rsid w:val="003B797E"/>
    <w:rsid w:val="003C0389"/>
    <w:rsid w:val="003C305C"/>
    <w:rsid w:val="003C4156"/>
    <w:rsid w:val="003C472B"/>
    <w:rsid w:val="003C4ABB"/>
    <w:rsid w:val="003D01EA"/>
    <w:rsid w:val="003D3EA5"/>
    <w:rsid w:val="003D682E"/>
    <w:rsid w:val="003E5793"/>
    <w:rsid w:val="003E5FE7"/>
    <w:rsid w:val="003F0F2C"/>
    <w:rsid w:val="003F1C67"/>
    <w:rsid w:val="003F37AD"/>
    <w:rsid w:val="003F519C"/>
    <w:rsid w:val="003F5711"/>
    <w:rsid w:val="003F7E2A"/>
    <w:rsid w:val="00401780"/>
    <w:rsid w:val="0040551D"/>
    <w:rsid w:val="004106C6"/>
    <w:rsid w:val="004121AF"/>
    <w:rsid w:val="004148A0"/>
    <w:rsid w:val="00415D6E"/>
    <w:rsid w:val="00415E35"/>
    <w:rsid w:val="0041678A"/>
    <w:rsid w:val="00417DF1"/>
    <w:rsid w:val="004222BF"/>
    <w:rsid w:val="00431B29"/>
    <w:rsid w:val="00431B33"/>
    <w:rsid w:val="00431BA4"/>
    <w:rsid w:val="00433A2E"/>
    <w:rsid w:val="0043787F"/>
    <w:rsid w:val="00437AC0"/>
    <w:rsid w:val="00440CB4"/>
    <w:rsid w:val="004411A6"/>
    <w:rsid w:val="004426A9"/>
    <w:rsid w:val="00443374"/>
    <w:rsid w:val="0044342B"/>
    <w:rsid w:val="00444A0A"/>
    <w:rsid w:val="004453BB"/>
    <w:rsid w:val="00447A58"/>
    <w:rsid w:val="00452C7E"/>
    <w:rsid w:val="004541C8"/>
    <w:rsid w:val="004551F8"/>
    <w:rsid w:val="004552F1"/>
    <w:rsid w:val="0046380B"/>
    <w:rsid w:val="00463E31"/>
    <w:rsid w:val="00472E74"/>
    <w:rsid w:val="00473A0A"/>
    <w:rsid w:val="00473FBD"/>
    <w:rsid w:val="00474F44"/>
    <w:rsid w:val="004755FC"/>
    <w:rsid w:val="00482BD9"/>
    <w:rsid w:val="00484CB3"/>
    <w:rsid w:val="00485230"/>
    <w:rsid w:val="00487F08"/>
    <w:rsid w:val="00494F25"/>
    <w:rsid w:val="00496789"/>
    <w:rsid w:val="004A0800"/>
    <w:rsid w:val="004A0BA8"/>
    <w:rsid w:val="004A24F1"/>
    <w:rsid w:val="004A3B16"/>
    <w:rsid w:val="004A5356"/>
    <w:rsid w:val="004A569A"/>
    <w:rsid w:val="004A7C0A"/>
    <w:rsid w:val="004B07BF"/>
    <w:rsid w:val="004B0E49"/>
    <w:rsid w:val="004B3171"/>
    <w:rsid w:val="004B322F"/>
    <w:rsid w:val="004B3B90"/>
    <w:rsid w:val="004B49CA"/>
    <w:rsid w:val="004B4D88"/>
    <w:rsid w:val="004B5AB3"/>
    <w:rsid w:val="004B779B"/>
    <w:rsid w:val="004C0F47"/>
    <w:rsid w:val="004C1888"/>
    <w:rsid w:val="004C5158"/>
    <w:rsid w:val="004C5DDA"/>
    <w:rsid w:val="004C70DF"/>
    <w:rsid w:val="004C756F"/>
    <w:rsid w:val="004D053A"/>
    <w:rsid w:val="004D1868"/>
    <w:rsid w:val="004D1C5E"/>
    <w:rsid w:val="004D2441"/>
    <w:rsid w:val="004D3B56"/>
    <w:rsid w:val="004D6D90"/>
    <w:rsid w:val="004D7469"/>
    <w:rsid w:val="004D7E68"/>
    <w:rsid w:val="004E2C2C"/>
    <w:rsid w:val="004E4AE1"/>
    <w:rsid w:val="004E4B99"/>
    <w:rsid w:val="004E63AF"/>
    <w:rsid w:val="004E6BA2"/>
    <w:rsid w:val="004E7D14"/>
    <w:rsid w:val="004F17E3"/>
    <w:rsid w:val="004F1DCE"/>
    <w:rsid w:val="004F290A"/>
    <w:rsid w:val="004F2BA0"/>
    <w:rsid w:val="004F3ECA"/>
    <w:rsid w:val="004F41D3"/>
    <w:rsid w:val="004F65E7"/>
    <w:rsid w:val="004F736A"/>
    <w:rsid w:val="005025F6"/>
    <w:rsid w:val="00503270"/>
    <w:rsid w:val="005039EC"/>
    <w:rsid w:val="00503F4B"/>
    <w:rsid w:val="00507CE4"/>
    <w:rsid w:val="00507EFD"/>
    <w:rsid w:val="005103F3"/>
    <w:rsid w:val="00512899"/>
    <w:rsid w:val="0051576F"/>
    <w:rsid w:val="00520182"/>
    <w:rsid w:val="00524A40"/>
    <w:rsid w:val="00525B29"/>
    <w:rsid w:val="00525C8C"/>
    <w:rsid w:val="0052661C"/>
    <w:rsid w:val="00530B7F"/>
    <w:rsid w:val="005316D6"/>
    <w:rsid w:val="00533B94"/>
    <w:rsid w:val="00534C12"/>
    <w:rsid w:val="00535BFD"/>
    <w:rsid w:val="00543429"/>
    <w:rsid w:val="00544283"/>
    <w:rsid w:val="00551C8B"/>
    <w:rsid w:val="00552522"/>
    <w:rsid w:val="00552C00"/>
    <w:rsid w:val="00553E7C"/>
    <w:rsid w:val="00554046"/>
    <w:rsid w:val="00554154"/>
    <w:rsid w:val="00554B49"/>
    <w:rsid w:val="005554DE"/>
    <w:rsid w:val="005569E0"/>
    <w:rsid w:val="00560B1F"/>
    <w:rsid w:val="0056136C"/>
    <w:rsid w:val="00563C33"/>
    <w:rsid w:val="005640A8"/>
    <w:rsid w:val="00564A56"/>
    <w:rsid w:val="00566BEA"/>
    <w:rsid w:val="0057042D"/>
    <w:rsid w:val="005711D8"/>
    <w:rsid w:val="00573055"/>
    <w:rsid w:val="00573BA2"/>
    <w:rsid w:val="00580AB4"/>
    <w:rsid w:val="00582909"/>
    <w:rsid w:val="00584756"/>
    <w:rsid w:val="005861F5"/>
    <w:rsid w:val="00591022"/>
    <w:rsid w:val="00591195"/>
    <w:rsid w:val="005915AE"/>
    <w:rsid w:val="005929E7"/>
    <w:rsid w:val="00593EFD"/>
    <w:rsid w:val="005949DC"/>
    <w:rsid w:val="00596743"/>
    <w:rsid w:val="005A096A"/>
    <w:rsid w:val="005A138A"/>
    <w:rsid w:val="005A395B"/>
    <w:rsid w:val="005A4D0C"/>
    <w:rsid w:val="005B4FEF"/>
    <w:rsid w:val="005C1BD4"/>
    <w:rsid w:val="005C2192"/>
    <w:rsid w:val="005C50A9"/>
    <w:rsid w:val="005D116D"/>
    <w:rsid w:val="005D2190"/>
    <w:rsid w:val="005D53BE"/>
    <w:rsid w:val="005D6829"/>
    <w:rsid w:val="005D7536"/>
    <w:rsid w:val="005E023F"/>
    <w:rsid w:val="005E0B3B"/>
    <w:rsid w:val="005E29BE"/>
    <w:rsid w:val="005E3F0C"/>
    <w:rsid w:val="005E49FB"/>
    <w:rsid w:val="005E6190"/>
    <w:rsid w:val="005E6EDE"/>
    <w:rsid w:val="005F14D3"/>
    <w:rsid w:val="005F5218"/>
    <w:rsid w:val="00601CB2"/>
    <w:rsid w:val="006033CF"/>
    <w:rsid w:val="00607659"/>
    <w:rsid w:val="00610B8C"/>
    <w:rsid w:val="00611070"/>
    <w:rsid w:val="00613870"/>
    <w:rsid w:val="006147BF"/>
    <w:rsid w:val="006156B9"/>
    <w:rsid w:val="006160F7"/>
    <w:rsid w:val="006172E7"/>
    <w:rsid w:val="00617642"/>
    <w:rsid w:val="00623E2B"/>
    <w:rsid w:val="00627C8A"/>
    <w:rsid w:val="00634FE4"/>
    <w:rsid w:val="006362BD"/>
    <w:rsid w:val="006427DA"/>
    <w:rsid w:val="0064353D"/>
    <w:rsid w:val="00645AB7"/>
    <w:rsid w:val="00650DDB"/>
    <w:rsid w:val="00651649"/>
    <w:rsid w:val="00651CF1"/>
    <w:rsid w:val="00651D15"/>
    <w:rsid w:val="0065303F"/>
    <w:rsid w:val="0065507A"/>
    <w:rsid w:val="00656250"/>
    <w:rsid w:val="00663C4D"/>
    <w:rsid w:val="00665294"/>
    <w:rsid w:val="00665970"/>
    <w:rsid w:val="006710DF"/>
    <w:rsid w:val="006852DE"/>
    <w:rsid w:val="00692434"/>
    <w:rsid w:val="006950C7"/>
    <w:rsid w:val="00696639"/>
    <w:rsid w:val="00697C60"/>
    <w:rsid w:val="006A0258"/>
    <w:rsid w:val="006A1416"/>
    <w:rsid w:val="006A1A52"/>
    <w:rsid w:val="006A1C13"/>
    <w:rsid w:val="006A47E0"/>
    <w:rsid w:val="006A5B28"/>
    <w:rsid w:val="006A5FF3"/>
    <w:rsid w:val="006B1E5C"/>
    <w:rsid w:val="006B67DF"/>
    <w:rsid w:val="006B696A"/>
    <w:rsid w:val="006C0FCF"/>
    <w:rsid w:val="006C2F8C"/>
    <w:rsid w:val="006C340A"/>
    <w:rsid w:val="006C3557"/>
    <w:rsid w:val="006C4182"/>
    <w:rsid w:val="006C745C"/>
    <w:rsid w:val="006D0943"/>
    <w:rsid w:val="006D2BF7"/>
    <w:rsid w:val="006D3257"/>
    <w:rsid w:val="006D342C"/>
    <w:rsid w:val="006D5B5C"/>
    <w:rsid w:val="006E076F"/>
    <w:rsid w:val="006E25B8"/>
    <w:rsid w:val="006E5560"/>
    <w:rsid w:val="006E67AD"/>
    <w:rsid w:val="006F2FE6"/>
    <w:rsid w:val="006F4A05"/>
    <w:rsid w:val="006F4BD0"/>
    <w:rsid w:val="006F5658"/>
    <w:rsid w:val="007006BD"/>
    <w:rsid w:val="0070267B"/>
    <w:rsid w:val="007039E9"/>
    <w:rsid w:val="00710C82"/>
    <w:rsid w:val="00711EE0"/>
    <w:rsid w:val="00712804"/>
    <w:rsid w:val="00714116"/>
    <w:rsid w:val="007141C2"/>
    <w:rsid w:val="00715099"/>
    <w:rsid w:val="00717A60"/>
    <w:rsid w:val="00717AF2"/>
    <w:rsid w:val="00721A04"/>
    <w:rsid w:val="00726C49"/>
    <w:rsid w:val="0072746E"/>
    <w:rsid w:val="00731407"/>
    <w:rsid w:val="007321D4"/>
    <w:rsid w:val="00735416"/>
    <w:rsid w:val="00735E38"/>
    <w:rsid w:val="0074334E"/>
    <w:rsid w:val="00744621"/>
    <w:rsid w:val="0074488E"/>
    <w:rsid w:val="007459FC"/>
    <w:rsid w:val="00747BD4"/>
    <w:rsid w:val="007519DD"/>
    <w:rsid w:val="00757A02"/>
    <w:rsid w:val="00760A3B"/>
    <w:rsid w:val="007633D5"/>
    <w:rsid w:val="00765184"/>
    <w:rsid w:val="007654BE"/>
    <w:rsid w:val="00766100"/>
    <w:rsid w:val="00766286"/>
    <w:rsid w:val="00766C0B"/>
    <w:rsid w:val="00771FEA"/>
    <w:rsid w:val="00772440"/>
    <w:rsid w:val="00772EE3"/>
    <w:rsid w:val="00773E21"/>
    <w:rsid w:val="00780E72"/>
    <w:rsid w:val="00781D19"/>
    <w:rsid w:val="007850B0"/>
    <w:rsid w:val="007858FB"/>
    <w:rsid w:val="00785F4C"/>
    <w:rsid w:val="007864D9"/>
    <w:rsid w:val="007945E9"/>
    <w:rsid w:val="0079688E"/>
    <w:rsid w:val="007A520D"/>
    <w:rsid w:val="007A5AFB"/>
    <w:rsid w:val="007B2715"/>
    <w:rsid w:val="007B526B"/>
    <w:rsid w:val="007B530F"/>
    <w:rsid w:val="007B598C"/>
    <w:rsid w:val="007B64DF"/>
    <w:rsid w:val="007B66E1"/>
    <w:rsid w:val="007B6936"/>
    <w:rsid w:val="007C0A84"/>
    <w:rsid w:val="007C1578"/>
    <w:rsid w:val="007D26A6"/>
    <w:rsid w:val="007D515C"/>
    <w:rsid w:val="007D5594"/>
    <w:rsid w:val="007D5891"/>
    <w:rsid w:val="007D6F2B"/>
    <w:rsid w:val="007E072C"/>
    <w:rsid w:val="007E0D3C"/>
    <w:rsid w:val="007E1795"/>
    <w:rsid w:val="007E1A20"/>
    <w:rsid w:val="007E286F"/>
    <w:rsid w:val="007E5E1F"/>
    <w:rsid w:val="007E71D1"/>
    <w:rsid w:val="007E797B"/>
    <w:rsid w:val="007F1366"/>
    <w:rsid w:val="007F2CB8"/>
    <w:rsid w:val="007F3380"/>
    <w:rsid w:val="007F4308"/>
    <w:rsid w:val="00800FB0"/>
    <w:rsid w:val="00803AD5"/>
    <w:rsid w:val="00803CA6"/>
    <w:rsid w:val="00804B5D"/>
    <w:rsid w:val="00804BE2"/>
    <w:rsid w:val="008053DB"/>
    <w:rsid w:val="00806FF9"/>
    <w:rsid w:val="008105A0"/>
    <w:rsid w:val="008109CE"/>
    <w:rsid w:val="00810E6E"/>
    <w:rsid w:val="0081628D"/>
    <w:rsid w:val="00822810"/>
    <w:rsid w:val="00822B83"/>
    <w:rsid w:val="00823AB7"/>
    <w:rsid w:val="00823E85"/>
    <w:rsid w:val="00825655"/>
    <w:rsid w:val="00826A78"/>
    <w:rsid w:val="0083054C"/>
    <w:rsid w:val="00830DFE"/>
    <w:rsid w:val="008347FE"/>
    <w:rsid w:val="00836642"/>
    <w:rsid w:val="00836FA1"/>
    <w:rsid w:val="00844D4F"/>
    <w:rsid w:val="008463CC"/>
    <w:rsid w:val="00852156"/>
    <w:rsid w:val="00853988"/>
    <w:rsid w:val="0085582D"/>
    <w:rsid w:val="00856501"/>
    <w:rsid w:val="00857EFE"/>
    <w:rsid w:val="0086133D"/>
    <w:rsid w:val="0086141C"/>
    <w:rsid w:val="00862163"/>
    <w:rsid w:val="008635EF"/>
    <w:rsid w:val="008671B9"/>
    <w:rsid w:val="00870B97"/>
    <w:rsid w:val="00872C14"/>
    <w:rsid w:val="00873788"/>
    <w:rsid w:val="00873E0B"/>
    <w:rsid w:val="00874236"/>
    <w:rsid w:val="00875247"/>
    <w:rsid w:val="0087560C"/>
    <w:rsid w:val="00880842"/>
    <w:rsid w:val="00881AFE"/>
    <w:rsid w:val="00886126"/>
    <w:rsid w:val="00887312"/>
    <w:rsid w:val="008877D5"/>
    <w:rsid w:val="0089227E"/>
    <w:rsid w:val="00892C9B"/>
    <w:rsid w:val="00893836"/>
    <w:rsid w:val="008964A9"/>
    <w:rsid w:val="00897E8A"/>
    <w:rsid w:val="008A13D0"/>
    <w:rsid w:val="008A4500"/>
    <w:rsid w:val="008B0090"/>
    <w:rsid w:val="008B0119"/>
    <w:rsid w:val="008B0D13"/>
    <w:rsid w:val="008B54A1"/>
    <w:rsid w:val="008B5AF9"/>
    <w:rsid w:val="008B638C"/>
    <w:rsid w:val="008C14AA"/>
    <w:rsid w:val="008C32D3"/>
    <w:rsid w:val="008C4E9B"/>
    <w:rsid w:val="008D0232"/>
    <w:rsid w:val="008D0670"/>
    <w:rsid w:val="008D3B56"/>
    <w:rsid w:val="008D3F72"/>
    <w:rsid w:val="008D5536"/>
    <w:rsid w:val="008D558C"/>
    <w:rsid w:val="008D6BCE"/>
    <w:rsid w:val="008D6CCE"/>
    <w:rsid w:val="008D740A"/>
    <w:rsid w:val="008E0A82"/>
    <w:rsid w:val="008E134B"/>
    <w:rsid w:val="008E2CFB"/>
    <w:rsid w:val="008E3981"/>
    <w:rsid w:val="008E50CF"/>
    <w:rsid w:val="008E77F3"/>
    <w:rsid w:val="008F09FC"/>
    <w:rsid w:val="008F0E29"/>
    <w:rsid w:val="008F29B6"/>
    <w:rsid w:val="008F2DBD"/>
    <w:rsid w:val="008F386A"/>
    <w:rsid w:val="008F387A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3467"/>
    <w:rsid w:val="00917E5E"/>
    <w:rsid w:val="0092267C"/>
    <w:rsid w:val="00922C9A"/>
    <w:rsid w:val="00923468"/>
    <w:rsid w:val="00923C57"/>
    <w:rsid w:val="00923CAA"/>
    <w:rsid w:val="009279A0"/>
    <w:rsid w:val="00930199"/>
    <w:rsid w:val="00930F7D"/>
    <w:rsid w:val="009332AA"/>
    <w:rsid w:val="00934AA2"/>
    <w:rsid w:val="00937484"/>
    <w:rsid w:val="009407A8"/>
    <w:rsid w:val="00944CDA"/>
    <w:rsid w:val="00952240"/>
    <w:rsid w:val="0095335F"/>
    <w:rsid w:val="0095702D"/>
    <w:rsid w:val="009607A2"/>
    <w:rsid w:val="00963080"/>
    <w:rsid w:val="00965687"/>
    <w:rsid w:val="0097063F"/>
    <w:rsid w:val="00972797"/>
    <w:rsid w:val="00973110"/>
    <w:rsid w:val="0097389A"/>
    <w:rsid w:val="00974437"/>
    <w:rsid w:val="00974BC1"/>
    <w:rsid w:val="00976455"/>
    <w:rsid w:val="0098071D"/>
    <w:rsid w:val="00982037"/>
    <w:rsid w:val="00982F71"/>
    <w:rsid w:val="009859FB"/>
    <w:rsid w:val="00986691"/>
    <w:rsid w:val="00986A8E"/>
    <w:rsid w:val="00986CC0"/>
    <w:rsid w:val="00987CBF"/>
    <w:rsid w:val="00991DBF"/>
    <w:rsid w:val="009920A6"/>
    <w:rsid w:val="00994971"/>
    <w:rsid w:val="009A5B14"/>
    <w:rsid w:val="009A7512"/>
    <w:rsid w:val="009B0598"/>
    <w:rsid w:val="009B0D7C"/>
    <w:rsid w:val="009B18EA"/>
    <w:rsid w:val="009B2889"/>
    <w:rsid w:val="009B4A04"/>
    <w:rsid w:val="009C0C0E"/>
    <w:rsid w:val="009C0C53"/>
    <w:rsid w:val="009C1386"/>
    <w:rsid w:val="009C18FD"/>
    <w:rsid w:val="009C2C71"/>
    <w:rsid w:val="009C3C4E"/>
    <w:rsid w:val="009C558F"/>
    <w:rsid w:val="009C56F1"/>
    <w:rsid w:val="009C640A"/>
    <w:rsid w:val="009C77BE"/>
    <w:rsid w:val="009D2546"/>
    <w:rsid w:val="009E0666"/>
    <w:rsid w:val="009E2187"/>
    <w:rsid w:val="009E5CAE"/>
    <w:rsid w:val="009E655F"/>
    <w:rsid w:val="009F1C53"/>
    <w:rsid w:val="009F3F3D"/>
    <w:rsid w:val="009F6F9A"/>
    <w:rsid w:val="00A01751"/>
    <w:rsid w:val="00A0314B"/>
    <w:rsid w:val="00A03C34"/>
    <w:rsid w:val="00A06C58"/>
    <w:rsid w:val="00A078A9"/>
    <w:rsid w:val="00A13BA8"/>
    <w:rsid w:val="00A16766"/>
    <w:rsid w:val="00A16E29"/>
    <w:rsid w:val="00A17B22"/>
    <w:rsid w:val="00A21C50"/>
    <w:rsid w:val="00A21F14"/>
    <w:rsid w:val="00A23C49"/>
    <w:rsid w:val="00A24508"/>
    <w:rsid w:val="00A30A2B"/>
    <w:rsid w:val="00A3421E"/>
    <w:rsid w:val="00A36BED"/>
    <w:rsid w:val="00A36DF3"/>
    <w:rsid w:val="00A373CF"/>
    <w:rsid w:val="00A42A01"/>
    <w:rsid w:val="00A446F4"/>
    <w:rsid w:val="00A44936"/>
    <w:rsid w:val="00A4575C"/>
    <w:rsid w:val="00A47BD2"/>
    <w:rsid w:val="00A52D4D"/>
    <w:rsid w:val="00A53177"/>
    <w:rsid w:val="00A5471A"/>
    <w:rsid w:val="00A54C3E"/>
    <w:rsid w:val="00A55324"/>
    <w:rsid w:val="00A57980"/>
    <w:rsid w:val="00A6262F"/>
    <w:rsid w:val="00A642A8"/>
    <w:rsid w:val="00A64D98"/>
    <w:rsid w:val="00A66FF6"/>
    <w:rsid w:val="00A706B8"/>
    <w:rsid w:val="00A712D4"/>
    <w:rsid w:val="00A73165"/>
    <w:rsid w:val="00A7578E"/>
    <w:rsid w:val="00A769B0"/>
    <w:rsid w:val="00A84BA0"/>
    <w:rsid w:val="00A85992"/>
    <w:rsid w:val="00A90078"/>
    <w:rsid w:val="00A93B05"/>
    <w:rsid w:val="00A95263"/>
    <w:rsid w:val="00AA5B07"/>
    <w:rsid w:val="00AB0400"/>
    <w:rsid w:val="00AB0F08"/>
    <w:rsid w:val="00AB7822"/>
    <w:rsid w:val="00AB7BC4"/>
    <w:rsid w:val="00AC1CF7"/>
    <w:rsid w:val="00AC35C3"/>
    <w:rsid w:val="00AC642A"/>
    <w:rsid w:val="00AC6ACD"/>
    <w:rsid w:val="00AC7E8A"/>
    <w:rsid w:val="00AC7F18"/>
    <w:rsid w:val="00AD4376"/>
    <w:rsid w:val="00AD507D"/>
    <w:rsid w:val="00AD6EE9"/>
    <w:rsid w:val="00AE087A"/>
    <w:rsid w:val="00AE0DAA"/>
    <w:rsid w:val="00AE3FC9"/>
    <w:rsid w:val="00AE6A62"/>
    <w:rsid w:val="00AE6FBD"/>
    <w:rsid w:val="00AE787D"/>
    <w:rsid w:val="00AF6FD7"/>
    <w:rsid w:val="00B02F18"/>
    <w:rsid w:val="00B06F68"/>
    <w:rsid w:val="00B07142"/>
    <w:rsid w:val="00B11572"/>
    <w:rsid w:val="00B151F9"/>
    <w:rsid w:val="00B15B77"/>
    <w:rsid w:val="00B16E67"/>
    <w:rsid w:val="00B208FA"/>
    <w:rsid w:val="00B22E02"/>
    <w:rsid w:val="00B239C6"/>
    <w:rsid w:val="00B2483A"/>
    <w:rsid w:val="00B25419"/>
    <w:rsid w:val="00B25D5E"/>
    <w:rsid w:val="00B279A1"/>
    <w:rsid w:val="00B27B87"/>
    <w:rsid w:val="00B317DB"/>
    <w:rsid w:val="00B32C74"/>
    <w:rsid w:val="00B3478F"/>
    <w:rsid w:val="00B44270"/>
    <w:rsid w:val="00B44C63"/>
    <w:rsid w:val="00B52244"/>
    <w:rsid w:val="00B53784"/>
    <w:rsid w:val="00B53F37"/>
    <w:rsid w:val="00B54E46"/>
    <w:rsid w:val="00B568CB"/>
    <w:rsid w:val="00B603A8"/>
    <w:rsid w:val="00B6050B"/>
    <w:rsid w:val="00B610B7"/>
    <w:rsid w:val="00B62254"/>
    <w:rsid w:val="00B63086"/>
    <w:rsid w:val="00B64EBD"/>
    <w:rsid w:val="00B660AC"/>
    <w:rsid w:val="00B70235"/>
    <w:rsid w:val="00B73768"/>
    <w:rsid w:val="00B74774"/>
    <w:rsid w:val="00B7528E"/>
    <w:rsid w:val="00B773FB"/>
    <w:rsid w:val="00B8108C"/>
    <w:rsid w:val="00B82516"/>
    <w:rsid w:val="00B85290"/>
    <w:rsid w:val="00B85D78"/>
    <w:rsid w:val="00B87A70"/>
    <w:rsid w:val="00B87F0C"/>
    <w:rsid w:val="00B92F40"/>
    <w:rsid w:val="00B960F0"/>
    <w:rsid w:val="00B96C06"/>
    <w:rsid w:val="00BA1643"/>
    <w:rsid w:val="00BA2BEC"/>
    <w:rsid w:val="00BA58A8"/>
    <w:rsid w:val="00BA720B"/>
    <w:rsid w:val="00BB1372"/>
    <w:rsid w:val="00BB3207"/>
    <w:rsid w:val="00BB49D0"/>
    <w:rsid w:val="00BB5714"/>
    <w:rsid w:val="00BB7BAD"/>
    <w:rsid w:val="00BB7D3D"/>
    <w:rsid w:val="00BC27AC"/>
    <w:rsid w:val="00BC4059"/>
    <w:rsid w:val="00BC5CB6"/>
    <w:rsid w:val="00BC6169"/>
    <w:rsid w:val="00BD0B7C"/>
    <w:rsid w:val="00BD2121"/>
    <w:rsid w:val="00BD33FE"/>
    <w:rsid w:val="00BD7803"/>
    <w:rsid w:val="00BE004C"/>
    <w:rsid w:val="00BE12EE"/>
    <w:rsid w:val="00BE1CDB"/>
    <w:rsid w:val="00BE2CD4"/>
    <w:rsid w:val="00BE43B8"/>
    <w:rsid w:val="00BE557E"/>
    <w:rsid w:val="00BE75EA"/>
    <w:rsid w:val="00BF267C"/>
    <w:rsid w:val="00BF2D80"/>
    <w:rsid w:val="00BF6D49"/>
    <w:rsid w:val="00BF7439"/>
    <w:rsid w:val="00BF74D2"/>
    <w:rsid w:val="00C052A3"/>
    <w:rsid w:val="00C0695D"/>
    <w:rsid w:val="00C12C91"/>
    <w:rsid w:val="00C15336"/>
    <w:rsid w:val="00C157B0"/>
    <w:rsid w:val="00C16CB4"/>
    <w:rsid w:val="00C17705"/>
    <w:rsid w:val="00C20CB4"/>
    <w:rsid w:val="00C219FD"/>
    <w:rsid w:val="00C234D6"/>
    <w:rsid w:val="00C242B3"/>
    <w:rsid w:val="00C25087"/>
    <w:rsid w:val="00C25B5C"/>
    <w:rsid w:val="00C273B0"/>
    <w:rsid w:val="00C2763E"/>
    <w:rsid w:val="00C27FA6"/>
    <w:rsid w:val="00C31238"/>
    <w:rsid w:val="00C3209E"/>
    <w:rsid w:val="00C32C07"/>
    <w:rsid w:val="00C333DA"/>
    <w:rsid w:val="00C362E4"/>
    <w:rsid w:val="00C375FB"/>
    <w:rsid w:val="00C37FAE"/>
    <w:rsid w:val="00C413AD"/>
    <w:rsid w:val="00C43213"/>
    <w:rsid w:val="00C44823"/>
    <w:rsid w:val="00C45BCF"/>
    <w:rsid w:val="00C464E2"/>
    <w:rsid w:val="00C50DF4"/>
    <w:rsid w:val="00C52A7D"/>
    <w:rsid w:val="00C52DA0"/>
    <w:rsid w:val="00C53A07"/>
    <w:rsid w:val="00C54AD6"/>
    <w:rsid w:val="00C54C00"/>
    <w:rsid w:val="00C60312"/>
    <w:rsid w:val="00C61549"/>
    <w:rsid w:val="00C6176D"/>
    <w:rsid w:val="00C61D87"/>
    <w:rsid w:val="00C647B1"/>
    <w:rsid w:val="00C67FBA"/>
    <w:rsid w:val="00C703D9"/>
    <w:rsid w:val="00C71DE7"/>
    <w:rsid w:val="00C73BC7"/>
    <w:rsid w:val="00C75306"/>
    <w:rsid w:val="00C775D4"/>
    <w:rsid w:val="00C839C7"/>
    <w:rsid w:val="00C85D1A"/>
    <w:rsid w:val="00C86B27"/>
    <w:rsid w:val="00C91FCF"/>
    <w:rsid w:val="00C94357"/>
    <w:rsid w:val="00C956BC"/>
    <w:rsid w:val="00C9626D"/>
    <w:rsid w:val="00CA1005"/>
    <w:rsid w:val="00CA2DDD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7A5C"/>
    <w:rsid w:val="00CC7D93"/>
    <w:rsid w:val="00CD05B8"/>
    <w:rsid w:val="00CD1B39"/>
    <w:rsid w:val="00CD1D24"/>
    <w:rsid w:val="00CD210E"/>
    <w:rsid w:val="00CD318E"/>
    <w:rsid w:val="00CD3695"/>
    <w:rsid w:val="00CD67DE"/>
    <w:rsid w:val="00CE1D31"/>
    <w:rsid w:val="00CE333A"/>
    <w:rsid w:val="00CE3A90"/>
    <w:rsid w:val="00CF581B"/>
    <w:rsid w:val="00CF668E"/>
    <w:rsid w:val="00D01FB5"/>
    <w:rsid w:val="00D02558"/>
    <w:rsid w:val="00D0423F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353F"/>
    <w:rsid w:val="00D23AF5"/>
    <w:rsid w:val="00D24A10"/>
    <w:rsid w:val="00D253A1"/>
    <w:rsid w:val="00D3135D"/>
    <w:rsid w:val="00D32404"/>
    <w:rsid w:val="00D32DC1"/>
    <w:rsid w:val="00D33E96"/>
    <w:rsid w:val="00D425A1"/>
    <w:rsid w:val="00D44491"/>
    <w:rsid w:val="00D51B1B"/>
    <w:rsid w:val="00D51C8D"/>
    <w:rsid w:val="00D52943"/>
    <w:rsid w:val="00D52CAF"/>
    <w:rsid w:val="00D53630"/>
    <w:rsid w:val="00D5480E"/>
    <w:rsid w:val="00D55D50"/>
    <w:rsid w:val="00D626BD"/>
    <w:rsid w:val="00D6679E"/>
    <w:rsid w:val="00D67CDE"/>
    <w:rsid w:val="00D70D72"/>
    <w:rsid w:val="00D70EFD"/>
    <w:rsid w:val="00D745CB"/>
    <w:rsid w:val="00D75459"/>
    <w:rsid w:val="00D7673C"/>
    <w:rsid w:val="00D80852"/>
    <w:rsid w:val="00D82DC3"/>
    <w:rsid w:val="00D84E61"/>
    <w:rsid w:val="00D85E65"/>
    <w:rsid w:val="00D8707A"/>
    <w:rsid w:val="00D903D1"/>
    <w:rsid w:val="00D95844"/>
    <w:rsid w:val="00DA42EC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718E"/>
    <w:rsid w:val="00DB7893"/>
    <w:rsid w:val="00DC284B"/>
    <w:rsid w:val="00DC4495"/>
    <w:rsid w:val="00DC5D64"/>
    <w:rsid w:val="00DC6A6F"/>
    <w:rsid w:val="00DD3E5D"/>
    <w:rsid w:val="00DD6346"/>
    <w:rsid w:val="00DD7105"/>
    <w:rsid w:val="00DD77A5"/>
    <w:rsid w:val="00DE1BC9"/>
    <w:rsid w:val="00DE33F3"/>
    <w:rsid w:val="00DE4B73"/>
    <w:rsid w:val="00DE54E6"/>
    <w:rsid w:val="00DE55E0"/>
    <w:rsid w:val="00DE62BD"/>
    <w:rsid w:val="00DF1836"/>
    <w:rsid w:val="00DF20AE"/>
    <w:rsid w:val="00DF2F1F"/>
    <w:rsid w:val="00DF3BAD"/>
    <w:rsid w:val="00DF3E74"/>
    <w:rsid w:val="00DF598E"/>
    <w:rsid w:val="00DF7E9A"/>
    <w:rsid w:val="00E052C3"/>
    <w:rsid w:val="00E05608"/>
    <w:rsid w:val="00E0689B"/>
    <w:rsid w:val="00E06B29"/>
    <w:rsid w:val="00E11143"/>
    <w:rsid w:val="00E1143F"/>
    <w:rsid w:val="00E17021"/>
    <w:rsid w:val="00E178FA"/>
    <w:rsid w:val="00E20EB6"/>
    <w:rsid w:val="00E2339C"/>
    <w:rsid w:val="00E27585"/>
    <w:rsid w:val="00E27AF5"/>
    <w:rsid w:val="00E30FA8"/>
    <w:rsid w:val="00E314B9"/>
    <w:rsid w:val="00E33A66"/>
    <w:rsid w:val="00E34669"/>
    <w:rsid w:val="00E415F2"/>
    <w:rsid w:val="00E43776"/>
    <w:rsid w:val="00E52C6F"/>
    <w:rsid w:val="00E53553"/>
    <w:rsid w:val="00E563E1"/>
    <w:rsid w:val="00E56B5D"/>
    <w:rsid w:val="00E5776E"/>
    <w:rsid w:val="00E57CF6"/>
    <w:rsid w:val="00E6132F"/>
    <w:rsid w:val="00E62AC7"/>
    <w:rsid w:val="00E63097"/>
    <w:rsid w:val="00E638A0"/>
    <w:rsid w:val="00E64FBB"/>
    <w:rsid w:val="00E663E2"/>
    <w:rsid w:val="00E66609"/>
    <w:rsid w:val="00E676EB"/>
    <w:rsid w:val="00E719C3"/>
    <w:rsid w:val="00E719DB"/>
    <w:rsid w:val="00E72444"/>
    <w:rsid w:val="00E77D84"/>
    <w:rsid w:val="00E81EF9"/>
    <w:rsid w:val="00E84EBF"/>
    <w:rsid w:val="00E8613B"/>
    <w:rsid w:val="00E908F4"/>
    <w:rsid w:val="00E97AF1"/>
    <w:rsid w:val="00EA2BFA"/>
    <w:rsid w:val="00EA70F4"/>
    <w:rsid w:val="00EB03DC"/>
    <w:rsid w:val="00EB17ED"/>
    <w:rsid w:val="00EB2FA5"/>
    <w:rsid w:val="00EB4F60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D7D9F"/>
    <w:rsid w:val="00EE01B6"/>
    <w:rsid w:val="00EE4ED4"/>
    <w:rsid w:val="00EE618A"/>
    <w:rsid w:val="00EF0367"/>
    <w:rsid w:val="00EF13CA"/>
    <w:rsid w:val="00EF14C6"/>
    <w:rsid w:val="00EF1FB3"/>
    <w:rsid w:val="00EF7DC4"/>
    <w:rsid w:val="00F00BC4"/>
    <w:rsid w:val="00F01C1B"/>
    <w:rsid w:val="00F030EC"/>
    <w:rsid w:val="00F0423F"/>
    <w:rsid w:val="00F06432"/>
    <w:rsid w:val="00F1053D"/>
    <w:rsid w:val="00F11443"/>
    <w:rsid w:val="00F132E0"/>
    <w:rsid w:val="00F135D0"/>
    <w:rsid w:val="00F15FF5"/>
    <w:rsid w:val="00F2128A"/>
    <w:rsid w:val="00F218EB"/>
    <w:rsid w:val="00F22C4E"/>
    <w:rsid w:val="00F23AAC"/>
    <w:rsid w:val="00F259CE"/>
    <w:rsid w:val="00F26B4B"/>
    <w:rsid w:val="00F3192D"/>
    <w:rsid w:val="00F34C90"/>
    <w:rsid w:val="00F36DBE"/>
    <w:rsid w:val="00F41650"/>
    <w:rsid w:val="00F424C7"/>
    <w:rsid w:val="00F4568B"/>
    <w:rsid w:val="00F45905"/>
    <w:rsid w:val="00F506C1"/>
    <w:rsid w:val="00F55B2E"/>
    <w:rsid w:val="00F56D97"/>
    <w:rsid w:val="00F647A2"/>
    <w:rsid w:val="00F653F0"/>
    <w:rsid w:val="00F67C66"/>
    <w:rsid w:val="00F70566"/>
    <w:rsid w:val="00F736A9"/>
    <w:rsid w:val="00F736DD"/>
    <w:rsid w:val="00F7411E"/>
    <w:rsid w:val="00F75304"/>
    <w:rsid w:val="00F759B0"/>
    <w:rsid w:val="00F76F0A"/>
    <w:rsid w:val="00F7742D"/>
    <w:rsid w:val="00F8468D"/>
    <w:rsid w:val="00F870AD"/>
    <w:rsid w:val="00F8734E"/>
    <w:rsid w:val="00F87F55"/>
    <w:rsid w:val="00F90833"/>
    <w:rsid w:val="00F92F9F"/>
    <w:rsid w:val="00F9513F"/>
    <w:rsid w:val="00F95AA6"/>
    <w:rsid w:val="00F9704F"/>
    <w:rsid w:val="00FA059A"/>
    <w:rsid w:val="00FA14C3"/>
    <w:rsid w:val="00FA7B4B"/>
    <w:rsid w:val="00FB09FB"/>
    <w:rsid w:val="00FB3667"/>
    <w:rsid w:val="00FC0C52"/>
    <w:rsid w:val="00FC335A"/>
    <w:rsid w:val="00FC3C61"/>
    <w:rsid w:val="00FC41D0"/>
    <w:rsid w:val="00FC4B3D"/>
    <w:rsid w:val="00FC537C"/>
    <w:rsid w:val="00FC6053"/>
    <w:rsid w:val="00FC617F"/>
    <w:rsid w:val="00FC6DA9"/>
    <w:rsid w:val="00FD5745"/>
    <w:rsid w:val="00FD5E21"/>
    <w:rsid w:val="00FD5FB6"/>
    <w:rsid w:val="00FD66ED"/>
    <w:rsid w:val="00FD786C"/>
    <w:rsid w:val="00FE0D02"/>
    <w:rsid w:val="00FE3315"/>
    <w:rsid w:val="00FE4248"/>
    <w:rsid w:val="00FE46BD"/>
    <w:rsid w:val="00FE63E8"/>
    <w:rsid w:val="00FF0E84"/>
    <w:rsid w:val="00FF1735"/>
    <w:rsid w:val="00FF2DA2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D9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665970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2F39FE"/>
    <w:pPr>
      <w:keepNext/>
      <w:keepLines/>
      <w:spacing w:after="0"/>
      <w:outlineLvl w:val="2"/>
    </w:pPr>
    <w:rPr>
      <w:i/>
      <w:sz w:val="18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665970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2F39FE"/>
    <w:rPr>
      <w:rFonts w:ascii="Arial" w:hAnsi="Arial"/>
      <w:i/>
      <w:sz w:val="18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table" w:customStyle="1" w:styleId="Tabulkaseznamu3zvraznn61">
    <w:name w:val="Tabulka seznamu 3 – zvýraznění 61"/>
    <w:basedOn w:val="Normlntabulka"/>
    <w:uiPriority w:val="48"/>
    <w:rsid w:val="003F37AD"/>
    <w:tblPr>
      <w:tblStyleRowBandSize w:val="1"/>
      <w:tblStyleColBandSize w:val="1"/>
      <w:tblBorders>
        <w:top w:val="single" w:sz="4" w:space="0" w:color="B2BC00" w:themeColor="accent6"/>
        <w:left w:val="single" w:sz="4" w:space="0" w:color="B2BC00" w:themeColor="accent6"/>
        <w:bottom w:val="single" w:sz="4" w:space="0" w:color="B2BC00" w:themeColor="accent6"/>
        <w:right w:val="single" w:sz="4" w:space="0" w:color="B2BC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C00" w:themeFill="accent6"/>
      </w:tcPr>
    </w:tblStylePr>
    <w:tblStylePr w:type="lastRow">
      <w:rPr>
        <w:b/>
        <w:bCs/>
      </w:rPr>
      <w:tblPr/>
      <w:tcPr>
        <w:tcBorders>
          <w:top w:val="double" w:sz="4" w:space="0" w:color="B2BC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C00" w:themeColor="accent6"/>
          <w:right w:val="single" w:sz="4" w:space="0" w:color="B2BC00" w:themeColor="accent6"/>
        </w:tcBorders>
      </w:tcPr>
    </w:tblStylePr>
    <w:tblStylePr w:type="band1Horz">
      <w:tblPr/>
      <w:tcPr>
        <w:tcBorders>
          <w:top w:val="single" w:sz="4" w:space="0" w:color="B2BC00" w:themeColor="accent6"/>
          <w:bottom w:val="single" w:sz="4" w:space="0" w:color="B2BC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C00" w:themeColor="accent6"/>
          <w:left w:val="nil"/>
        </w:tcBorders>
      </w:tcPr>
    </w:tblStylePr>
    <w:tblStylePr w:type="swCell">
      <w:tblPr/>
      <w:tcPr>
        <w:tcBorders>
          <w:top w:val="double" w:sz="4" w:space="0" w:color="B2BC00" w:themeColor="accent6"/>
          <w:right w:val="nil"/>
        </w:tcBorders>
      </w:tcPr>
    </w:tblStylePr>
  </w:style>
  <w:style w:type="paragraph" w:customStyle="1" w:styleId="Odrky2">
    <w:name w:val="Odrážky 2"/>
    <w:basedOn w:val="Normln"/>
    <w:rsid w:val="001D34BD"/>
    <w:pPr>
      <w:numPr>
        <w:numId w:val="11"/>
      </w:numPr>
      <w:spacing w:after="0"/>
    </w:pPr>
    <w:rPr>
      <w:sz w:val="18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D34BD"/>
    <w:rPr>
      <w:rFonts w:ascii="Arial" w:hAnsi="Arial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665970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2F39FE"/>
    <w:pPr>
      <w:keepNext/>
      <w:keepLines/>
      <w:spacing w:after="0"/>
      <w:outlineLvl w:val="2"/>
    </w:pPr>
    <w:rPr>
      <w:i/>
      <w:sz w:val="18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665970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2F39FE"/>
    <w:rPr>
      <w:rFonts w:ascii="Arial" w:hAnsi="Arial"/>
      <w:i/>
      <w:sz w:val="18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table" w:customStyle="1" w:styleId="Tabulkaseznamu3zvraznn61">
    <w:name w:val="Tabulka seznamu 3 – zvýraznění 61"/>
    <w:basedOn w:val="Normlntabulka"/>
    <w:uiPriority w:val="48"/>
    <w:rsid w:val="003F37AD"/>
    <w:tblPr>
      <w:tblStyleRowBandSize w:val="1"/>
      <w:tblStyleColBandSize w:val="1"/>
      <w:tblBorders>
        <w:top w:val="single" w:sz="4" w:space="0" w:color="B2BC00" w:themeColor="accent6"/>
        <w:left w:val="single" w:sz="4" w:space="0" w:color="B2BC00" w:themeColor="accent6"/>
        <w:bottom w:val="single" w:sz="4" w:space="0" w:color="B2BC00" w:themeColor="accent6"/>
        <w:right w:val="single" w:sz="4" w:space="0" w:color="B2BC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C00" w:themeFill="accent6"/>
      </w:tcPr>
    </w:tblStylePr>
    <w:tblStylePr w:type="lastRow">
      <w:rPr>
        <w:b/>
        <w:bCs/>
      </w:rPr>
      <w:tblPr/>
      <w:tcPr>
        <w:tcBorders>
          <w:top w:val="double" w:sz="4" w:space="0" w:color="B2BC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C00" w:themeColor="accent6"/>
          <w:right w:val="single" w:sz="4" w:space="0" w:color="B2BC00" w:themeColor="accent6"/>
        </w:tcBorders>
      </w:tcPr>
    </w:tblStylePr>
    <w:tblStylePr w:type="band1Horz">
      <w:tblPr/>
      <w:tcPr>
        <w:tcBorders>
          <w:top w:val="single" w:sz="4" w:space="0" w:color="B2BC00" w:themeColor="accent6"/>
          <w:bottom w:val="single" w:sz="4" w:space="0" w:color="B2BC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C00" w:themeColor="accent6"/>
          <w:left w:val="nil"/>
        </w:tcBorders>
      </w:tcPr>
    </w:tblStylePr>
    <w:tblStylePr w:type="swCell">
      <w:tblPr/>
      <w:tcPr>
        <w:tcBorders>
          <w:top w:val="double" w:sz="4" w:space="0" w:color="B2BC00" w:themeColor="accent6"/>
          <w:right w:val="nil"/>
        </w:tcBorders>
      </w:tcPr>
    </w:tblStylePr>
  </w:style>
  <w:style w:type="paragraph" w:customStyle="1" w:styleId="Odrky2">
    <w:name w:val="Odrážky 2"/>
    <w:basedOn w:val="Normln"/>
    <w:rsid w:val="001D34BD"/>
    <w:pPr>
      <w:numPr>
        <w:numId w:val="11"/>
      </w:numPr>
      <w:spacing w:after="0"/>
    </w:pPr>
    <w:rPr>
      <w:sz w:val="18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D34BD"/>
    <w:rPr>
      <w:rFonts w:ascii="Arial" w:hAnsi="Arial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sp-portaldev.mze.cz/sites/projekty/_layouts/15/FormServer.aspx?XmlLocation=/sites/projekty/Projekty/2016_0031_156.xml&amp;ClientInstalled=true&amp;DefaultItemOpen=1&amp;Source=https%3A%2F%2Fsp%2Dportaldev%2Emze%2Ecz%2Fsites%2Fprojekty%2FProjekty%2FForms%2FAllItems%2Easpx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p-portaldev.mze.cz/sites/projekty/_layouts/15/FormServer.aspx?XmlLocation=/sites/projekty/Projekty/2016_0031_156.xml&amp;ClientInstalled=true&amp;DefaultItemOpen=1&amp;Source=https%3A%2F%2Fsp%2Dportaldev%2Emze%2Ecz%2Fsites%2Fprojekty%2FProjekty%2FForms%2FAllItems%2Easpx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package" Target="embeddings/Microsoft_Word_Document1.docx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hyperlink" Target="https://sp-portaldev.mze.cz/sites/projekty/_layouts/15/FormServer.aspx?XmlLocation=/sites/projekty/Projekty/2016_0031_156.xml&amp;ClientInstalled=true&amp;DefaultItemOpen=1&amp;Source=https%3A%2F%2Fsp%2Dportaldev%2Emze%2Ecz%2Fsites%2Fprojekty%2FProjekty%2FForms%2FAllItems%2E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3DE35-A97A-44E3-BA87-DDC369DF7E8A}"/>
      </w:docPartPr>
      <w:docPartBody>
        <w:p w:rsidR="008E5E3D" w:rsidRDefault="001B32E8">
          <w:r w:rsidRPr="00917113">
            <w:rPr>
              <w:rStyle w:val="Zstupntext"/>
            </w:rPr>
            <w:t>Klikněte sem a zadejte datum.</w:t>
          </w:r>
        </w:p>
      </w:docPartBody>
    </w:docPart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51131"/>
    <w:rsid w:val="001202E4"/>
    <w:rsid w:val="00131738"/>
    <w:rsid w:val="00170C58"/>
    <w:rsid w:val="001B32E8"/>
    <w:rsid w:val="00206A8E"/>
    <w:rsid w:val="00285FA9"/>
    <w:rsid w:val="00305FFC"/>
    <w:rsid w:val="003402B6"/>
    <w:rsid w:val="003471EF"/>
    <w:rsid w:val="00360737"/>
    <w:rsid w:val="0037109B"/>
    <w:rsid w:val="003A6879"/>
    <w:rsid w:val="003B7DF5"/>
    <w:rsid w:val="00405744"/>
    <w:rsid w:val="004B3EFF"/>
    <w:rsid w:val="004B4B76"/>
    <w:rsid w:val="004D688C"/>
    <w:rsid w:val="00535D15"/>
    <w:rsid w:val="0063652F"/>
    <w:rsid w:val="0069033B"/>
    <w:rsid w:val="006B2D7F"/>
    <w:rsid w:val="007A73B8"/>
    <w:rsid w:val="007F3BFB"/>
    <w:rsid w:val="008754C5"/>
    <w:rsid w:val="008E5E3D"/>
    <w:rsid w:val="009071F9"/>
    <w:rsid w:val="009122D2"/>
    <w:rsid w:val="00951674"/>
    <w:rsid w:val="00971FDC"/>
    <w:rsid w:val="00A65807"/>
    <w:rsid w:val="00AA188B"/>
    <w:rsid w:val="00B23DDF"/>
    <w:rsid w:val="00B86629"/>
    <w:rsid w:val="00C51484"/>
    <w:rsid w:val="00C5624A"/>
    <w:rsid w:val="00D125DC"/>
    <w:rsid w:val="00D36B40"/>
    <w:rsid w:val="00D82DBD"/>
    <w:rsid w:val="00D86904"/>
    <w:rsid w:val="00D966CE"/>
    <w:rsid w:val="00DA0B98"/>
    <w:rsid w:val="00DE10B1"/>
    <w:rsid w:val="00E10408"/>
    <w:rsid w:val="00E3363E"/>
    <w:rsid w:val="00EC2B4B"/>
    <w:rsid w:val="00ED3756"/>
    <w:rsid w:val="00ED44BD"/>
    <w:rsid w:val="00EF3ACB"/>
    <w:rsid w:val="00EF4BD5"/>
    <w:rsid w:val="00F06909"/>
    <w:rsid w:val="00F82A16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 xmlns="4d30442c-9d4c-4350-bceb-174ecd34907c">ChM</Proces>
    <Stav xmlns="4d30442c-9d4c-4350-bceb-174ecd34907c">Schválen</Stav>
    <_x0160_ablona xmlns="4d30442c-9d4c-4350-bceb-174ecd34907c">Ano</_x0160_ablona>
    <Verze_x0020_dok_x002e_ xmlns="4d30442c-9d4c-4350-bceb-174ecd34907c">1.1</Verze_x0020_dok_x002e_>
    <Typ_x0020_dokumentu xmlns="4d30442c-9d4c-4350-bceb-174ecd34907c">Dokumentace procesů</Typ_x0020_dokumentu>
    <Platnost_x0020_od xmlns="4d30442c-9d4c-4350-bceb-174ecd34907c">2017-03-07T23:00:00+00:00</Platnost_x0020_od>
    <_dlc_DocId xmlns="b2e8d78a-d8b5-4242-a604-ff3322b2efb3">RYC5XH453WTX-159-19</_dlc_DocId>
    <_dlc_DocIdUrl xmlns="b2e8d78a-d8b5-4242-a604-ff3322b2efb3">
      <Url>https://sp-portal.mze.cz/MZe/Weby%20MZe/ITSM/_layouts/15/DocIdRedir.aspx?ID=RYC5XH453WTX-159-19</Url>
      <Description>RYC5XH453WTX-159-19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62F07C0F09A34B9AD85876E3818178" ma:contentTypeVersion="8" ma:contentTypeDescription="Vytvoří nový dokument" ma:contentTypeScope="" ma:versionID="ee979d04896effe4801928bc5fbd8f0b">
  <xsd:schema xmlns:xsd="http://www.w3.org/2001/XMLSchema" xmlns:xs="http://www.w3.org/2001/XMLSchema" xmlns:p="http://schemas.microsoft.com/office/2006/metadata/properties" xmlns:ns2="b2e8d78a-d8b5-4242-a604-ff3322b2efb3" xmlns:ns3="4d30442c-9d4c-4350-bceb-174ecd34907c" targetNamespace="http://schemas.microsoft.com/office/2006/metadata/properties" ma:root="true" ma:fieldsID="fd57059d05e0b1e54f0964fe3d1c774d" ns2:_="" ns3:_="">
    <xsd:import namespace="b2e8d78a-d8b5-4242-a604-ff3322b2efb3"/>
    <xsd:import namespace="4d30442c-9d4c-4350-bceb-174ecd3490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_x0020_dokumentu"/>
                <xsd:element ref="ns3:Proces" minOccurs="0"/>
                <xsd:element ref="ns3:_x0160_ablona"/>
                <xsd:element ref="ns3:Platnost_x0020_od" minOccurs="0"/>
                <xsd:element ref="ns3:Verze_x0020_dok_x002e_" minOccurs="0"/>
                <xsd:element ref="ns3:Stav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8d78a-d8b5-4242-a604-ff3322b2efb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8" nillable="true" ma:displayName="ID dokumentu" ma:description="Trvalý odkaz na tento dokument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0442c-9d4c-4350-bceb-174ecd34907c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11" ma:displayName="Typ dokumentu" ma:default="Dokumentace procesů" ma:format="Dropdown" ma:internalName="Typ_x0020_dokumentu">
      <xsd:simpleType>
        <xsd:restriction base="dms:Choice">
          <xsd:enumeration value="Pokyny"/>
          <xsd:enumeration value="Status a Jednací řád"/>
          <xsd:enumeration value="Obecný rámec ITSM"/>
          <xsd:enumeration value="Dokumentace procesů"/>
        </xsd:restriction>
      </xsd:simpleType>
    </xsd:element>
    <xsd:element name="Proces" ma:index="12" nillable="true" ma:displayName="Proces" ma:format="Dropdown" ma:internalName="Proces">
      <xsd:simpleType>
        <xsd:restriction base="dms:Choice">
          <xsd:enumeration value="ChM"/>
          <xsd:enumeration value="PM"/>
          <xsd:enumeration value="RM"/>
          <xsd:enumeration value="IM"/>
          <xsd:enumeration value="RF"/>
          <xsd:enumeration value="KM"/>
        </xsd:restriction>
      </xsd:simpleType>
    </xsd:element>
    <xsd:element name="_x0160_ablona" ma:index="13" ma:displayName="Šablona" ma:default="Ano" ma:format="RadioButtons" ma:internalName="_x0160_ablona">
      <xsd:simpleType>
        <xsd:restriction base="dms:Choice">
          <xsd:enumeration value="Ano"/>
          <xsd:enumeration value="Ne"/>
        </xsd:restriction>
      </xsd:simpleType>
    </xsd:element>
    <xsd:element name="Platnost_x0020_od" ma:index="14" nillable="true" ma:displayName="Platnost od" ma:format="DateOnly" ma:internalName="Platnost_x0020_od">
      <xsd:simpleType>
        <xsd:restriction base="dms:DateTime"/>
      </xsd:simpleType>
    </xsd:element>
    <xsd:element name="Verze_x0020_dok_x002e_" ma:index="15" nillable="true" ma:displayName="Verze dok." ma:internalName="Verze_x0020_dok_x002e_">
      <xsd:simpleType>
        <xsd:restriction base="dms:Text">
          <xsd:maxLength value="10"/>
        </xsd:restriction>
      </xsd:simpleType>
    </xsd:element>
    <xsd:element name="Stav" ma:index="16" ma:displayName="Stav" ma:default="Schválen" ma:format="RadioButtons" ma:internalName="Stav">
      <xsd:simpleType>
        <xsd:restriction base="dms:Choice">
          <xsd:enumeration value="Schválen"/>
          <xsd:enumeration value="Návrh"/>
          <xsd:enumeration value="Již 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20498-7C76-4FD6-9B2A-2CB30E99AEBF}">
  <ds:schemaRefs>
    <ds:schemaRef ds:uri="http://schemas.microsoft.com/office/2006/metadata/properties"/>
    <ds:schemaRef ds:uri="http://schemas.microsoft.com/office/infopath/2007/PartnerControls"/>
    <ds:schemaRef ds:uri="4d30442c-9d4c-4350-bceb-174ecd34907c"/>
    <ds:schemaRef ds:uri="b2e8d78a-d8b5-4242-a604-ff3322b2efb3"/>
  </ds:schemaRefs>
</ds:datastoreItem>
</file>

<file path=customXml/itemProps2.xml><?xml version="1.0" encoding="utf-8"?>
<ds:datastoreItem xmlns:ds="http://schemas.openxmlformats.org/officeDocument/2006/customXml" ds:itemID="{A3756B9B-740E-4928-ABBF-6A07CDB4C0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B14FF6-F4BA-47E1-B9AD-815D8518B9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DF0469-BC97-4006-8DBC-62C6FA694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8d78a-d8b5-4242-a604-ff3322b2efb3"/>
    <ds:schemaRef ds:uri="4d30442c-9d4c-4350-bceb-174ecd349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2063A4-48F4-433C-85E2-EF503F0D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7</Pages>
  <Words>1250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Jan.Ladin@mze.cz</Manager>
  <Company>Mze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Šablona Dokumentace pro Word</dc:subject>
  <dc:creator>Podveský Martin</dc:creator>
  <dc:description>Metodika k dokumentaci je v bodu 2 tohoto dokumentu</dc:description>
  <cp:lastModifiedBy>Procházková Božena</cp:lastModifiedBy>
  <cp:revision>2</cp:revision>
  <cp:lastPrinted>2017-09-05T07:29:00Z</cp:lastPrinted>
  <dcterms:created xsi:type="dcterms:W3CDTF">2017-11-06T06:05:00Z</dcterms:created>
  <dcterms:modified xsi:type="dcterms:W3CDTF">2017-11-06T06:05:00Z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ContentTypeId">
    <vt:lpwstr>0x0101008A62F07C0F09A34B9AD85876E3818178</vt:lpwstr>
  </property>
  <property fmtid="{D5CDD505-2E9C-101B-9397-08002B2CF9AE}" pid="5" name="_dlc_DocIdItemGuid">
    <vt:lpwstr>cf2f2f75-d32b-42b6-9628-01da85262824</vt:lpwstr>
  </property>
  <property fmtid="{D5CDD505-2E9C-101B-9397-08002B2CF9AE}" pid="6" name="ID_ShP_MZe">
    <vt:lpwstr>2016_0031_96</vt:lpwstr>
  </property>
  <property fmtid="{D5CDD505-2E9C-101B-9397-08002B2CF9AE}" pid="7" name="ID_PK_MZe">
    <vt:lpwstr>261</vt:lpwstr>
  </property>
  <property fmtid="{D5CDD505-2E9C-101B-9397-08002B2CF9AE}" pid="8" name="Název změny">
    <vt:lpwstr>EPO - Optimalizace webových služeb na portálu farmáře</vt:lpwstr>
  </property>
  <property fmtid="{D5CDD505-2E9C-101B-9397-08002B2CF9AE}" pid="9" name="Kód">
    <vt:lpwstr>EPO</vt:lpwstr>
  </property>
</Properties>
</file>